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5131177" w:displacedByCustomXml="next"/>
    <w:sdt>
      <w:sdtPr>
        <w:alias w:val="axesPDF - Layout-Tabelle"/>
        <w:tag w:val="axesPDF:ID:Table:505fe0ad-80ea-42a3-b152-01d3f2fabe18"/>
        <w:id w:val="-1701619626"/>
        <w:placeholder>
          <w:docPart w:val="0943E70309CE48259B591AC03180FE9F"/>
        </w:placeholder>
      </w:sdtPr>
      <w:sdtEndPr/>
      <w:sdtContent>
        <w:tbl>
          <w:tblPr>
            <w:tblStyle w:val="Tabellenraster"/>
            <w:tblW w:w="9351" w:type="dxa"/>
            <w:tblLook w:val="04A0" w:firstRow="1" w:lastRow="0" w:firstColumn="1" w:lastColumn="0" w:noHBand="0" w:noVBand="1"/>
            <w:tblDescription w:val="Grunddaten der Vergabe"/>
          </w:tblPr>
          <w:tblGrid>
            <w:gridCol w:w="4815"/>
            <w:gridCol w:w="4536"/>
          </w:tblGrid>
          <w:tr w:rsidR="00833844" w14:paraId="762888E8" w14:textId="77777777" w:rsidTr="002B01CF">
            <w:trPr>
              <w:trHeight w:val="714"/>
              <w:tblHeader/>
            </w:trPr>
            <w:tc>
              <w:tcPr>
                <w:tcW w:w="4815" w:type="dxa"/>
              </w:tcPr>
              <w:p w14:paraId="46E5CFC2" w14:textId="7279D32D" w:rsidR="002B01CF" w:rsidRPr="00A74C02" w:rsidRDefault="00833844" w:rsidP="004E3A9C">
                <w:pPr>
                  <w:pStyle w:val="Standard-BeschriftungManahmedaten"/>
                </w:pPr>
                <w:r w:rsidRPr="00A74C02">
                  <w:t>Vergabenummer</w:t>
                </w:r>
              </w:p>
            </w:tc>
            <w:tc>
              <w:tcPr>
                <w:tcW w:w="4536" w:type="dxa"/>
                <w:tcBorders>
                  <w:bottom w:val="single" w:sz="4" w:space="0" w:color="auto"/>
                </w:tcBorders>
              </w:tcPr>
              <w:p w14:paraId="43D7D690" w14:textId="77777777" w:rsidR="00833844" w:rsidRDefault="00833844" w:rsidP="004E3A9C">
                <w:pPr>
                  <w:pStyle w:val="Standard-BeschriftungManahmedaten"/>
                </w:pPr>
                <w:proofErr w:type="spellStart"/>
                <w:r w:rsidRPr="00A74C02">
                  <w:t>Maßnahmenummer</w:t>
                </w:r>
                <w:proofErr w:type="spellEnd"/>
              </w:p>
              <w:p w14:paraId="79601592" w14:textId="46A76BB2" w:rsidR="002B01CF" w:rsidRPr="00A74C02" w:rsidRDefault="002B01CF" w:rsidP="004E3A9C">
                <w:pPr>
                  <w:pStyle w:val="Standard-BeschriftungManahmedaten"/>
                </w:pPr>
              </w:p>
            </w:tc>
          </w:tr>
          <w:tr w:rsidR="00833844" w14:paraId="3C8765E6" w14:textId="77777777" w:rsidTr="002B01CF">
            <w:trPr>
              <w:trHeight w:val="841"/>
            </w:trPr>
            <w:tc>
              <w:tcPr>
                <w:tcW w:w="9351" w:type="dxa"/>
                <w:gridSpan w:val="2"/>
              </w:tcPr>
              <w:p w14:paraId="039F38D0" w14:textId="77777777" w:rsidR="00833844" w:rsidRDefault="00D77FC1" w:rsidP="004E3A9C">
                <w:pPr>
                  <w:pStyle w:val="Standard-BeschriftungManahmedaten"/>
                </w:pPr>
                <w:r>
                  <w:t>M</w:t>
                </w:r>
                <w:r w:rsidR="00833844" w:rsidRPr="00A74C02">
                  <w:t>aßnahme</w:t>
                </w:r>
              </w:p>
              <w:p w14:paraId="0C192AB0" w14:textId="41041954" w:rsidR="002B01CF" w:rsidRPr="00A74C02" w:rsidRDefault="002B01CF" w:rsidP="004E3A9C">
                <w:pPr>
                  <w:pStyle w:val="Standard-BeschriftungManahmedaten"/>
                </w:pPr>
              </w:p>
            </w:tc>
          </w:tr>
          <w:tr w:rsidR="00833844" w14:paraId="56BEDF0C" w14:textId="77777777" w:rsidTr="002B01CF">
            <w:trPr>
              <w:trHeight w:val="623"/>
            </w:trPr>
            <w:tc>
              <w:tcPr>
                <w:tcW w:w="9351" w:type="dxa"/>
                <w:gridSpan w:val="2"/>
              </w:tcPr>
              <w:p w14:paraId="783DFFB6" w14:textId="77777777" w:rsidR="00833844" w:rsidRDefault="00833844" w:rsidP="004E3A9C">
                <w:pPr>
                  <w:pStyle w:val="Standard-BeschriftungManahmedaten"/>
                </w:pPr>
                <w:r w:rsidRPr="00A74C02">
                  <w:t>Leistung/CPV</w:t>
                </w:r>
              </w:p>
              <w:p w14:paraId="315CF8BB" w14:textId="4B1D604C" w:rsidR="002B01CF" w:rsidRPr="00A74C02" w:rsidRDefault="002B01CF" w:rsidP="004E3A9C">
                <w:pPr>
                  <w:pStyle w:val="Standard-BeschriftungManahmedaten"/>
                </w:pPr>
              </w:p>
            </w:tc>
          </w:tr>
        </w:tbl>
      </w:sdtContent>
    </w:sdt>
    <w:bookmarkEnd w:id="0"/>
    <w:p w14:paraId="13820652" w14:textId="77777777" w:rsidR="00522B91" w:rsidRDefault="00D77FC1" w:rsidP="00D77FC1">
      <w:pPr>
        <w:pStyle w:val="berschrift1"/>
      </w:pPr>
      <w:r w:rsidRPr="00D77FC1">
        <w:t>Besondere Vertragsbedingungen (BVB)</w:t>
      </w:r>
      <w:r>
        <w:t xml:space="preserve"> </w:t>
      </w:r>
      <w:r w:rsidR="00522B91" w:rsidRPr="00522B91">
        <w:t>über Kontrollen und Sanktionen nach dem Berliner Ausschreibungs- und Vergabegesetz (</w:t>
      </w:r>
      <w:proofErr w:type="spellStart"/>
      <w:r w:rsidR="00522B91" w:rsidRPr="00522B91">
        <w:t>BerlAVG</w:t>
      </w:r>
      <w:proofErr w:type="spellEnd"/>
      <w:r w:rsidR="00522B91" w:rsidRPr="00522B91">
        <w:t xml:space="preserve">) </w:t>
      </w:r>
    </w:p>
    <w:p w14:paraId="2F283DCF" w14:textId="2D2BB4C0" w:rsidR="009E7D65" w:rsidRPr="00895AAF" w:rsidRDefault="00D77FC1" w:rsidP="00895AAF">
      <w:pPr>
        <w:ind w:left="1842"/>
        <w:rPr>
          <w:b/>
          <w:bCs/>
        </w:rPr>
      </w:pPr>
      <w:r w:rsidRPr="00895AAF">
        <w:rPr>
          <w:b/>
          <w:bCs/>
        </w:rPr>
        <w:t xml:space="preserve">Teil </w:t>
      </w:r>
      <w:r w:rsidR="00522B91" w:rsidRPr="00895AAF">
        <w:rPr>
          <w:b/>
          <w:bCs/>
        </w:rPr>
        <w:t>B der Besonderen Vertragsbeding</w:t>
      </w:r>
      <w:r w:rsidR="001476AF">
        <w:rPr>
          <w:b/>
          <w:bCs/>
        </w:rPr>
        <w:t>ung</w:t>
      </w:r>
      <w:r w:rsidR="00522B91" w:rsidRPr="00895AAF">
        <w:rPr>
          <w:b/>
          <w:bCs/>
        </w:rPr>
        <w:t>en</w:t>
      </w:r>
    </w:p>
    <w:p w14:paraId="312F278E" w14:textId="7580CC5F" w:rsidR="00522B91" w:rsidRPr="00895AAF" w:rsidRDefault="00522B91" w:rsidP="00895AAF">
      <w:pPr>
        <w:ind w:left="1134"/>
      </w:pPr>
      <w:r w:rsidRPr="00895AAF">
        <w:t>zum Mindeststundenentgelt und zur Tariftreue</w:t>
      </w:r>
      <w:r w:rsidRPr="00895AAF">
        <w:tab/>
      </w:r>
      <w:r w:rsidR="00386020" w:rsidRPr="00895AAF">
        <w:t>(</w:t>
      </w:r>
      <w:r w:rsidRPr="00895AAF">
        <w:t>Wirt-214.1)</w:t>
      </w:r>
    </w:p>
    <w:p w14:paraId="0EFBCA8B" w14:textId="7F4228B7" w:rsidR="00522B91" w:rsidRPr="00895AAF" w:rsidRDefault="00522B91" w:rsidP="00895AAF">
      <w:pPr>
        <w:ind w:left="1134"/>
      </w:pPr>
      <w:r w:rsidRPr="00895AAF">
        <w:t>zur Tariftreue ab 1.000 Euro</w:t>
      </w:r>
      <w:r w:rsidRPr="00895AAF">
        <w:tab/>
      </w:r>
      <w:r w:rsidRPr="00895AAF">
        <w:tab/>
      </w:r>
      <w:r w:rsidRPr="00895AAF">
        <w:tab/>
      </w:r>
      <w:r w:rsidR="00895AAF">
        <w:tab/>
      </w:r>
      <w:r w:rsidRPr="00895AAF">
        <w:t>(Wirt-214.2)</w:t>
      </w:r>
    </w:p>
    <w:p w14:paraId="4F9C775A" w14:textId="692D3CEA" w:rsidR="00522B91" w:rsidRPr="00895AAF" w:rsidRDefault="00522B91" w:rsidP="00895AAF">
      <w:pPr>
        <w:ind w:left="1134"/>
      </w:pPr>
      <w:r w:rsidRPr="00895AAF">
        <w:t>zur Beachtung der ILO-Kernarbeitsnormen</w:t>
      </w:r>
      <w:r w:rsidRPr="00895AAF">
        <w:tab/>
        <w:t>(Wirt-2140)</w:t>
      </w:r>
    </w:p>
    <w:p w14:paraId="2A7E8E34" w14:textId="7ADF00AB" w:rsidR="00522B91" w:rsidRPr="00895AAF" w:rsidRDefault="00522B91" w:rsidP="00895AAF">
      <w:pPr>
        <w:ind w:left="1134"/>
      </w:pPr>
      <w:r w:rsidRPr="00895AAF">
        <w:t>zur Frauenförderung</w:t>
      </w:r>
      <w:r w:rsidRPr="00895AAF">
        <w:tab/>
      </w:r>
      <w:r w:rsidRPr="00895AAF">
        <w:tab/>
      </w:r>
      <w:r w:rsidRPr="00895AAF">
        <w:tab/>
      </w:r>
      <w:r w:rsidRPr="00895AAF">
        <w:tab/>
      </w:r>
      <w:r w:rsidR="00895AAF">
        <w:tab/>
      </w:r>
      <w:r w:rsidR="00386020" w:rsidRPr="00895AAF">
        <w:t>(</w:t>
      </w:r>
      <w:r w:rsidRPr="00895AAF">
        <w:t>Wirt-2141)</w:t>
      </w:r>
    </w:p>
    <w:p w14:paraId="3CF24F1C" w14:textId="5829A81D" w:rsidR="00522B91" w:rsidRPr="00895AAF" w:rsidRDefault="00522B91" w:rsidP="00895AAF">
      <w:pPr>
        <w:ind w:left="1134"/>
      </w:pPr>
      <w:r w:rsidRPr="00895AAF">
        <w:t>zur Verhinderung von Benachteiligungen</w:t>
      </w:r>
      <w:r w:rsidRPr="00895AAF">
        <w:tab/>
      </w:r>
      <w:r w:rsidR="00895AAF">
        <w:tab/>
      </w:r>
      <w:r w:rsidRPr="00895AAF">
        <w:t>(Wirt-2143)</w:t>
      </w:r>
    </w:p>
    <w:p w14:paraId="48D790B8" w14:textId="61B2DC88" w:rsidR="00895AAF" w:rsidRDefault="00522B91" w:rsidP="00312213">
      <w:pPr>
        <w:ind w:left="1134"/>
      </w:pPr>
      <w:r w:rsidRPr="00895AAF">
        <w:t>über Umweltschutzanforderungen</w:t>
      </w:r>
      <w:r w:rsidRPr="00895AAF">
        <w:tab/>
      </w:r>
      <w:r w:rsidRPr="00895AAF">
        <w:tab/>
      </w:r>
      <w:r w:rsidR="00895AAF">
        <w:tab/>
      </w:r>
      <w:r w:rsidRPr="00895AAF">
        <w:t>(Wirt-2145)</w:t>
      </w:r>
    </w:p>
    <w:p w14:paraId="7F8F2FF8" w14:textId="77777777" w:rsidR="00933A4F" w:rsidRDefault="00933A4F" w:rsidP="00312213">
      <w:pPr>
        <w:ind w:left="1134"/>
      </w:pPr>
    </w:p>
    <w:p w14:paraId="6BCA35F9" w14:textId="2E205AFE" w:rsidR="00BD1549" w:rsidRDefault="00895AAF" w:rsidP="00895AAF">
      <w:pPr>
        <w:pStyle w:val="berschrift2"/>
        <w:numPr>
          <w:ilvl w:val="0"/>
          <w:numId w:val="0"/>
        </w:numPr>
        <w:ind w:left="680" w:hanging="680"/>
      </w:pPr>
      <w:r>
        <w:t>I.</w:t>
      </w:r>
      <w:r>
        <w:tab/>
      </w:r>
      <w:r w:rsidRPr="00895AAF">
        <w:t xml:space="preserve">Übertragung dieser BVB entlang der eingesetzten </w:t>
      </w:r>
      <w:proofErr w:type="spellStart"/>
      <w:r w:rsidRPr="00895AAF">
        <w:t>Unterauftragnehmerkette</w:t>
      </w:r>
      <w:proofErr w:type="spellEnd"/>
    </w:p>
    <w:p w14:paraId="5C9DFF14" w14:textId="344F77D6" w:rsidR="00933A4F" w:rsidRDefault="00895AAF" w:rsidP="00933A4F">
      <w:pPr>
        <w:ind w:left="709"/>
      </w:pPr>
      <w:r w:rsidRPr="00895AAF">
        <w:t>Der Auftragnehmer verpflichtet sich, alle in diesem Teil B der Besonderen Vertragsbedingungen enthaltenen Vereinbarungen an seine Unterauftragnehmer und/oder Verleiher von Arbeitskräften weiterzugeben. Diese sind wiederum zu verpflichten, mit etwaigen Unterauftragnehmern und/oder Verleihern von Arbeitskräften eine entsprechende Vereinbarung zu treffen.</w:t>
      </w:r>
      <w:r>
        <w:rPr>
          <w:rStyle w:val="Funotenzeichen"/>
          <w:rFonts w:eastAsiaTheme="majorEastAsia" w:cstheme="majorBidi"/>
          <w:b/>
          <w:szCs w:val="28"/>
        </w:rPr>
        <w:footnoteReference w:id="1"/>
      </w:r>
    </w:p>
    <w:p w14:paraId="4C0606ED" w14:textId="77777777" w:rsidR="002B01CF" w:rsidRDefault="002B01CF" w:rsidP="002B01CF"/>
    <w:p w14:paraId="123B0203" w14:textId="77777777" w:rsidR="002B01CF" w:rsidRDefault="002B01CF" w:rsidP="002B01CF"/>
    <w:p w14:paraId="76F9EC97" w14:textId="470D0692" w:rsidR="000B0099" w:rsidRDefault="000B0099" w:rsidP="000B0099">
      <w:pPr>
        <w:pStyle w:val="berschrift2"/>
        <w:numPr>
          <w:ilvl w:val="0"/>
          <w:numId w:val="0"/>
        </w:numPr>
        <w:ind w:left="680" w:hanging="680"/>
      </w:pPr>
      <w:r w:rsidRPr="000B0099">
        <w:lastRenderedPageBreak/>
        <w:t>II.</w:t>
      </w:r>
      <w:r w:rsidRPr="000B0099">
        <w:tab/>
      </w:r>
      <w:r>
        <w:t>Kontrolle und Sanktionen</w:t>
      </w:r>
    </w:p>
    <w:p w14:paraId="1F7ED853" w14:textId="3EB4E5D0" w:rsidR="000B0099" w:rsidRDefault="000B0099" w:rsidP="000B0099">
      <w:pPr>
        <w:pStyle w:val="berschrift3"/>
        <w:numPr>
          <w:ilvl w:val="0"/>
          <w:numId w:val="0"/>
        </w:numPr>
        <w:ind w:left="680" w:hanging="680"/>
        <w:rPr>
          <w:rFonts w:eastAsiaTheme="majorEastAsia" w:cstheme="majorBidi"/>
          <w:bCs/>
          <w:szCs w:val="28"/>
        </w:rPr>
      </w:pPr>
      <w:r w:rsidRPr="000B0099">
        <w:rPr>
          <w:rFonts w:eastAsiaTheme="majorEastAsia" w:cstheme="majorBidi"/>
          <w:bCs/>
          <w:szCs w:val="28"/>
        </w:rPr>
        <w:t>1.</w:t>
      </w:r>
      <w:r w:rsidRPr="000B0099">
        <w:rPr>
          <w:rFonts w:eastAsiaTheme="majorEastAsia" w:cstheme="majorBidi"/>
          <w:bCs/>
          <w:szCs w:val="28"/>
        </w:rPr>
        <w:tab/>
      </w:r>
      <w:r>
        <w:rPr>
          <w:rFonts w:eastAsiaTheme="majorEastAsia" w:cstheme="majorBidi"/>
          <w:bCs/>
          <w:szCs w:val="28"/>
        </w:rPr>
        <w:t>Kontrolle</w:t>
      </w:r>
    </w:p>
    <w:p w14:paraId="7A0C3804" w14:textId="10143B22" w:rsidR="007710ED" w:rsidRPr="00C87169" w:rsidRDefault="000B0099" w:rsidP="000B0099">
      <w:pPr>
        <w:pStyle w:val="berschrift3"/>
        <w:numPr>
          <w:ilvl w:val="0"/>
          <w:numId w:val="0"/>
        </w:numPr>
        <w:ind w:left="680" w:hanging="680"/>
        <w:rPr>
          <w:rFonts w:eastAsiaTheme="majorEastAsia" w:cstheme="majorBidi"/>
          <w:bCs/>
          <w:szCs w:val="28"/>
        </w:rPr>
      </w:pPr>
      <w:r w:rsidRPr="00C87169">
        <w:rPr>
          <w:rFonts w:eastAsiaTheme="majorEastAsia" w:cstheme="majorBidi"/>
          <w:bCs/>
          <w:szCs w:val="28"/>
        </w:rPr>
        <w:t>1.1</w:t>
      </w:r>
      <w:r w:rsidR="00F64CAB">
        <w:rPr>
          <w:rFonts w:eastAsiaTheme="majorEastAsia" w:cstheme="majorBidi"/>
          <w:bCs/>
          <w:szCs w:val="28"/>
        </w:rPr>
        <w:t>.</w:t>
      </w:r>
      <w:r w:rsidRPr="00C87169">
        <w:rPr>
          <w:rFonts w:eastAsiaTheme="majorEastAsia" w:cstheme="majorBidi"/>
          <w:bCs/>
          <w:szCs w:val="28"/>
        </w:rPr>
        <w:tab/>
        <w:t xml:space="preserve">Umfang der Kontrolle </w:t>
      </w:r>
    </w:p>
    <w:p w14:paraId="585AC85E" w14:textId="56AD1334" w:rsidR="00933A4F" w:rsidRDefault="007710ED" w:rsidP="00933A4F">
      <w:pPr>
        <w:ind w:left="709"/>
      </w:pPr>
      <w:r w:rsidRPr="007710ED">
        <w:t xml:space="preserve">Der Auftraggeber und der Auftragnehmer vereinbaren, dass die Einhaltung der </w:t>
      </w:r>
      <w:r w:rsidRPr="00C87169">
        <w:rPr>
          <w:rFonts w:eastAsiaTheme="majorEastAsia" w:cstheme="majorBidi"/>
          <w:szCs w:val="28"/>
        </w:rPr>
        <w:t>nachfolgend benannten Vertragsbedingungen, soweit sie vereinbart</w:t>
      </w:r>
      <w:r w:rsidR="00312213">
        <w:rPr>
          <w:rFonts w:eastAsiaTheme="majorEastAsia" w:cstheme="majorBidi"/>
          <w:szCs w:val="28"/>
        </w:rPr>
        <w:t xml:space="preserve"> wurden,</w:t>
      </w:r>
      <w:r w:rsidR="00DD5F51">
        <w:rPr>
          <w:rFonts w:eastAsiaTheme="majorEastAsia" w:cstheme="majorBidi"/>
          <w:szCs w:val="28"/>
        </w:rPr>
        <w:t xml:space="preserve"> </w:t>
      </w:r>
      <w:r w:rsidRPr="007710ED">
        <w:t>durch den öffentlichen Auftraggeber oder die zentrale Kontrollgruppe des Landes Berlin kontrolliert werden kann:</w:t>
      </w:r>
    </w:p>
    <w:p w14:paraId="07660F1C" w14:textId="672D852C" w:rsidR="00D77FC1" w:rsidRDefault="007710ED" w:rsidP="00933A4F">
      <w:pPr>
        <w:ind w:left="709" w:hanging="709"/>
      </w:pPr>
      <w:r w:rsidRPr="007710ED">
        <w:t>1.1.1</w:t>
      </w:r>
      <w:r w:rsidR="00F64CAB">
        <w:t>.</w:t>
      </w:r>
      <w:r w:rsidRPr="007710ED">
        <w:tab/>
        <w:t>Zahlung einer Entlohnung an die zur Auftragsausführung eingesetzten Arbeitnehmerinnen und Arbeitnehmer nach denjenigen Entlohnungsregelungen einschließlich des Mindestentgelts, die nach dem Mindestlohngesetz, einem nach dem Tarifvertragsgesetz mit den Wirkungen des Arbeitnehmer-Entsendegesetzes für allgemeinverbindlich erklärten Tarifvertrag oder einer nach § 7, § 7a oder § 11 des Arbeitnehmer- Entsendegesetzes oder einer nach § 3a des Arbeitnehmerüberlassungsgesetzes erlassenen Rechtsverordnung für die betreffende Leistung verbindlich vorgegeben werden (siehe Wirt-214.1, Nummer 1.1.1</w:t>
      </w:r>
      <w:r>
        <w:t>.</w:t>
      </w:r>
      <w:r w:rsidRPr="007710ED">
        <w:t>);</w:t>
      </w:r>
    </w:p>
    <w:p w14:paraId="71971328" w14:textId="27D238BA" w:rsidR="007710ED" w:rsidRDefault="00F45474" w:rsidP="007710ED">
      <w:pPr>
        <w:ind w:left="709" w:hanging="709"/>
      </w:pPr>
      <w:r w:rsidRPr="00F45474">
        <w:t>1.1.2</w:t>
      </w:r>
      <w:r w:rsidR="00F64CAB">
        <w:t>.</w:t>
      </w:r>
      <w:r w:rsidRPr="00F45474">
        <w:tab/>
        <w:t>Zahlung einer Entlohnung an die zur Auftragsausführung eingesetzten Arbeitnehmerinnen und Arbeitnehmer nach den Regelungen des Tarifvertrags, der im Land Berlin auf das entsprechende Gewerbe anwendbar ist (siehe Wirt-214.1, Nummer 1.1.2</w:t>
      </w:r>
      <w:r>
        <w:t>.</w:t>
      </w:r>
      <w:r w:rsidRPr="00F45474">
        <w:t>, Wirt-214.2, Nummer 1.1</w:t>
      </w:r>
      <w:r>
        <w:t>.</w:t>
      </w:r>
      <w:r w:rsidRPr="00F45474">
        <w:t>);</w:t>
      </w:r>
    </w:p>
    <w:p w14:paraId="01E99C6A" w14:textId="46D6F709" w:rsidR="00F45474" w:rsidRDefault="00F45474" w:rsidP="007710ED">
      <w:pPr>
        <w:ind w:left="709" w:hanging="709"/>
      </w:pPr>
      <w:r w:rsidRPr="00F45474">
        <w:t>1.1.3</w:t>
      </w:r>
      <w:r w:rsidR="00F64CAB">
        <w:t>.</w:t>
      </w:r>
      <w:r w:rsidRPr="00F45474">
        <w:tab/>
        <w:t>Zahlung eines Mindeststundenentgelt</w:t>
      </w:r>
      <w:r>
        <w:t>e</w:t>
      </w:r>
      <w:r w:rsidRPr="00F45474">
        <w:t>s an die zur Auftragsausführung eingesetzten Arbeitnehmerinnen und Arbeitnehmer (ohne Auszubildende) in der vereinbarten Höhe (siehe Wirt-214.1, Nummer 1.1.3</w:t>
      </w:r>
      <w:r>
        <w:t>.</w:t>
      </w:r>
      <w:r w:rsidRPr="00F45474">
        <w:t>);</w:t>
      </w:r>
    </w:p>
    <w:p w14:paraId="5E8E92ED" w14:textId="3FCFE857" w:rsidR="00F45474" w:rsidRDefault="00F45474" w:rsidP="00F45474">
      <w:pPr>
        <w:ind w:left="709" w:hanging="709"/>
      </w:pPr>
      <w:r w:rsidRPr="00F45474">
        <w:t>1.1.4</w:t>
      </w:r>
      <w:r w:rsidR="00F64CAB">
        <w:t>.</w:t>
      </w:r>
      <w:r w:rsidRPr="00F45474">
        <w:tab/>
        <w:t>Beachtung der ILO-Kernarbeitsnormen, entsprechend den in der Leistungsbeschreibung und der „Anlage zur Leistungsbeschreibung: Nachweis ILO-Konformität“ übernommenen Verpflichtungen (siehe Wirt-2140);</w:t>
      </w:r>
    </w:p>
    <w:p w14:paraId="581B48A9" w14:textId="261123CE" w:rsidR="00F45474" w:rsidRDefault="00F45474" w:rsidP="00F45474">
      <w:pPr>
        <w:ind w:left="709" w:hanging="709"/>
      </w:pPr>
      <w:r w:rsidRPr="00F45474">
        <w:t>1.1.5</w:t>
      </w:r>
      <w:r w:rsidR="00F64CAB">
        <w:t>.</w:t>
      </w:r>
      <w:r w:rsidRPr="00F45474">
        <w:tab/>
        <w:t>Maßnahmen zur Frauenförderung und/oder der Förderung der Vereinbarkeit von Beruf und Familie (siehe Wirt-2141);</w:t>
      </w:r>
    </w:p>
    <w:p w14:paraId="2F7D0AB5" w14:textId="7A975346" w:rsidR="00F45474" w:rsidRDefault="00F45474" w:rsidP="00F45474">
      <w:pPr>
        <w:ind w:left="709" w:hanging="709"/>
      </w:pPr>
      <w:r w:rsidRPr="00F45474">
        <w:t>1.1.6</w:t>
      </w:r>
      <w:r w:rsidR="00F64CAB">
        <w:t>.</w:t>
      </w:r>
      <w:r w:rsidRPr="00F45474">
        <w:tab/>
        <w:t>Umweltschutzanforderungen (Leistungskriterien/Ausführungsbedingungen) (siehe Wirt-2145);</w:t>
      </w:r>
    </w:p>
    <w:p w14:paraId="27E26B49" w14:textId="77777777" w:rsidR="002B01CF" w:rsidRDefault="002B01CF" w:rsidP="00F45474">
      <w:pPr>
        <w:ind w:left="709" w:hanging="709"/>
      </w:pPr>
    </w:p>
    <w:p w14:paraId="462A4681" w14:textId="77777777" w:rsidR="002B01CF" w:rsidRDefault="002B01CF" w:rsidP="00F45474">
      <w:pPr>
        <w:ind w:left="709" w:hanging="709"/>
      </w:pPr>
    </w:p>
    <w:p w14:paraId="42ED5E2D" w14:textId="77777777" w:rsidR="002B01CF" w:rsidRDefault="002B01CF" w:rsidP="00F45474">
      <w:pPr>
        <w:ind w:left="709" w:hanging="709"/>
      </w:pPr>
    </w:p>
    <w:p w14:paraId="11D3D7CB" w14:textId="77777777" w:rsidR="002B01CF" w:rsidRDefault="002B01CF" w:rsidP="00F45474">
      <w:pPr>
        <w:ind w:left="709" w:hanging="709"/>
      </w:pPr>
    </w:p>
    <w:p w14:paraId="3BFCAAB5" w14:textId="77777777" w:rsidR="00933A4F" w:rsidRDefault="00F45474" w:rsidP="005806E2">
      <w:pPr>
        <w:ind w:left="709" w:hanging="709"/>
      </w:pPr>
      <w:r w:rsidRPr="00F45474">
        <w:lastRenderedPageBreak/>
        <w:t>1.1.7</w:t>
      </w:r>
      <w:r w:rsidR="00F64CAB">
        <w:t>.</w:t>
      </w:r>
      <w:r w:rsidRPr="00F45474">
        <w:tab/>
        <w:t xml:space="preserve">Übertragung der übernommenen Verpflichtungen an Unterauftragnehmer und/oder Verleiher von Arbeitskräften und Weitergabe dieser Verpflichtung entlang der </w:t>
      </w:r>
      <w:proofErr w:type="spellStart"/>
      <w:r w:rsidRPr="00F45474">
        <w:t>Unterauftragnehmerkette</w:t>
      </w:r>
      <w:proofErr w:type="spellEnd"/>
      <w:r w:rsidRPr="00F45474">
        <w:t xml:space="preserve"> (Wirt-214.1, Nummer 2</w:t>
      </w:r>
      <w:r>
        <w:t>.</w:t>
      </w:r>
      <w:r w:rsidRPr="00F45474">
        <w:t xml:space="preserve"> sowie Wirt-214.2, Nummer 2</w:t>
      </w:r>
      <w:r>
        <w:t>.</w:t>
      </w:r>
      <w:r w:rsidRPr="00F45474">
        <w:t xml:space="preserve"> bezüglich der Zahlung bestimmter Mindeststundenentgelte und bestimmter tarifvertraglicher Entgelte; Wirt-2141, III.2</w:t>
      </w:r>
      <w:r>
        <w:t>.</w:t>
      </w:r>
      <w:r w:rsidRPr="00F45474">
        <w:t xml:space="preserve"> bezüglich der Frauenfördermaßnahmen; Wirt-2145, Nummer 3</w:t>
      </w:r>
      <w:r>
        <w:t>.</w:t>
      </w:r>
      <w:r w:rsidRPr="00F45474">
        <w:t xml:space="preserve"> bezüglich der in Ausführungsbedingungen vorgegebenen Umweltschutzanforderungen; Wirt-2144, I., bezüglich der in diesem Formblatt enthaltenen Vereinbarungen auf Unterauftragnehmer und/oder Verleiher von Arbeitskräften und Weitergabe dieser Verpflichtung entlang der </w:t>
      </w:r>
      <w:proofErr w:type="spellStart"/>
      <w:r w:rsidRPr="00F45474">
        <w:t>Unterauftragnehmerkette</w:t>
      </w:r>
      <w:proofErr w:type="spellEnd"/>
      <w:r w:rsidRPr="00F45474">
        <w:t>).</w:t>
      </w:r>
    </w:p>
    <w:p w14:paraId="2FCA0F75" w14:textId="7A8C47E0" w:rsidR="00F45474" w:rsidRPr="002B01CF" w:rsidRDefault="00C87169" w:rsidP="002B01CF">
      <w:pPr>
        <w:tabs>
          <w:tab w:val="left" w:pos="720"/>
        </w:tabs>
        <w:rPr>
          <w:rFonts w:eastAsiaTheme="majorEastAsia" w:cstheme="majorBidi"/>
          <w:b/>
          <w:szCs w:val="28"/>
        </w:rPr>
      </w:pPr>
      <w:r w:rsidRPr="002B01CF">
        <w:rPr>
          <w:rFonts w:eastAsiaTheme="majorEastAsia" w:cstheme="majorBidi"/>
          <w:b/>
          <w:szCs w:val="28"/>
        </w:rPr>
        <w:t>1.2</w:t>
      </w:r>
      <w:r w:rsidR="002B01CF" w:rsidRPr="002B01CF">
        <w:rPr>
          <w:rFonts w:eastAsiaTheme="majorEastAsia" w:cstheme="majorBidi"/>
          <w:b/>
          <w:szCs w:val="28"/>
        </w:rPr>
        <w:t>.</w:t>
      </w:r>
      <w:r w:rsidR="002B01CF" w:rsidRPr="002B01CF">
        <w:rPr>
          <w:rFonts w:eastAsiaTheme="majorEastAsia" w:cstheme="majorBidi"/>
          <w:b/>
          <w:szCs w:val="28"/>
        </w:rPr>
        <w:tab/>
      </w:r>
      <w:r w:rsidRPr="002B01CF">
        <w:rPr>
          <w:rFonts w:eastAsiaTheme="majorEastAsia" w:cstheme="majorBidi"/>
          <w:b/>
          <w:szCs w:val="28"/>
        </w:rPr>
        <w:t>Durchführung der Kontrolle</w:t>
      </w:r>
    </w:p>
    <w:p w14:paraId="2D421AA8" w14:textId="24ED00F4" w:rsidR="00C87169" w:rsidRDefault="00C87169" w:rsidP="005806E2">
      <w:pPr>
        <w:ind w:left="709" w:hanging="709"/>
      </w:pPr>
      <w:r>
        <w:t>1.2.1</w:t>
      </w:r>
      <w:r w:rsidR="00F64CAB">
        <w:t>.</w:t>
      </w:r>
      <w:r>
        <w:tab/>
        <w:t>Der Auftraggeber oder die zentrale Kontrollgruppe des Landes Berlin kontrollieren die Einhaltung der unter II.1.1. aufgeführten Vertragsbedingungen, indem sie die erforderlichen Unterlagen anfordern oder die für die jeweilige Kontrolle bereit zu haltenden Unterlagen vor Ort in den Geschäftsräumen de</w:t>
      </w:r>
      <w:r w:rsidR="003E4651">
        <w:t xml:space="preserve">s </w:t>
      </w:r>
      <w:r>
        <w:t>Auftragnehmers bzw. Unterauftragnehmers und/oder Verleihers von Arbeitskräften einsehen.</w:t>
      </w:r>
    </w:p>
    <w:p w14:paraId="5C056C22" w14:textId="462CA6FA" w:rsidR="00C87169" w:rsidRDefault="00C87169" w:rsidP="00C87169">
      <w:pPr>
        <w:ind w:left="709" w:hanging="709"/>
      </w:pPr>
      <w:r>
        <w:t>1.2.2</w:t>
      </w:r>
      <w:r w:rsidR="00F64CAB">
        <w:t>.</w:t>
      </w:r>
      <w:r>
        <w:tab/>
        <w:t>Der Auftragnehmer bzw. der Unterauftragnehmer und/oder Verleiher hat bei der Kontrolle mitzuwirken, indem er die Unterlagen vollständig und prüffähig vorhält, die erforderlich für die Überprüfung sind, ob die in II.1.1. benannten vereinbarten Vertragsbedingungen eingehalten wurden.</w:t>
      </w:r>
    </w:p>
    <w:p w14:paraId="5E62BEF6" w14:textId="59A09239" w:rsidR="00933A4F" w:rsidRDefault="00C87169" w:rsidP="002B01CF">
      <w:pPr>
        <w:ind w:left="709" w:hanging="709"/>
      </w:pPr>
      <w:r>
        <w:t>1.2.3</w:t>
      </w:r>
      <w:r w:rsidR="00F64CAB">
        <w:t>.</w:t>
      </w:r>
      <w:r>
        <w:tab/>
        <w:t>Die Kontrollen erfolgen in Absprache mit dem Auftragnehmer bzw. Unterauftragnehmer und/oder Verleiher. Dazu setzt der Auftraggeber oder die zentrale Kontrollgruppe angemessene Fristen für die Zusendung oder die Bereitstellung der für die Prüfung erforderlichen Unterlagen unter Berücksichtigung des Aufwands für den Auftragnehmer oder den Unterauftragnehmer. Die Frist für die Zusendung oder Bereitstellung der Unterlagen beträgt mindestens 21 Kalendertage.</w:t>
      </w:r>
    </w:p>
    <w:p w14:paraId="7D0F8BC1" w14:textId="5F22DCF8" w:rsidR="00C87169" w:rsidRPr="00C87169" w:rsidRDefault="00C87169" w:rsidP="00C87169">
      <w:pPr>
        <w:pStyle w:val="berschrift3"/>
        <w:numPr>
          <w:ilvl w:val="0"/>
          <w:numId w:val="0"/>
        </w:numPr>
        <w:ind w:left="680" w:hanging="680"/>
      </w:pPr>
      <w:r w:rsidRPr="00C87169">
        <w:t>1.3</w:t>
      </w:r>
      <w:r w:rsidR="00F64CAB">
        <w:t>.</w:t>
      </w:r>
      <w:r w:rsidRPr="00C87169">
        <w:tab/>
        <w:t>Für die Kontrolle erforderliche Unterlagen</w:t>
      </w:r>
    </w:p>
    <w:p w14:paraId="4E6B28E0" w14:textId="79F5D22C" w:rsidR="00C87169" w:rsidRDefault="00C87169" w:rsidP="00C87169">
      <w:pPr>
        <w:ind w:left="709"/>
      </w:pPr>
      <w:r>
        <w:t>Die vollständigen und prüffähigen Unterlagen bestehen in der Regel bei der Kontrolle auf Einhaltung</w:t>
      </w:r>
    </w:p>
    <w:p w14:paraId="000BEE93" w14:textId="5783FAA5" w:rsidR="00C87169" w:rsidRDefault="00C87169" w:rsidP="00C87169">
      <w:pPr>
        <w:ind w:left="709" w:hanging="709"/>
      </w:pPr>
      <w:r>
        <w:t>1.3.1</w:t>
      </w:r>
      <w:r w:rsidR="00F64CAB">
        <w:t>.</w:t>
      </w:r>
      <w:r>
        <w:tab/>
        <w:t>der Zahlung des gesetzlichen Mindestlohns oder des Vergabemindestentgeltes aus:</w:t>
      </w:r>
    </w:p>
    <w:p w14:paraId="3741EB7D" w14:textId="6D5B7F89" w:rsidR="00FC6014" w:rsidRDefault="00C87169" w:rsidP="009E618F">
      <w:pPr>
        <w:pStyle w:val="Aufzhlungszeichen4"/>
        <w:numPr>
          <w:ilvl w:val="0"/>
          <w:numId w:val="7"/>
        </w:numPr>
        <w:ind w:left="1080"/>
      </w:pPr>
      <w:r>
        <w:t>Arbeitsverträgen</w:t>
      </w:r>
      <w:r w:rsidR="00144ED8">
        <w:t>;</w:t>
      </w:r>
    </w:p>
    <w:p w14:paraId="322DC955" w14:textId="6B264E7F" w:rsidR="00FC6014" w:rsidRDefault="00C87169" w:rsidP="009E618F">
      <w:pPr>
        <w:pStyle w:val="Aufzhlungszeichen4"/>
        <w:numPr>
          <w:ilvl w:val="0"/>
          <w:numId w:val="7"/>
        </w:numPr>
        <w:ind w:left="1080"/>
      </w:pPr>
      <w:r>
        <w:t>Entgeltnachweisen</w:t>
      </w:r>
      <w:r w:rsidR="00144ED8">
        <w:t>;</w:t>
      </w:r>
    </w:p>
    <w:p w14:paraId="6A4594BD" w14:textId="7B7427F5" w:rsidR="00C87169" w:rsidRDefault="00C87169" w:rsidP="009E618F">
      <w:pPr>
        <w:pStyle w:val="Aufzhlungszeichen4"/>
        <w:numPr>
          <w:ilvl w:val="0"/>
          <w:numId w:val="7"/>
        </w:numPr>
        <w:ind w:left="1080"/>
      </w:pPr>
      <w:r>
        <w:t>Arbeitszeitnachweisen;</w:t>
      </w:r>
    </w:p>
    <w:p w14:paraId="0A67FF30" w14:textId="7D338300" w:rsidR="00C87169" w:rsidRDefault="00C87169" w:rsidP="00F64CAB">
      <w:pPr>
        <w:ind w:left="709" w:hanging="709"/>
      </w:pPr>
      <w:r>
        <w:lastRenderedPageBreak/>
        <w:t>1.3.2</w:t>
      </w:r>
      <w:r w:rsidR="00F64CAB">
        <w:t>.</w:t>
      </w:r>
      <w:r>
        <w:tab/>
        <w:t>eines Entgelts nach einem einzuhaltenden Tarifvertrag zusätzlich zu den Unterlagen aus II.1.3.1</w:t>
      </w:r>
      <w:r w:rsidR="00F64CAB">
        <w:t>.</w:t>
      </w:r>
      <w:r>
        <w:t xml:space="preserve"> aus:</w:t>
      </w:r>
    </w:p>
    <w:p w14:paraId="1A929C85" w14:textId="707C355B" w:rsidR="00FC6014" w:rsidRDefault="00C87169" w:rsidP="009E618F">
      <w:pPr>
        <w:pStyle w:val="Aufzhlungszeichen4"/>
        <w:numPr>
          <w:ilvl w:val="0"/>
          <w:numId w:val="8"/>
        </w:numPr>
        <w:ind w:left="1080"/>
      </w:pPr>
      <w:r>
        <w:t>Dokumenten zur Zugehörigkeit in eine Lohngruppe/ Entgeltgruppe</w:t>
      </w:r>
      <w:r w:rsidR="00144ED8">
        <w:t>;</w:t>
      </w:r>
    </w:p>
    <w:p w14:paraId="1D8F182E" w14:textId="126284F6" w:rsidR="002B01CF" w:rsidRPr="002B01CF" w:rsidRDefault="00C87169" w:rsidP="002B01CF">
      <w:pPr>
        <w:pStyle w:val="Aufzhlungszeichen4"/>
        <w:numPr>
          <w:ilvl w:val="0"/>
          <w:numId w:val="8"/>
        </w:numPr>
        <w:ind w:left="1080"/>
      </w:pPr>
      <w:r>
        <w:t>den einschlägigen Tarifverträgen;</w:t>
      </w:r>
    </w:p>
    <w:p w14:paraId="2702A2E2" w14:textId="77777777" w:rsidR="00933A4F" w:rsidRDefault="00C87169" w:rsidP="00C87169">
      <w:r>
        <w:t>1.3.3</w:t>
      </w:r>
      <w:r w:rsidR="00F64CAB">
        <w:t>.</w:t>
      </w:r>
      <w:r>
        <w:tab/>
        <w:t xml:space="preserve">der Weiterverpflichtung der gesamten </w:t>
      </w:r>
      <w:proofErr w:type="spellStart"/>
      <w:r>
        <w:t>Unterauftragnehmerkette</w:t>
      </w:r>
      <w:proofErr w:type="spellEnd"/>
      <w:r>
        <w:t xml:space="preserve"> aus:</w:t>
      </w:r>
    </w:p>
    <w:p w14:paraId="54180B85" w14:textId="21FDDF0D" w:rsidR="00C87169" w:rsidRDefault="00C87169" w:rsidP="009E618F">
      <w:pPr>
        <w:pStyle w:val="Aufzhlungszeichen4"/>
        <w:numPr>
          <w:ilvl w:val="0"/>
          <w:numId w:val="9"/>
        </w:numPr>
        <w:ind w:left="1080"/>
      </w:pPr>
      <w:r>
        <w:t>der vertraglichen Verpflichtung des Unterauftragnehmers oder Verleihers von Arbeitskräften und deren gesamten Unterauftragsnehmerkette bezüglich der zu kontrollierenden Verpflichtungen;</w:t>
      </w:r>
    </w:p>
    <w:p w14:paraId="2EF74722" w14:textId="598D51A7" w:rsidR="003E4651" w:rsidRDefault="00C87169" w:rsidP="009E618F">
      <w:pPr>
        <w:pStyle w:val="Aufzhlungszeichen4"/>
        <w:numPr>
          <w:ilvl w:val="0"/>
          <w:numId w:val="9"/>
        </w:numPr>
        <w:ind w:left="1080"/>
      </w:pPr>
      <w:r>
        <w:t xml:space="preserve">ggf. </w:t>
      </w:r>
      <w:proofErr w:type="spellStart"/>
      <w:r>
        <w:t>Unterauftragnehmerverträgen</w:t>
      </w:r>
      <w:proofErr w:type="spellEnd"/>
      <w:r>
        <w:t>, Bestellscheinen oder Rechnungen;</w:t>
      </w:r>
    </w:p>
    <w:p w14:paraId="51C782E4" w14:textId="6FCD3857" w:rsidR="00C87169" w:rsidRDefault="00C87169" w:rsidP="003E4651">
      <w:pPr>
        <w:pStyle w:val="Aufzhlungszeichen4"/>
      </w:pPr>
      <w:r>
        <w:t>1.3.4</w:t>
      </w:r>
      <w:r w:rsidR="00F64CAB">
        <w:t>.</w:t>
      </w:r>
      <w:r>
        <w:tab/>
        <w:t>der ILO–Kernarbeitsnormen aus:</w:t>
      </w:r>
    </w:p>
    <w:p w14:paraId="657D9C1B" w14:textId="14F25784" w:rsidR="00144ED8" w:rsidRDefault="00C87169" w:rsidP="009E618F">
      <w:pPr>
        <w:pStyle w:val="Aufzhlungszeichen4"/>
        <w:numPr>
          <w:ilvl w:val="0"/>
          <w:numId w:val="10"/>
        </w:numPr>
        <w:ind w:left="1080"/>
      </w:pPr>
      <w:r>
        <w:t>Gütezeichen oder „anderen gleichwertigen Nachweisen“ (gem</w:t>
      </w:r>
      <w:r w:rsidR="00144ED8">
        <w:t>.</w:t>
      </w:r>
      <w:r>
        <w:t xml:space="preserve"> der „Anlage zur Leistungsbeschreibung: Nachweis ILO-Konformität);</w:t>
      </w:r>
    </w:p>
    <w:p w14:paraId="73414580" w14:textId="301420D8" w:rsidR="00C87169" w:rsidRDefault="00C87169" w:rsidP="009E618F">
      <w:pPr>
        <w:pStyle w:val="Aufzhlungszeichen4"/>
        <w:numPr>
          <w:ilvl w:val="0"/>
          <w:numId w:val="10"/>
        </w:numPr>
        <w:ind w:left="1080"/>
      </w:pPr>
      <w:r>
        <w:t xml:space="preserve">qualifizierten Herkunftsbescheinigungen (gem. der „Anlage zur Leistungsbeschreibung: Nachweis ILO-Konformität); </w:t>
      </w:r>
    </w:p>
    <w:p w14:paraId="2A1427BA" w14:textId="38C9C3D6" w:rsidR="00C87169" w:rsidRDefault="00C87169" w:rsidP="009E618F">
      <w:pPr>
        <w:pStyle w:val="Aufzhlungszeichen4"/>
        <w:numPr>
          <w:ilvl w:val="0"/>
          <w:numId w:val="10"/>
        </w:numPr>
        <w:ind w:left="1080"/>
      </w:pPr>
      <w:r>
        <w:t>ggf. weiteren Dokumenten für eine schlüssige Kontrolle, wie z.B. Lieferscheinen, Unterlagen über Liefermengen, Rechnungen, Produktionsmengen;</w:t>
      </w:r>
    </w:p>
    <w:p w14:paraId="6244D785" w14:textId="2343F874" w:rsidR="00C87169" w:rsidRDefault="00C87169" w:rsidP="00F64CAB">
      <w:pPr>
        <w:ind w:left="709" w:hanging="709"/>
      </w:pPr>
      <w:r>
        <w:t>1.3.5</w:t>
      </w:r>
      <w:r w:rsidR="00F64CAB">
        <w:t>.</w:t>
      </w:r>
      <w:r>
        <w:tab/>
        <w:t>der Maßnahmen zur Frauenförderung und/oder zur Förderung der Vereinbarkeit von Beruf und Familie aus:</w:t>
      </w:r>
    </w:p>
    <w:p w14:paraId="060CF810" w14:textId="6BA43609" w:rsidR="00C87169" w:rsidRDefault="00C87169" w:rsidP="009E618F">
      <w:pPr>
        <w:pStyle w:val="Aufzhlungszeichen4"/>
        <w:numPr>
          <w:ilvl w:val="0"/>
          <w:numId w:val="11"/>
        </w:numPr>
        <w:ind w:left="1080"/>
      </w:pPr>
      <w:r>
        <w:t>Unterlagen, aus denen jeweils die konkrete Maßnahme zur Frauenförderung und/oder zur Förderung der Vereinbarkeit von Beruf und Familie nachweisbar hervorgeht</w:t>
      </w:r>
      <w:r w:rsidR="00144ED8">
        <w:t>;</w:t>
      </w:r>
    </w:p>
    <w:p w14:paraId="3A95431F" w14:textId="541E9677" w:rsidR="00C87169" w:rsidRDefault="00C87169" w:rsidP="009E618F">
      <w:pPr>
        <w:pStyle w:val="Aufzhlungszeichen4"/>
        <w:numPr>
          <w:ilvl w:val="0"/>
          <w:numId w:val="11"/>
        </w:numPr>
        <w:ind w:left="1080"/>
      </w:pPr>
      <w:r>
        <w:t>Arbeitsverträgen;</w:t>
      </w:r>
    </w:p>
    <w:p w14:paraId="0B3CD6C7" w14:textId="5C8559DB" w:rsidR="00C87169" w:rsidRDefault="00C87169" w:rsidP="009E618F">
      <w:pPr>
        <w:pStyle w:val="Aufzhlungszeichen4"/>
        <w:numPr>
          <w:ilvl w:val="0"/>
          <w:numId w:val="11"/>
        </w:numPr>
        <w:ind w:left="1080"/>
      </w:pPr>
      <w:r>
        <w:t>ggf. Nachweis der Anzahl der im Betrieb beschäftigten Personen;</w:t>
      </w:r>
    </w:p>
    <w:p w14:paraId="380853F4" w14:textId="019F50FD" w:rsidR="00C87169" w:rsidRDefault="00C87169" w:rsidP="00C87169">
      <w:r>
        <w:t>1.3.6</w:t>
      </w:r>
      <w:r w:rsidR="00F64CAB">
        <w:t>.</w:t>
      </w:r>
      <w:r>
        <w:tab/>
        <w:t>der Umweltschutzanforderungen aus:</w:t>
      </w:r>
    </w:p>
    <w:p w14:paraId="3289924E" w14:textId="5417876F" w:rsidR="00C87169" w:rsidRDefault="00C87169" w:rsidP="009E618F">
      <w:pPr>
        <w:pStyle w:val="Aufzhlungszeichen4"/>
        <w:numPr>
          <w:ilvl w:val="0"/>
          <w:numId w:val="12"/>
        </w:numPr>
        <w:ind w:left="1080"/>
      </w:pPr>
      <w:r>
        <w:t>Zertifikaten/ Gütezeichen</w:t>
      </w:r>
      <w:r w:rsidR="00144ED8">
        <w:t>;</w:t>
      </w:r>
    </w:p>
    <w:p w14:paraId="62BE8BEE" w14:textId="1B7E6208" w:rsidR="00C87169" w:rsidRDefault="00C87169" w:rsidP="009E618F">
      <w:pPr>
        <w:pStyle w:val="Aufzhlungszeichen4"/>
        <w:numPr>
          <w:ilvl w:val="0"/>
          <w:numId w:val="12"/>
        </w:numPr>
        <w:ind w:left="1080"/>
      </w:pPr>
      <w:r>
        <w:t>Lieferscheinen oder sonstigen vereinbarten gleichwertigen Nachweisen</w:t>
      </w:r>
      <w:r w:rsidR="00144ED8">
        <w:t>;</w:t>
      </w:r>
    </w:p>
    <w:p w14:paraId="430B223F" w14:textId="34D54686" w:rsidR="00C87169" w:rsidRDefault="00C87169" w:rsidP="009E618F">
      <w:pPr>
        <w:pStyle w:val="Aufzhlungszeichen4"/>
        <w:numPr>
          <w:ilvl w:val="0"/>
          <w:numId w:val="12"/>
        </w:numPr>
        <w:ind w:left="1080"/>
      </w:pPr>
      <w:r>
        <w:t>ggf. weiteren Dokumente für eine schlüssige Kontrolle, wie z.B. zwischen den ausführenden Unternehmen geschlossene Verträge, Unterlagen über Liefermengen, Bestätigungen über Leistungen etc.</w:t>
      </w:r>
    </w:p>
    <w:p w14:paraId="0011107D" w14:textId="77777777" w:rsidR="002B01CF" w:rsidRDefault="002B01CF" w:rsidP="002B01CF">
      <w:pPr>
        <w:pStyle w:val="Aufzhlungszeichen4"/>
      </w:pPr>
    </w:p>
    <w:p w14:paraId="342F32A4" w14:textId="77777777" w:rsidR="002B01CF" w:rsidRDefault="002B01CF" w:rsidP="002B01CF">
      <w:pPr>
        <w:pStyle w:val="Aufzhlungszeichen4"/>
      </w:pPr>
    </w:p>
    <w:p w14:paraId="250F7338" w14:textId="77777777" w:rsidR="005E7F52" w:rsidRDefault="00C87169" w:rsidP="00C87169">
      <w:r>
        <w:lastRenderedPageBreak/>
        <w:t>Zusätzlich zu den in den unter II. 1.3.1</w:t>
      </w:r>
      <w:r w:rsidR="00312213">
        <w:t>.</w:t>
      </w:r>
      <w:r>
        <w:t xml:space="preserve"> bis II.1.3.6</w:t>
      </w:r>
      <w:r w:rsidR="00312213">
        <w:t>.</w:t>
      </w:r>
      <w:r>
        <w:t xml:space="preserve"> genannten Unterlagen können je nach Einzelfall weitere Unterlagen für eine schlüssige Kontrolle erforderlich sein.</w:t>
      </w:r>
    </w:p>
    <w:p w14:paraId="7FDCD295" w14:textId="264C7F61" w:rsidR="006D4BE3" w:rsidRPr="002B01CF" w:rsidRDefault="00312213" w:rsidP="002B01CF">
      <w:pPr>
        <w:tabs>
          <w:tab w:val="left" w:pos="720"/>
        </w:tabs>
        <w:rPr>
          <w:b/>
          <w:bCs/>
        </w:rPr>
      </w:pPr>
      <w:r w:rsidRPr="002B01CF">
        <w:rPr>
          <w:b/>
          <w:bCs/>
        </w:rPr>
        <w:t>1.4</w:t>
      </w:r>
      <w:r w:rsidR="008F177D" w:rsidRPr="002B01CF">
        <w:rPr>
          <w:b/>
          <w:bCs/>
        </w:rPr>
        <w:t>.</w:t>
      </w:r>
      <w:r w:rsidRPr="002B01CF">
        <w:rPr>
          <w:b/>
          <w:bCs/>
        </w:rPr>
        <w:tab/>
        <w:t>Schutz von personenbezogenen Daten und Geschäftsgeheimnissen</w:t>
      </w:r>
    </w:p>
    <w:p w14:paraId="3DCE2B84" w14:textId="00167DC3" w:rsidR="00933A4F" w:rsidRDefault="00312213" w:rsidP="002B01CF">
      <w:pPr>
        <w:ind w:left="709"/>
      </w:pPr>
      <w:r w:rsidRPr="00312213">
        <w:t>Bei der Durchführung und Dokumentation der Kontrolle werden mögliche Geschäftsgeheimnisse gewahrt. Ebenso werden personenbezogene Daten nur zu Kontrollzwecken verarbeitet und nur den unmittelbar mit den Kontrollen zuständigen Beschäftigten des öffentlichen Auftraggebers bzw. der zentralen</w:t>
      </w:r>
      <w:r w:rsidR="005E7F52">
        <w:t xml:space="preserve"> </w:t>
      </w:r>
      <w:r w:rsidRPr="00312213">
        <w:t>Kontrollgruppe zugänglich gemacht. Die Grundsätze der Datensparsamkeit und der Datensicherheit werden beachtet.</w:t>
      </w:r>
    </w:p>
    <w:p w14:paraId="1B855A04" w14:textId="004AFEE3" w:rsidR="003E4651" w:rsidRDefault="003E4651" w:rsidP="003E4651">
      <w:pPr>
        <w:pStyle w:val="berschrift3"/>
        <w:numPr>
          <w:ilvl w:val="0"/>
          <w:numId w:val="0"/>
        </w:numPr>
        <w:ind w:left="680" w:hanging="680"/>
      </w:pPr>
      <w:r w:rsidRPr="003E4651">
        <w:t>1.5</w:t>
      </w:r>
      <w:r w:rsidR="008F177D">
        <w:t>.</w:t>
      </w:r>
      <w:r w:rsidRPr="003E4651">
        <w:tab/>
        <w:t xml:space="preserve">Mitwirkung des Auftragsnehmers bzw. Unterauftragnehmers und/oder Verleihers von Arbeitskräften bei der Kontrolle; Weitergabe dieser Verpflichtung in der </w:t>
      </w:r>
      <w:proofErr w:type="spellStart"/>
      <w:r w:rsidRPr="003E4651">
        <w:t>Unterauftragnehmerkette</w:t>
      </w:r>
      <w:proofErr w:type="spellEnd"/>
    </w:p>
    <w:p w14:paraId="54B8F6B0" w14:textId="79E34846" w:rsidR="00933A4F" w:rsidRDefault="005806E2" w:rsidP="002B01CF">
      <w:pPr>
        <w:ind w:left="709"/>
      </w:pPr>
      <w:r>
        <w:t xml:space="preserve">Der Auftragnehmer bzw. Unterauftragnehmer und/oder Verleiher hat an den Kontrollen mitzuwirken (siehe auch II.1.2). Dies beinhaltet neben der Bereitstellung und Übermittlung der unter II.1.3 genannten Unterlagen auch, dass der Auftragnehmer bzw. Unterauftragnehmer und/oder Verleiher alle datenschutzrechtlichen Voraussetzungen für die Verarbeitung von personenbezogenen Daten seiner zur Auftragserfüllung eingesetzten Beschäftigten zu Zwecken der Kontrolle erfüllt, indem er diese insbesondere auch über die Möglichkeit von Kontrollen unterrichtet und aufklärt. Diese Verpflichtung hat der Auftragnehmer ebenso innerhalb der gesamten für den Auftrag beauftragten </w:t>
      </w:r>
      <w:proofErr w:type="spellStart"/>
      <w:r>
        <w:t>Unterauftragnehmerkette</w:t>
      </w:r>
      <w:proofErr w:type="spellEnd"/>
      <w:r>
        <w:t xml:space="preserve"> zugunsten des öffentlichen Auftraggebers und der zentralen Kontrollgruppe weiterzugeben. Der Auftragnehmer trägt die eigenen ggf. durch die Kontrolle verursachten Kosten selbst.</w:t>
      </w:r>
    </w:p>
    <w:p w14:paraId="47C61148" w14:textId="77777777" w:rsidR="007302C4" w:rsidRDefault="007302C4" w:rsidP="008F177D">
      <w:pPr>
        <w:pStyle w:val="berschrift3"/>
        <w:numPr>
          <w:ilvl w:val="0"/>
          <w:numId w:val="0"/>
        </w:numPr>
        <w:ind w:left="680" w:hanging="680"/>
      </w:pPr>
      <w:r>
        <w:t>2.</w:t>
      </w:r>
      <w:r>
        <w:tab/>
        <w:t>Sanktionen</w:t>
      </w:r>
    </w:p>
    <w:p w14:paraId="1491BFEA" w14:textId="52749A13" w:rsidR="007302C4" w:rsidRDefault="007302C4" w:rsidP="008F177D">
      <w:pPr>
        <w:pStyle w:val="berschrift3"/>
        <w:numPr>
          <w:ilvl w:val="0"/>
          <w:numId w:val="0"/>
        </w:numPr>
        <w:ind w:left="680" w:hanging="680"/>
      </w:pPr>
      <w:r>
        <w:t>2.1</w:t>
      </w:r>
      <w:r w:rsidR="008F177D">
        <w:t>.</w:t>
      </w:r>
      <w:r>
        <w:tab/>
        <w:t>Umfang der Sanktionen</w:t>
      </w:r>
    </w:p>
    <w:p w14:paraId="11B73047" w14:textId="77777777" w:rsidR="008F177D" w:rsidRDefault="007302C4" w:rsidP="008F177D">
      <w:pPr>
        <w:ind w:left="709"/>
      </w:pPr>
      <w:r>
        <w:t>Auftraggeber und Auftragnehmer vereinbaren, dass der Auftraggeber den Auftragnehmer für den Fall sanktionieren kann, dass dieser schuldhaft gegen die in II.1.1.1</w:t>
      </w:r>
      <w:r w:rsidR="008F177D">
        <w:t>.</w:t>
      </w:r>
      <w:r>
        <w:t xml:space="preserve"> bis II.1.1.7</w:t>
      </w:r>
      <w:r w:rsidR="008F177D">
        <w:t>.</w:t>
      </w:r>
      <w:r>
        <w:t xml:space="preserve"> benannten Vertragsbedingungen verstößt, soweit diese vereinbart wurden. </w:t>
      </w:r>
    </w:p>
    <w:p w14:paraId="56289904" w14:textId="35156B03" w:rsidR="007302C4" w:rsidRDefault="007302C4" w:rsidP="008F177D">
      <w:pPr>
        <w:ind w:left="709"/>
      </w:pPr>
      <w:r>
        <w:t>Dies gilt ebenso für einen Verstoß gegen die Besonderen Vertragsbedingungen zur Verhinderung von Benachteiligungen (Wirt-2143), sowie einen Verstoß gegen die Mitwirkungspflicht an Kontrollen gemäß II.1.2. Als Sanktionsmöglichkeit kommen die Vertragsstrafe, Kündigung oder Rücktritt, sowie Schadenersatz oder Minderung nach Maßgabe der folgenden Bestimmungen in Betracht.</w:t>
      </w:r>
    </w:p>
    <w:p w14:paraId="7B657AD6" w14:textId="77777777" w:rsidR="00FC6014" w:rsidRDefault="00FC6014" w:rsidP="00FC6014">
      <w:pPr>
        <w:sectPr w:rsidR="00FC6014" w:rsidSect="00D02AA9">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134" w:left="1418" w:header="567" w:footer="567" w:gutter="0"/>
          <w:cols w:space="708"/>
          <w:docGrid w:linePitch="360"/>
        </w:sectPr>
      </w:pPr>
    </w:p>
    <w:p w14:paraId="6E831A59" w14:textId="23EFD750" w:rsidR="007302C4" w:rsidRDefault="007302C4" w:rsidP="008F177D">
      <w:pPr>
        <w:pStyle w:val="berschrift3"/>
        <w:numPr>
          <w:ilvl w:val="0"/>
          <w:numId w:val="0"/>
        </w:numPr>
        <w:ind w:left="680" w:hanging="680"/>
      </w:pPr>
      <w:r>
        <w:lastRenderedPageBreak/>
        <w:t>2.2</w:t>
      </w:r>
      <w:r w:rsidR="008F177D">
        <w:t>.</w:t>
      </w:r>
      <w:r>
        <w:tab/>
        <w:t>Vertragsstrafe</w:t>
      </w:r>
    </w:p>
    <w:p w14:paraId="3696B7C0" w14:textId="673127EE" w:rsidR="007302C4" w:rsidRDefault="007302C4" w:rsidP="00FC6014">
      <w:pPr>
        <w:ind w:left="709" w:hanging="709"/>
      </w:pPr>
      <w:r>
        <w:t>2.2.1</w:t>
      </w:r>
      <w:r w:rsidR="008F177D">
        <w:t>.</w:t>
      </w:r>
      <w:r>
        <w:tab/>
        <w:t>Auftraggeber und Auftragnehmer vereinbaren für jeden unter II.2.2.2 benannten schuldhaften Verstoß gegen die Verpflichtungen aus den in II.2.1 aufgeführten</w:t>
      </w:r>
      <w:r w:rsidR="00FC6014">
        <w:t xml:space="preserve"> </w:t>
      </w:r>
      <w:r>
        <w:t xml:space="preserve">Besonderen Vertragsbedingungen eine Vertragsstrafe in Höhe von 1 Prozent der an den Auftragnehmer </w:t>
      </w:r>
      <w:proofErr w:type="gramStart"/>
      <w:r>
        <w:t>zu zahlenden Vergütung</w:t>
      </w:r>
      <w:proofErr w:type="gramEnd"/>
      <w:r>
        <w:t xml:space="preserve"> (ohne Umsatzsteuer). Ausgenommen von dieser Vereinbarung sind Verstöße </w:t>
      </w:r>
      <w:r w:rsidRPr="0036463A">
        <w:t>gegen die Besonderen Vertragsbedingungen zur Verhinderung von Benachteiligungen nach Wirt-2143 Nummer 1.</w:t>
      </w:r>
    </w:p>
    <w:p w14:paraId="4F141E7C" w14:textId="1FE80AB7" w:rsidR="007302C4" w:rsidRDefault="007302C4" w:rsidP="008F177D">
      <w:pPr>
        <w:ind w:left="709" w:hanging="709"/>
      </w:pPr>
      <w:r>
        <w:t>2.2.2</w:t>
      </w:r>
      <w:r w:rsidR="008F177D">
        <w:t>.</w:t>
      </w:r>
      <w:r>
        <w:tab/>
        <w:t>Ein Verstoß liegt jeweils vor,</w:t>
      </w:r>
    </w:p>
    <w:p w14:paraId="51E25DCD" w14:textId="4CD1C055" w:rsidR="007302C4" w:rsidRDefault="007302C4" w:rsidP="008F177D">
      <w:pPr>
        <w:ind w:left="851" w:hanging="851"/>
      </w:pPr>
      <w:r>
        <w:t>2.2.2.</w:t>
      </w:r>
      <w:r w:rsidR="008F177D">
        <w:t>1</w:t>
      </w:r>
      <w:proofErr w:type="gramStart"/>
      <w:r w:rsidR="008F177D">
        <w:t>.</w:t>
      </w:r>
      <w:proofErr w:type="gramEnd"/>
      <w:r w:rsidR="008F177D">
        <w:tab/>
      </w:r>
      <w:r>
        <w:t>wenn einem zur Auftragsausführung eingesetzten Beschäftigten nicht mindestens die Entlohnung einschließlich des Mindestentgelts gewährt wurde, die nach dem Mindestlohngesetz, einem allgemeinverbindlichen Tarifvertrag oder einer nach dem Arbeitnehmer-Entsendegesetz bzw. Arbeitnehmerüberlassungsgesetz erlassenen Rechtsverordnung für die betreffende Leistung verbindlich vorgegeben ist (Wirt-214.1, Nummer 1.1.1</w:t>
      </w:r>
      <w:r w:rsidR="008F177D">
        <w:t>.</w:t>
      </w:r>
      <w:r>
        <w:t>). Dies gilt je beschäftigter Person je Vertragslaufzeit;</w:t>
      </w:r>
    </w:p>
    <w:p w14:paraId="74356ABE" w14:textId="5717F2FD" w:rsidR="007302C4" w:rsidRDefault="007302C4" w:rsidP="008F177D">
      <w:pPr>
        <w:ind w:left="851" w:hanging="851"/>
      </w:pPr>
      <w:r>
        <w:t>2.2.2.2</w:t>
      </w:r>
      <w:proofErr w:type="gramStart"/>
      <w:r w:rsidR="008F177D">
        <w:t>.</w:t>
      </w:r>
      <w:proofErr w:type="gramEnd"/>
      <w:r>
        <w:tab/>
        <w:t>wenn die Entlohnung nach einem Tarifvertrag mit Geltungsbereich im Land Berlin nicht in der vereinbarten Höhe an einen zur Auftragsausführung eingesetzten Beschäftigten gezahlt wurde (Wirt-214.1, Nummer 1.1.2</w:t>
      </w:r>
      <w:r w:rsidR="008F177D">
        <w:t>.</w:t>
      </w:r>
      <w:r>
        <w:t>, Wirt-214.2</w:t>
      </w:r>
      <w:r w:rsidR="008F177D">
        <w:t>.</w:t>
      </w:r>
      <w:r>
        <w:t>, Nummer 1.1</w:t>
      </w:r>
      <w:r w:rsidR="008F177D">
        <w:t>.</w:t>
      </w:r>
      <w:r>
        <w:t>). Dies gilt je beschäftigter Person je Vertragslaufzeit;</w:t>
      </w:r>
    </w:p>
    <w:p w14:paraId="404D0318" w14:textId="2A3A3184" w:rsidR="007302C4" w:rsidRDefault="007302C4" w:rsidP="008F177D">
      <w:pPr>
        <w:ind w:left="851" w:hanging="851"/>
      </w:pPr>
      <w:r>
        <w:t>2.2.2.3</w:t>
      </w:r>
      <w:proofErr w:type="gramStart"/>
      <w:r w:rsidR="008F177D">
        <w:t>.</w:t>
      </w:r>
      <w:proofErr w:type="gramEnd"/>
      <w:r>
        <w:tab/>
        <w:t>wenn das vergaberechtliche Mindeststundenentgelt nicht in der vereinbarten Höhe an einen zur Auftragsausführung eingesetzten Beschäftigten gezahlt wurde (Wirt-214.1 Nummer 1.1.3</w:t>
      </w:r>
      <w:r w:rsidR="008F177D">
        <w:t>.</w:t>
      </w:r>
      <w:r>
        <w:t>). Dies gilt je beschäftigter Person je Vertragslaufzeit;</w:t>
      </w:r>
    </w:p>
    <w:p w14:paraId="657C8429" w14:textId="7925864C" w:rsidR="007302C4" w:rsidRDefault="007302C4" w:rsidP="001F1FC9">
      <w:pPr>
        <w:ind w:left="851" w:hanging="851"/>
      </w:pPr>
      <w:r>
        <w:t>2.2.2.4</w:t>
      </w:r>
      <w:proofErr w:type="gramStart"/>
      <w:r w:rsidR="008F177D">
        <w:t>.</w:t>
      </w:r>
      <w:proofErr w:type="gramEnd"/>
      <w:r>
        <w:tab/>
        <w:t>wenn der mit der „Anlage zur Leistungsbeschreibung: Nachweis ILO-Konformität“ vereinbarte Nachweis bezüglich der ILO-Konformität eines bestimmten sensiblen Produktes (Wirt-2140) nicht spätestens mit Lieferung vorgelegt werden kann. Dies gilt je sensiblem Produkt je Teillieferung;</w:t>
      </w:r>
    </w:p>
    <w:p w14:paraId="74E70DEE" w14:textId="158A63DB" w:rsidR="007302C4" w:rsidRDefault="007302C4" w:rsidP="001F1FC9">
      <w:pPr>
        <w:ind w:left="851" w:hanging="851"/>
      </w:pPr>
      <w:r>
        <w:t>2.2.2.5</w:t>
      </w:r>
      <w:proofErr w:type="gramStart"/>
      <w:r w:rsidR="008F177D">
        <w:t>.</w:t>
      </w:r>
      <w:proofErr w:type="gramEnd"/>
      <w:r>
        <w:tab/>
        <w:t>wenn entgegen der vereinbarten Besonderen Vertragsbedingungen zur Frauenförderung (Wirt-2141) die verlangte(n) Maßnahme(n) zur Förderung von Frauen und/oder zur Vereinbarkeit von Familie und Beruf nicht nachweislich durchgeführt oder eingeleitet wurde(n). Dies gilt je Maßnahme je Vertragslaufzeit;</w:t>
      </w:r>
    </w:p>
    <w:p w14:paraId="37C4BD3D" w14:textId="77777777" w:rsidR="005E7F52" w:rsidRDefault="008F177D" w:rsidP="001F1FC9">
      <w:pPr>
        <w:ind w:left="851" w:hanging="851"/>
        <w:sectPr w:rsidR="005E7F52" w:rsidSect="00D02AA9">
          <w:pgSz w:w="11906" w:h="16838" w:code="9"/>
          <w:pgMar w:top="1701" w:right="1134" w:bottom="1134" w:left="1418" w:header="567" w:footer="567" w:gutter="0"/>
          <w:cols w:space="708"/>
          <w:docGrid w:linePitch="360"/>
        </w:sectPr>
      </w:pPr>
      <w:r>
        <w:t>2</w:t>
      </w:r>
      <w:r w:rsidR="007302C4">
        <w:t>.2.2.6</w:t>
      </w:r>
      <w:proofErr w:type="gramStart"/>
      <w:r>
        <w:t>.</w:t>
      </w:r>
      <w:proofErr w:type="gramEnd"/>
      <w:r w:rsidR="007302C4">
        <w:tab/>
        <w:t xml:space="preserve">wenn entgegen der vereinbarten Besonderen Vertragsbedingungen über die Umweltschutzanforderungen (Wirt-2145) die mit der Leistungsbeschreibung vereinbarten Anforderungen an die Leistung nicht erfüllt oder die mit den Ausführungsbedingungen vereinbarten Maßnahmen nicht durchgeführt wurden; </w:t>
      </w:r>
    </w:p>
    <w:p w14:paraId="447A14DE" w14:textId="63D5D0CB" w:rsidR="007302C4" w:rsidRDefault="007302C4" w:rsidP="001F1FC9">
      <w:pPr>
        <w:ind w:left="851" w:hanging="851"/>
      </w:pPr>
      <w:r>
        <w:lastRenderedPageBreak/>
        <w:t>2.2.2.7</w:t>
      </w:r>
      <w:r w:rsidR="008F177D">
        <w:t>.</w:t>
      </w:r>
      <w:r>
        <w:tab/>
        <w:t xml:space="preserve">wenn gegen die Pflicht zur Übertragung der übernommenen Verpflichtungen an Unterauftragnehmer und/oder Verleiher von Arbeitskräften und Weitergabe dieser Verpflichtung entlang der </w:t>
      </w:r>
      <w:proofErr w:type="spellStart"/>
      <w:r>
        <w:t>Unterauftragnehmerkette</w:t>
      </w:r>
      <w:proofErr w:type="spellEnd"/>
      <w:r>
        <w:t xml:space="preserve"> verstoßen wurde (</w:t>
      </w:r>
      <w:r w:rsidRPr="0036463A">
        <w:t>Wirt-214</w:t>
      </w:r>
      <w:r w:rsidR="0036463A">
        <w:t>.1</w:t>
      </w:r>
      <w:r w:rsidRPr="0036463A">
        <w:t>, Nummer 2</w:t>
      </w:r>
      <w:r w:rsidR="008F177D" w:rsidRPr="0036463A">
        <w:t>.</w:t>
      </w:r>
      <w:r>
        <w:t xml:space="preserve"> bezüglich der Zahlung bestimmter Mindeststundenentgelte und bestimmter tarifvertraglicher Entgelte; </w:t>
      </w:r>
      <w:r w:rsidR="0036463A">
        <w:t xml:space="preserve">Wirt-214.2, Nummer 2. Bezüglich der Zahlung bestimmter tarifvertraglicher Entgelte; </w:t>
      </w:r>
      <w:r>
        <w:t>Wirt-2141, III.2 bezüglich der Frauenfördermaßnahmen; Wirt 2145, Nummer 3</w:t>
      </w:r>
      <w:r w:rsidR="008F177D">
        <w:t>.</w:t>
      </w:r>
      <w:r>
        <w:t xml:space="preserve"> bezüglich der in Ausführungsbedingungen vorgegebenen  Umweltschutzanforderungen; Wirt-2144, I. bezüglich der Übertragung der in diesem Teil B der Besonderen Vertragsbedingungen enthaltenen Vereinbarungen auf Unterauftragnehmer und/oder Verleiher von Arbeitskräften und Weitergabe dieser Verpflichtung entlang der </w:t>
      </w:r>
      <w:proofErr w:type="spellStart"/>
      <w:r>
        <w:t>Unterauftragnehmerkette</w:t>
      </w:r>
      <w:proofErr w:type="spellEnd"/>
      <w:r>
        <w:t xml:space="preserve">); </w:t>
      </w:r>
    </w:p>
    <w:p w14:paraId="1A7F72C0" w14:textId="78D85C83" w:rsidR="007302C4" w:rsidRDefault="007302C4" w:rsidP="001F1FC9">
      <w:pPr>
        <w:ind w:left="851" w:hanging="851"/>
      </w:pPr>
      <w:r>
        <w:t>2.2.2.8</w:t>
      </w:r>
      <w:proofErr w:type="gramStart"/>
      <w:r w:rsidR="008F177D">
        <w:t>.</w:t>
      </w:r>
      <w:proofErr w:type="gramEnd"/>
      <w:r>
        <w:tab/>
        <w:t>wenn entgegen der Verpflichtung nach II.1.2</w:t>
      </w:r>
      <w:r w:rsidR="008F177D">
        <w:t>.</w:t>
      </w:r>
      <w:r>
        <w:t xml:space="preserve"> nicht an den Kontrollen zur Einhaltung der unter II.1.1</w:t>
      </w:r>
      <w:r w:rsidR="008F177D">
        <w:t>.</w:t>
      </w:r>
      <w:r>
        <w:t xml:space="preserve"> aufgeführten Vertragsbedingungen mitgewirkt wurde durch vollständige Übermittlung von Unterlagen zu Kontrollzwecken trotz zweimaliger Aufforderung mit erfolgloser angemessener Fristsetzung oder durch die fehlende Gestattung des Zugangs zu den Unterlagen im Falle einer Vor-Ort-Kontrolle.</w:t>
      </w:r>
    </w:p>
    <w:p w14:paraId="2661EB05" w14:textId="5C695C1E" w:rsidR="007302C4" w:rsidRDefault="007302C4" w:rsidP="001F1FC9">
      <w:pPr>
        <w:ind w:left="851" w:hanging="851"/>
      </w:pPr>
      <w:r>
        <w:t>2.2.3</w:t>
      </w:r>
      <w:r w:rsidR="001F1FC9">
        <w:t>.</w:t>
      </w:r>
      <w:r>
        <w:tab/>
        <w:t xml:space="preserve">Der Auftragnehmer ist zur Zahlung einer Vertragsstrafe auch für den Fall verpflichtet, dass der Verstoß durch einen von ihm eingesetzten Unterauftragnehmer oder einen Verleiher von Arbeitskräften oder durch einen Unterauftragnehmer in dessen </w:t>
      </w:r>
      <w:proofErr w:type="spellStart"/>
      <w:r>
        <w:t>Unterauftragnehmerkette</w:t>
      </w:r>
      <w:proofErr w:type="spellEnd"/>
      <w:r>
        <w:t xml:space="preserve"> schuldhaft begangen wird.</w:t>
      </w:r>
    </w:p>
    <w:p w14:paraId="1581EC4C" w14:textId="50FFD1B3" w:rsidR="007302C4" w:rsidRDefault="007302C4" w:rsidP="001F1FC9">
      <w:pPr>
        <w:ind w:left="851" w:hanging="851"/>
      </w:pPr>
      <w:r>
        <w:t>2.2.4</w:t>
      </w:r>
      <w:r w:rsidR="001F1FC9">
        <w:t>.</w:t>
      </w:r>
      <w:r>
        <w:tab/>
        <w:t>Ist die verwirkte Vertragsstrafe für einen Verstoß unverhältnismäßig hoch, so ist sie vom Auftraggeber auf einen angemessenen Betrag herabzusetzen.</w:t>
      </w:r>
    </w:p>
    <w:p w14:paraId="3452CC0B" w14:textId="7B9AFB94" w:rsidR="007302C4" w:rsidRDefault="007302C4" w:rsidP="001F1FC9">
      <w:pPr>
        <w:ind w:left="851" w:hanging="851"/>
      </w:pPr>
      <w:r>
        <w:t>2.2.5</w:t>
      </w:r>
      <w:r w:rsidR="001F1FC9">
        <w:t>.</w:t>
      </w:r>
      <w:r>
        <w:tab/>
        <w:t xml:space="preserve">Die Summe der Vertragsstrafen für die Verstöße darf insgesamt 5 Prozent der an den Auftragnehmer </w:t>
      </w:r>
      <w:proofErr w:type="gramStart"/>
      <w:r>
        <w:t>zu zahlenden Vergütung</w:t>
      </w:r>
      <w:proofErr w:type="gramEnd"/>
      <w:r>
        <w:t xml:space="preserve"> (ohne Umsatzsteuer) nicht überschreiten. Auf diese maximale Höhe der Vertragsstrafe von 5 Prozent wird eine auf der Grundlage weiterer Vertragsbedingungen verwirkte Vertragsstrafe angerechnet; soweit nicht anders geregelt, werden hier verwirkte Vertragsstrafen auch auf die maximale Höhe der Vertragsstrafen angerechnet, welche auf der Grundlage weiterer Vertragsbedingungen verwirkt werden.</w:t>
      </w:r>
    </w:p>
    <w:p w14:paraId="32D600C3" w14:textId="77777777" w:rsidR="002B01CF" w:rsidRDefault="007302C4" w:rsidP="001F1FC9">
      <w:pPr>
        <w:ind w:left="851" w:hanging="851"/>
        <w:sectPr w:rsidR="002B01CF" w:rsidSect="00D02AA9">
          <w:pgSz w:w="11906" w:h="16838" w:code="9"/>
          <w:pgMar w:top="1701" w:right="1134" w:bottom="1134" w:left="1418" w:header="567" w:footer="567" w:gutter="0"/>
          <w:cols w:space="708"/>
          <w:docGrid w:linePitch="360"/>
        </w:sectPr>
      </w:pPr>
      <w:r>
        <w:t>2.2.6</w:t>
      </w:r>
      <w:r w:rsidR="001F1FC9">
        <w:t>.</w:t>
      </w:r>
      <w:r>
        <w:tab/>
        <w:t>Es gelten zudem die §§ 339 ff. BGB.</w:t>
      </w:r>
    </w:p>
    <w:p w14:paraId="7E42A56C" w14:textId="002D4117" w:rsidR="007302C4" w:rsidRPr="002B01CF" w:rsidRDefault="002B01CF" w:rsidP="002B01CF">
      <w:pPr>
        <w:rPr>
          <w:b/>
          <w:bCs/>
        </w:rPr>
      </w:pPr>
      <w:r w:rsidRPr="002B01CF">
        <w:rPr>
          <w:b/>
          <w:bCs/>
        </w:rPr>
        <w:lastRenderedPageBreak/>
        <w:t>2.3.</w:t>
      </w:r>
      <w:r w:rsidRPr="002B01CF">
        <w:rPr>
          <w:b/>
          <w:bCs/>
        </w:rPr>
        <w:tab/>
        <w:t xml:space="preserve"> Kündigung</w:t>
      </w:r>
      <w:r w:rsidRPr="002B01CF">
        <w:rPr>
          <w:b/>
          <w:bCs/>
        </w:rPr>
        <w:t>; Rücktritt</w:t>
      </w:r>
      <w:r w:rsidRPr="002B01CF">
        <w:rPr>
          <w:b/>
          <w:bCs/>
        </w:rPr>
        <w:tab/>
      </w:r>
    </w:p>
    <w:p w14:paraId="3C1DF379" w14:textId="0F82EED6" w:rsidR="00FC6014" w:rsidRPr="00FC6014" w:rsidRDefault="007302C4" w:rsidP="00FC6014">
      <w:pPr>
        <w:ind w:left="851" w:hanging="851"/>
      </w:pPr>
      <w:r>
        <w:t>2.3.1</w:t>
      </w:r>
      <w:r w:rsidR="001F1FC9">
        <w:t>.</w:t>
      </w:r>
      <w:r>
        <w:tab/>
        <w:t>Der Auftraggeber kann bei einem Verstoß gegen die unter II.2.1</w:t>
      </w:r>
      <w:r w:rsidR="001F1FC9">
        <w:t>.</w:t>
      </w:r>
      <w:r>
        <w:t xml:space="preserve"> aufgeführten vereinbarten Vertragsbedingungen nach seiner Wahl bzw. nach der Art des zugrunde liegenden Vertrages diesen Vertrag kündigen oder von diesem Vertrag zurücktreten.</w:t>
      </w:r>
    </w:p>
    <w:p w14:paraId="39916920" w14:textId="52E8E714" w:rsidR="007302C4" w:rsidRDefault="007302C4" w:rsidP="001F1FC9">
      <w:pPr>
        <w:ind w:left="851" w:hanging="851"/>
      </w:pPr>
      <w:r>
        <w:t>2.3.2</w:t>
      </w:r>
      <w:r w:rsidR="001F1FC9">
        <w:t>.</w:t>
      </w:r>
      <w:r>
        <w:tab/>
        <w:t>Die in II.2.2.2</w:t>
      </w:r>
      <w:r w:rsidR="001F1FC9">
        <w:t>.</w:t>
      </w:r>
      <w:r>
        <w:t xml:space="preserve"> für die Vertragsstrafe aufgeführten Verstöße bilden Regelbeispiele für Gründe, die zur Ausübung der Ansprüche nach II.2.3.1</w:t>
      </w:r>
      <w:r w:rsidR="001F1FC9">
        <w:t>.</w:t>
      </w:r>
      <w:r>
        <w:t xml:space="preserve"> berechtigen.</w:t>
      </w:r>
    </w:p>
    <w:p w14:paraId="1A7AB6E9" w14:textId="4BF5D291" w:rsidR="007302C4" w:rsidRDefault="007302C4" w:rsidP="00FC6014">
      <w:pPr>
        <w:pStyle w:val="berschrift3"/>
        <w:numPr>
          <w:ilvl w:val="0"/>
          <w:numId w:val="0"/>
        </w:numPr>
        <w:tabs>
          <w:tab w:val="clear" w:pos="1134"/>
        </w:tabs>
        <w:ind w:left="851" w:hanging="851"/>
      </w:pPr>
      <w:r>
        <w:t>2.4</w:t>
      </w:r>
      <w:r w:rsidR="001F1FC9">
        <w:t>.</w:t>
      </w:r>
      <w:r>
        <w:tab/>
        <w:t>Minderung; Schadenersatz</w:t>
      </w:r>
    </w:p>
    <w:p w14:paraId="70C7CAA7" w14:textId="1CB7D4D7" w:rsidR="007302C4" w:rsidRDefault="007302C4" w:rsidP="001F1FC9">
      <w:pPr>
        <w:ind w:left="851" w:hanging="851"/>
      </w:pPr>
      <w:r>
        <w:t>2.4.1</w:t>
      </w:r>
      <w:r w:rsidR="001F1FC9">
        <w:t>.</w:t>
      </w:r>
      <w:r>
        <w:tab/>
        <w:t>Der Auftraggeber kann bei einem Verstoß gegen die unter II.2.1</w:t>
      </w:r>
      <w:r w:rsidR="001F1FC9">
        <w:t>.</w:t>
      </w:r>
      <w:r>
        <w:t xml:space="preserve"> aufgeführten Vertragsbedingungen nach seiner Wahl bzw. der Art des zugrunde liegenden Vertrages eine angemessene Minderung der Vergütung oder Schadenersatz verlangen. Ausgenommen von diesen Ansprüchen sind Verstöße gegen Maßnahmen zur Verhinderung von Benachteiligungen nach Wirt-2143 Nummer 1.</w:t>
      </w:r>
    </w:p>
    <w:p w14:paraId="3BB669D8" w14:textId="65CE49F8" w:rsidR="007302C4" w:rsidRDefault="007302C4" w:rsidP="001F1FC9">
      <w:pPr>
        <w:ind w:left="851" w:hanging="851"/>
      </w:pPr>
      <w:r>
        <w:t>2.4.2</w:t>
      </w:r>
      <w:r w:rsidR="001F1FC9">
        <w:t>.</w:t>
      </w:r>
      <w:r>
        <w:tab/>
        <w:t>Die in II.2.2.2</w:t>
      </w:r>
      <w:r w:rsidR="001F1FC9">
        <w:t>.</w:t>
      </w:r>
      <w:r>
        <w:t xml:space="preserve"> für die Vertragsstrafe aufgeführten Verstöße bilden Regelbeispiele für Gründe, die zur Ausübung der Ansprüche nach II.2.4.1 berechtigen.</w:t>
      </w:r>
    </w:p>
    <w:p w14:paraId="7FEBEBD9" w14:textId="77777777" w:rsidR="00933A4F" w:rsidRDefault="00933A4F" w:rsidP="001F1FC9">
      <w:pPr>
        <w:ind w:left="851" w:hanging="851"/>
      </w:pPr>
    </w:p>
    <w:p w14:paraId="56DA1DB2" w14:textId="22C9B76F" w:rsidR="001F1FC9" w:rsidRPr="00A771D2" w:rsidRDefault="001F1FC9" w:rsidP="00A771D2">
      <w:pPr>
        <w:ind w:left="851"/>
        <w:rPr>
          <w:b/>
          <w:bCs/>
          <w:i/>
          <w:iCs/>
        </w:rPr>
      </w:pPr>
      <w:r w:rsidRPr="00A771D2">
        <w:rPr>
          <w:b/>
          <w:bCs/>
          <w:i/>
          <w:iCs/>
        </w:rPr>
        <w:t>(Hinweis</w:t>
      </w:r>
      <w:r w:rsidR="00A771D2" w:rsidRPr="00A771D2">
        <w:rPr>
          <w:b/>
          <w:bCs/>
          <w:i/>
          <w:iCs/>
        </w:rPr>
        <w:t xml:space="preserve">: </w:t>
      </w:r>
      <w:r w:rsidRPr="00A771D2">
        <w:rPr>
          <w:b/>
          <w:bCs/>
          <w:i/>
          <w:iCs/>
        </w:rPr>
        <w:t>Der öffentliche Auftraggeber oder die zentrale Kontrollgruppe</w:t>
      </w:r>
      <w:r w:rsidRPr="00A771D2" w:rsidDel="00037A59">
        <w:rPr>
          <w:b/>
          <w:bCs/>
          <w:i/>
          <w:iCs/>
        </w:rPr>
        <w:t xml:space="preserve"> </w:t>
      </w:r>
      <w:r w:rsidRPr="00A771D2">
        <w:rPr>
          <w:b/>
          <w:bCs/>
          <w:i/>
          <w:iCs/>
        </w:rPr>
        <w:t>benachrichtigt</w:t>
      </w:r>
      <w:r w:rsidRPr="00A771D2" w:rsidDel="00037A59">
        <w:rPr>
          <w:b/>
          <w:bCs/>
          <w:i/>
          <w:iCs/>
        </w:rPr>
        <w:t xml:space="preserve"> </w:t>
      </w:r>
      <w:r w:rsidRPr="00A771D2">
        <w:rPr>
          <w:b/>
          <w:bCs/>
          <w:i/>
          <w:iCs/>
        </w:rPr>
        <w:t xml:space="preserve">die „Finanzkontrolle Schwarzarbeit“ der Bundeszollverwaltung, wenn Anhaltspunkte für einen Verstoß des Auftragnehmers, eines eingesetzten Unterauftragnehmers oder Verleihers von Arbeitskräften gegen Mindestarbeitsbedingungen gemäß </w:t>
      </w:r>
      <w:r w:rsidR="00A771D2">
        <w:rPr>
          <w:b/>
          <w:bCs/>
          <w:i/>
          <w:iCs/>
        </w:rPr>
        <w:br/>
      </w:r>
      <w:r w:rsidRPr="00A771D2">
        <w:rPr>
          <w:b/>
          <w:bCs/>
          <w:i/>
          <w:iCs/>
        </w:rPr>
        <w:t xml:space="preserve">§ 128 Absatz 1 Gesetz gegen </w:t>
      </w:r>
      <w:r w:rsidRPr="00A771D2">
        <w:rPr>
          <w:b/>
          <w:bCs/>
          <w:i/>
          <w:iCs/>
          <w:spacing w:val="-2"/>
        </w:rPr>
        <w:t>Wettbewerbsbeschränkungen</w:t>
      </w:r>
      <w:r w:rsidRPr="00A771D2">
        <w:rPr>
          <w:b/>
          <w:bCs/>
          <w:i/>
          <w:iCs/>
          <w:spacing w:val="-6"/>
        </w:rPr>
        <w:t xml:space="preserve"> </w:t>
      </w:r>
      <w:r w:rsidRPr="00A771D2">
        <w:rPr>
          <w:b/>
          <w:bCs/>
          <w:i/>
          <w:iCs/>
          <w:spacing w:val="-2"/>
        </w:rPr>
        <w:t>vorliegen</w:t>
      </w:r>
      <w:r w:rsidRPr="00A771D2">
        <w:rPr>
          <w:b/>
          <w:bCs/>
          <w:i/>
          <w:iCs/>
          <w:spacing w:val="-7"/>
        </w:rPr>
        <w:t xml:space="preserve"> </w:t>
      </w:r>
      <w:r w:rsidR="00A771D2">
        <w:rPr>
          <w:b/>
          <w:bCs/>
          <w:i/>
          <w:iCs/>
          <w:spacing w:val="-7"/>
        </w:rPr>
        <w:br/>
      </w:r>
      <w:r w:rsidRPr="00A771D2">
        <w:rPr>
          <w:b/>
          <w:bCs/>
          <w:i/>
          <w:iCs/>
          <w:spacing w:val="-2"/>
        </w:rPr>
        <w:t>(§</w:t>
      </w:r>
      <w:r w:rsidRPr="00A771D2">
        <w:rPr>
          <w:b/>
          <w:bCs/>
          <w:i/>
          <w:iCs/>
          <w:spacing w:val="-11"/>
        </w:rPr>
        <w:t xml:space="preserve"> </w:t>
      </w:r>
      <w:r w:rsidRPr="00A771D2">
        <w:rPr>
          <w:b/>
          <w:bCs/>
          <w:i/>
          <w:iCs/>
          <w:spacing w:val="-2"/>
        </w:rPr>
        <w:t>16</w:t>
      </w:r>
      <w:r w:rsidRPr="00A771D2">
        <w:rPr>
          <w:b/>
          <w:bCs/>
          <w:i/>
          <w:iCs/>
          <w:spacing w:val="-4"/>
        </w:rPr>
        <w:t xml:space="preserve"> </w:t>
      </w:r>
      <w:r w:rsidRPr="00A771D2">
        <w:rPr>
          <w:b/>
          <w:bCs/>
          <w:i/>
          <w:iCs/>
          <w:spacing w:val="-2"/>
        </w:rPr>
        <w:t>Abs.</w:t>
      </w:r>
      <w:r w:rsidRPr="00A771D2">
        <w:rPr>
          <w:b/>
          <w:bCs/>
          <w:i/>
          <w:iCs/>
          <w:spacing w:val="-6"/>
        </w:rPr>
        <w:t xml:space="preserve"> </w:t>
      </w:r>
      <w:r w:rsidRPr="00A771D2">
        <w:rPr>
          <w:b/>
          <w:bCs/>
          <w:i/>
          <w:iCs/>
          <w:spacing w:val="-2"/>
        </w:rPr>
        <w:t>6</w:t>
      </w:r>
      <w:r w:rsidRPr="00A771D2">
        <w:rPr>
          <w:b/>
          <w:bCs/>
          <w:i/>
          <w:iCs/>
          <w:spacing w:val="-4"/>
        </w:rPr>
        <w:t xml:space="preserve"> </w:t>
      </w:r>
      <w:proofErr w:type="spellStart"/>
      <w:r w:rsidRPr="00A771D2">
        <w:rPr>
          <w:b/>
          <w:bCs/>
          <w:i/>
          <w:iCs/>
          <w:spacing w:val="-2"/>
        </w:rPr>
        <w:t>BerlAVG</w:t>
      </w:r>
      <w:proofErr w:type="spellEnd"/>
      <w:r w:rsidRPr="00A771D2">
        <w:rPr>
          <w:b/>
          <w:bCs/>
          <w:i/>
          <w:iCs/>
          <w:spacing w:val="-2"/>
        </w:rPr>
        <w:t>)</w:t>
      </w:r>
      <w:r w:rsidR="00DF06A9">
        <w:rPr>
          <w:b/>
          <w:bCs/>
          <w:i/>
          <w:iCs/>
          <w:spacing w:val="-2"/>
        </w:rPr>
        <w:t>.</w:t>
      </w:r>
      <w:r w:rsidR="00A771D2" w:rsidRPr="00A771D2">
        <w:rPr>
          <w:b/>
          <w:bCs/>
          <w:i/>
          <w:iCs/>
          <w:spacing w:val="-2"/>
        </w:rPr>
        <w:t>)</w:t>
      </w:r>
    </w:p>
    <w:p w14:paraId="7946C09B" w14:textId="77777777" w:rsidR="007302C4" w:rsidRPr="00933A4F" w:rsidRDefault="007302C4" w:rsidP="005806E2">
      <w:pPr>
        <w:ind w:left="709"/>
        <w:rPr>
          <w:rFonts w:cs="Arial"/>
          <w:b/>
          <w:bCs/>
        </w:rPr>
      </w:pPr>
    </w:p>
    <w:sectPr w:rsidR="007302C4" w:rsidRPr="00933A4F" w:rsidSect="00D02AA9">
      <w:pgSz w:w="11906" w:h="16838" w:code="9"/>
      <w:pgMar w:top="1701"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25F5" w14:textId="77777777" w:rsidR="00675EBC" w:rsidRDefault="00675EBC">
      <w:r>
        <w:separator/>
      </w:r>
    </w:p>
  </w:endnote>
  <w:endnote w:type="continuationSeparator" w:id="0">
    <w:p w14:paraId="7624C73F" w14:textId="77777777" w:rsidR="00675EBC" w:rsidRDefault="0067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3047" w14:textId="77777777" w:rsidR="002B01CF" w:rsidRDefault="002B01C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9F06" w14:textId="2601683E" w:rsidR="009857B7" w:rsidRPr="009857B7" w:rsidRDefault="00D77FC1" w:rsidP="007A0508">
    <w:pPr>
      <w:pStyle w:val="Fuzeile"/>
      <w:tabs>
        <w:tab w:val="clear" w:pos="9356"/>
        <w:tab w:val="left" w:pos="0"/>
        <w:tab w:val="right" w:pos="9354"/>
      </w:tabs>
    </w:pPr>
    <w:r>
      <w:t>Wirt-214</w:t>
    </w:r>
    <w:r w:rsidR="00522B91">
      <w:t>4</w:t>
    </w:r>
    <w:r>
      <w:t xml:space="preserve"> </w:t>
    </w:r>
    <w:proofErr w:type="gramStart"/>
    <w:r>
      <w:t>BVB</w:t>
    </w:r>
    <w:r w:rsidR="00522B91">
      <w:t xml:space="preserve"> Kontrollen</w:t>
    </w:r>
    <w:proofErr w:type="gramEnd"/>
    <w:r w:rsidR="00144ED8">
      <w:t xml:space="preserve"> und</w:t>
    </w:r>
    <w:r w:rsidR="002B01CF">
      <w:t xml:space="preserve"> </w:t>
    </w:r>
    <w:r w:rsidR="00522B91">
      <w:t xml:space="preserve">Sanktionen nach </w:t>
    </w:r>
    <w:proofErr w:type="spellStart"/>
    <w:r w:rsidR="00522B91">
      <w:t>BerlAVG</w:t>
    </w:r>
    <w:proofErr w:type="spellEnd"/>
    <w:r>
      <w:t xml:space="preserve"> </w:t>
    </w:r>
    <w:r w:rsidR="00144ED8">
      <w:t xml:space="preserve">– </w:t>
    </w:r>
    <w:r>
      <w:t xml:space="preserve">Teil </w:t>
    </w:r>
    <w:r w:rsidR="00522B91">
      <w:t>B,</w:t>
    </w:r>
    <w:r>
      <w:t xml:space="preserve"> Stand Juli 2026</w:t>
    </w:r>
    <w:r w:rsidR="007A0508">
      <w:tab/>
    </w:r>
    <w:r w:rsidR="005C4D8B">
      <w:fldChar w:fldCharType="begin">
        <w:fldData xml:space="preserve">YQB4AGUAcwBQAEQARgA6AEgAZQBhAGQAZQByAEYAbwBvAHQAZQByAFIAbwBsAGUAOgBTAGUAYwB0
AGkAbwBuAFQAcgBhAGkAbABlAHIA
</w:fldData>
      </w:fldChar>
    </w:r>
    <w:r w:rsidR="005C4D8B">
      <w:instrText xml:space="preserve"> ADDIN  \* MERGEFORMAT </w:instrText>
    </w:r>
    <w:r w:rsidR="005C4D8B">
      <w:fldChar w:fldCharType="end"/>
    </w:r>
    <w:r w:rsidR="009857B7" w:rsidRPr="009857B7">
      <w:t xml:space="preserve">Seite </w:t>
    </w:r>
    <w:r w:rsidR="009857B7" w:rsidRPr="009857B7">
      <w:rPr>
        <w:b/>
        <w:bCs/>
      </w:rPr>
      <w:fldChar w:fldCharType="begin"/>
    </w:r>
    <w:r w:rsidR="009857B7" w:rsidRPr="009857B7">
      <w:rPr>
        <w:b/>
        <w:bCs/>
      </w:rPr>
      <w:instrText xml:space="preserve"> PAGE </w:instrText>
    </w:r>
    <w:r w:rsidR="009857B7" w:rsidRPr="009857B7">
      <w:rPr>
        <w:b/>
        <w:bCs/>
      </w:rPr>
      <w:fldChar w:fldCharType="separate"/>
    </w:r>
    <w:r w:rsidR="009857B7" w:rsidRPr="009857B7">
      <w:rPr>
        <w:b/>
        <w:bCs/>
      </w:rPr>
      <w:t>1</w:t>
    </w:r>
    <w:r w:rsidR="009857B7" w:rsidRPr="009857B7">
      <w:rPr>
        <w:b/>
        <w:bCs/>
      </w:rPr>
      <w:fldChar w:fldCharType="end"/>
    </w:r>
    <w:r w:rsidR="009857B7" w:rsidRPr="009857B7">
      <w:t xml:space="preserve"> von </w:t>
    </w:r>
    <w:r w:rsidR="009857B7" w:rsidRPr="009857B7">
      <w:rPr>
        <w:b/>
        <w:bCs/>
      </w:rPr>
      <w:fldChar w:fldCharType="begin"/>
    </w:r>
    <w:r w:rsidR="009857B7" w:rsidRPr="009857B7">
      <w:rPr>
        <w:b/>
        <w:bCs/>
      </w:rPr>
      <w:instrText xml:space="preserve"> NUMPAGES </w:instrText>
    </w:r>
    <w:r w:rsidR="009857B7" w:rsidRPr="009857B7">
      <w:rPr>
        <w:b/>
        <w:bCs/>
      </w:rPr>
      <w:fldChar w:fldCharType="separate"/>
    </w:r>
    <w:r w:rsidR="009857B7" w:rsidRPr="009857B7">
      <w:rPr>
        <w:b/>
        <w:bCs/>
      </w:rPr>
      <w:t>3</w:t>
    </w:r>
    <w:r w:rsidR="009857B7" w:rsidRPr="009857B7">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C9D9" w14:textId="77777777" w:rsidR="002B01CF" w:rsidRDefault="002B01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2E6F" w14:textId="77777777" w:rsidR="00675EBC" w:rsidRDefault="00675EBC">
      <w:r>
        <w:separator/>
      </w:r>
    </w:p>
  </w:footnote>
  <w:footnote w:type="continuationSeparator" w:id="0">
    <w:p w14:paraId="399245D7" w14:textId="77777777" w:rsidR="00675EBC" w:rsidRDefault="00675EBC">
      <w:r>
        <w:continuationSeparator/>
      </w:r>
    </w:p>
  </w:footnote>
  <w:footnote w:id="1">
    <w:p w14:paraId="4E0EE067" w14:textId="77777777" w:rsidR="00895AAF" w:rsidRDefault="00895AAF" w:rsidP="00895AAF">
      <w:pPr>
        <w:pStyle w:val="Funotentext"/>
      </w:pPr>
      <w:r>
        <w:rPr>
          <w:rStyle w:val="Funotenzeichen"/>
        </w:rPr>
        <w:footnoteRef/>
      </w:r>
      <w:r>
        <w:t xml:space="preserve"> Hierfür steht im Vergabeservice Berlin ein Muster zur Verfügung: </w:t>
      </w:r>
    </w:p>
    <w:bookmarkStart w:id="1" w:name="_Hlk234582623"/>
    <w:p w14:paraId="00836B26" w14:textId="77777777" w:rsidR="00234C4A" w:rsidRDefault="009468DF" w:rsidP="00895AAF">
      <w:pPr>
        <w:pStyle w:val="Funotentext"/>
        <w:rPr>
          <w:rStyle w:val="Hyperlink"/>
          <w:sz w:val="20"/>
        </w:rPr>
      </w:pPr>
      <w:r>
        <w:fldChar w:fldCharType="begin"/>
      </w:r>
      <w:r>
        <w:instrText>HYPERLINK "https://www.berlin.de/vergabeservice/vergabeleitfaden/hinweise-fuer-bieter/artikel.1259454.php"</w:instrText>
      </w:r>
      <w:r>
        <w:fldChar w:fldCharType="separate"/>
      </w:r>
      <w:r w:rsidR="00895AAF" w:rsidRPr="00895AAF">
        <w:rPr>
          <w:rStyle w:val="Hyperlink"/>
          <w:sz w:val="20"/>
        </w:rPr>
        <w:t>https://www.berlin.de/vergabeservice/vergabeleitfaden/hinweise-fuer-bieter/artikel.1259454.php</w:t>
      </w:r>
      <w:r>
        <w:rPr>
          <w:rStyle w:val="Hyperlink"/>
          <w:sz w:val="20"/>
        </w:rPr>
        <w:fldChar w:fldCharType="end"/>
      </w:r>
      <w:bookmarkEnd w:id="1"/>
      <w:r>
        <w:rPr>
          <w:rStyle w:val="Hyperlink"/>
          <w:sz w:val="20"/>
        </w:rPr>
        <w:t xml:space="preserve">. </w:t>
      </w:r>
    </w:p>
    <w:p w14:paraId="241940F1" w14:textId="5366B6EE" w:rsidR="00895AAF" w:rsidRPr="005E7F52" w:rsidRDefault="00234C4A" w:rsidP="00895AAF">
      <w:pPr>
        <w:pStyle w:val="Funotentext"/>
      </w:pPr>
      <w:r w:rsidRPr="005E7F52">
        <w:t>Es wird darauf hingewiesen, dass bei der Vergabe von Unteraufträgen die Tariftreueverpflichtung bereits ab einem Unterauftragswert von 1.000 Euro (ohne Umsatzsteuer) auf den Unterauftragnehmer zu übertragen ist.</w:t>
      </w:r>
      <w:r w:rsidRPr="005E7F52">
        <w:rPr>
          <w:rStyle w:val="Hyperlink"/>
          <w:color w:val="auto"/>
          <w:sz w:val="20"/>
          <w:u w:val="none"/>
        </w:rPr>
        <w:t xml:space="preserve"> Die Einzelheiten und die hierfür geeigneten Vertragsbausteine </w:t>
      </w:r>
      <w:r w:rsidR="00B1507D" w:rsidRPr="005E7F52">
        <w:rPr>
          <w:rStyle w:val="Hyperlink"/>
          <w:color w:val="auto"/>
          <w:sz w:val="20"/>
          <w:u w:val="none"/>
        </w:rPr>
        <w:t>können</w:t>
      </w:r>
      <w:r w:rsidRPr="005E7F52">
        <w:rPr>
          <w:rStyle w:val="Hyperlink"/>
          <w:color w:val="auto"/>
          <w:sz w:val="20"/>
          <w:u w:val="none"/>
        </w:rPr>
        <w:t xml:space="preserve"> dem Muster</w:t>
      </w:r>
      <w:r w:rsidR="00B1507D" w:rsidRPr="005E7F52">
        <w:rPr>
          <w:rStyle w:val="Hyperlink"/>
          <w:color w:val="auto"/>
          <w:sz w:val="20"/>
          <w:u w:val="none"/>
        </w:rPr>
        <w:t xml:space="preserve"> entnommen werden</w:t>
      </w:r>
      <w:r w:rsidRPr="005E7F52">
        <w:rPr>
          <w:rStyle w:val="Hyperlink"/>
          <w:color w:val="auto"/>
          <w:sz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34DD" w14:textId="77777777" w:rsidR="002B01CF" w:rsidRDefault="002B01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D062" w14:textId="08DBC349" w:rsidR="00C84CA8" w:rsidRPr="001B19E6" w:rsidRDefault="00D77FC1" w:rsidP="00D77FC1">
    <w:pPr>
      <w:pStyle w:val="Kopfzeile"/>
      <w:tabs>
        <w:tab w:val="left" w:pos="1065"/>
        <w:tab w:val="right" w:pos="9354"/>
      </w:tabs>
      <w:jc w:val="left"/>
    </w:pPr>
    <w:r>
      <w:tab/>
    </w:r>
    <w:r>
      <w:tab/>
    </w:r>
    <w:r w:rsidR="005C4D8B">
      <w:fldChar w:fldCharType="begin">
        <w:fldData xml:space="preserve">YQB4AGUAcwBQAEQARgA6AEgAZQBhAGQAZQByAEYAbwBvAHQAZQByAFIAbwBsAGUAOgBTAGUAYwB0
AGkAbwBuAEgAZQBhAGQAZQByAA==
</w:fldData>
      </w:fldChar>
    </w:r>
    <w:r w:rsidR="005C4D8B">
      <w:instrText xml:space="preserve"> ADDIN  \* MERGEFORMAT </w:instrText>
    </w:r>
    <w:r w:rsidR="005C4D8B">
      <w:fldChar w:fldCharType="end"/>
    </w:r>
    <w:r w:rsidR="00F05E2D">
      <w:t>Wirt-214</w:t>
    </w:r>
    <w:r w:rsidR="00522B91">
      <w:t>4</w:t>
    </w:r>
  </w:p>
  <w:p w14:paraId="1A3949A6" w14:textId="1504DABE" w:rsidR="00F05E2D" w:rsidRPr="00F05E2D" w:rsidRDefault="00F05E2D" w:rsidP="00F05E2D">
    <w:pPr>
      <w:pStyle w:val="Kopfzeileklein"/>
      <w:rPr>
        <w:rFonts w:cs="Arial"/>
      </w:rPr>
    </w:pPr>
    <w:r w:rsidRPr="00F05E2D">
      <w:rPr>
        <w:rFonts w:cs="Arial"/>
      </w:rPr>
      <w:t>(</w:t>
    </w:r>
    <w:proofErr w:type="gramStart"/>
    <w:r w:rsidRPr="00F05E2D">
      <w:rPr>
        <w:rFonts w:cs="Arial"/>
      </w:rPr>
      <w:t>BVB</w:t>
    </w:r>
    <w:r w:rsidR="00522B91">
      <w:rPr>
        <w:rFonts w:cs="Arial"/>
      </w:rPr>
      <w:t xml:space="preserve"> Kontrollen</w:t>
    </w:r>
    <w:proofErr w:type="gramEnd"/>
    <w:r w:rsidR="00522B91">
      <w:rPr>
        <w:rFonts w:cs="Arial"/>
      </w:rPr>
      <w:t xml:space="preserve"> und Sanktionen nach </w:t>
    </w:r>
    <w:proofErr w:type="spellStart"/>
    <w:r w:rsidR="00522B91">
      <w:rPr>
        <w:rFonts w:cs="Arial"/>
      </w:rPr>
      <w:t>BerlAVG</w:t>
    </w:r>
    <w:proofErr w:type="spellEnd"/>
    <w:r w:rsidRPr="00F05E2D">
      <w:rPr>
        <w:rFonts w:cs="Arial"/>
      </w:rPr>
      <w:t xml:space="preserve"> – Teil </w:t>
    </w:r>
    <w:r w:rsidR="00522B91">
      <w:rPr>
        <w:rFonts w:cs="Arial"/>
      </w:rPr>
      <w:t>B</w:t>
    </w:r>
    <w:r w:rsidRPr="00F05E2D">
      <w:rPr>
        <w:rFonts w:cs="Arial"/>
      </w:rPr>
      <w:t>)</w:t>
    </w:r>
  </w:p>
  <w:p w14:paraId="4BD2F6F9" w14:textId="22CB2A04" w:rsidR="00C84CA8" w:rsidRPr="002D6E76" w:rsidRDefault="00C84CA8" w:rsidP="001B19E6">
    <w:pPr>
      <w:pStyle w:val="Kopfzeileklein"/>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B974" w14:textId="77777777" w:rsidR="002B01CF" w:rsidRDefault="002B01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43ABDF4"/>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019551B3"/>
    <w:multiLevelType w:val="hybridMultilevel"/>
    <w:tmpl w:val="2CD8C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5C1CEA"/>
    <w:multiLevelType w:val="hybridMultilevel"/>
    <w:tmpl w:val="34CE349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07306C5A"/>
    <w:multiLevelType w:val="hybridMultilevel"/>
    <w:tmpl w:val="63A29EC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1F413B2F"/>
    <w:multiLevelType w:val="hybridMultilevel"/>
    <w:tmpl w:val="F3606D3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15:restartNumberingAfterBreak="0">
    <w:nsid w:val="273B4328"/>
    <w:multiLevelType w:val="multilevel"/>
    <w:tmpl w:val="2F5E9478"/>
    <w:styleLink w:val="Listenbuchstabenfortlaufenda"/>
    <w:lvl w:ilvl="0">
      <w:start w:val="1"/>
      <w:numFmt w:val="lowerLetter"/>
      <w:lvlText w:val="%1."/>
      <w:lvlJc w:val="left"/>
      <w:pPr>
        <w:ind w:left="1069" w:hanging="360"/>
      </w:pPr>
      <w:rPr>
        <w:rFonts w:ascii="Arial" w:hAnsi="Aria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D3F781F"/>
    <w:multiLevelType w:val="hybridMultilevel"/>
    <w:tmpl w:val="FEAE1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880D2D"/>
    <w:multiLevelType w:val="multilevel"/>
    <w:tmpl w:val="DEC4C3A0"/>
    <w:lvl w:ilvl="0">
      <w:start w:val="1"/>
      <w:numFmt w:val="decimal"/>
      <w:pStyle w:val="Listennummer"/>
      <w:lvlText w:val="%1."/>
      <w:lvlJc w:val="left"/>
      <w:pPr>
        <w:tabs>
          <w:tab w:val="num" w:pos="705"/>
        </w:tabs>
        <w:ind w:left="705" w:hanging="7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5"/>
        </w:tabs>
        <w:ind w:left="705" w:hanging="705"/>
      </w:pPr>
      <w:rPr>
        <w:rFonts w:hint="default"/>
        <w:color w:val="auto"/>
        <w:u w:color="2E74B5" w:themeColor="accent1" w:themeShade="BF"/>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2E74B5" w:themeColor="accent1" w:themeShade="BF"/>
      </w:rPr>
    </w:lvl>
    <w:lvl w:ilvl="6">
      <w:start w:val="1"/>
      <w:numFmt w:val="decimal"/>
      <w:lvlText w:val="%1.%2.%3.%4.%5.%6.%7"/>
      <w:lvlJc w:val="left"/>
      <w:pPr>
        <w:tabs>
          <w:tab w:val="num" w:pos="1440"/>
        </w:tabs>
        <w:ind w:left="1440" w:hanging="1440"/>
      </w:pPr>
      <w:rPr>
        <w:rFonts w:hint="default"/>
        <w:color w:val="2E74B5" w:themeColor="accent1" w:themeShade="BF"/>
      </w:rPr>
    </w:lvl>
    <w:lvl w:ilvl="7">
      <w:start w:val="1"/>
      <w:numFmt w:val="decimal"/>
      <w:lvlText w:val="%1.%2.%3.%4.%5.%6.%7.%8"/>
      <w:lvlJc w:val="left"/>
      <w:pPr>
        <w:tabs>
          <w:tab w:val="num" w:pos="1440"/>
        </w:tabs>
        <w:ind w:left="1440" w:hanging="1440"/>
      </w:pPr>
      <w:rPr>
        <w:rFonts w:hint="default"/>
        <w:color w:val="2E74B5" w:themeColor="accent1" w:themeShade="BF"/>
      </w:rPr>
    </w:lvl>
    <w:lvl w:ilvl="8">
      <w:start w:val="1"/>
      <w:numFmt w:val="decimal"/>
      <w:lvlText w:val="%1.%2.%3.%4.%5.%6.%7.%8.%9"/>
      <w:lvlJc w:val="left"/>
      <w:pPr>
        <w:tabs>
          <w:tab w:val="num" w:pos="1800"/>
        </w:tabs>
        <w:ind w:left="1800" w:hanging="1800"/>
      </w:pPr>
      <w:rPr>
        <w:rFonts w:hint="default"/>
        <w:color w:val="2E74B5" w:themeColor="accent1" w:themeShade="BF"/>
      </w:rPr>
    </w:lvl>
  </w:abstractNum>
  <w:abstractNum w:abstractNumId="8" w15:restartNumberingAfterBreak="0">
    <w:nsid w:val="416C1811"/>
    <w:multiLevelType w:val="hybridMultilevel"/>
    <w:tmpl w:val="258A6A76"/>
    <w:lvl w:ilvl="0" w:tplc="8FCC1E2E">
      <w:start w:val="1"/>
      <w:numFmt w:val="lowerLetter"/>
      <w:pStyle w:val="Listennummer2"/>
      <w:lvlText w:val="%1."/>
      <w:lvlJc w:val="left"/>
      <w:pPr>
        <w:ind w:left="720" w:hanging="360"/>
      </w:pPr>
      <w:rPr>
        <w:rFonts w:ascii="Arial" w:hAnsi="Arial" w:hint="default"/>
        <w:b w:val="0"/>
        <w:bCs/>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C533E8"/>
    <w:multiLevelType w:val="multilevel"/>
    <w:tmpl w:val="A78A0880"/>
    <w:lvl w:ilvl="0">
      <w:start w:val="1"/>
      <w:numFmt w:val="none"/>
      <w:pStyle w:val="berschrift1"/>
      <w:lvlText w:val=""/>
      <w:lvlJc w:val="left"/>
      <w:pPr>
        <w:ind w:left="0" w:firstLine="0"/>
      </w:pPr>
      <w:rPr>
        <w:rFonts w:hint="default"/>
      </w:rPr>
    </w:lvl>
    <w:lvl w:ilvl="1">
      <w:start w:val="1"/>
      <w:numFmt w:val="ordinal"/>
      <w:pStyle w:val="berschrift2"/>
      <w:lvlText w:val="%2"/>
      <w:lvlJc w:val="left"/>
      <w:pPr>
        <w:ind w:left="680" w:hanging="680"/>
      </w:pPr>
      <w:rPr>
        <w:rFonts w:hint="default"/>
      </w:rPr>
    </w:lvl>
    <w:lvl w:ilvl="2">
      <w:start w:val="1"/>
      <w:numFmt w:val="ordinal"/>
      <w:pStyle w:val="berschrift3"/>
      <w:lvlText w:val="%2%3"/>
      <w:lvlJc w:val="left"/>
      <w:pPr>
        <w:ind w:left="680" w:hanging="680"/>
      </w:pPr>
      <w:rPr>
        <w:rFonts w:hint="default"/>
        <w:b w:val="0"/>
        <w:bCs/>
      </w:rPr>
    </w:lvl>
    <w:lvl w:ilvl="3">
      <w:start w:val="1"/>
      <w:numFmt w:val="ordinal"/>
      <w:pStyle w:val="berschrift4"/>
      <w:lvlText w:val="%2%3%4"/>
      <w:lvlJc w:val="left"/>
      <w:pPr>
        <w:ind w:left="680" w:hanging="680"/>
      </w:pPr>
      <w:rPr>
        <w:rFonts w:hint="default"/>
      </w:rPr>
    </w:lvl>
    <w:lvl w:ilvl="4">
      <w:start w:val="1"/>
      <w:numFmt w:val="ordinal"/>
      <w:pStyle w:val="berschrift5"/>
      <w:lvlText w:val="%2%3%4%5"/>
      <w:lvlJc w:val="left"/>
      <w:pPr>
        <w:ind w:left="1021" w:hanging="1021"/>
      </w:pPr>
      <w:rPr>
        <w:rFonts w:hint="default"/>
      </w:rPr>
    </w:lvl>
    <w:lvl w:ilvl="5">
      <w:start w:val="1"/>
      <w:numFmt w:val="ordinal"/>
      <w:pStyle w:val="berschrift6"/>
      <w:lvlText w:val="%2%3%4%5%6"/>
      <w:lvlJc w:val="left"/>
      <w:pPr>
        <w:ind w:left="1021" w:hanging="102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110700D"/>
    <w:multiLevelType w:val="multilevel"/>
    <w:tmpl w:val="59EAEAC6"/>
    <w:lvl w:ilvl="0">
      <w:start w:val="1"/>
      <w:numFmt w:val="bullet"/>
      <w:pStyle w:val="Liste"/>
      <w:lvlText w:val="•"/>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e2"/>
      <w:lvlText w:val="‒"/>
      <w:lvlJc w:val="left"/>
      <w:pPr>
        <w:ind w:left="568" w:hanging="284"/>
      </w:pPr>
      <w:rPr>
        <w:rFonts w:hint="default"/>
        <w:color w:val="auto"/>
      </w:rPr>
    </w:lvl>
    <w:lvl w:ilvl="2">
      <w:start w:val="1"/>
      <w:numFmt w:val="bullet"/>
      <w:pStyle w:val="Liste3"/>
      <w:lvlText w:val="▪"/>
      <w:lvlJc w:val="left"/>
      <w:pPr>
        <w:ind w:left="852"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Liste4"/>
      <w:lvlText w:val="◦"/>
      <w:lvlJc w:val="left"/>
      <w:pPr>
        <w:ind w:left="1136"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Liste5"/>
      <w:lvlText w:val="-"/>
      <w:lvlJc w:val="left"/>
      <w:pPr>
        <w:ind w:left="1420" w:hanging="284"/>
      </w:pPr>
      <w:rPr>
        <w:rFonts w:hint="default"/>
        <w:color w:val="auto"/>
      </w:rPr>
    </w:lvl>
    <w:lvl w:ilvl="5">
      <w:start w:val="1"/>
      <w:numFmt w:val="bullet"/>
      <w:lvlText w:val="-"/>
      <w:lvlJc w:val="left"/>
      <w:pPr>
        <w:ind w:left="1701" w:hanging="281"/>
      </w:pPr>
      <w:rPr>
        <w:rFonts w:hint="default"/>
        <w:color w:val="2E74B5" w:themeColor="accent1" w:themeShade="BF"/>
      </w:rPr>
    </w:lvl>
    <w:lvl w:ilvl="6">
      <w:start w:val="1"/>
      <w:numFmt w:val="bullet"/>
      <w:lvlText w:val="-"/>
      <w:lvlJc w:val="left"/>
      <w:pPr>
        <w:ind w:left="1985" w:hanging="284"/>
      </w:pPr>
      <w:rPr>
        <w:rFonts w:hint="default"/>
        <w:color w:val="2E74B5" w:themeColor="accent1" w:themeShade="BF"/>
      </w:rPr>
    </w:lvl>
    <w:lvl w:ilvl="7">
      <w:start w:val="1"/>
      <w:numFmt w:val="bullet"/>
      <w:lvlText w:val="-"/>
      <w:lvlJc w:val="left"/>
      <w:pPr>
        <w:ind w:left="2268" w:hanging="283"/>
      </w:pPr>
      <w:rPr>
        <w:rFonts w:hint="default"/>
        <w:color w:val="2E74B5" w:themeColor="accent1" w:themeShade="BF"/>
      </w:rPr>
    </w:lvl>
    <w:lvl w:ilvl="8">
      <w:start w:val="1"/>
      <w:numFmt w:val="bullet"/>
      <w:lvlText w:val="-"/>
      <w:lvlJc w:val="left"/>
      <w:pPr>
        <w:ind w:left="2552" w:hanging="284"/>
      </w:pPr>
      <w:rPr>
        <w:rFonts w:hint="default"/>
        <w:color w:val="2E74B5" w:themeColor="accent1" w:themeShade="BF"/>
      </w:rPr>
    </w:lvl>
  </w:abstractNum>
  <w:abstractNum w:abstractNumId="11" w15:restartNumberingAfterBreak="0">
    <w:nsid w:val="71244BC8"/>
    <w:multiLevelType w:val="hybridMultilevel"/>
    <w:tmpl w:val="97A64E2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16cid:durableId="2115054800">
    <w:abstractNumId w:val="10"/>
  </w:num>
  <w:num w:numId="2" w16cid:durableId="327024984">
    <w:abstractNumId w:val="0"/>
  </w:num>
  <w:num w:numId="3" w16cid:durableId="1612394579">
    <w:abstractNumId w:val="5"/>
  </w:num>
  <w:num w:numId="4" w16cid:durableId="690646075">
    <w:abstractNumId w:val="7"/>
  </w:num>
  <w:num w:numId="5" w16cid:durableId="396127677">
    <w:abstractNumId w:val="8"/>
  </w:num>
  <w:num w:numId="6" w16cid:durableId="1967005674">
    <w:abstractNumId w:val="9"/>
  </w:num>
  <w:num w:numId="7" w16cid:durableId="487943553">
    <w:abstractNumId w:val="6"/>
  </w:num>
  <w:num w:numId="8" w16cid:durableId="1922637054">
    <w:abstractNumId w:val="1"/>
  </w:num>
  <w:num w:numId="9" w16cid:durableId="252518651">
    <w:abstractNumId w:val="3"/>
  </w:num>
  <w:num w:numId="10" w16cid:durableId="5794549">
    <w:abstractNumId w:val="2"/>
  </w:num>
  <w:num w:numId="11" w16cid:durableId="2026052742">
    <w:abstractNumId w:val="11"/>
  </w:num>
  <w:num w:numId="12" w16cid:durableId="142252460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AE2"/>
    <w:rsid w:val="000118CB"/>
    <w:rsid w:val="000140F4"/>
    <w:rsid w:val="0001626F"/>
    <w:rsid w:val="00021CF7"/>
    <w:rsid w:val="00060FAC"/>
    <w:rsid w:val="000673FE"/>
    <w:rsid w:val="000800C7"/>
    <w:rsid w:val="0009281F"/>
    <w:rsid w:val="000B0099"/>
    <w:rsid w:val="000B06CE"/>
    <w:rsid w:val="000B2713"/>
    <w:rsid w:val="000B747E"/>
    <w:rsid w:val="000C7605"/>
    <w:rsid w:val="000F16AA"/>
    <w:rsid w:val="001020D7"/>
    <w:rsid w:val="0014335B"/>
    <w:rsid w:val="00144ED8"/>
    <w:rsid w:val="001476AF"/>
    <w:rsid w:val="00172170"/>
    <w:rsid w:val="001B19E6"/>
    <w:rsid w:val="001F1FC9"/>
    <w:rsid w:val="0020587A"/>
    <w:rsid w:val="0022349B"/>
    <w:rsid w:val="00234C4A"/>
    <w:rsid w:val="002400C2"/>
    <w:rsid w:val="00240746"/>
    <w:rsid w:val="00242F59"/>
    <w:rsid w:val="002438C2"/>
    <w:rsid w:val="002543C4"/>
    <w:rsid w:val="00254A30"/>
    <w:rsid w:val="00255450"/>
    <w:rsid w:val="00280A68"/>
    <w:rsid w:val="002960BA"/>
    <w:rsid w:val="002B01CF"/>
    <w:rsid w:val="002B630C"/>
    <w:rsid w:val="002D6E76"/>
    <w:rsid w:val="002E5429"/>
    <w:rsid w:val="002F2A7D"/>
    <w:rsid w:val="00312213"/>
    <w:rsid w:val="0036463A"/>
    <w:rsid w:val="00386020"/>
    <w:rsid w:val="003918BA"/>
    <w:rsid w:val="003A5AFA"/>
    <w:rsid w:val="003C7C1B"/>
    <w:rsid w:val="003D75A1"/>
    <w:rsid w:val="003E417F"/>
    <w:rsid w:val="003E4651"/>
    <w:rsid w:val="003E5436"/>
    <w:rsid w:val="00407BF4"/>
    <w:rsid w:val="0042769A"/>
    <w:rsid w:val="00445E68"/>
    <w:rsid w:val="004615D0"/>
    <w:rsid w:val="004663E9"/>
    <w:rsid w:val="004677C2"/>
    <w:rsid w:val="00472D22"/>
    <w:rsid w:val="00490507"/>
    <w:rsid w:val="00495898"/>
    <w:rsid w:val="004A78FF"/>
    <w:rsid w:val="004B4380"/>
    <w:rsid w:val="004B6ABD"/>
    <w:rsid w:val="004C079F"/>
    <w:rsid w:val="004C24BD"/>
    <w:rsid w:val="004D3A22"/>
    <w:rsid w:val="004D4725"/>
    <w:rsid w:val="004D751D"/>
    <w:rsid w:val="004E3A9C"/>
    <w:rsid w:val="00500076"/>
    <w:rsid w:val="00500774"/>
    <w:rsid w:val="00512982"/>
    <w:rsid w:val="00513016"/>
    <w:rsid w:val="00516FBF"/>
    <w:rsid w:val="00522B91"/>
    <w:rsid w:val="005266F2"/>
    <w:rsid w:val="005574FE"/>
    <w:rsid w:val="005752D8"/>
    <w:rsid w:val="005806E2"/>
    <w:rsid w:val="00584E56"/>
    <w:rsid w:val="00592C93"/>
    <w:rsid w:val="00594AF3"/>
    <w:rsid w:val="00595E85"/>
    <w:rsid w:val="0059683C"/>
    <w:rsid w:val="005B0A68"/>
    <w:rsid w:val="005B28C0"/>
    <w:rsid w:val="005B4117"/>
    <w:rsid w:val="005C1EC2"/>
    <w:rsid w:val="005C4D8B"/>
    <w:rsid w:val="005D5988"/>
    <w:rsid w:val="005E7F52"/>
    <w:rsid w:val="005F7088"/>
    <w:rsid w:val="0061259B"/>
    <w:rsid w:val="006230DE"/>
    <w:rsid w:val="00666067"/>
    <w:rsid w:val="006722A2"/>
    <w:rsid w:val="00675EBC"/>
    <w:rsid w:val="00681AE9"/>
    <w:rsid w:val="006A05DE"/>
    <w:rsid w:val="006A0879"/>
    <w:rsid w:val="006B7CFD"/>
    <w:rsid w:val="006D088E"/>
    <w:rsid w:val="006D4BE3"/>
    <w:rsid w:val="007054E4"/>
    <w:rsid w:val="0071572F"/>
    <w:rsid w:val="007302C4"/>
    <w:rsid w:val="00750604"/>
    <w:rsid w:val="007655BD"/>
    <w:rsid w:val="007710ED"/>
    <w:rsid w:val="007871B3"/>
    <w:rsid w:val="00787BC1"/>
    <w:rsid w:val="007946EF"/>
    <w:rsid w:val="007964D6"/>
    <w:rsid w:val="007A0508"/>
    <w:rsid w:val="007C206F"/>
    <w:rsid w:val="007D22DA"/>
    <w:rsid w:val="00812CF3"/>
    <w:rsid w:val="00821B65"/>
    <w:rsid w:val="00824FFE"/>
    <w:rsid w:val="00827EE7"/>
    <w:rsid w:val="00830F33"/>
    <w:rsid w:val="008330E5"/>
    <w:rsid w:val="00833844"/>
    <w:rsid w:val="00842230"/>
    <w:rsid w:val="00850195"/>
    <w:rsid w:val="008576F8"/>
    <w:rsid w:val="00885B90"/>
    <w:rsid w:val="00887EBA"/>
    <w:rsid w:val="00894EE1"/>
    <w:rsid w:val="00895AAF"/>
    <w:rsid w:val="008C179C"/>
    <w:rsid w:val="008D2909"/>
    <w:rsid w:val="008E40B7"/>
    <w:rsid w:val="008F0C49"/>
    <w:rsid w:val="008F177D"/>
    <w:rsid w:val="0090605A"/>
    <w:rsid w:val="0091547C"/>
    <w:rsid w:val="00932113"/>
    <w:rsid w:val="00932D5C"/>
    <w:rsid w:val="00933A4F"/>
    <w:rsid w:val="00934F7B"/>
    <w:rsid w:val="009353CF"/>
    <w:rsid w:val="0094537F"/>
    <w:rsid w:val="009468DF"/>
    <w:rsid w:val="0095132C"/>
    <w:rsid w:val="009857B7"/>
    <w:rsid w:val="00997A9F"/>
    <w:rsid w:val="009A1B6D"/>
    <w:rsid w:val="009A5CB1"/>
    <w:rsid w:val="009E2504"/>
    <w:rsid w:val="009E602B"/>
    <w:rsid w:val="009E618F"/>
    <w:rsid w:val="009E7D65"/>
    <w:rsid w:val="00A026D1"/>
    <w:rsid w:val="00A32651"/>
    <w:rsid w:val="00A46EF3"/>
    <w:rsid w:val="00A64A49"/>
    <w:rsid w:val="00A70A3A"/>
    <w:rsid w:val="00A74C02"/>
    <w:rsid w:val="00A771D2"/>
    <w:rsid w:val="00A82F8A"/>
    <w:rsid w:val="00AA22BC"/>
    <w:rsid w:val="00AA59FE"/>
    <w:rsid w:val="00AA76B0"/>
    <w:rsid w:val="00AD4512"/>
    <w:rsid w:val="00AF7202"/>
    <w:rsid w:val="00B1507D"/>
    <w:rsid w:val="00B21F02"/>
    <w:rsid w:val="00B31D6A"/>
    <w:rsid w:val="00B50222"/>
    <w:rsid w:val="00B60161"/>
    <w:rsid w:val="00BA3E1A"/>
    <w:rsid w:val="00BD1549"/>
    <w:rsid w:val="00BD21B9"/>
    <w:rsid w:val="00BF68A1"/>
    <w:rsid w:val="00C117EE"/>
    <w:rsid w:val="00C26AF7"/>
    <w:rsid w:val="00C66344"/>
    <w:rsid w:val="00C73262"/>
    <w:rsid w:val="00C7488F"/>
    <w:rsid w:val="00C84CA8"/>
    <w:rsid w:val="00C87169"/>
    <w:rsid w:val="00C90B75"/>
    <w:rsid w:val="00CB0140"/>
    <w:rsid w:val="00CF41D0"/>
    <w:rsid w:val="00D02AA9"/>
    <w:rsid w:val="00D03EF9"/>
    <w:rsid w:val="00D32238"/>
    <w:rsid w:val="00D43AE2"/>
    <w:rsid w:val="00D4638A"/>
    <w:rsid w:val="00D50840"/>
    <w:rsid w:val="00D70AF6"/>
    <w:rsid w:val="00D71977"/>
    <w:rsid w:val="00D72ED5"/>
    <w:rsid w:val="00D74679"/>
    <w:rsid w:val="00D77FC1"/>
    <w:rsid w:val="00D8714F"/>
    <w:rsid w:val="00DA561D"/>
    <w:rsid w:val="00DD19EB"/>
    <w:rsid w:val="00DD5F51"/>
    <w:rsid w:val="00DF06A9"/>
    <w:rsid w:val="00DF0718"/>
    <w:rsid w:val="00DF19DF"/>
    <w:rsid w:val="00E23656"/>
    <w:rsid w:val="00E27BDC"/>
    <w:rsid w:val="00E423C6"/>
    <w:rsid w:val="00E44638"/>
    <w:rsid w:val="00E73374"/>
    <w:rsid w:val="00E747DC"/>
    <w:rsid w:val="00E84B8A"/>
    <w:rsid w:val="00E94B47"/>
    <w:rsid w:val="00E95AB1"/>
    <w:rsid w:val="00EA1F18"/>
    <w:rsid w:val="00EA673A"/>
    <w:rsid w:val="00EB338B"/>
    <w:rsid w:val="00EC0C33"/>
    <w:rsid w:val="00EC562C"/>
    <w:rsid w:val="00EC6344"/>
    <w:rsid w:val="00EE38FC"/>
    <w:rsid w:val="00F05E2D"/>
    <w:rsid w:val="00F13D0F"/>
    <w:rsid w:val="00F2449C"/>
    <w:rsid w:val="00F3458A"/>
    <w:rsid w:val="00F45474"/>
    <w:rsid w:val="00F5145A"/>
    <w:rsid w:val="00F57BD8"/>
    <w:rsid w:val="00F64CAB"/>
    <w:rsid w:val="00F819B7"/>
    <w:rsid w:val="00F863F1"/>
    <w:rsid w:val="00F925FB"/>
    <w:rsid w:val="00F932CF"/>
    <w:rsid w:val="00FC6014"/>
    <w:rsid w:val="00FD3FB4"/>
    <w:rsid w:val="00FD7345"/>
    <w:rsid w:val="00FF3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1182F724"/>
  <w15:chartTrackingRefBased/>
  <w15:docId w15:val="{F79569DA-471F-4002-9471-A5E5DE8B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4" w:qFormat="1"/>
    <w:lsdException w:name="heading 2" w:uiPriority="4" w:qFormat="1"/>
    <w:lsdException w:name="heading 3" w:uiPriority="4" w:qFormat="1"/>
    <w:lsdException w:name="heading 4" w:uiPriority="4"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able of figures" w:uiPriority="99"/>
    <w:lsdException w:name="List" w:uiPriority="5"/>
    <w:lsdException w:name="List Number" w:uiPriority="7"/>
    <w:lsdException w:name="List 2" w:uiPriority="5"/>
    <w:lsdException w:name="List 3" w:uiPriority="5"/>
    <w:lsdException w:name="List 4" w:uiPriority="5"/>
    <w:lsdException w:name="List 5" w:uiPriority="5"/>
    <w:lsdException w:name="List Number 2" w:uiPriority="7"/>
    <w:lsdException w:name="List Number 3" w:uiPriority="7"/>
    <w:lsdException w:name="List Number 4" w:uiPriority="7"/>
    <w:lsdException w:name="List Number 5" w:uiPriority="7"/>
    <w:lsdException w:name="Title" w:uiPriority="10" w:qFormat="1"/>
    <w:lsdException w:name="Body Text" w:uiPriority="1" w:qFormat="1"/>
    <w:lsdException w:name="List Continue" w:uiPriority="6"/>
    <w:lsdException w:name="List Continue 2" w:uiPriority="6"/>
    <w:lsdException w:name="List Continue 3" w:uiPriority="6"/>
    <w:lsdException w:name="List Continue 4" w:uiPriority="6"/>
    <w:lsdException w:name="List Continue 5" w:uiPriority="6"/>
    <w:lsdException w:name="Subtitle" w:uiPriority="11" w:qFormat="1"/>
    <w:lsdException w:name="Hyperlink" w:uiPriority="99"/>
    <w:lsdException w:name="Strong" w:qFormat="1"/>
    <w:lsdException w:name="Emphasis" w:uiPriority="12"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8" w:qFormat="1"/>
    <w:lsdException w:name="Quote" w:uiPriority="15" w:qFormat="1"/>
    <w:lsdException w:name="Intense Quote" w:uiPriority="1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uiPriority="31" w:qFormat="1"/>
    <w:lsdException w:name="Intense Reference" w:uiPriority="17"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02AA9"/>
    <w:pPr>
      <w:spacing w:before="120" w:after="120" w:line="300" w:lineRule="auto"/>
    </w:pPr>
    <w:rPr>
      <w:rFonts w:ascii="Arial" w:eastAsiaTheme="minorHAnsi" w:hAnsi="Arial" w:cstheme="minorHAnsi"/>
      <w:sz w:val="24"/>
      <w:szCs w:val="24"/>
      <w:lang w:eastAsia="en-US"/>
    </w:rPr>
  </w:style>
  <w:style w:type="paragraph" w:styleId="berschrift1">
    <w:name w:val="heading 1"/>
    <w:basedOn w:val="Standard"/>
    <w:next w:val="Standard"/>
    <w:link w:val="berschrift1Zchn"/>
    <w:uiPriority w:val="4"/>
    <w:qFormat/>
    <w:rsid w:val="00DF0718"/>
    <w:pPr>
      <w:keepNext/>
      <w:keepLines/>
      <w:numPr>
        <w:numId w:val="6"/>
      </w:numPr>
      <w:spacing w:before="240" w:after="0"/>
      <w:jc w:val="center"/>
      <w:outlineLvl w:val="0"/>
    </w:pPr>
    <w:rPr>
      <w:rFonts w:eastAsiaTheme="majorEastAsia" w:cstheme="majorBidi"/>
      <w:b/>
      <w:bCs/>
      <w:szCs w:val="52"/>
    </w:rPr>
  </w:style>
  <w:style w:type="paragraph" w:styleId="berschrift2">
    <w:name w:val="heading 2"/>
    <w:basedOn w:val="Standard"/>
    <w:next w:val="Standard"/>
    <w:link w:val="berschrift2Zchn"/>
    <w:uiPriority w:val="4"/>
    <w:qFormat/>
    <w:rsid w:val="00F819B7"/>
    <w:pPr>
      <w:keepNext/>
      <w:keepLines/>
      <w:numPr>
        <w:ilvl w:val="1"/>
        <w:numId w:val="6"/>
      </w:numPr>
      <w:outlineLvl w:val="1"/>
    </w:pPr>
    <w:rPr>
      <w:rFonts w:eastAsiaTheme="majorEastAsia" w:cstheme="majorBidi"/>
      <w:b/>
      <w:bCs/>
      <w:szCs w:val="40"/>
    </w:rPr>
  </w:style>
  <w:style w:type="paragraph" w:styleId="berschrift3">
    <w:name w:val="heading 3"/>
    <w:basedOn w:val="Standard"/>
    <w:next w:val="Standard"/>
    <w:link w:val="berschrift3Zchn"/>
    <w:uiPriority w:val="4"/>
    <w:rsid w:val="00F819B7"/>
    <w:pPr>
      <w:numPr>
        <w:ilvl w:val="2"/>
        <w:numId w:val="6"/>
      </w:numPr>
      <w:tabs>
        <w:tab w:val="left" w:pos="1134"/>
      </w:tabs>
      <w:outlineLvl w:val="2"/>
    </w:pPr>
    <w:rPr>
      <w:b/>
    </w:rPr>
  </w:style>
  <w:style w:type="paragraph" w:styleId="berschrift4">
    <w:name w:val="heading 4"/>
    <w:basedOn w:val="Standard"/>
    <w:next w:val="Standard"/>
    <w:link w:val="berschrift4Zchn"/>
    <w:uiPriority w:val="4"/>
    <w:qFormat/>
    <w:rsid w:val="00F819B7"/>
    <w:pPr>
      <w:keepNext/>
      <w:keepLines/>
      <w:numPr>
        <w:ilvl w:val="3"/>
        <w:numId w:val="6"/>
      </w:numPr>
      <w:spacing w:after="0"/>
      <w:outlineLvl w:val="3"/>
    </w:pPr>
    <w:rPr>
      <w:rFonts w:eastAsiaTheme="majorEastAsia" w:cstheme="majorBidi"/>
      <w:szCs w:val="28"/>
    </w:rPr>
  </w:style>
  <w:style w:type="paragraph" w:styleId="berschrift5">
    <w:name w:val="heading 5"/>
    <w:basedOn w:val="Standard"/>
    <w:next w:val="Standard"/>
    <w:link w:val="berschrift5Zchn"/>
    <w:uiPriority w:val="4"/>
    <w:qFormat/>
    <w:rsid w:val="009857B7"/>
    <w:pPr>
      <w:keepNext/>
      <w:keepLines/>
      <w:numPr>
        <w:ilvl w:val="4"/>
        <w:numId w:val="6"/>
      </w:numPr>
      <w:spacing w:after="0"/>
      <w:outlineLvl w:val="4"/>
    </w:pPr>
    <w:rPr>
      <w:rFonts w:eastAsiaTheme="majorEastAsia" w:cstheme="majorBidi"/>
      <w:b/>
    </w:rPr>
  </w:style>
  <w:style w:type="paragraph" w:styleId="berschrift6">
    <w:name w:val="heading 6"/>
    <w:basedOn w:val="Standard"/>
    <w:next w:val="Standard"/>
    <w:link w:val="berschrift6Zchn"/>
    <w:uiPriority w:val="4"/>
    <w:qFormat/>
    <w:rsid w:val="009857B7"/>
    <w:pPr>
      <w:keepNext/>
      <w:keepLines/>
      <w:numPr>
        <w:ilvl w:val="5"/>
        <w:numId w:val="6"/>
      </w:numPr>
      <w:spacing w:after="0"/>
      <w:outlineLvl w:val="5"/>
    </w:pPr>
    <w:rPr>
      <w:rFonts w:eastAsiaTheme="majorEastAsia" w:cstheme="majorBidi"/>
      <w:b/>
      <w:iCs/>
      <w:color w:val="595959" w:themeColor="text1" w:themeTint="A6"/>
    </w:rPr>
  </w:style>
  <w:style w:type="paragraph" w:styleId="berschrift7">
    <w:name w:val="heading 7"/>
    <w:basedOn w:val="Standard"/>
    <w:next w:val="Standard"/>
    <w:link w:val="berschrift7Zchn"/>
    <w:uiPriority w:val="4"/>
    <w:qFormat/>
    <w:rsid w:val="009857B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4"/>
    <w:qFormat/>
    <w:rsid w:val="009857B7"/>
    <w:pPr>
      <w:keepNext/>
      <w:keepLines/>
      <w:spacing w:before="0"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4"/>
    <w:qFormat/>
    <w:rsid w:val="009857B7"/>
    <w:pPr>
      <w:keepNext/>
      <w:keepLines/>
      <w:spacing w:before="0"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rsid w:val="00DD19EB"/>
    <w:pPr>
      <w:spacing w:before="0"/>
    </w:pPr>
  </w:style>
  <w:style w:type="paragraph" w:customStyle="1" w:styleId="Datenzelle">
    <w:name w:val="Datenzelle"/>
    <w:basedOn w:val="Standard"/>
    <w:uiPriority w:val="9"/>
    <w:qFormat/>
    <w:rsid w:val="006B7CFD"/>
    <w:pPr>
      <w:spacing w:before="0" w:after="0" w:line="276" w:lineRule="auto"/>
    </w:pPr>
    <w:rPr>
      <w:rFonts w:cstheme="minorBidi"/>
      <w:szCs w:val="22"/>
    </w:rPr>
  </w:style>
  <w:style w:type="table" w:styleId="EinfacheTabelle1">
    <w:name w:val="Plain Table 1"/>
    <w:basedOn w:val="NormaleTabelle"/>
    <w:uiPriority w:val="41"/>
    <w:rsid w:val="00DD19EB"/>
    <w:pPr>
      <w:spacing w:before="240"/>
    </w:pPr>
    <w:rPr>
      <w:rFonts w:asciiTheme="minorHAnsi" w:eastAsiaTheme="minorHAnsi" w:hAnsiTheme="minorHAnsi" w:cstheme="minorHAns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uzeile">
    <w:name w:val="footer"/>
    <w:basedOn w:val="Standard"/>
    <w:link w:val="FuzeileZchn"/>
    <w:uiPriority w:val="99"/>
    <w:rsid w:val="00F819B7"/>
    <w:pPr>
      <w:tabs>
        <w:tab w:val="center" w:pos="4536"/>
        <w:tab w:val="right" w:pos="9356"/>
      </w:tabs>
      <w:spacing w:before="0" w:after="0" w:line="240" w:lineRule="auto"/>
    </w:pPr>
    <w:rPr>
      <w:sz w:val="20"/>
    </w:rPr>
  </w:style>
  <w:style w:type="character" w:customStyle="1" w:styleId="FuzeileZchn">
    <w:name w:val="Fußzeile Zchn"/>
    <w:basedOn w:val="Absatz-Standardschriftart"/>
    <w:link w:val="Fuzeile"/>
    <w:uiPriority w:val="99"/>
    <w:rsid w:val="00F819B7"/>
    <w:rPr>
      <w:rFonts w:ascii="Arial" w:eastAsiaTheme="minorHAnsi" w:hAnsi="Arial" w:cstheme="minorHAnsi"/>
      <w:szCs w:val="24"/>
      <w:lang w:eastAsia="en-US"/>
    </w:rPr>
  </w:style>
  <w:style w:type="paragraph" w:customStyle="1" w:styleId="HeaderEbene1">
    <w:name w:val="Header → Ebene 1"/>
    <w:basedOn w:val="Standard"/>
    <w:uiPriority w:val="8"/>
    <w:qFormat/>
    <w:rsid w:val="00E73374"/>
    <w:pPr>
      <w:spacing w:before="0" w:after="0"/>
    </w:pPr>
    <w:rPr>
      <w:rFonts w:cstheme="minorBidi"/>
      <w:b/>
      <w:szCs w:val="22"/>
    </w:rPr>
  </w:style>
  <w:style w:type="paragraph" w:customStyle="1" w:styleId="HeaderEbene2">
    <w:name w:val="Header → Ebene 2"/>
    <w:basedOn w:val="Standard"/>
    <w:uiPriority w:val="8"/>
    <w:qFormat/>
    <w:rsid w:val="00DD19EB"/>
    <w:pPr>
      <w:spacing w:before="0" w:after="0" w:line="240" w:lineRule="auto"/>
    </w:pPr>
    <w:rPr>
      <w:rFonts w:cstheme="minorBidi"/>
      <w:b/>
      <w:bCs/>
      <w:color w:val="FFFFFF" w:themeColor="background1"/>
      <w:szCs w:val="22"/>
    </w:rPr>
  </w:style>
  <w:style w:type="paragraph" w:customStyle="1" w:styleId="HeaderEbene3">
    <w:name w:val="Header → Ebene 3"/>
    <w:basedOn w:val="Standard"/>
    <w:uiPriority w:val="8"/>
    <w:qFormat/>
    <w:rsid w:val="00DD19EB"/>
    <w:pPr>
      <w:spacing w:before="0" w:after="0" w:line="240" w:lineRule="auto"/>
    </w:pPr>
    <w:rPr>
      <w:rFonts w:cstheme="minorBidi"/>
      <w:b/>
      <w:szCs w:val="22"/>
    </w:rPr>
  </w:style>
  <w:style w:type="paragraph" w:customStyle="1" w:styleId="HeaderEbene4">
    <w:name w:val="Header → Ebene 4"/>
    <w:basedOn w:val="Standard"/>
    <w:uiPriority w:val="8"/>
    <w:qFormat/>
    <w:rsid w:val="00DD19EB"/>
    <w:pPr>
      <w:spacing w:before="0" w:after="0" w:line="240" w:lineRule="auto"/>
    </w:pPr>
    <w:rPr>
      <w:rFonts w:cstheme="minorBidi"/>
      <w:b/>
      <w:szCs w:val="22"/>
    </w:rPr>
  </w:style>
  <w:style w:type="paragraph" w:customStyle="1" w:styleId="HeaderEbene5">
    <w:name w:val="Header → Ebene 5"/>
    <w:basedOn w:val="Standard"/>
    <w:uiPriority w:val="8"/>
    <w:qFormat/>
    <w:rsid w:val="00DD19EB"/>
    <w:pPr>
      <w:spacing w:before="0" w:after="0" w:line="240" w:lineRule="auto"/>
    </w:pPr>
    <w:rPr>
      <w:rFonts w:cstheme="minorBidi"/>
      <w:b/>
      <w:szCs w:val="22"/>
    </w:rPr>
  </w:style>
  <w:style w:type="paragraph" w:customStyle="1" w:styleId="HeaderEbene10">
    <w:name w:val="Header ↓ Ebene 1"/>
    <w:basedOn w:val="Standard"/>
    <w:uiPriority w:val="8"/>
    <w:qFormat/>
    <w:rsid w:val="00E73374"/>
    <w:pPr>
      <w:spacing w:before="0" w:after="0" w:line="480" w:lineRule="auto"/>
    </w:pPr>
    <w:rPr>
      <w:rFonts w:cstheme="minorBidi"/>
      <w:b/>
      <w:bCs/>
      <w:color w:val="FFFFFF" w:themeColor="background1"/>
      <w:szCs w:val="22"/>
    </w:rPr>
  </w:style>
  <w:style w:type="paragraph" w:customStyle="1" w:styleId="HeaderEbene20">
    <w:name w:val="Header ↓ Ebene 2"/>
    <w:basedOn w:val="Standard"/>
    <w:uiPriority w:val="8"/>
    <w:qFormat/>
    <w:rsid w:val="00DD19EB"/>
    <w:pPr>
      <w:spacing w:before="0" w:after="0" w:line="240" w:lineRule="auto"/>
    </w:pPr>
    <w:rPr>
      <w:rFonts w:cstheme="minorBidi"/>
      <w:b/>
      <w:szCs w:val="22"/>
    </w:rPr>
  </w:style>
  <w:style w:type="paragraph" w:customStyle="1" w:styleId="HeaderEbene2nur1Spalte">
    <w:name w:val="Header ↓ Ebene 2 nur 1. Spalte"/>
    <w:basedOn w:val="Standard"/>
    <w:uiPriority w:val="8"/>
    <w:qFormat/>
    <w:rsid w:val="00E73374"/>
    <w:pPr>
      <w:spacing w:before="0" w:after="0"/>
    </w:pPr>
    <w:rPr>
      <w:rFonts w:cstheme="minorBidi"/>
      <w:b/>
      <w:szCs w:val="22"/>
    </w:rPr>
  </w:style>
  <w:style w:type="paragraph" w:customStyle="1" w:styleId="HeaderEbene30">
    <w:name w:val="Header ↓ Ebene 3"/>
    <w:basedOn w:val="Standard"/>
    <w:uiPriority w:val="8"/>
    <w:qFormat/>
    <w:rsid w:val="00DD19EB"/>
    <w:pPr>
      <w:spacing w:before="0" w:after="0" w:line="240" w:lineRule="auto"/>
    </w:pPr>
    <w:rPr>
      <w:rFonts w:cstheme="minorBidi"/>
      <w:b/>
      <w:szCs w:val="22"/>
    </w:rPr>
  </w:style>
  <w:style w:type="character" w:customStyle="1" w:styleId="berschrift1Zchn">
    <w:name w:val="Überschrift 1 Zchn"/>
    <w:basedOn w:val="Absatz-Standardschriftart"/>
    <w:link w:val="berschrift1"/>
    <w:uiPriority w:val="4"/>
    <w:rsid w:val="00DF0718"/>
    <w:rPr>
      <w:rFonts w:ascii="Arial" w:eastAsiaTheme="majorEastAsia" w:hAnsi="Arial" w:cstheme="majorBidi"/>
      <w:b/>
      <w:bCs/>
      <w:sz w:val="24"/>
      <w:szCs w:val="52"/>
      <w:lang w:eastAsia="en-US"/>
    </w:rPr>
  </w:style>
  <w:style w:type="paragraph" w:customStyle="1" w:styleId="HeaderEbene3nur1Spalte">
    <w:name w:val="Header ↓ Ebene 3 nur 1. Spalte"/>
    <w:basedOn w:val="Standard"/>
    <w:uiPriority w:val="8"/>
    <w:qFormat/>
    <w:rsid w:val="00E73374"/>
    <w:pPr>
      <w:spacing w:before="0" w:after="0"/>
    </w:pPr>
    <w:rPr>
      <w:rFonts w:cstheme="minorBidi"/>
      <w:b/>
      <w:szCs w:val="22"/>
    </w:rPr>
  </w:style>
  <w:style w:type="paragraph" w:customStyle="1" w:styleId="HeaderEbene40">
    <w:name w:val="Header ↓ Ebene 4"/>
    <w:basedOn w:val="Standard"/>
    <w:uiPriority w:val="8"/>
    <w:qFormat/>
    <w:rsid w:val="00DD19EB"/>
    <w:pPr>
      <w:spacing w:before="0" w:after="0" w:line="240" w:lineRule="auto"/>
    </w:pPr>
    <w:rPr>
      <w:rFonts w:cstheme="minorBidi"/>
      <w:b/>
      <w:szCs w:val="22"/>
    </w:rPr>
  </w:style>
  <w:style w:type="paragraph" w:customStyle="1" w:styleId="HeaderEbene50">
    <w:name w:val="Header ↓ Ebene 5"/>
    <w:basedOn w:val="Standard"/>
    <w:uiPriority w:val="8"/>
    <w:qFormat/>
    <w:rsid w:val="00DD19EB"/>
    <w:pPr>
      <w:spacing w:before="0" w:after="0" w:line="240" w:lineRule="auto"/>
    </w:pPr>
    <w:rPr>
      <w:rFonts w:cstheme="minorBidi"/>
      <w:b/>
      <w:szCs w:val="22"/>
    </w:rPr>
  </w:style>
  <w:style w:type="character" w:styleId="Hervorhebung">
    <w:name w:val="Emphasis"/>
    <w:basedOn w:val="Absatz-Standardschriftart"/>
    <w:uiPriority w:val="12"/>
    <w:qFormat/>
    <w:rsid w:val="006D088E"/>
    <w:rPr>
      <w:rFonts w:ascii="Arial" w:hAnsi="Arial"/>
      <w:i/>
      <w:iCs/>
      <w:sz w:val="24"/>
    </w:rPr>
  </w:style>
  <w:style w:type="character" w:styleId="Hyperlink">
    <w:name w:val="Hyperlink"/>
    <w:basedOn w:val="Absatz-Standardschriftart"/>
    <w:uiPriority w:val="99"/>
    <w:unhideWhenUsed/>
    <w:rsid w:val="006D088E"/>
    <w:rPr>
      <w:rFonts w:ascii="Arial" w:hAnsi="Arial"/>
      <w:color w:val="0563C1" w:themeColor="hyperlink"/>
      <w:sz w:val="24"/>
      <w:u w:val="single"/>
    </w:rPr>
  </w:style>
  <w:style w:type="paragraph" w:styleId="Kopfzeile">
    <w:name w:val="header"/>
    <w:basedOn w:val="Titel"/>
    <w:link w:val="KopfzeileZchn"/>
    <w:uiPriority w:val="99"/>
    <w:rsid w:val="001B19E6"/>
  </w:style>
  <w:style w:type="character" w:customStyle="1" w:styleId="KopfzeileZchn">
    <w:name w:val="Kopfzeile Zchn"/>
    <w:basedOn w:val="Absatz-Standardschriftart"/>
    <w:link w:val="Kopfzeile"/>
    <w:uiPriority w:val="99"/>
    <w:rsid w:val="001B19E6"/>
    <w:rPr>
      <w:rFonts w:ascii="Arial" w:eastAsiaTheme="majorEastAsia" w:hAnsi="Arial" w:cstheme="majorBidi"/>
      <w:b/>
      <w:spacing w:val="-10"/>
      <w:kern w:val="28"/>
      <w:sz w:val="32"/>
      <w:szCs w:val="56"/>
      <w:lang w:eastAsia="en-US"/>
    </w:rPr>
  </w:style>
  <w:style w:type="paragraph" w:styleId="Liste">
    <w:name w:val="List"/>
    <w:basedOn w:val="Standard"/>
    <w:uiPriority w:val="5"/>
    <w:rsid w:val="00830F33"/>
    <w:pPr>
      <w:numPr>
        <w:numId w:val="1"/>
      </w:numPr>
      <w:spacing w:line="276" w:lineRule="auto"/>
    </w:pPr>
    <w:rPr>
      <w:rFonts w:cstheme="minorBidi"/>
      <w:szCs w:val="22"/>
    </w:rPr>
  </w:style>
  <w:style w:type="paragraph" w:styleId="Liste2">
    <w:name w:val="List 2"/>
    <w:basedOn w:val="Standard"/>
    <w:uiPriority w:val="5"/>
    <w:rsid w:val="00A64A49"/>
    <w:pPr>
      <w:numPr>
        <w:ilvl w:val="1"/>
        <w:numId w:val="1"/>
      </w:numPr>
      <w:spacing w:line="276" w:lineRule="auto"/>
    </w:pPr>
    <w:rPr>
      <w:rFonts w:cstheme="minorBidi"/>
      <w:szCs w:val="22"/>
    </w:rPr>
  </w:style>
  <w:style w:type="paragraph" w:styleId="Liste3">
    <w:name w:val="List 3"/>
    <w:basedOn w:val="Standard"/>
    <w:uiPriority w:val="5"/>
    <w:rsid w:val="00A64A49"/>
    <w:pPr>
      <w:numPr>
        <w:ilvl w:val="2"/>
        <w:numId w:val="1"/>
      </w:numPr>
      <w:spacing w:line="276" w:lineRule="auto"/>
      <w:ind w:left="851"/>
    </w:pPr>
    <w:rPr>
      <w:rFonts w:cstheme="minorBidi"/>
      <w:szCs w:val="22"/>
    </w:rPr>
  </w:style>
  <w:style w:type="paragraph" w:styleId="Liste4">
    <w:name w:val="List 4"/>
    <w:basedOn w:val="Standard"/>
    <w:uiPriority w:val="5"/>
    <w:rsid w:val="00A64A49"/>
    <w:pPr>
      <w:numPr>
        <w:ilvl w:val="3"/>
        <w:numId w:val="1"/>
      </w:numPr>
      <w:spacing w:line="276" w:lineRule="auto"/>
      <w:ind w:left="1135"/>
    </w:pPr>
    <w:rPr>
      <w:rFonts w:cstheme="minorBidi"/>
      <w:szCs w:val="22"/>
    </w:rPr>
  </w:style>
  <w:style w:type="paragraph" w:styleId="Liste5">
    <w:name w:val="List 5"/>
    <w:basedOn w:val="Standard"/>
    <w:uiPriority w:val="5"/>
    <w:rsid w:val="00A64A49"/>
    <w:pPr>
      <w:numPr>
        <w:ilvl w:val="4"/>
        <w:numId w:val="1"/>
      </w:numPr>
      <w:spacing w:line="276" w:lineRule="auto"/>
      <w:ind w:left="1418"/>
    </w:pPr>
    <w:rPr>
      <w:rFonts w:cstheme="minorBidi"/>
      <w:szCs w:val="22"/>
    </w:rPr>
  </w:style>
  <w:style w:type="numbering" w:customStyle="1" w:styleId="Listenbuchstabenfortlaufenda">
    <w:name w:val="Listenbuchstaben fortlaufend a"/>
    <w:aliases w:val="b,c"/>
    <w:basedOn w:val="KeineListe"/>
    <w:rsid w:val="009857B7"/>
    <w:pPr>
      <w:numPr>
        <w:numId w:val="3"/>
      </w:numPr>
    </w:pPr>
  </w:style>
  <w:style w:type="paragraph" w:customStyle="1" w:styleId="Kopfzeileklein">
    <w:name w:val="Kopfzeile klein"/>
    <w:basedOn w:val="Kopfzeile"/>
    <w:qFormat/>
    <w:rsid w:val="001B19E6"/>
    <w:rPr>
      <w:b w:val="0"/>
      <w:bCs/>
      <w:sz w:val="24"/>
      <w:szCs w:val="24"/>
    </w:rPr>
  </w:style>
  <w:style w:type="paragraph" w:styleId="Listenabsatz">
    <w:name w:val="List Paragraph"/>
    <w:basedOn w:val="Standard"/>
    <w:uiPriority w:val="18"/>
    <w:qFormat/>
    <w:rsid w:val="009857B7"/>
    <w:pPr>
      <w:spacing w:before="0" w:after="0"/>
      <w:ind w:left="720"/>
      <w:contextualSpacing/>
    </w:pPr>
  </w:style>
  <w:style w:type="paragraph" w:styleId="Listenfortsetzung">
    <w:name w:val="List Continue"/>
    <w:basedOn w:val="Standard"/>
    <w:uiPriority w:val="6"/>
    <w:rsid w:val="00830F33"/>
    <w:pPr>
      <w:spacing w:line="276" w:lineRule="auto"/>
      <w:ind w:left="284"/>
    </w:pPr>
    <w:rPr>
      <w:rFonts w:cstheme="minorBidi"/>
      <w:szCs w:val="22"/>
    </w:rPr>
  </w:style>
  <w:style w:type="paragraph" w:styleId="Listenfortsetzung2">
    <w:name w:val="List Continue 2"/>
    <w:basedOn w:val="Standard"/>
    <w:uiPriority w:val="6"/>
    <w:rsid w:val="004B4380"/>
    <w:pPr>
      <w:ind w:left="567"/>
    </w:pPr>
    <w:rPr>
      <w:rFonts w:cstheme="minorBidi"/>
      <w:szCs w:val="22"/>
    </w:rPr>
  </w:style>
  <w:style w:type="paragraph" w:styleId="Listenfortsetzung3">
    <w:name w:val="List Continue 3"/>
    <w:basedOn w:val="Listenfortsetzung2"/>
    <w:uiPriority w:val="6"/>
    <w:rsid w:val="004B4380"/>
    <w:pPr>
      <w:ind w:left="709"/>
    </w:pPr>
  </w:style>
  <w:style w:type="paragraph" w:styleId="Listenfortsetzung4">
    <w:name w:val="List Continue 4"/>
    <w:basedOn w:val="Standard"/>
    <w:uiPriority w:val="6"/>
    <w:rsid w:val="004B4380"/>
    <w:pPr>
      <w:ind w:left="1134"/>
    </w:pPr>
    <w:rPr>
      <w:rFonts w:cstheme="minorBidi"/>
      <w:szCs w:val="22"/>
    </w:rPr>
  </w:style>
  <w:style w:type="paragraph" w:styleId="Listenfortsetzung5">
    <w:name w:val="List Continue 5"/>
    <w:basedOn w:val="Standard"/>
    <w:uiPriority w:val="6"/>
    <w:rsid w:val="004B4380"/>
    <w:pPr>
      <w:spacing w:after="0"/>
      <w:ind w:left="1418"/>
    </w:pPr>
    <w:rPr>
      <w:rFonts w:cstheme="minorBidi"/>
      <w:szCs w:val="22"/>
    </w:rPr>
  </w:style>
  <w:style w:type="paragraph" w:styleId="Listennummer">
    <w:name w:val="List Number"/>
    <w:aliases w:val="Listennummer fortlaufend 1,2,3"/>
    <w:basedOn w:val="Standard"/>
    <w:uiPriority w:val="7"/>
    <w:rsid w:val="00DF19DF"/>
    <w:pPr>
      <w:numPr>
        <w:numId w:val="4"/>
      </w:numPr>
      <w:tabs>
        <w:tab w:val="clear" w:pos="705"/>
        <w:tab w:val="num" w:pos="993"/>
      </w:tabs>
      <w:spacing w:line="276" w:lineRule="auto"/>
    </w:pPr>
    <w:rPr>
      <w:rFonts w:cstheme="minorBidi"/>
      <w:bCs/>
      <w:szCs w:val="22"/>
      <w:u w:color="2E74B5" w:themeColor="accent1" w:themeShade="BF"/>
    </w:rPr>
  </w:style>
  <w:style w:type="paragraph" w:styleId="Listennummer2">
    <w:name w:val="List Number 2"/>
    <w:aliases w:val="Listenbuchstabe abc"/>
    <w:basedOn w:val="Standard"/>
    <w:uiPriority w:val="7"/>
    <w:rsid w:val="00DF0718"/>
    <w:pPr>
      <w:keepNext/>
      <w:keepLines/>
      <w:numPr>
        <w:numId w:val="5"/>
      </w:numPr>
      <w:spacing w:line="276" w:lineRule="auto"/>
    </w:pPr>
    <w:rPr>
      <w:rFonts w:cstheme="minorBidi"/>
      <w:szCs w:val="22"/>
    </w:rPr>
  </w:style>
  <w:style w:type="paragraph" w:styleId="Listennummer3">
    <w:name w:val="List Number 3"/>
    <w:aliases w:val="Listenbuchstaben A,B,C"/>
    <w:basedOn w:val="Standard"/>
    <w:uiPriority w:val="7"/>
    <w:rsid w:val="00DF0718"/>
    <w:pPr>
      <w:keepNext/>
      <w:keepLines/>
      <w:spacing w:before="240"/>
    </w:pPr>
    <w:rPr>
      <w:rFonts w:cstheme="minorBidi"/>
      <w:b/>
      <w:szCs w:val="22"/>
    </w:rPr>
  </w:style>
  <w:style w:type="paragraph" w:styleId="Listennummer4">
    <w:name w:val="List Number 4"/>
    <w:basedOn w:val="Standard"/>
    <w:uiPriority w:val="7"/>
    <w:rsid w:val="009857B7"/>
    <w:pPr>
      <w:keepNext/>
      <w:keepLines/>
      <w:spacing w:before="0" w:line="276" w:lineRule="auto"/>
    </w:pPr>
    <w:rPr>
      <w:rFonts w:cstheme="minorBidi"/>
      <w:szCs w:val="22"/>
    </w:rPr>
  </w:style>
  <w:style w:type="paragraph" w:styleId="Listennummer5">
    <w:name w:val="List Number 5"/>
    <w:basedOn w:val="Standard"/>
    <w:uiPriority w:val="7"/>
    <w:rsid w:val="009857B7"/>
    <w:pPr>
      <w:keepNext/>
      <w:keepLines/>
      <w:spacing w:before="0" w:line="276" w:lineRule="auto"/>
    </w:pPr>
    <w:rPr>
      <w:rFonts w:cstheme="minorBidi"/>
      <w:szCs w:val="22"/>
    </w:rPr>
  </w:style>
  <w:style w:type="character" w:styleId="Platzhaltertext">
    <w:name w:val="Placeholder Text"/>
    <w:basedOn w:val="Absatz-Standardschriftart"/>
    <w:uiPriority w:val="99"/>
    <w:semiHidden/>
    <w:rsid w:val="00DD19EB"/>
    <w:rPr>
      <w:color w:val="666666"/>
    </w:rPr>
  </w:style>
  <w:style w:type="table" w:styleId="Tabellenraster">
    <w:name w:val="Table Grid"/>
    <w:basedOn w:val="NormaleTabelle"/>
    <w:uiPriority w:val="59"/>
    <w:rsid w:val="00DD19EB"/>
    <w:rPr>
      <w:rFonts w:asciiTheme="minorHAnsi" w:eastAsiaTheme="minorHAnsi" w:hAnsiTheme="minorHAnsi" w:cs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21CF7"/>
    <w:pPr>
      <w:spacing w:before="0" w:after="0" w:line="276" w:lineRule="auto"/>
      <w:contextualSpacing/>
      <w:jc w:val="right"/>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021CF7"/>
    <w:rPr>
      <w:rFonts w:ascii="Arial" w:eastAsiaTheme="majorEastAsia" w:hAnsi="Arial" w:cstheme="majorBidi"/>
      <w:b/>
      <w:spacing w:val="-10"/>
      <w:kern w:val="28"/>
      <w:sz w:val="32"/>
      <w:szCs w:val="56"/>
      <w:lang w:eastAsia="en-US"/>
    </w:rPr>
  </w:style>
  <w:style w:type="character" w:customStyle="1" w:styleId="berschrift2Zchn">
    <w:name w:val="Überschrift 2 Zchn"/>
    <w:basedOn w:val="Absatz-Standardschriftart"/>
    <w:link w:val="berschrift2"/>
    <w:uiPriority w:val="4"/>
    <w:rsid w:val="00F819B7"/>
    <w:rPr>
      <w:rFonts w:ascii="Arial" w:eastAsiaTheme="majorEastAsia" w:hAnsi="Arial" w:cstheme="majorBidi"/>
      <w:b/>
      <w:bCs/>
      <w:sz w:val="24"/>
      <w:szCs w:val="40"/>
      <w:lang w:eastAsia="en-US"/>
    </w:rPr>
  </w:style>
  <w:style w:type="paragraph" w:customStyle="1" w:styleId="berschrift2ohneNummerierung">
    <w:name w:val="Überschrift 2 ohne Nummerierung"/>
    <w:basedOn w:val="Standard"/>
    <w:next w:val="Standard"/>
    <w:link w:val="berschrift2ohneNummerierungZchn"/>
    <w:uiPriority w:val="2"/>
    <w:qFormat/>
    <w:rsid w:val="00C26AF7"/>
    <w:pPr>
      <w:pageBreakBefore/>
      <w:spacing w:before="0" w:after="480"/>
      <w:outlineLvl w:val="1"/>
    </w:pPr>
    <w:rPr>
      <w:b/>
    </w:rPr>
  </w:style>
  <w:style w:type="character" w:customStyle="1" w:styleId="berschrift2ohneNummerierungZchn">
    <w:name w:val="Überschrift 2 ohne Nummerierung Zchn"/>
    <w:basedOn w:val="Absatz-Standardschriftart"/>
    <w:link w:val="berschrift2ohneNummerierung"/>
    <w:uiPriority w:val="2"/>
    <w:rsid w:val="00C26AF7"/>
    <w:rPr>
      <w:rFonts w:ascii="Arial" w:eastAsiaTheme="minorHAnsi" w:hAnsi="Arial" w:cstheme="minorHAnsi"/>
      <w:b/>
      <w:sz w:val="24"/>
      <w:szCs w:val="24"/>
      <w:lang w:eastAsia="en-US"/>
    </w:rPr>
  </w:style>
  <w:style w:type="character" w:customStyle="1" w:styleId="berschrift3Zchn">
    <w:name w:val="Überschrift 3 Zchn"/>
    <w:basedOn w:val="Absatz-Standardschriftart"/>
    <w:link w:val="berschrift3"/>
    <w:uiPriority w:val="4"/>
    <w:rsid w:val="00F819B7"/>
    <w:rPr>
      <w:rFonts w:ascii="Arial" w:eastAsiaTheme="minorHAnsi" w:hAnsi="Arial" w:cstheme="minorHAnsi"/>
      <w:b/>
      <w:sz w:val="24"/>
      <w:szCs w:val="24"/>
      <w:lang w:eastAsia="en-US"/>
    </w:rPr>
  </w:style>
  <w:style w:type="paragraph" w:customStyle="1" w:styleId="berschrift3ohneNummerierung">
    <w:name w:val="Überschrift 3 ohne Nummerierung"/>
    <w:basedOn w:val="Standard"/>
    <w:next w:val="Standard"/>
    <w:link w:val="berschrift3ohneNummerierungZchn"/>
    <w:uiPriority w:val="3"/>
    <w:qFormat/>
    <w:rsid w:val="00DF0718"/>
    <w:pPr>
      <w:spacing w:before="0" w:after="0"/>
      <w:outlineLvl w:val="2"/>
    </w:pPr>
  </w:style>
  <w:style w:type="character" w:customStyle="1" w:styleId="berschrift3ohneNummerierungZchn">
    <w:name w:val="Überschrift 3 ohne Nummerierung Zchn"/>
    <w:basedOn w:val="Absatz-Standardschriftart"/>
    <w:link w:val="berschrift3ohneNummerierung"/>
    <w:uiPriority w:val="3"/>
    <w:rsid w:val="00DF0718"/>
    <w:rPr>
      <w:rFonts w:ascii="Arial" w:eastAsiaTheme="minorHAnsi" w:hAnsi="Arial" w:cstheme="minorHAnsi"/>
      <w:sz w:val="24"/>
      <w:szCs w:val="24"/>
      <w:lang w:eastAsia="en-US"/>
    </w:rPr>
  </w:style>
  <w:style w:type="character" w:customStyle="1" w:styleId="berschrift4Zchn">
    <w:name w:val="Überschrift 4 Zchn"/>
    <w:basedOn w:val="Absatz-Standardschriftart"/>
    <w:link w:val="berschrift4"/>
    <w:uiPriority w:val="4"/>
    <w:rsid w:val="00F819B7"/>
    <w:rPr>
      <w:rFonts w:ascii="Arial" w:eastAsiaTheme="majorEastAsia" w:hAnsi="Arial" w:cstheme="majorBidi"/>
      <w:sz w:val="24"/>
      <w:szCs w:val="28"/>
      <w:lang w:eastAsia="en-US"/>
    </w:rPr>
  </w:style>
  <w:style w:type="character" w:customStyle="1" w:styleId="berschrift5Zchn">
    <w:name w:val="Überschrift 5 Zchn"/>
    <w:basedOn w:val="Absatz-Standardschriftart"/>
    <w:link w:val="berschrift5"/>
    <w:uiPriority w:val="4"/>
    <w:rsid w:val="009857B7"/>
    <w:rPr>
      <w:rFonts w:ascii="Arial" w:eastAsiaTheme="majorEastAsia" w:hAnsi="Arial" w:cstheme="majorBidi"/>
      <w:b/>
      <w:sz w:val="24"/>
      <w:szCs w:val="24"/>
      <w:lang w:eastAsia="en-US"/>
    </w:rPr>
  </w:style>
  <w:style w:type="character" w:customStyle="1" w:styleId="berschrift6Zchn">
    <w:name w:val="Überschrift 6 Zchn"/>
    <w:basedOn w:val="Absatz-Standardschriftart"/>
    <w:link w:val="berschrift6"/>
    <w:uiPriority w:val="4"/>
    <w:rsid w:val="009857B7"/>
    <w:rPr>
      <w:rFonts w:ascii="Arial" w:eastAsiaTheme="majorEastAsia" w:hAnsi="Arial" w:cstheme="majorBidi"/>
      <w:b/>
      <w:iCs/>
      <w:color w:val="595959" w:themeColor="text1" w:themeTint="A6"/>
      <w:sz w:val="24"/>
      <w:szCs w:val="24"/>
      <w:lang w:eastAsia="en-US"/>
    </w:rPr>
  </w:style>
  <w:style w:type="character" w:customStyle="1" w:styleId="berschrift7Zchn">
    <w:name w:val="Überschrift 7 Zchn"/>
    <w:basedOn w:val="Absatz-Standardschriftart"/>
    <w:link w:val="berschrift7"/>
    <w:uiPriority w:val="4"/>
    <w:rsid w:val="009857B7"/>
    <w:rPr>
      <w:rFonts w:ascii="Arial" w:eastAsiaTheme="majorEastAsia" w:hAnsi="Arial" w:cstheme="majorBidi"/>
      <w:color w:val="595959" w:themeColor="text1" w:themeTint="A6"/>
      <w:sz w:val="24"/>
      <w:szCs w:val="24"/>
      <w:lang w:eastAsia="en-US"/>
    </w:rPr>
  </w:style>
  <w:style w:type="character" w:customStyle="1" w:styleId="berschrift8Zchn">
    <w:name w:val="Überschrift 8 Zchn"/>
    <w:basedOn w:val="Absatz-Standardschriftart"/>
    <w:link w:val="berschrift8"/>
    <w:uiPriority w:val="4"/>
    <w:rsid w:val="009857B7"/>
    <w:rPr>
      <w:rFonts w:ascii="Arial" w:eastAsiaTheme="majorEastAsia" w:hAnsi="Arial" w:cstheme="majorBidi"/>
      <w:i/>
      <w:iCs/>
      <w:color w:val="272727" w:themeColor="text1" w:themeTint="D8"/>
      <w:sz w:val="24"/>
      <w:szCs w:val="24"/>
      <w:lang w:eastAsia="en-US"/>
    </w:rPr>
  </w:style>
  <w:style w:type="character" w:customStyle="1" w:styleId="berschrift9Zchn">
    <w:name w:val="Überschrift 9 Zchn"/>
    <w:basedOn w:val="Absatz-Standardschriftart"/>
    <w:link w:val="berschrift9"/>
    <w:uiPriority w:val="4"/>
    <w:rsid w:val="009857B7"/>
    <w:rPr>
      <w:rFonts w:ascii="Arial" w:eastAsiaTheme="majorEastAsia" w:hAnsi="Arial" w:cstheme="majorBidi"/>
      <w:color w:val="272727" w:themeColor="text1" w:themeTint="D8"/>
      <w:sz w:val="24"/>
      <w:szCs w:val="24"/>
      <w:lang w:eastAsia="en-US"/>
    </w:rPr>
  </w:style>
  <w:style w:type="paragraph" w:styleId="Verzeichnis1">
    <w:name w:val="toc 1"/>
    <w:basedOn w:val="Standard"/>
    <w:next w:val="Standard"/>
    <w:autoRedefine/>
    <w:uiPriority w:val="39"/>
    <w:unhideWhenUsed/>
    <w:rsid w:val="00DD19EB"/>
    <w:pPr>
      <w:tabs>
        <w:tab w:val="right" w:pos="9062"/>
      </w:tabs>
      <w:spacing w:before="0"/>
    </w:pPr>
  </w:style>
  <w:style w:type="paragraph" w:styleId="Verzeichnis2">
    <w:name w:val="toc 2"/>
    <w:basedOn w:val="Standard"/>
    <w:next w:val="Standard"/>
    <w:autoRedefine/>
    <w:uiPriority w:val="39"/>
    <w:unhideWhenUsed/>
    <w:rsid w:val="00DD19EB"/>
    <w:pPr>
      <w:spacing w:before="0"/>
      <w:ind w:left="238"/>
    </w:pPr>
  </w:style>
  <w:style w:type="paragraph" w:styleId="Verzeichnis3">
    <w:name w:val="toc 3"/>
    <w:basedOn w:val="Standard"/>
    <w:next w:val="Standard"/>
    <w:autoRedefine/>
    <w:uiPriority w:val="39"/>
    <w:unhideWhenUsed/>
    <w:rsid w:val="00DD19EB"/>
    <w:pPr>
      <w:spacing w:before="0"/>
      <w:ind w:left="482"/>
    </w:pPr>
  </w:style>
  <w:style w:type="paragraph" w:styleId="Zitat">
    <w:name w:val="Quote"/>
    <w:basedOn w:val="Standard"/>
    <w:next w:val="Standard"/>
    <w:link w:val="ZitatZchn"/>
    <w:uiPriority w:val="15"/>
    <w:qFormat/>
    <w:rsid w:val="00DD19EB"/>
    <w:pPr>
      <w:spacing w:before="160" w:after="160"/>
      <w:jc w:val="center"/>
    </w:pPr>
    <w:rPr>
      <w:i/>
      <w:iCs/>
      <w:color w:val="404040" w:themeColor="text1" w:themeTint="BF"/>
    </w:rPr>
  </w:style>
  <w:style w:type="character" w:customStyle="1" w:styleId="ZitatZchn">
    <w:name w:val="Zitat Zchn"/>
    <w:basedOn w:val="Absatz-Standardschriftart"/>
    <w:link w:val="Zitat"/>
    <w:uiPriority w:val="15"/>
    <w:rsid w:val="00DD19EB"/>
    <w:rPr>
      <w:rFonts w:asciiTheme="minorHAnsi" w:eastAsiaTheme="minorHAnsi" w:hAnsiTheme="minorHAnsi" w:cstheme="minorHAnsi"/>
      <w:i/>
      <w:iCs/>
      <w:color w:val="404040" w:themeColor="text1" w:themeTint="BF"/>
      <w:sz w:val="24"/>
      <w:szCs w:val="24"/>
      <w:lang w:eastAsia="en-US"/>
    </w:rPr>
  </w:style>
  <w:style w:type="paragraph" w:customStyle="1" w:styleId="Standard-Inhaltstexteingerckt">
    <w:name w:val="Standard - Inhaltstext eingerückt"/>
    <w:basedOn w:val="Standard"/>
    <w:qFormat/>
    <w:rsid w:val="00DF0718"/>
    <w:pPr>
      <w:ind w:left="709"/>
    </w:pPr>
  </w:style>
  <w:style w:type="paragraph" w:styleId="Aufzhlungszeichen">
    <w:name w:val="List Bullet"/>
    <w:basedOn w:val="Standard"/>
    <w:rsid w:val="00830F33"/>
    <w:pPr>
      <w:spacing w:line="276" w:lineRule="auto"/>
    </w:pPr>
  </w:style>
  <w:style w:type="paragraph" w:styleId="Aufzhlungszeichen2">
    <w:name w:val="List Bullet 2"/>
    <w:basedOn w:val="Standard"/>
    <w:rsid w:val="004B4380"/>
  </w:style>
  <w:style w:type="paragraph" w:styleId="Aufzhlungszeichen3">
    <w:name w:val="List Bullet 3"/>
    <w:basedOn w:val="Standard"/>
    <w:rsid w:val="004B4380"/>
    <w:pPr>
      <w:numPr>
        <w:numId w:val="2"/>
      </w:numPr>
      <w:ind w:left="924" w:hanging="357"/>
    </w:pPr>
  </w:style>
  <w:style w:type="paragraph" w:styleId="Aufzhlungszeichen4">
    <w:name w:val="List Bullet 4"/>
    <w:basedOn w:val="Standard"/>
    <w:rsid w:val="004B4380"/>
  </w:style>
  <w:style w:type="paragraph" w:customStyle="1" w:styleId="Listennummer3Textabsatz">
    <w:name w:val="Listennummer 3 Textabsatz"/>
    <w:next w:val="Listennummer3"/>
    <w:qFormat/>
    <w:rsid w:val="00DF0718"/>
    <w:pPr>
      <w:spacing w:before="240" w:after="240" w:line="300" w:lineRule="auto"/>
      <w:ind w:left="357"/>
    </w:pPr>
    <w:rPr>
      <w:rFonts w:ascii="Arial" w:eastAsiaTheme="minorHAnsi" w:hAnsi="Arial" w:cstheme="minorHAnsi"/>
      <w:sz w:val="24"/>
      <w:szCs w:val="24"/>
      <w:lang w:eastAsia="en-US"/>
    </w:rPr>
  </w:style>
  <w:style w:type="paragraph" w:customStyle="1" w:styleId="Standard-BeschriftungManahmedaten">
    <w:name w:val="Standard - Beschriftung Maßnahmedaten"/>
    <w:basedOn w:val="Standard"/>
    <w:qFormat/>
    <w:rsid w:val="00F819B7"/>
    <w:pPr>
      <w:spacing w:before="0"/>
    </w:pPr>
    <w:rPr>
      <w:b/>
    </w:rPr>
  </w:style>
  <w:style w:type="paragraph" w:customStyle="1" w:styleId="Standard-FeldfrFormulare">
    <w:name w:val="Standard - Feld für Formulare"/>
    <w:basedOn w:val="Standard"/>
    <w:qFormat/>
    <w:rsid w:val="00DF0718"/>
    <w:pPr>
      <w:spacing w:before="0" w:after="0"/>
    </w:pPr>
  </w:style>
  <w:style w:type="paragraph" w:customStyle="1" w:styleId="Hinweis">
    <w:name w:val="Hinweis"/>
    <w:basedOn w:val="Standard"/>
    <w:next w:val="Standard"/>
    <w:link w:val="HinweisZchn"/>
    <w:qFormat/>
    <w:rsid w:val="00D71977"/>
    <w:pPr>
      <w:contextualSpacing/>
    </w:pPr>
    <w:rPr>
      <w:i/>
    </w:rPr>
  </w:style>
  <w:style w:type="character" w:customStyle="1" w:styleId="HinweisZchn">
    <w:name w:val="Hinweis Zchn"/>
    <w:basedOn w:val="Absatz-Standardschriftart"/>
    <w:link w:val="Hinweis"/>
    <w:rsid w:val="00D71977"/>
    <w:rPr>
      <w:rFonts w:ascii="Arial" w:eastAsiaTheme="minorHAnsi" w:hAnsi="Arial" w:cstheme="minorHAnsi"/>
      <w:i/>
      <w:sz w:val="24"/>
      <w:szCs w:val="24"/>
      <w:lang w:eastAsia="en-US"/>
    </w:rPr>
  </w:style>
  <w:style w:type="paragraph" w:customStyle="1" w:styleId="Kontrollkstchen1">
    <w:name w:val="Kontrollkästchen_1"/>
    <w:basedOn w:val="Listenfortsetzung"/>
    <w:rsid w:val="00812CF3"/>
    <w:pPr>
      <w:ind w:left="1985" w:hanging="1985"/>
    </w:pPr>
    <w:rPr>
      <w:rFonts w:eastAsia="Times New Roman" w:cs="Times New Roman"/>
      <w:szCs w:val="20"/>
    </w:rPr>
  </w:style>
  <w:style w:type="paragraph" w:customStyle="1" w:styleId="Kontrollkstchen2">
    <w:name w:val="Kontrollkästchen_2"/>
    <w:basedOn w:val="Kontrollkstchen1"/>
    <w:rsid w:val="00812CF3"/>
    <w:pPr>
      <w:ind w:left="2410"/>
    </w:pPr>
  </w:style>
  <w:style w:type="paragraph" w:customStyle="1" w:styleId="Kontrollkstchen3">
    <w:name w:val="Kontrollkästchen_3"/>
    <w:basedOn w:val="Kontrollkstchen1"/>
    <w:rsid w:val="00812CF3"/>
    <w:pPr>
      <w:ind w:left="2977"/>
    </w:pPr>
  </w:style>
  <w:style w:type="paragraph" w:styleId="Funotentext">
    <w:name w:val="footnote text"/>
    <w:basedOn w:val="Standard"/>
    <w:link w:val="FunotentextZchn"/>
    <w:rsid w:val="00B21F02"/>
    <w:pPr>
      <w:spacing w:line="276" w:lineRule="auto"/>
    </w:pPr>
    <w:rPr>
      <w:sz w:val="20"/>
      <w:szCs w:val="20"/>
    </w:rPr>
  </w:style>
  <w:style w:type="character" w:customStyle="1" w:styleId="FunotentextZchn">
    <w:name w:val="Fußnotentext Zchn"/>
    <w:basedOn w:val="Absatz-Standardschriftart"/>
    <w:link w:val="Funotentext"/>
    <w:rsid w:val="00B21F02"/>
    <w:rPr>
      <w:rFonts w:ascii="Arial" w:eastAsiaTheme="minorHAnsi" w:hAnsi="Arial" w:cstheme="minorHAnsi"/>
      <w:lang w:eastAsia="en-US"/>
    </w:rPr>
  </w:style>
  <w:style w:type="character" w:styleId="Funotenzeichen">
    <w:name w:val="footnote reference"/>
    <w:basedOn w:val="Absatz-Standardschriftart"/>
    <w:rsid w:val="00B21F02"/>
    <w:rPr>
      <w:rFonts w:ascii="Arial" w:hAnsi="Arial"/>
      <w:vertAlign w:val="superscript"/>
    </w:rPr>
  </w:style>
  <w:style w:type="paragraph" w:customStyle="1" w:styleId="Kontrollkstchen1Tabelle">
    <w:name w:val="Kontrollkästchen_1 Tabelle"/>
    <w:basedOn w:val="Kontrollkstchen1"/>
    <w:rsid w:val="00DF0718"/>
    <w:pPr>
      <w:ind w:left="393" w:hanging="393"/>
    </w:pPr>
  </w:style>
  <w:style w:type="paragraph" w:customStyle="1" w:styleId="Kontrollkstchen4unterberschrift">
    <w:name w:val="Kontrollkästchen_4 unter Überschrift"/>
    <w:basedOn w:val="Kontrollkstchen3"/>
    <w:rsid w:val="00DF0718"/>
    <w:pPr>
      <w:ind w:left="1134" w:hanging="425"/>
    </w:pPr>
  </w:style>
  <w:style w:type="paragraph" w:customStyle="1" w:styleId="Kontrollkstchen5">
    <w:name w:val="Kontrollkästchen_5"/>
    <w:basedOn w:val="Kontrollkstchen4unterberschrift"/>
    <w:rsid w:val="00DF0718"/>
    <w:pPr>
      <w:tabs>
        <w:tab w:val="left" w:pos="1701"/>
      </w:tabs>
      <w:ind w:firstLine="0"/>
    </w:pPr>
  </w:style>
  <w:style w:type="paragraph" w:customStyle="1" w:styleId="Standard-DatumRechts">
    <w:name w:val="Standard - Datum Rechts"/>
    <w:basedOn w:val="Standard"/>
    <w:qFormat/>
    <w:rsid w:val="00DF0718"/>
    <w:pPr>
      <w:spacing w:after="0"/>
      <w:jc w:val="right"/>
    </w:pPr>
  </w:style>
  <w:style w:type="paragraph" w:customStyle="1" w:styleId="Standard-FeldfrFormulareeingerckt">
    <w:name w:val="Standard - Feld für Formulare eingerückt"/>
    <w:basedOn w:val="Standard-FeldfrFormulare"/>
    <w:rsid w:val="00DF0718"/>
    <w:pPr>
      <w:ind w:left="680"/>
    </w:pPr>
    <w:rPr>
      <w:rFonts w:eastAsia="Times New Roman" w:cs="Times New Roman"/>
      <w:szCs w:val="20"/>
    </w:rPr>
  </w:style>
  <w:style w:type="paragraph" w:customStyle="1" w:styleId="Standard-InhaltstexteingercktFett">
    <w:name w:val="Standard - Inhaltstext eingerückt + Fett"/>
    <w:basedOn w:val="Standard-Inhaltstexteingerckt"/>
    <w:rsid w:val="00DF0718"/>
    <w:rPr>
      <w:b/>
      <w:bCs/>
    </w:rPr>
  </w:style>
  <w:style w:type="paragraph" w:customStyle="1" w:styleId="Standard-Inhaltstexteingercktberschrift3weiter">
    <w:name w:val="Standard - Inhaltstext eingerückt + Überschrift 3 weiter"/>
    <w:basedOn w:val="Standard-Inhaltstexteingerckt"/>
    <w:rsid w:val="00DF0718"/>
    <w:pPr>
      <w:ind w:left="1134"/>
    </w:pPr>
    <w:rPr>
      <w:rFonts w:eastAsia="Times New Roman" w:cs="Times New Roman"/>
      <w:szCs w:val="20"/>
    </w:rPr>
  </w:style>
  <w:style w:type="paragraph" w:customStyle="1" w:styleId="Standard-Inhaltstexteingercktberschirft3">
    <w:name w:val="Standard - Inhaltstext eingerückt Überschirft 3"/>
    <w:next w:val="Standard-Inhaltstexteingerckt"/>
    <w:rsid w:val="00DF0718"/>
    <w:pPr>
      <w:spacing w:after="240" w:line="300" w:lineRule="auto"/>
      <w:ind w:left="709"/>
    </w:pPr>
    <w:rPr>
      <w:rFonts w:ascii="Arial" w:hAnsi="Arial"/>
      <w:sz w:val="24"/>
      <w:lang w:eastAsia="en-US"/>
    </w:rPr>
  </w:style>
  <w:style w:type="paragraph" w:customStyle="1" w:styleId="Standard-Tabelle">
    <w:name w:val="Standard - Tabelle"/>
    <w:basedOn w:val="Standard"/>
    <w:rsid w:val="00DF0718"/>
    <w:pPr>
      <w:spacing w:before="0"/>
    </w:pPr>
    <w:rPr>
      <w:rFonts w:eastAsia="Times New Roman" w:cs="Times New Roman"/>
      <w:szCs w:val="20"/>
    </w:rPr>
  </w:style>
  <w:style w:type="paragraph" w:customStyle="1" w:styleId="StandardFett">
    <w:name w:val="Standard Fett"/>
    <w:basedOn w:val="Standard"/>
    <w:rsid w:val="00DF0718"/>
    <w:rPr>
      <w:b/>
      <w:bCs/>
    </w:rPr>
  </w:style>
  <w:style w:type="paragraph" w:customStyle="1" w:styleId="berschrift1-ohneFett">
    <w:name w:val="Überschrift 1 - ohne Fett"/>
    <w:basedOn w:val="berschrift1"/>
    <w:qFormat/>
    <w:rsid w:val="00DF0718"/>
    <w:pPr>
      <w:spacing w:before="0" w:after="240"/>
    </w:pPr>
    <w:rPr>
      <w:b w:val="0"/>
    </w:rPr>
  </w:style>
  <w:style w:type="paragraph" w:customStyle="1" w:styleId="berschrift3NichtFett">
    <w:name w:val="Überschrift 3 + Nicht Fett"/>
    <w:basedOn w:val="berschrift3"/>
    <w:rsid w:val="00DF0718"/>
    <w:pPr>
      <w:spacing w:before="240"/>
    </w:pPr>
    <w:rPr>
      <w:b w:val="0"/>
    </w:rPr>
  </w:style>
  <w:style w:type="paragraph" w:customStyle="1" w:styleId="Spaltenberschrift">
    <w:name w:val="Spaltenüberschrift"/>
    <w:basedOn w:val="Standard"/>
    <w:uiPriority w:val="9"/>
    <w:qFormat/>
    <w:rsid w:val="00490507"/>
    <w:pPr>
      <w:spacing w:line="240" w:lineRule="auto"/>
    </w:pPr>
    <w:rPr>
      <w:rFonts w:cs="Times New Roman"/>
      <w:b/>
      <w:szCs w:val="22"/>
    </w:rPr>
  </w:style>
  <w:style w:type="paragraph" w:customStyle="1" w:styleId="Zeilenberschrift">
    <w:name w:val="Zeilenüberschrift"/>
    <w:basedOn w:val="Standard"/>
    <w:uiPriority w:val="9"/>
    <w:qFormat/>
    <w:rsid w:val="00490507"/>
    <w:pPr>
      <w:spacing w:before="0" w:after="0" w:line="276" w:lineRule="auto"/>
    </w:pPr>
    <w:rPr>
      <w:rFonts w:cs="Times New Roman"/>
      <w:b/>
      <w:szCs w:val="22"/>
    </w:rPr>
  </w:style>
  <w:style w:type="paragraph" w:customStyle="1" w:styleId="StandardUnterschrift">
    <w:name w:val="Standard Unterschrift"/>
    <w:basedOn w:val="Standard"/>
    <w:rsid w:val="004A78FF"/>
    <w:pPr>
      <w:tabs>
        <w:tab w:val="left" w:pos="2410"/>
        <w:tab w:val="left" w:pos="5387"/>
      </w:tabs>
      <w:ind w:left="567" w:hanging="567"/>
    </w:pPr>
    <w:rPr>
      <w:rFonts w:eastAsia="Calibri" w:cs="Calibri"/>
    </w:rPr>
  </w:style>
  <w:style w:type="paragraph" w:customStyle="1" w:styleId="StandardUnterschrift-mitUnterzeile">
    <w:name w:val="Standard Unterschrift - mit Unterzeile"/>
    <w:basedOn w:val="StandardUnterschrift"/>
    <w:rsid w:val="00DF19DF"/>
    <w:pPr>
      <w:ind w:left="0" w:firstLine="0"/>
    </w:pPr>
  </w:style>
  <w:style w:type="character" w:styleId="Fett">
    <w:name w:val="Strong"/>
    <w:basedOn w:val="Absatz-Standardschriftart"/>
    <w:qFormat/>
    <w:rsid w:val="00060FAC"/>
    <w:rPr>
      <w:b/>
      <w:bCs/>
    </w:rPr>
  </w:style>
  <w:style w:type="paragraph" w:customStyle="1" w:styleId="FormatvorlagefrWirt-Formulare">
    <w:name w:val="Formatvorlage für Wirt-Formulare"/>
    <w:basedOn w:val="Hinweis"/>
    <w:qFormat/>
    <w:rsid w:val="00D72ED5"/>
  </w:style>
  <w:style w:type="character" w:styleId="NichtaufgelsteErwhnung">
    <w:name w:val="Unresolved Mention"/>
    <w:basedOn w:val="Absatz-Standardschriftart"/>
    <w:uiPriority w:val="99"/>
    <w:semiHidden/>
    <w:unhideWhenUsed/>
    <w:rsid w:val="00895AAF"/>
    <w:rPr>
      <w:color w:val="605E5C"/>
      <w:shd w:val="clear" w:color="auto" w:fill="E1DFDD"/>
    </w:rPr>
  </w:style>
  <w:style w:type="paragraph" w:styleId="Textkrper">
    <w:name w:val="Body Text"/>
    <w:basedOn w:val="Standard"/>
    <w:link w:val="TextkrperZchn"/>
    <w:uiPriority w:val="1"/>
    <w:qFormat/>
    <w:rsid w:val="001F1FC9"/>
    <w:pPr>
      <w:widowControl w:val="0"/>
      <w:autoSpaceDE w:val="0"/>
      <w:autoSpaceDN w:val="0"/>
      <w:spacing w:before="0" w:after="0" w:line="240" w:lineRule="auto"/>
      <w:jc w:val="both"/>
    </w:pPr>
    <w:rPr>
      <w:rFonts w:eastAsia="Arial" w:cs="Arial"/>
      <w:sz w:val="22"/>
      <w:szCs w:val="22"/>
    </w:rPr>
  </w:style>
  <w:style w:type="character" w:customStyle="1" w:styleId="TextkrperZchn">
    <w:name w:val="Textkörper Zchn"/>
    <w:basedOn w:val="Absatz-Standardschriftart"/>
    <w:link w:val="Textkrper"/>
    <w:uiPriority w:val="1"/>
    <w:rsid w:val="001F1FC9"/>
    <w:rPr>
      <w:rFonts w:ascii="Arial" w:eastAsia="Arial" w:hAnsi="Arial" w:cs="Arial"/>
      <w:sz w:val="22"/>
      <w:szCs w:val="22"/>
      <w:lang w:eastAsia="en-US"/>
    </w:rPr>
  </w:style>
  <w:style w:type="paragraph" w:styleId="berarbeitung">
    <w:name w:val="Revision"/>
    <w:hidden/>
    <w:uiPriority w:val="99"/>
    <w:semiHidden/>
    <w:rsid w:val="00144ED8"/>
    <w:rPr>
      <w:rFonts w:ascii="Arial" w:eastAsiaTheme="minorHAnsi" w:hAnsi="Arial" w:cstheme="minorHAnsi"/>
      <w:sz w:val="24"/>
      <w:szCs w:val="24"/>
      <w:lang w:eastAsia="en-US"/>
    </w:rPr>
  </w:style>
  <w:style w:type="character" w:styleId="BesuchterLink">
    <w:name w:val="FollowedHyperlink"/>
    <w:basedOn w:val="Absatz-Standardschriftart"/>
    <w:rsid w:val="009468DF"/>
    <w:rPr>
      <w:color w:val="954F72" w:themeColor="followedHyperlink"/>
      <w:u w:val="single"/>
    </w:rPr>
  </w:style>
  <w:style w:type="character" w:styleId="Kommentarzeichen">
    <w:name w:val="annotation reference"/>
    <w:basedOn w:val="Absatz-Standardschriftart"/>
    <w:rsid w:val="00DD5F51"/>
    <w:rPr>
      <w:sz w:val="16"/>
      <w:szCs w:val="16"/>
    </w:rPr>
  </w:style>
  <w:style w:type="paragraph" w:styleId="Kommentartext">
    <w:name w:val="annotation text"/>
    <w:basedOn w:val="Standard"/>
    <w:link w:val="KommentartextZchn"/>
    <w:rsid w:val="00DD5F51"/>
    <w:pPr>
      <w:spacing w:line="240" w:lineRule="auto"/>
    </w:pPr>
    <w:rPr>
      <w:sz w:val="20"/>
      <w:szCs w:val="20"/>
    </w:rPr>
  </w:style>
  <w:style w:type="character" w:customStyle="1" w:styleId="KommentartextZchn">
    <w:name w:val="Kommentartext Zchn"/>
    <w:basedOn w:val="Absatz-Standardschriftart"/>
    <w:link w:val="Kommentartext"/>
    <w:rsid w:val="00DD5F51"/>
    <w:rPr>
      <w:rFonts w:ascii="Arial" w:eastAsiaTheme="minorHAnsi" w:hAnsi="Arial" w:cstheme="minorHAnsi"/>
      <w:lang w:eastAsia="en-US"/>
    </w:rPr>
  </w:style>
  <w:style w:type="paragraph" w:styleId="Kommentarthema">
    <w:name w:val="annotation subject"/>
    <w:basedOn w:val="Kommentartext"/>
    <w:next w:val="Kommentartext"/>
    <w:link w:val="KommentarthemaZchn"/>
    <w:semiHidden/>
    <w:unhideWhenUsed/>
    <w:rsid w:val="00DD5F51"/>
    <w:rPr>
      <w:b/>
      <w:bCs/>
    </w:rPr>
  </w:style>
  <w:style w:type="character" w:customStyle="1" w:styleId="KommentarthemaZchn">
    <w:name w:val="Kommentarthema Zchn"/>
    <w:basedOn w:val="KommentartextZchn"/>
    <w:link w:val="Kommentarthema"/>
    <w:semiHidden/>
    <w:rsid w:val="00DD5F51"/>
    <w:rPr>
      <w:rFonts w:ascii="Arial" w:eastAsiaTheme="minorHAnsi" w:hAnsi="Arial" w:cs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schugg\Anwendungsdaten\Microsoft\Vorlagen\ABau_Kopf_und_Fu&#223;zeil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3E70309CE48259B591AC03180FE9F"/>
        <w:category>
          <w:name w:val="Allgemein"/>
          <w:gallery w:val="placeholder"/>
        </w:category>
        <w:types>
          <w:type w:val="bbPlcHdr"/>
        </w:types>
        <w:behaviors>
          <w:behavior w:val="content"/>
        </w:behaviors>
        <w:guid w:val="{DB6C4027-6341-40FE-8342-02E49B1A169C}"/>
      </w:docPartPr>
      <w:docPartBody>
        <w:p w:rsidR="00FC30C8" w:rsidRDefault="001F60E5" w:rsidP="001F60E5">
          <w:pPr>
            <w:pStyle w:val="0943E70309CE48259B591AC03180FE9F"/>
          </w:pPr>
          <w:r w:rsidRPr="004D4F0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15"/>
    <w:rsid w:val="00066A15"/>
    <w:rsid w:val="00172170"/>
    <w:rsid w:val="001F60E5"/>
    <w:rsid w:val="00467DF4"/>
    <w:rsid w:val="004B6ABD"/>
    <w:rsid w:val="004B7BAD"/>
    <w:rsid w:val="00513016"/>
    <w:rsid w:val="006844BC"/>
    <w:rsid w:val="007946EF"/>
    <w:rsid w:val="00827EE7"/>
    <w:rsid w:val="0083191A"/>
    <w:rsid w:val="009A5CB1"/>
    <w:rsid w:val="00C73262"/>
    <w:rsid w:val="00EC562C"/>
    <w:rsid w:val="00FC30C8"/>
    <w:rsid w:val="00FF3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D"/>
    <w:rPr>
      <w:color w:val="666666"/>
    </w:rPr>
  </w:style>
  <w:style w:type="paragraph" w:customStyle="1" w:styleId="0943E70309CE48259B591AC03180FE9F">
    <w:name w:val="0943E70309CE48259B591AC03180FE9F"/>
    <w:rsid w:val="001F6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Header → Ebene 1">
      <c:property id="RoleID" type="string">ParagraphHeaderCell</c:property>
      <c:property id="Scope" type="integer">3</c:property>
    </c:group>
    <c:group id="Header → Ebene 2">
      <c:property id="RoleID" type="string">ParagraphHeaderCell</c:property>
      <c:property id="Scope" type="integer">3</c:property>
    </c:group>
    <c:group id="Header → Ebene 3">
      <c:property id="RoleID" type="string">ParagraphHeaderCell</c:property>
      <c:property id="Scope" type="integer">3</c:property>
    </c:group>
    <c:group id="Header → Ebene 4">
      <c:property id="RoleID" type="string">ParagraphHeaderCell</c:property>
      <c:property id="Scope" type="integer">3</c:property>
    </c:group>
    <c:group id="Header → Ebene 5">
      <c:property id="RoleID" type="string">ParagraphHeaderCell</c:property>
      <c:property id="Scope" type="integer">3</c:property>
    </c:group>
    <c:group id="Header ↓ Ebene 1">
      <c:property id="RoleID" type="string">ParagraphHeaderCell</c:property>
      <c:property id="Scope" type="integer">3</c:property>
    </c:group>
    <c:group id="Header ↓ Ebene 2">
      <c:property id="RoleID" type="string">ParagraphHeaderCell</c:property>
      <c:property id="Scope" type="integer">3</c:property>
    </c:group>
    <c:group id="Header ↓ Ebene 2 nur 1. Spalte">
      <c:property id="RoleID" type="string">ParagraphHeaderCellComplex</c:property>
      <c:property id="Left" type="boolean">true</c:property>
    </c:group>
    <c:group id="Header ↓ Ebene 3">
      <c:property id="RoleID" type="string">ParagraphHeaderCell</c:property>
      <c:property id="Scope" type="integer">3</c:property>
    </c:group>
    <c:group id="Header ↓ Ebene 3 nur 1. Spalte">
      <c:property id="RoleID" type="string">ParagraphHeaderCellComplex</c:property>
    </c:group>
    <c:group id="Header ↓ Ebene 4">
      <c:property id="RoleID" type="string">ParagraphHeaderCell</c:property>
    </c:group>
    <c:group id="Header ↓ Ebene 5">
      <c:property id="RoleID" type="string">ParagraphHeaderCell</c:property>
      <c:property id="Scope" type="integer">3</c:property>
    </c:group>
    <c:group id="Header Ebene 1 - Maßnahmedaten">
      <c:property id="RoleID" type="string">ParagraphHeaderCell</c:property>
      <c:property id="Scope" type="integer">2</c:property>
    </c:group>
    <c:group id="Header senkrecht Ebene 2 nur 1. Spalte Maßnahmedaten">
      <c:property id="RoleID" type="string">ParagraphHeaderCellComplex</c:property>
      <c:property id="Level" type="integer">2</c:property>
    </c:group>
    <c:group id="Header senkrecht Ebene 3 nur 1. Spalte Maßnahmedaten">
      <c:property id="RoleID" type="string">ParagraphHeaderCellComplex</c:property>
      <c:property id="Up" type="boolean">false</c:property>
    </c:group>
    <c:group id="Zeilenüberschrift">
      <c:property id="RoleID" type="string">ParagraphHeaderCell</c:property>
      <c:property id="Scope" type="integer">2</c:property>
    </c:group>
    <c:group id="Spaltenüberschrift">
      <c:property id="RoleID" type="string">ParagraphHeaderCell</c:property>
      <c:property id="Scope" type="integer">1</c:property>
    </c:group>
  </c:group>
  <c:group id="Content">
    <c:group id="98aa54a3-dbb9-4b35-9c5e-2b1affef2351">
      <c:property id="RoleID" type="string">TableLayoutTable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C130E-3B89-4B48-BD45-059E90A66474}">
  <ds:schemaRefs>
    <ds:schemaRef ds:uri="http://ns.axespdf.com/word/configuration"/>
  </ds:schemaRefs>
</ds:datastoreItem>
</file>

<file path=customXml/itemProps2.xml><?xml version="1.0" encoding="utf-8"?>
<ds:datastoreItem xmlns:ds="http://schemas.openxmlformats.org/officeDocument/2006/customXml" ds:itemID="{F806200D-6351-4CBE-9248-2C62F4DF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ABau_Kopf_und_Fußzeile.dot</Template>
  <TotalTime>0</TotalTime>
  <Pages>8</Pages>
  <Words>1725</Words>
  <Characters>13338</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Wirt-2144 BVB Kontrolle und Sanktionen Teil B</vt:lpstr>
    </vt:vector>
  </TitlesOfParts>
  <Company>SenStadt Berlin</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Wirt-2144 BVB Kontrolle und Sanktionen Teil B</dc:title>
  <dc:subject>BVB_Mindestundenentgelt_Tariftreue_TeilA</dc:subject>
  <dc:creator>SenWiEnBE</dc:creator>
  <cp:keywords/>
  <dc:description/>
  <cp:lastModifiedBy>Ignatenko, Anna</cp:lastModifiedBy>
  <cp:revision>15</cp:revision>
  <cp:lastPrinted>2026-04-21T09:33:00Z</cp:lastPrinted>
  <dcterms:created xsi:type="dcterms:W3CDTF">2026-07-09T14:18:00Z</dcterms:created>
  <dcterms:modified xsi:type="dcterms:W3CDTF">2026-07-17T16:49:00Z</dcterms:modified>
</cp:coreProperties>
</file>