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6AB3" w14:textId="4C16E25A" w:rsidR="00FE1F84" w:rsidRDefault="00FE1F84" w:rsidP="00BC6448">
      <w:pPr>
        <w:pStyle w:val="berschrift1"/>
        <w:numPr>
          <w:ilvl w:val="0"/>
          <w:numId w:val="0"/>
        </w:numPr>
        <w:spacing w:before="260"/>
        <w:ind w:right="-2"/>
        <w:jc w:val="left"/>
      </w:pPr>
      <w:bookmarkStart w:id="0" w:name="_Hlk232400120"/>
      <w:r>
        <w:t>Erklärungen zu Ausschlussgründen und Angaben zum Unternehmen</w:t>
      </w:r>
    </w:p>
    <w:bookmarkEnd w:id="0"/>
    <w:p w14:paraId="13E8A980" w14:textId="12023FE3" w:rsidR="00FE1F84" w:rsidRDefault="00E73140" w:rsidP="00BC6448">
      <w:r>
        <w:t>Hinweise:</w:t>
      </w:r>
    </w:p>
    <w:p w14:paraId="35A358AF" w14:textId="77777777" w:rsidR="00E73140" w:rsidRPr="00E73140" w:rsidRDefault="00E73140" w:rsidP="00BC6448">
      <w:r w:rsidRPr="00E73140">
        <w:t>Bitte unterzeichnen Sie die Eigenerklärung an der vorgesehenen Stelle in Textform. Bei Teilnahme am elektronischen Vergabeverfahren ersetzt die Textform grundsätzlich (falls gefordert: die elektronische Signatur) die händische Unterschrift.</w:t>
      </w:r>
    </w:p>
    <w:p w14:paraId="638B4520" w14:textId="14FF9B6E" w:rsidR="00E73140" w:rsidRPr="00E73140" w:rsidRDefault="00E73140" w:rsidP="00BC6448">
      <w:r w:rsidRPr="00E73140">
        <w:t xml:space="preserve">Der Auftraggeber ist verpflichtet, gemäß Vergabestatistikverordnung (VergStatVO) ab dem Auftragswert von </w:t>
      </w:r>
      <w:r w:rsidR="008550ED">
        <w:t>50</w:t>
      </w:r>
      <w:r w:rsidRPr="00E73140">
        <w:t>.000 Euro (ohne Umsatzsteuer) dem Bundesamt für Statistik bestimmte Daten zu dem Vergabeverfahren zu übermitteln.</w:t>
      </w:r>
    </w:p>
    <w:p w14:paraId="70E7B76F" w14:textId="109C88C8" w:rsidR="00E73140" w:rsidRPr="00E73140" w:rsidRDefault="00E73140" w:rsidP="00BC6448">
      <w:r w:rsidRPr="00E73140">
        <w:t xml:space="preserve">Die in Nr. 14 anzugebenen Daten (Kleinstunternehmen, kleine und mittlere Unternehmen – KMU) werden benötigt, um diese gesetzliche Pflicht zu erfüllen. </w:t>
      </w:r>
      <w:r w:rsidR="006E79AF" w:rsidRPr="006E79AF">
        <w:t>Fehlende oder unvollständige Daten können zum Ausschluss vom Wettbewerb führen.</w:t>
      </w:r>
    </w:p>
    <w:p w14:paraId="6A15DC3B" w14:textId="77777777" w:rsidR="005F3ADE" w:rsidRPr="005F3ADE" w:rsidRDefault="00E45DEE" w:rsidP="005F3ADE">
      <w:r w:rsidRPr="00E45DEE">
        <w:t xml:space="preserve">Bei Bietergemeinschaften ist für jedes Mitglied der Bietergemeinschaft ein separater Vordruck auszufüllen und mit dem Angebot einzureichen. </w:t>
      </w:r>
      <w:r w:rsidR="005F3ADE" w:rsidRPr="005F3ADE">
        <w:t>Mit den Erklärungen zu den Ausschlussgründen und den Angaben zum Unternehmen des Bieters sind dann die Erklärungen und Angaben des jeweiligen Mitglieds der Bietergemeinschaft gemeint.</w:t>
      </w:r>
    </w:p>
    <w:p w14:paraId="1DDEA046" w14:textId="63AEC0DD" w:rsidR="00E45DEE" w:rsidRPr="00E45DEE" w:rsidRDefault="00E45DEE" w:rsidP="00BC6448">
      <w:r w:rsidRPr="00E45DEE">
        <w:t>Der Vordruck ist auch zu verwenden von den sonstigen Wirtschaftsteilnehmern (z.B. Unterauftragnehmern oder verbundenen Unternehmen), welche Teile des Auftrages erbringen sollen, bzw. auf deren Eignung sich der Bieter/die Bietergemeinschaft beruft (Eignungsleihe gemäß § 34 Unterschwellenvergabeordnung (UVgO)); sie geben die jeweils für sie geforderten Angaben bzw. Erklärungen ab.</w:t>
      </w:r>
    </w:p>
    <w:p w14:paraId="127FC0CF" w14:textId="77777777" w:rsidR="00E45DEE" w:rsidRPr="00E45DEE" w:rsidRDefault="00E45DEE" w:rsidP="00BC6448">
      <w:r w:rsidRPr="00E45DEE">
        <w:t>Soweit eintragungs-, anzeige- oder erlaubnispflichtige Tätigkeiten Gegenstand der Leistung sind, kann der Auftraggeber zu jedem Zeitpunkt des Verfahrens entsprechende Nachweise der Befähigung und Erlaubnis zur Berufsausübung verlangen.</w:t>
      </w:r>
    </w:p>
    <w:p w14:paraId="0AF03FBF" w14:textId="77777777" w:rsidR="00E45DEE" w:rsidRPr="00E45DEE" w:rsidRDefault="00E45DEE" w:rsidP="00BC6448">
      <w:r w:rsidRPr="00E45DEE">
        <w:t>Unternehmen, bei denen ein Ausschlussgrund zu Nr. 1 sowie 3 bis 7 der Erklärung zur Eignung vorliegt, werden von der Teilnahme an dem Vergabeverfahren nicht ausgeschlossen, wenn das Unternehmen nachgewiesen hat, dass es</w:t>
      </w:r>
    </w:p>
    <w:p w14:paraId="70FA2220" w14:textId="746A3B8E" w:rsidR="00E45DEE" w:rsidRPr="00E45DEE" w:rsidRDefault="00E45DEE" w:rsidP="006E79AF">
      <w:r w:rsidRPr="00E45DEE">
        <w:t>für jeden durch eine Straftat oder ein Fehlverhalten verursachten Schaden einen Ausgleich gezahlt oder sich zur Zahlung eines Ausgleichs verpflichtet hat,die Tatsachen und Umstände, die mit der Straftat oder dem Fehlverhalten und dem dadurch verursachten Schaden in Zusammenhang stehen, durch eine aktive Zusammenarbeit mit den Ermittlungsbehörden und dem öffentlichen Auftraggeber umfassend geklärt hat, und</w:t>
      </w:r>
      <w:r w:rsidR="00213A94">
        <w:t xml:space="preserve"> </w:t>
      </w:r>
      <w:r w:rsidRPr="00E45DEE">
        <w:t>konkrete technische, organisatorische und personelle Maßnahmen ergriffen hat, die geeignet sind, weitere Straftaten oder weiteres Fehlverhalten zu vermeiden.</w:t>
      </w:r>
    </w:p>
    <w:p w14:paraId="4C2CBCDC" w14:textId="77777777" w:rsidR="00E45DEE" w:rsidRPr="00E45DEE" w:rsidRDefault="00E45DEE" w:rsidP="00BC6448">
      <w:r w:rsidRPr="00E45DEE">
        <w:t xml:space="preserve">Unternehmen, bei denen ein Ausschlussgrund zu Nr. 2 der Erklärung zur Eignung vorliegt, werden von der Teilnahme an dem Vergabeverfahren nicht ausgeschlossen, </w:t>
      </w:r>
      <w:r w:rsidRPr="00E45DEE">
        <w:lastRenderedPageBreak/>
        <w:t>wenn nachgewiesen wird, dass diese den Verpflichtungen dadurch nachgekommen sind, dass die Zahlung vorgenommen oder sie sich zur Zahlung der Steuern, Abgaben und Beiträge zur Sozialversicherung einschließlich Zinsen, Säumnis- und Strafzuschlägen verpflichtet haben.</w:t>
      </w:r>
    </w:p>
    <w:p w14:paraId="2E5F7957" w14:textId="675F7248" w:rsidR="00FE1F84" w:rsidRDefault="00E45DEE" w:rsidP="00BC6448">
      <w:r w:rsidRPr="00E45DEE">
        <w:t xml:space="preserve">Ab einem geschätzten Auftragswert von </w:t>
      </w:r>
      <w:r>
        <w:t>50</w:t>
      </w:r>
      <w:r w:rsidRPr="00E45DEE">
        <w:t>.000 Euro (ohne Umsatzsteuer) ist ein öffentlicher Auftraggeber gemäß § 6 Abs</w:t>
      </w:r>
      <w:r w:rsidR="00213A94">
        <w:t>.</w:t>
      </w:r>
      <w:r w:rsidRPr="00E45DEE">
        <w:t>1 Wettbewerbsregistergesetz (WRegG) verpflichtet, vor Erteilung des Zuschlags bei der Registerbehörde abzufragen, ob im Wettbewerbsregister Eintragungen zu demjenigen Bieter, an den er den Auftrag zu vergeben beabsichtigt, gespeichert sind</w:t>
      </w:r>
      <w:r>
        <w:t>.</w:t>
      </w:r>
    </w:p>
    <w:p w14:paraId="7E6E9D88" w14:textId="1113EEA2" w:rsidR="00E45DEE" w:rsidRDefault="00E45DEE" w:rsidP="00BC6448">
      <w:pPr>
        <w:numPr>
          <w:ilvl w:val="0"/>
          <w:numId w:val="16"/>
        </w:numPr>
      </w:pPr>
      <w:r w:rsidRPr="00E45DEE">
        <w:t>Nimmt ein Bewerber oder Bieter bei der Vergabe öffentlicher Aufträge Kapazitäten anderer Unternehmen in Anspruch (Eignungsleihe bzw. Unterauftragsvergabe), sind auch die Eignungsverleiher bzw. Unterauftragnehmer im Hinblick auf die zwingenden und fakultativen Ausschlussgründe zu prüfen (§ 34 Abs. 2 UVgO).</w:t>
      </w:r>
    </w:p>
    <w:p w14:paraId="3192D611" w14:textId="1908B759" w:rsidR="00E45DEE" w:rsidRPr="00E45DEE" w:rsidRDefault="00E45DEE" w:rsidP="00BC6448">
      <w:pPr>
        <w:numPr>
          <w:ilvl w:val="0"/>
          <w:numId w:val="16"/>
        </w:numPr>
      </w:pPr>
      <w:r w:rsidRPr="00E45DEE">
        <w:t>Der Auftraggeber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0DC96A3E" w14:textId="42EDA89F" w:rsidR="00E45DEE" w:rsidRDefault="00E45DEE" w:rsidP="00BC6448">
      <w:pPr>
        <w:spacing w:before="0" w:after="0" w:line="240" w:lineRule="auto"/>
      </w:pPr>
      <w:r>
        <w:br w:type="page"/>
      </w:r>
    </w:p>
    <w:p w14:paraId="51ED0F06" w14:textId="77777777" w:rsidR="009E3852" w:rsidRPr="006846B9" w:rsidRDefault="009E3852" w:rsidP="009E3852">
      <w:pPr>
        <w:spacing w:after="0" w:line="240" w:lineRule="auto"/>
        <w:rPr>
          <w:rFonts w:cs="Arial"/>
        </w:rPr>
      </w:pPr>
      <w:r w:rsidRPr="006846B9">
        <w:rPr>
          <w:rFonts w:cs="Arial"/>
        </w:rPr>
        <w:lastRenderedPageBreak/>
        <w:t>(Name und Anschrift des Bieters</w:t>
      </w:r>
    </w:p>
    <w:p w14:paraId="0E662B01" w14:textId="41B954DC" w:rsidR="009E3852" w:rsidRPr="006846B9" w:rsidRDefault="009E3852" w:rsidP="009E3852">
      <w:pPr>
        <w:spacing w:after="0" w:line="240" w:lineRule="auto"/>
        <w:rPr>
          <w:rFonts w:cs="Arial"/>
        </w:rPr>
      </w:pPr>
      <w:r w:rsidRPr="006846B9">
        <w:rPr>
          <w:rFonts w:cs="Arial"/>
        </w:rPr>
        <w:t>Firmenname lt.</w:t>
      </w:r>
      <w:r>
        <w:rPr>
          <w:rFonts w:cs="Arial"/>
        </w:rPr>
        <w:t xml:space="preserve"> Z.B.</w:t>
      </w:r>
      <w:r w:rsidRPr="006846B9">
        <w:rPr>
          <w:rFonts w:cs="Arial"/>
        </w:rPr>
        <w:t xml:space="preserve"> Handelsregister)</w:t>
      </w:r>
    </w:p>
    <w:tbl>
      <w:tblPr>
        <w:tblStyle w:val="Tabellenraster"/>
        <w:tblW w:w="9498" w:type="dxa"/>
        <w:tblLook w:val="04A0" w:firstRow="1" w:lastRow="0" w:firstColumn="1" w:lastColumn="0" w:noHBand="0" w:noVBand="1"/>
      </w:tblPr>
      <w:tblGrid>
        <w:gridCol w:w="4672"/>
        <w:gridCol w:w="4826"/>
      </w:tblGrid>
      <w:tr w:rsidR="009E3852" w:rsidRPr="006846B9" w14:paraId="1813E11D" w14:textId="77777777" w:rsidTr="005938E7">
        <w:tc>
          <w:tcPr>
            <w:tcW w:w="4672" w:type="dxa"/>
            <w:tcBorders>
              <w:top w:val="nil"/>
              <w:left w:val="nil"/>
              <w:bottom w:val="nil"/>
              <w:right w:val="nil"/>
            </w:tcBorders>
            <w:shd w:val="clear" w:color="auto" w:fill="auto"/>
          </w:tcPr>
          <w:p w14:paraId="008C8655" w14:textId="77777777" w:rsidR="009E3852" w:rsidRDefault="009E3852" w:rsidP="005938E7">
            <w:pPr>
              <w:rPr>
                <w:rFonts w:cs="Arial"/>
              </w:rPr>
            </w:pPr>
            <w:r>
              <w:rPr>
                <w:rFonts w:cs="Arial"/>
              </w:rPr>
              <w:fldChar w:fldCharType="begin">
                <w:ffData>
                  <w:name w:val="Text6"/>
                  <w:enabled/>
                  <w:calcOnExit w:val="0"/>
                  <w:textInput/>
                </w:ffData>
              </w:fldChar>
            </w:r>
            <w:bookmarkStart w:id="1"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2A0A0A80" w14:textId="77777777" w:rsidR="009E3852" w:rsidRDefault="009E3852" w:rsidP="005938E7">
            <w:pPr>
              <w:rPr>
                <w:rFonts w:cs="Arial"/>
              </w:rPr>
            </w:pPr>
            <w:r>
              <w:rPr>
                <w:rFonts w:cs="Arial"/>
              </w:rPr>
              <w:fldChar w:fldCharType="begin">
                <w:ffData>
                  <w:name w:val="Text7"/>
                  <w:enabled/>
                  <w:calcOnExit w:val="0"/>
                  <w:textInput/>
                </w:ffData>
              </w:fldChar>
            </w:r>
            <w:bookmarkStart w:id="2"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5E419D00" w14:textId="77777777" w:rsidR="009E3852" w:rsidRDefault="009E3852" w:rsidP="005938E7">
            <w:pPr>
              <w:rPr>
                <w:rFonts w:cs="Arial"/>
              </w:rPr>
            </w:pPr>
            <w:r>
              <w:rPr>
                <w:rFonts w:cs="Arial"/>
              </w:rPr>
              <w:fldChar w:fldCharType="begin">
                <w:ffData>
                  <w:name w:val="Text8"/>
                  <w:enabled/>
                  <w:calcOnExit w:val="0"/>
                  <w:textInput/>
                </w:ffData>
              </w:fldChar>
            </w:r>
            <w:bookmarkStart w:id="3"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1630FFCD" w14:textId="77777777" w:rsidR="009E3852" w:rsidRPr="006846B9" w:rsidRDefault="009E3852" w:rsidP="005938E7">
            <w:pPr>
              <w:rPr>
                <w:rFonts w:cs="Arial"/>
              </w:rPr>
            </w:pPr>
            <w:r>
              <w:rPr>
                <w:rFonts w:cs="Arial"/>
              </w:rPr>
              <w:fldChar w:fldCharType="begin">
                <w:ffData>
                  <w:name w:val="Text9"/>
                  <w:enabled/>
                  <w:calcOnExit w:val="0"/>
                  <w:textInput/>
                </w:ffData>
              </w:fldChar>
            </w:r>
            <w:bookmarkStart w:id="4"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4826" w:type="dxa"/>
            <w:tcBorders>
              <w:top w:val="nil"/>
              <w:left w:val="nil"/>
              <w:bottom w:val="nil"/>
              <w:right w:val="nil"/>
            </w:tcBorders>
          </w:tcPr>
          <w:p w14:paraId="70D221C1" w14:textId="77777777" w:rsidR="009E3852" w:rsidRPr="006846B9" w:rsidRDefault="009E3852" w:rsidP="005938E7">
            <w:pPr>
              <w:rPr>
                <w:rFonts w:cs="Arial"/>
                <w:position w:val="10"/>
              </w:rPr>
            </w:pPr>
            <w:r w:rsidRPr="006846B9">
              <w:rPr>
                <w:rFonts w:cs="Arial"/>
                <w:position w:val="10"/>
              </w:rPr>
              <w:t>Datum:</w:t>
            </w:r>
            <w:r w:rsidRPr="006846B9">
              <w:rPr>
                <w:rFonts w:cs="Arial"/>
                <w:position w:val="10"/>
              </w:rPr>
              <w:fldChar w:fldCharType="begin">
                <w:ffData>
                  <w:name w:val="Text1"/>
                  <w:enabled/>
                  <w:calcOnExit w:val="0"/>
                  <w:textInput/>
                </w:ffData>
              </w:fldChar>
            </w:r>
            <w:bookmarkStart w:id="5" w:name="Text1"/>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bookmarkEnd w:id="5"/>
            <w:r w:rsidRPr="006846B9">
              <w:rPr>
                <w:rFonts w:cs="Arial"/>
                <w:position w:val="10"/>
              </w:rPr>
              <w:t xml:space="preserve"> </w:t>
            </w:r>
          </w:p>
          <w:p w14:paraId="4865D17D" w14:textId="77777777" w:rsidR="009E3852" w:rsidRPr="006846B9" w:rsidRDefault="009E3852" w:rsidP="005938E7">
            <w:pPr>
              <w:rPr>
                <w:rFonts w:cs="Arial"/>
                <w:position w:val="10"/>
              </w:rPr>
            </w:pPr>
            <w:r w:rsidRPr="006846B9">
              <w:rPr>
                <w:rFonts w:cs="Arial"/>
                <w:position w:val="10"/>
              </w:rPr>
              <w:t>Tel.:</w:t>
            </w:r>
            <w:r w:rsidRPr="006846B9">
              <w:rPr>
                <w:rFonts w:cs="Arial"/>
                <w:position w:val="10"/>
              </w:rPr>
              <w:fldChar w:fldCharType="begin">
                <w:ffData>
                  <w:name w:val="Text3"/>
                  <w:enabled/>
                  <w:calcOnExit w:val="0"/>
                  <w:textInput/>
                </w:ffData>
              </w:fldChar>
            </w:r>
            <w:bookmarkStart w:id="6" w:name="Text3"/>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bookmarkEnd w:id="6"/>
          </w:p>
          <w:p w14:paraId="0522834D" w14:textId="77777777" w:rsidR="009E3852" w:rsidRPr="006846B9" w:rsidRDefault="009E3852" w:rsidP="005938E7">
            <w:pPr>
              <w:rPr>
                <w:rFonts w:cs="Arial"/>
                <w:position w:val="10"/>
              </w:rPr>
            </w:pPr>
            <w:r w:rsidRPr="006846B9">
              <w:rPr>
                <w:rFonts w:cs="Arial"/>
                <w:position w:val="10"/>
              </w:rPr>
              <w:t>E-Mail:</w:t>
            </w:r>
            <w:r w:rsidRPr="006846B9">
              <w:rPr>
                <w:rFonts w:cs="Arial"/>
                <w:position w:val="10"/>
              </w:rPr>
              <w:fldChar w:fldCharType="begin">
                <w:ffData>
                  <w:name w:val="Text4"/>
                  <w:enabled/>
                  <w:calcOnExit w:val="0"/>
                  <w:textInput/>
                </w:ffData>
              </w:fldChar>
            </w:r>
            <w:bookmarkStart w:id="7" w:name="Text4"/>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bookmarkEnd w:id="7"/>
          </w:p>
        </w:tc>
      </w:tr>
    </w:tbl>
    <w:p w14:paraId="4DAFDB98" w14:textId="77777777" w:rsidR="009E3852" w:rsidRPr="006846B9" w:rsidRDefault="009E3852" w:rsidP="009E3852">
      <w:pPr>
        <w:spacing w:after="0" w:line="240" w:lineRule="auto"/>
        <w:rPr>
          <w:rFonts w:cs="Arial"/>
        </w:rPr>
      </w:pPr>
      <w:r w:rsidRPr="006846B9">
        <w:rPr>
          <w:rFonts w:cs="Arial"/>
        </w:rPr>
        <w:t>Empfänger</w:t>
      </w:r>
    </w:p>
    <w:tbl>
      <w:tblPr>
        <w:tblStyle w:val="Tabellenraster"/>
        <w:tblW w:w="31572" w:type="dxa"/>
        <w:tblLook w:val="04A0" w:firstRow="1" w:lastRow="0" w:firstColumn="1" w:lastColumn="0" w:noHBand="0" w:noVBand="1"/>
      </w:tblPr>
      <w:tblGrid>
        <w:gridCol w:w="9498"/>
        <w:gridCol w:w="3078"/>
        <w:gridCol w:w="9498"/>
        <w:gridCol w:w="9498"/>
      </w:tblGrid>
      <w:tr w:rsidR="009E3852" w:rsidRPr="006846B9" w14:paraId="330D3305" w14:textId="5CCF64D3" w:rsidTr="009E3852">
        <w:tc>
          <w:tcPr>
            <w:tcW w:w="9498" w:type="dxa"/>
            <w:tcBorders>
              <w:top w:val="nil"/>
              <w:left w:val="nil"/>
              <w:bottom w:val="nil"/>
              <w:right w:val="nil"/>
            </w:tcBorders>
          </w:tcPr>
          <w:p w14:paraId="6E8829B0" w14:textId="77777777" w:rsidR="009E3852" w:rsidRDefault="009E3852" w:rsidP="005938E7">
            <w:pPr>
              <w:rPr>
                <w:rFonts w:cs="Arial"/>
              </w:rPr>
            </w:pPr>
            <w:r w:rsidRPr="006846B9">
              <w:rPr>
                <w:rFonts w:cs="Arial"/>
              </w:rPr>
              <w:fldChar w:fldCharType="begin">
                <w:ffData>
                  <w:name w:val="Text5"/>
                  <w:enabled/>
                  <w:calcOnExit w:val="0"/>
                  <w:textInput/>
                </w:ffData>
              </w:fldChar>
            </w:r>
            <w:bookmarkStart w:id="8" w:name="Text5"/>
            <w:r w:rsidRPr="006846B9">
              <w:rPr>
                <w:rFonts w:cs="Arial"/>
              </w:rPr>
              <w:instrText xml:space="preserve"> FORMTEXT </w:instrText>
            </w:r>
            <w:r w:rsidRPr="006846B9">
              <w:rPr>
                <w:rFonts w:cs="Arial"/>
              </w:rPr>
            </w:r>
            <w:r w:rsidRPr="006846B9">
              <w:rPr>
                <w:rFonts w:cs="Arial"/>
              </w:rPr>
              <w:fldChar w:fldCharType="separate"/>
            </w:r>
            <w:r w:rsidRPr="006846B9">
              <w:rPr>
                <w:rFonts w:cs="Arial"/>
                <w:noProof/>
              </w:rPr>
              <w:t> </w:t>
            </w:r>
            <w:r w:rsidRPr="006846B9">
              <w:rPr>
                <w:rFonts w:cs="Arial"/>
                <w:noProof/>
              </w:rPr>
              <w:t> </w:t>
            </w:r>
            <w:r w:rsidRPr="006846B9">
              <w:rPr>
                <w:rFonts w:cs="Arial"/>
                <w:noProof/>
              </w:rPr>
              <w:t> </w:t>
            </w:r>
            <w:r w:rsidRPr="006846B9">
              <w:rPr>
                <w:rFonts w:cs="Arial"/>
                <w:noProof/>
              </w:rPr>
              <w:t> </w:t>
            </w:r>
            <w:r w:rsidRPr="006846B9">
              <w:rPr>
                <w:rFonts w:cs="Arial"/>
                <w:noProof/>
              </w:rPr>
              <w:t> </w:t>
            </w:r>
            <w:r w:rsidRPr="006846B9">
              <w:rPr>
                <w:rFonts w:cs="Arial"/>
              </w:rPr>
              <w:fldChar w:fldCharType="end"/>
            </w:r>
            <w:bookmarkEnd w:id="8"/>
          </w:p>
          <w:p w14:paraId="78B42C1C" w14:textId="77777777" w:rsidR="009E3852" w:rsidRPr="006846B9" w:rsidRDefault="009E3852" w:rsidP="005938E7">
            <w:pPr>
              <w:rPr>
                <w:rFonts w:cs="Arial"/>
              </w:rPr>
            </w:pPr>
            <w:r>
              <w:rPr>
                <w:rFonts w:cs="Arial"/>
              </w:rPr>
              <w:fldChar w:fldCharType="begin">
                <w:ffData>
                  <w:name w:val="Text10"/>
                  <w:enabled/>
                  <w:calcOnExit w:val="0"/>
                  <w:textInput/>
                </w:ffData>
              </w:fldChar>
            </w:r>
            <w:bookmarkStart w:id="9"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3078" w:type="dxa"/>
            <w:tcBorders>
              <w:top w:val="nil"/>
              <w:left w:val="nil"/>
              <w:bottom w:val="nil"/>
              <w:right w:val="nil"/>
            </w:tcBorders>
          </w:tcPr>
          <w:p w14:paraId="6D2A20DF" w14:textId="77777777" w:rsidR="009E3852" w:rsidRPr="006846B9" w:rsidRDefault="009E3852" w:rsidP="005938E7">
            <w:pPr>
              <w:rPr>
                <w:rFonts w:cs="Arial"/>
              </w:rPr>
            </w:pPr>
          </w:p>
        </w:tc>
        <w:tc>
          <w:tcPr>
            <w:tcW w:w="9498" w:type="dxa"/>
            <w:tcBorders>
              <w:top w:val="nil"/>
              <w:left w:val="nil"/>
              <w:bottom w:val="nil"/>
              <w:right w:val="nil"/>
            </w:tcBorders>
          </w:tcPr>
          <w:p w14:paraId="4AB55068" w14:textId="4E7B59A0" w:rsidR="009E3852" w:rsidRPr="006846B9" w:rsidRDefault="009E3852" w:rsidP="005938E7">
            <w:pPr>
              <w:rPr>
                <w:rFonts w:cs="Arial"/>
              </w:rPr>
            </w:pPr>
          </w:p>
        </w:tc>
        <w:tc>
          <w:tcPr>
            <w:tcW w:w="9498" w:type="dxa"/>
            <w:tcBorders>
              <w:top w:val="nil"/>
              <w:left w:val="nil"/>
              <w:bottom w:val="nil"/>
              <w:right w:val="nil"/>
            </w:tcBorders>
          </w:tcPr>
          <w:p w14:paraId="1B5BCB12" w14:textId="5F228781" w:rsidR="009E3852" w:rsidRPr="006846B9" w:rsidRDefault="009E3852" w:rsidP="005938E7">
            <w:pPr>
              <w:rPr>
                <w:rFonts w:cs="Arial"/>
              </w:rPr>
            </w:pPr>
          </w:p>
        </w:tc>
      </w:tr>
    </w:tbl>
    <w:p w14:paraId="7EA66D1B" w14:textId="77777777" w:rsidR="009E3852" w:rsidRPr="009E3852" w:rsidRDefault="009E3852" w:rsidP="009E3852">
      <w:pPr>
        <w:rPr>
          <w:rFonts w:cs="Arial"/>
          <w:noProof/>
        </w:rPr>
      </w:pPr>
    </w:p>
    <w:p w14:paraId="4BADA5FA" w14:textId="77777777" w:rsidR="009E3852" w:rsidRPr="009E3852" w:rsidRDefault="009E3852" w:rsidP="009E3852">
      <w:pPr>
        <w:rPr>
          <w:rFonts w:cs="Arial"/>
          <w:noProof/>
        </w:rPr>
      </w:pPr>
    </w:p>
    <w:bookmarkStart w:id="10" w:name="_Hlk215131177" w:displacedByCustomXml="next"/>
    <w:bookmarkStart w:id="11" w:name="_Hlk232397832" w:displacedByCustomXml="next"/>
    <w:sdt>
      <w:sdtPr>
        <w:alias w:val="axesPDF - Layout-Tabelle"/>
        <w:tag w:val="axesPDF:ID:Table:505fe0ad-80ea-42a3-b152-01d3f2fabe18"/>
        <w:id w:val="-1701619626"/>
        <w:placeholder>
          <w:docPart w:val="E02071CDA0BB43168DFC4C2A093A0C42"/>
        </w:placeholder>
      </w:sdtPr>
      <w:sdtEndPr/>
      <w:sdtContent>
        <w:tbl>
          <w:tblPr>
            <w:tblStyle w:val="Tabellenraster"/>
            <w:tblpPr w:leftFromText="141" w:rightFromText="141" w:vertAnchor="text" w:horzAnchor="margin" w:tblpY="196"/>
            <w:tblW w:w="9351" w:type="dxa"/>
            <w:tblLook w:val="04A0" w:firstRow="1" w:lastRow="0" w:firstColumn="1" w:lastColumn="0" w:noHBand="0" w:noVBand="1"/>
            <w:tblDescription w:val="Grunddaten der Vergabe"/>
          </w:tblPr>
          <w:tblGrid>
            <w:gridCol w:w="4815"/>
            <w:gridCol w:w="4536"/>
          </w:tblGrid>
          <w:tr w:rsidR="006846B9" w14:paraId="47A9312D" w14:textId="77777777" w:rsidTr="006846B9">
            <w:trPr>
              <w:trHeight w:val="699"/>
              <w:tblHeader/>
            </w:trPr>
            <w:tc>
              <w:tcPr>
                <w:tcW w:w="4815" w:type="dxa"/>
              </w:tcPr>
              <w:p w14:paraId="42ADAFD5" w14:textId="77777777" w:rsidR="006846B9" w:rsidRPr="00A74C02" w:rsidRDefault="006846B9" w:rsidP="006846B9">
                <w:pPr>
                  <w:pStyle w:val="Standard-BeschriftungManahmedaten"/>
                </w:pPr>
                <w:r w:rsidRPr="00A74C02">
                  <w:t>Vergabenummer</w:t>
                </w:r>
              </w:p>
            </w:tc>
            <w:tc>
              <w:tcPr>
                <w:tcW w:w="4536" w:type="dxa"/>
                <w:tcBorders>
                  <w:bottom w:val="single" w:sz="4" w:space="0" w:color="auto"/>
                </w:tcBorders>
              </w:tcPr>
              <w:p w14:paraId="1C3F68EE" w14:textId="77777777" w:rsidR="006846B9" w:rsidRPr="00A74C02" w:rsidRDefault="006846B9" w:rsidP="006846B9">
                <w:pPr>
                  <w:pStyle w:val="Standard-BeschriftungManahmedaten"/>
                </w:pPr>
                <w:r w:rsidRPr="00A74C02">
                  <w:t>Maßnahmenummer</w:t>
                </w:r>
              </w:p>
            </w:tc>
          </w:tr>
          <w:tr w:rsidR="006846B9" w14:paraId="15F791EA" w14:textId="77777777" w:rsidTr="006846B9">
            <w:trPr>
              <w:trHeight w:val="1395"/>
            </w:trPr>
            <w:tc>
              <w:tcPr>
                <w:tcW w:w="9351" w:type="dxa"/>
                <w:gridSpan w:val="2"/>
              </w:tcPr>
              <w:p w14:paraId="40D06676" w14:textId="77777777" w:rsidR="006846B9" w:rsidRPr="00A74C02" w:rsidRDefault="006846B9" w:rsidP="006846B9">
                <w:pPr>
                  <w:pStyle w:val="Standard-BeschriftungManahmedaten"/>
                </w:pPr>
                <w:r>
                  <w:t>M</w:t>
                </w:r>
                <w:r w:rsidRPr="00A74C02">
                  <w:t>aßnahme</w:t>
                </w:r>
              </w:p>
            </w:tc>
          </w:tr>
          <w:tr w:rsidR="006846B9" w14:paraId="47EE08FC" w14:textId="77777777" w:rsidTr="006846B9">
            <w:trPr>
              <w:trHeight w:val="705"/>
            </w:trPr>
            <w:tc>
              <w:tcPr>
                <w:tcW w:w="9351" w:type="dxa"/>
                <w:gridSpan w:val="2"/>
              </w:tcPr>
              <w:p w14:paraId="55A577B4" w14:textId="77777777" w:rsidR="006846B9" w:rsidRPr="00A74C02" w:rsidRDefault="006846B9" w:rsidP="006846B9">
                <w:pPr>
                  <w:pStyle w:val="Standard-BeschriftungManahmedaten"/>
                </w:pPr>
                <w:r w:rsidRPr="00A74C02">
                  <w:t>Leistung/CPV</w:t>
                </w:r>
              </w:p>
            </w:tc>
          </w:tr>
          <w:bookmarkEnd w:id="10"/>
        </w:tbl>
      </w:sdtContent>
    </w:sdt>
    <w:p w14:paraId="628F7DAC" w14:textId="77777777" w:rsidR="009E3852" w:rsidRDefault="009E3852" w:rsidP="009E3852">
      <w:pPr>
        <w:rPr>
          <w:b/>
          <w:bCs/>
        </w:rPr>
      </w:pPr>
    </w:p>
    <w:p w14:paraId="68F653B7" w14:textId="7DF95DC6" w:rsidR="00213A94" w:rsidRDefault="00213A94" w:rsidP="009E3852">
      <w:pPr>
        <w:rPr>
          <w:b/>
          <w:bCs/>
        </w:rPr>
      </w:pPr>
      <w:r w:rsidRPr="00213A94">
        <w:rPr>
          <w:b/>
          <w:bCs/>
        </w:rPr>
        <w:t>Erklärungen zu Ausschlussgründen und Angaben zum Unternehmen</w:t>
      </w:r>
      <w:bookmarkEnd w:id="11"/>
    </w:p>
    <w:p w14:paraId="299AB9AD" w14:textId="77777777" w:rsidR="00213A94" w:rsidRDefault="00213A94" w:rsidP="00213A94">
      <w:pPr>
        <w:pStyle w:val="Listenabsatz"/>
        <w:numPr>
          <w:ilvl w:val="6"/>
          <w:numId w:val="16"/>
        </w:numPr>
        <w:ind w:left="709" w:hanging="709"/>
      </w:pPr>
      <w:r w:rsidRPr="00E45DEE">
        <w:t>Mir/Uns ist bekannt, dass ein Unternehmen zu jedem Zeitpunkt des Vergabeverfahrens von der Teilnahme an einem Vergabeverfahren gemäß</w:t>
      </w:r>
      <w:r>
        <w:t xml:space="preserve"> </w:t>
      </w:r>
      <w:r>
        <w:br/>
      </w:r>
      <w:r w:rsidRPr="00E45DEE">
        <w:t>§ 123 Abs</w:t>
      </w:r>
      <w:r>
        <w:t>.</w:t>
      </w:r>
      <w:r w:rsidRPr="00E45DEE">
        <w:t xml:space="preserve"> 1 </w:t>
      </w:r>
      <w:r w:rsidRPr="00587619">
        <w:t xml:space="preserve">Gesetz gegen Wettbewerbsbeschränkungen </w:t>
      </w:r>
      <w:r>
        <w:t>(</w:t>
      </w:r>
      <w:r w:rsidRPr="00E45DEE">
        <w:t>GWB</w:t>
      </w:r>
      <w:r>
        <w:t>)</w:t>
      </w:r>
      <w:r w:rsidRPr="00E45DEE">
        <w:t xml:space="preserve"> ausgeschlossen werden muss, wenn der Auftraggeber Kenntnis davon hat, dass eine Person, deren Verhalten dem Unternehmen zuzurechnen ist, rechtskräftig verurteilt oder gegen das Unternehmen nach</w:t>
      </w:r>
      <w:r>
        <w:t xml:space="preserve"> </w:t>
      </w:r>
      <w:r w:rsidRPr="00E45DEE">
        <w:t>§ 30 des Gesetzes über Ordnungswidrigkeiten</w:t>
      </w:r>
      <w:r>
        <w:t xml:space="preserve"> (OWiG)</w:t>
      </w:r>
      <w:r w:rsidRPr="00E45DEE">
        <w:t xml:space="preserve"> eine Geldbuße rechtskräftig festgesetzt worden ist wegen einer Straftat nach:</w:t>
      </w:r>
    </w:p>
    <w:p w14:paraId="1F938949" w14:textId="77777777" w:rsidR="00213A94" w:rsidRPr="00E45DEE" w:rsidRDefault="00213A94" w:rsidP="00213A94">
      <w:pPr>
        <w:numPr>
          <w:ilvl w:val="0"/>
          <w:numId w:val="19"/>
        </w:numPr>
        <w:ind w:left="709" w:hanging="425"/>
      </w:pPr>
      <w:bookmarkStart w:id="12" w:name="_Hlk232746693"/>
      <w:r w:rsidRPr="00E45DEE">
        <w:t>§ 129 des Strafgesetzbuches</w:t>
      </w:r>
      <w:r>
        <w:t xml:space="preserve"> (StGB)</w:t>
      </w:r>
      <w:r w:rsidRPr="00E45DEE">
        <w:t xml:space="preserve"> (Bildung krimineller Vereinigungen), § 129a des </w:t>
      </w:r>
      <w:bookmarkStart w:id="13" w:name="_Hlk232741831"/>
      <w:r w:rsidRPr="00E45DEE">
        <w:t>St</w:t>
      </w:r>
      <w:r>
        <w:t>GB</w:t>
      </w:r>
      <w:bookmarkEnd w:id="13"/>
      <w:r>
        <w:t xml:space="preserve"> </w:t>
      </w:r>
      <w:r w:rsidRPr="00E45DEE">
        <w:t>(Bildung terroristischer Vereinigungen), § 129b des St</w:t>
      </w:r>
      <w:r>
        <w:t>GB</w:t>
      </w:r>
      <w:r w:rsidRPr="00E45DEE">
        <w:t xml:space="preserve"> (</w:t>
      </w:r>
      <w:r>
        <w:t>K</w:t>
      </w:r>
      <w:r w:rsidRPr="00E45DEE">
        <w:t>riminelle und terroristische Vereinigungen im Ausland),</w:t>
      </w:r>
    </w:p>
    <w:p w14:paraId="7A0677FA" w14:textId="77777777" w:rsidR="00213A94" w:rsidRPr="00E45DEE" w:rsidRDefault="00213A94" w:rsidP="00213A94">
      <w:pPr>
        <w:numPr>
          <w:ilvl w:val="0"/>
          <w:numId w:val="19"/>
        </w:numPr>
        <w:ind w:left="709"/>
      </w:pPr>
      <w:r w:rsidRPr="00E45DEE">
        <w:t>§ 89c des St</w:t>
      </w:r>
      <w:r>
        <w:t>GB</w:t>
      </w:r>
      <w:r w:rsidRPr="00E45DEE">
        <w:t xml:space="preserve"> (Terrorismusfinanzierung) oder wegen der Teilnahme an einer solchen Tat,</w:t>
      </w:r>
    </w:p>
    <w:p w14:paraId="6535B671" w14:textId="77777777" w:rsidR="00213A94" w:rsidRPr="00E45DEE" w:rsidRDefault="00213A94" w:rsidP="00213A94">
      <w:pPr>
        <w:numPr>
          <w:ilvl w:val="0"/>
          <w:numId w:val="19"/>
        </w:numPr>
        <w:ind w:left="709"/>
      </w:pPr>
      <w:r w:rsidRPr="00E45DEE">
        <w:lastRenderedPageBreak/>
        <w:t xml:space="preserve">§ 261 des </w:t>
      </w:r>
      <w:r w:rsidRPr="00587619">
        <w:t>StGB</w:t>
      </w:r>
      <w:r w:rsidRPr="00E45DEE">
        <w:t xml:space="preserve"> (Geldwäsche</w:t>
      </w:r>
      <w:r>
        <w:t>),</w:t>
      </w:r>
    </w:p>
    <w:p w14:paraId="58A4FA5F" w14:textId="77777777" w:rsidR="00213A94" w:rsidRPr="00E45DEE" w:rsidRDefault="00213A94" w:rsidP="00213A94">
      <w:pPr>
        <w:numPr>
          <w:ilvl w:val="0"/>
          <w:numId w:val="19"/>
        </w:numPr>
        <w:ind w:left="709"/>
      </w:pPr>
      <w:r w:rsidRPr="00E45DEE">
        <w:t xml:space="preserve">§ 263 des </w:t>
      </w:r>
      <w:r w:rsidRPr="00587619">
        <w:t>StGB</w:t>
      </w:r>
      <w:r w:rsidRPr="00E45DEE">
        <w:t xml:space="preserve"> (Betrug), </w:t>
      </w:r>
      <w:r w:rsidRPr="00587619">
        <w:t xml:space="preserve">soweit sich die Straftat gegen den Haushalt der Europäischen Union oder gegen Haushalte richtet, die von der Europäischen Union oder in ihrem Auftrag verwaltet werden, </w:t>
      </w:r>
      <w:r w:rsidRPr="00E45DEE">
        <w:t>soweit sich die Straftat gegen öffentliche Haushalte richtet,</w:t>
      </w:r>
    </w:p>
    <w:p w14:paraId="4C25E8E0" w14:textId="77777777" w:rsidR="00213A94" w:rsidRPr="00E45DEE" w:rsidRDefault="00213A94" w:rsidP="00213A94">
      <w:pPr>
        <w:numPr>
          <w:ilvl w:val="0"/>
          <w:numId w:val="19"/>
        </w:numPr>
        <w:ind w:left="709"/>
      </w:pPr>
      <w:r w:rsidRPr="00E45DEE">
        <w:t>§ 264 des S</w:t>
      </w:r>
      <w:r>
        <w:t>tGB</w:t>
      </w:r>
      <w:r w:rsidRPr="00E45DEE">
        <w:t xml:space="preserve"> (Subventionsbetrug), soweit sich die Straftat gegen den Haushalt der Europäischen Union oder gegen Haushalte richtet, die von der Europäischen Union oder in deren Auftrag verwaltet werden,</w:t>
      </w:r>
    </w:p>
    <w:p w14:paraId="6563B576" w14:textId="77777777" w:rsidR="00213A94" w:rsidRPr="00E45DEE" w:rsidRDefault="00213A94" w:rsidP="00213A94">
      <w:pPr>
        <w:numPr>
          <w:ilvl w:val="0"/>
          <w:numId w:val="19"/>
        </w:numPr>
        <w:ind w:left="709"/>
      </w:pPr>
      <w:r w:rsidRPr="00E45DEE">
        <w:t xml:space="preserve">§ 299 des </w:t>
      </w:r>
      <w:r>
        <w:t xml:space="preserve">StGB </w:t>
      </w:r>
      <w:r w:rsidRPr="00E45DEE">
        <w:t>(Bestechlichkeit und Bestechung im geschäftlichen Verkehr),</w:t>
      </w:r>
      <w:r>
        <w:br/>
      </w:r>
      <w:r w:rsidRPr="00E45DEE">
        <w:t xml:space="preserve">§§ 299a und 299b des </w:t>
      </w:r>
      <w:r>
        <w:t xml:space="preserve">StGB </w:t>
      </w:r>
      <w:r w:rsidRPr="00E45DEE">
        <w:t>(Bestechlichkeit und Bestechung im Gesundheitswesen)</w:t>
      </w:r>
      <w:r>
        <w:t>,</w:t>
      </w:r>
    </w:p>
    <w:p w14:paraId="3D3552C6" w14:textId="77777777" w:rsidR="00213A94" w:rsidRDefault="00213A94" w:rsidP="00213A94">
      <w:pPr>
        <w:numPr>
          <w:ilvl w:val="0"/>
          <w:numId w:val="19"/>
        </w:numPr>
        <w:ind w:left="709"/>
      </w:pPr>
      <w:r w:rsidRPr="00E45DEE">
        <w:t>§ 108e des St</w:t>
      </w:r>
      <w:r>
        <w:t>GB</w:t>
      </w:r>
      <w:r w:rsidRPr="00E45DEE">
        <w:t xml:space="preserve"> (Bestechlichkeit und Bestechung von Mandatsträgern)</w:t>
      </w:r>
      <w:r>
        <w:t xml:space="preserve"> oder </w:t>
      </w:r>
      <w:r>
        <w:br/>
      </w:r>
      <w:r w:rsidRPr="00E45DEE">
        <w:t>§ 108f des St</w:t>
      </w:r>
      <w:r>
        <w:t>GB</w:t>
      </w:r>
      <w:r w:rsidRPr="00E45DEE">
        <w:t xml:space="preserve"> (unzulässige Interessenwahrnehmung),</w:t>
      </w:r>
    </w:p>
    <w:p w14:paraId="41B546C7" w14:textId="77777777" w:rsidR="00213A94" w:rsidRPr="00E45DEE" w:rsidRDefault="00213A94" w:rsidP="00213A94">
      <w:pPr>
        <w:numPr>
          <w:ilvl w:val="0"/>
          <w:numId w:val="19"/>
        </w:numPr>
        <w:ind w:left="709"/>
      </w:pPr>
      <w:r w:rsidRPr="00E45DEE">
        <w:t>den §§ 333 und 334 des St</w:t>
      </w:r>
      <w:r>
        <w:t>GB</w:t>
      </w:r>
      <w:r w:rsidRPr="00E45DEE">
        <w:t xml:space="preserve"> (Vorteilsgewährung und Bestechung), jeweils auch in Verbindung mit § 335a des St</w:t>
      </w:r>
      <w:r>
        <w:t xml:space="preserve">GB </w:t>
      </w:r>
      <w:r w:rsidRPr="00E45DEE">
        <w:t>(Ausländische und internationale Bedienstete),</w:t>
      </w:r>
    </w:p>
    <w:p w14:paraId="626919C1" w14:textId="77777777" w:rsidR="00213A94" w:rsidRPr="00E45DEE" w:rsidRDefault="00213A94" w:rsidP="00213A94">
      <w:pPr>
        <w:numPr>
          <w:ilvl w:val="0"/>
          <w:numId w:val="19"/>
        </w:numPr>
        <w:ind w:left="709"/>
      </w:pPr>
      <w:r w:rsidRPr="00E45DEE">
        <w:t>Artikel 2 § 2 des Gesetzes zur Bekämpfung internationaler Bestechung (Bestechung ausländischer Abgeordneter im Zusammenhang mit internationalem Geschäftsverkehr) oder</w:t>
      </w:r>
    </w:p>
    <w:p w14:paraId="750DFCAB" w14:textId="77777777" w:rsidR="00213A94" w:rsidRPr="00E45DEE" w:rsidRDefault="00213A94" w:rsidP="00213A94">
      <w:pPr>
        <w:numPr>
          <w:ilvl w:val="0"/>
          <w:numId w:val="19"/>
        </w:numPr>
        <w:ind w:left="709"/>
      </w:pPr>
      <w:r w:rsidRPr="00E45DEE">
        <w:t>den §§ 232, 233a Abs</w:t>
      </w:r>
      <w:r>
        <w:t>.</w:t>
      </w:r>
      <w:r w:rsidRPr="00E45DEE">
        <w:t xml:space="preserve"> 1 bis 5, den 232b bis 233a des </w:t>
      </w:r>
      <w:r>
        <w:t>StGB</w:t>
      </w:r>
      <w:r w:rsidRPr="00E45DEE">
        <w:t xml:space="preserve"> (Menschenhandel, Zwangsprostitution, Zwangsarbeit, Ausbeutung der Arbeitskraft, Ausbeutung unter Ausnutzung einer Freiheitsberaubung).</w:t>
      </w:r>
    </w:p>
    <w:p w14:paraId="34A31A1E" w14:textId="77777777" w:rsidR="00213A94" w:rsidRDefault="00213A94" w:rsidP="00213A94">
      <w:pPr>
        <w:ind w:left="709"/>
      </w:pPr>
      <w:r w:rsidRPr="00354470">
        <w:t>Einer Verurteilung oder der Festsetzung einer Geldbuße im Sinne des Abs</w:t>
      </w:r>
      <w:r>
        <w:t>.</w:t>
      </w:r>
      <w:r w:rsidRPr="00354470">
        <w:t xml:space="preserve"> 1 stehen eine Verurteilung oder die Festsetzung einer Geldbuße nach den vergleichbaren Vorschriften anderer Staaten gleich.</w:t>
      </w:r>
      <w:r>
        <w:t xml:space="preserve"> </w:t>
      </w:r>
      <w:r w:rsidRPr="00354470">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bookmarkEnd w:id="12"/>
    <w:p w14:paraId="3AC7823B" w14:textId="218FD4F1" w:rsidR="001945AE" w:rsidRDefault="001945AE" w:rsidP="00213A94">
      <w:pPr>
        <w:ind w:left="709" w:hanging="709"/>
      </w:pPr>
      <w:r>
        <w:t>2.</w:t>
      </w:r>
      <w:r>
        <w:tab/>
        <w:t>Mir/Uns ist bekannt, dass ein Unternehmen zu jedem Zeitpunkt des Vergabeverfahrens von der Teilnahme an einem Vergabeverfahren gemäß § 31 Abs</w:t>
      </w:r>
      <w:r w:rsidR="00213A94">
        <w:t>.</w:t>
      </w:r>
      <w:r>
        <w:t xml:space="preserve"> 1 UVgO i.V.m. § 123 Abs</w:t>
      </w:r>
      <w:r w:rsidR="00213A94">
        <w:t>.</w:t>
      </w:r>
      <w:r>
        <w:t xml:space="preserve"> 4 GWB ausgeschlossen werden muss, wenn der Auftraggeber Kenntnis davon hat, wenn das Unternehmen seinen Verpflichtungen zur Zahlung von Steuern, Abgaben oder Beiträgen zur Sozialversicherung nicht nachgekommen ist und dies durch eine rechtskräftige Gerichts- oder bestandskräftige Verwaltungsentscheidung festgestellt wurde </w:t>
      </w:r>
      <w:r w:rsidRPr="001945AE">
        <w:t xml:space="preserve">oder </w:t>
      </w:r>
      <w:r w:rsidRPr="001945AE">
        <w:lastRenderedPageBreak/>
        <w:t>die Verletzung der aufgeführten Verpflichtungen auf sonstige Weise durch den Auftraggeber nachgewiesen wird.</w:t>
      </w:r>
    </w:p>
    <w:p w14:paraId="2FDCBB59" w14:textId="77777777" w:rsidR="00A147F9" w:rsidRPr="00A76FDF" w:rsidRDefault="001945AE" w:rsidP="00BC6448">
      <w:pPr>
        <w:ind w:left="709" w:hanging="709"/>
      </w:pPr>
      <w:r>
        <w:t>3.</w:t>
      </w:r>
      <w:r>
        <w:tab/>
      </w:r>
      <w:r w:rsidRPr="00FF4BE5">
        <w:t>Mir/Uns ist bekannt, dass ein Unternehmen von der Teilnahme an einem Vergabeverfahren gemäß</w:t>
      </w:r>
      <w:r w:rsidR="00A147F9" w:rsidRPr="00FF4BE5">
        <w:t xml:space="preserve"> § 31 Absatz 1 UVgO i.V.m. § 124 Absatz 1 GWB </w:t>
      </w:r>
      <w:r w:rsidR="00A147F9" w:rsidRPr="00A76FDF">
        <w:t>ausgeschlossen werden kann, wenn:</w:t>
      </w:r>
    </w:p>
    <w:p w14:paraId="31B7A6BB" w14:textId="77777777" w:rsidR="00213A94" w:rsidRPr="00213A94" w:rsidRDefault="00213A94" w:rsidP="00213A94">
      <w:pPr>
        <w:numPr>
          <w:ilvl w:val="0"/>
          <w:numId w:val="20"/>
        </w:numPr>
      </w:pPr>
      <w:r w:rsidRPr="00213A94">
        <w:t>das Unternehmen bei der Ausführung öffentlicher Aufträge nachweislich gegen geltende umwelt-, sozial- oder arbeitsrechtliche Verpflichtungen verstoßen hat,</w:t>
      </w:r>
    </w:p>
    <w:p w14:paraId="6D8417AB" w14:textId="77777777" w:rsidR="00213A94" w:rsidRPr="00213A94" w:rsidRDefault="00213A94" w:rsidP="00213A94">
      <w:pPr>
        <w:numPr>
          <w:ilvl w:val="0"/>
          <w:numId w:val="20"/>
        </w:numPr>
      </w:pPr>
      <w:r w:rsidRPr="00213A94">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7F8CDCC0" w14:textId="30D603A4" w:rsidR="00213A94" w:rsidRPr="00213A94" w:rsidRDefault="005208AE" w:rsidP="00213A94">
      <w:pPr>
        <w:numPr>
          <w:ilvl w:val="0"/>
          <w:numId w:val="20"/>
        </w:numPr>
      </w:pPr>
      <w:r w:rsidRPr="005208AE">
        <w:t>der öffentliche Auftraggeber auf geeignete Weise nachweisen kann, dass das Unternehmen im Rahmen der beruflichen Tätigkeit eine schwere Verfehlung begangen hat, durch die die Integrität des Unternehmens infrage gestellt wird;</w:t>
      </w:r>
      <w:r>
        <w:br/>
      </w:r>
      <w:r w:rsidRPr="005208AE">
        <w:t>§ 123 Absatz 3 ist entsprechend anzuwenden</w:t>
      </w:r>
      <w:r w:rsidR="00213A94" w:rsidRPr="00213A94">
        <w:t>,</w:t>
      </w:r>
    </w:p>
    <w:p w14:paraId="59FDA5AA" w14:textId="77777777" w:rsidR="00213A94" w:rsidRPr="00213A94" w:rsidRDefault="00213A94" w:rsidP="00213A94">
      <w:pPr>
        <w:numPr>
          <w:ilvl w:val="0"/>
          <w:numId w:val="20"/>
        </w:numPr>
      </w:pPr>
      <w:r w:rsidRPr="00213A94">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72C94498" w14:textId="77777777" w:rsidR="00213A94" w:rsidRPr="00213A94" w:rsidRDefault="00213A94" w:rsidP="00213A94">
      <w:pPr>
        <w:numPr>
          <w:ilvl w:val="0"/>
          <w:numId w:val="20"/>
        </w:numPr>
      </w:pPr>
      <w:r w:rsidRPr="00213A94">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E597341" w14:textId="77777777" w:rsidR="00213A94" w:rsidRPr="00213A94" w:rsidRDefault="00213A94" w:rsidP="00213A94">
      <w:pPr>
        <w:numPr>
          <w:ilvl w:val="0"/>
          <w:numId w:val="20"/>
        </w:numPr>
      </w:pPr>
      <w:r w:rsidRPr="00213A94">
        <w:t>eine Wettbewerbsverzerrung daraus resultiert, dass das Unternehmen bereits in die Vorbereitung des Vergabeverfahrens einbezogen war, und diese Wettbewerbsverzerrung nicht durch andere, weniger einschneidende Maßnahmen beseitigt werden kann,</w:t>
      </w:r>
    </w:p>
    <w:p w14:paraId="694049DC" w14:textId="77777777" w:rsidR="00E36FA5" w:rsidRDefault="00E36FA5" w:rsidP="00213A94">
      <w:pPr>
        <w:numPr>
          <w:ilvl w:val="0"/>
          <w:numId w:val="20"/>
        </w:numPr>
      </w:pPr>
      <w:r w:rsidRPr="00E36FA5">
        <w:t xml:space="preserve">das Unternehmen bei der Erfüllung einer wesentlichen Anforderung im Rahmen eines früheren öffentlichen Auftrags oder Konzessionsvertrags erhebliche oder fortdauernde Mängel erkennen lassen hat, die die Erklärung einer vorzeitigen Beendigung dieses früheren Auftrags, die Forderung nach Schadenersatz oder andere vergleichbare Rechtsfolgen nach sich gezogen haben, </w:t>
      </w:r>
    </w:p>
    <w:p w14:paraId="07D3DA55" w14:textId="5FE181E0" w:rsidR="00213A94" w:rsidRPr="00213A94" w:rsidRDefault="00213A94" w:rsidP="00213A94">
      <w:pPr>
        <w:numPr>
          <w:ilvl w:val="0"/>
          <w:numId w:val="20"/>
        </w:numPr>
      </w:pPr>
      <w:r w:rsidRPr="00213A94">
        <w:t xml:space="preserve">das Unternehmen in Bezug auf Ausschlussgründe oder Eignungskriterien eine schwerwiegende Täuschung begangen oder Auskünfte zurückgehalten hat oder nicht in der Lage ist, die erforderlichen Nachweise zu übermitteln, oder </w:t>
      </w:r>
    </w:p>
    <w:p w14:paraId="656BB263" w14:textId="77777777" w:rsidR="00213A94" w:rsidRPr="00213A94" w:rsidRDefault="00213A94" w:rsidP="00213A94">
      <w:pPr>
        <w:numPr>
          <w:ilvl w:val="0"/>
          <w:numId w:val="20"/>
        </w:numPr>
      </w:pPr>
      <w:r w:rsidRPr="00213A94">
        <w:lastRenderedPageBreak/>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1E494D2A" w14:textId="77777777" w:rsidR="00213A94" w:rsidRPr="00213A94" w:rsidRDefault="00971C3B" w:rsidP="00213A94">
      <w:pPr>
        <w:ind w:left="709" w:hanging="709"/>
      </w:pPr>
      <w:r>
        <w:t>4.</w:t>
      </w:r>
      <w:r>
        <w:tab/>
      </w:r>
      <w:r w:rsidR="00213A94" w:rsidRPr="00213A94">
        <w:t>Mir/Uns ist bekannt, dass Bewerber gemäß § 21 Arbeitnehmer-Entsendegesetzes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12C66E32" w14:textId="77777777" w:rsidR="00213A94" w:rsidRPr="00213A94" w:rsidRDefault="00971C3B" w:rsidP="00213A94">
      <w:pPr>
        <w:ind w:left="709" w:hanging="709"/>
      </w:pPr>
      <w:r>
        <w:t>5.</w:t>
      </w:r>
      <w:r>
        <w:tab/>
      </w:r>
      <w:r w:rsidR="00213A94" w:rsidRPr="00213A94">
        <w:t>Mir/Uns ist bekannt, dass Bewerber gemäß § 98c Aufenthaltsgesetz (AufenthG) von der Teilnahme an einem Wettbewerb um einen Liefer-, Bau- oder Dienstleistungsauftrag ausgeschlossen werden können, wenn diese oder dessen nach Satzung oder Gesetz Vertretungsberechtigter nach § 404 Abs. 2 Nr. 3 des Dritten Buches Sozialgesetzbuch (SGB III) mit einer Geldbuße von wenigstens Zweitausendfünfhundert Euro rechtskräftig belegt worden ist oder nach den §§ 10, 10a oder 11 des Schwarzarbeitsbekämpfungsgesetzes (SchwarzArbG) zu einer Freiheitsstrafe von mehr als drei Monaten oder einer Geldstrafe von mehr als 90 Tagessätzen rechtskräftig verurteilt worden ist.</w:t>
      </w:r>
    </w:p>
    <w:p w14:paraId="7C26DDD0" w14:textId="77777777" w:rsidR="00213A94" w:rsidRPr="00213A94" w:rsidRDefault="00971C3B" w:rsidP="00213A94">
      <w:pPr>
        <w:ind w:left="709" w:hanging="709"/>
      </w:pPr>
      <w:r w:rsidRPr="00BC6448">
        <w:t>6.</w:t>
      </w:r>
      <w:r w:rsidRPr="00BC6448">
        <w:tab/>
      </w:r>
      <w:r w:rsidR="00213A94" w:rsidRPr="00213A94">
        <w:t>Mir/Uns ist bekannt, dass Bewerber gemäß § 21 SchwarzArbG von der Teilnahme an einem Wettbewerb um einen Liefer-, Bau- oder Dienstleistungsauftrag bis zu einer Dauer von drei Jahren ausgeschlossen werden sollen, die oder deren nach Satzung oder Gesetz Vertretungsberechtigte nach § 8 Abs.1 Nr. 2, §§ 10 bis 11 SchwarzArbG, § 404 Abs. 1 oder 2 Nr. 3 des SGB III, §§ 15, 15a, 16 Abs. 1 Nr 1, 1c, 1d, 1f oder 2 des Arbeitnehmerüberlassungsgesetzes (AÜG) oder § 266a Abs. 1 bis 4 des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besteht.</w:t>
      </w:r>
    </w:p>
    <w:p w14:paraId="0DAC2789" w14:textId="54BCB090" w:rsidR="00971C3B" w:rsidRPr="00971C3B" w:rsidRDefault="00971C3B" w:rsidP="00BC6448">
      <w:pPr>
        <w:ind w:left="709" w:hanging="709"/>
      </w:pPr>
      <w:r w:rsidRPr="00BC6448">
        <w:lastRenderedPageBreak/>
        <w:t>7.</w:t>
      </w:r>
      <w:r w:rsidRPr="00BC6448">
        <w:tab/>
      </w:r>
      <w:r w:rsidR="00213A94" w:rsidRPr="00971C3B">
        <w:t xml:space="preserve">Mir/Uns ist bekannt, dass Bewerber gemäß § 19 </w:t>
      </w:r>
      <w:r w:rsidR="00213A94">
        <w:t>Mindestlohngesetz (</w:t>
      </w:r>
      <w:r w:rsidR="00213A94" w:rsidRPr="00971C3B">
        <w:t>MiLoG</w:t>
      </w:r>
      <w:r w:rsidR="00213A94">
        <w:t>)</w:t>
      </w:r>
      <w:r w:rsidR="00213A94" w:rsidRPr="00971C3B">
        <w:t xml:space="preserve">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69560E19" w14:textId="59BB5CBD" w:rsidR="0077381A" w:rsidRPr="00BC6448" w:rsidRDefault="0077381A" w:rsidP="00A31649">
      <w:pPr>
        <w:ind w:left="709" w:hanging="709"/>
      </w:pPr>
      <w:r w:rsidRPr="00BC6448">
        <w:t>8.</w:t>
      </w:r>
      <w:r w:rsidRPr="00BC6448">
        <w:tab/>
      </w:r>
      <w:r w:rsidR="00213A94" w:rsidRPr="0077381A">
        <w:t xml:space="preserve">Mir/Uns ist bekannt, dass Unternehmen von der Teilnahme an einem Verfahren über die Vergabe eines Liefer-, Bau- oder Dienstleistungsauftrags bis zur nachgewiesenen Selbstreinigung nach § 125 </w:t>
      </w:r>
      <w:r w:rsidR="00213A94">
        <w:t xml:space="preserve">GWB </w:t>
      </w:r>
      <w:r w:rsidR="00213A94" w:rsidRPr="0077381A">
        <w:t>ausgeschlossen werden sollen, die wegen eines rechtskräftig festgestellten Verstoßes nach § 24 Ab</w:t>
      </w:r>
      <w:r w:rsidR="00213A94">
        <w:t>s.</w:t>
      </w:r>
      <w:r w:rsidR="00213A94" w:rsidRPr="0077381A">
        <w:t xml:space="preserve"> 1 Lieferkettensorgfaltspflichtengesetz (LkSG) mit einer Geldbuße nach Maßgabe von § 2</w:t>
      </w:r>
      <w:r w:rsidR="00EB0801">
        <w:t>2</w:t>
      </w:r>
      <w:r w:rsidR="00213A94" w:rsidRPr="0077381A">
        <w:t xml:space="preserve"> Abs</w:t>
      </w:r>
      <w:r w:rsidR="00213A94">
        <w:t>.</w:t>
      </w:r>
      <w:r w:rsidR="00213A94" w:rsidRPr="0077381A">
        <w:t xml:space="preserve"> 2 LkSG belegt worden sind.</w:t>
      </w:r>
    </w:p>
    <w:p w14:paraId="5A542E57" w14:textId="347B2472" w:rsidR="0077381A" w:rsidRPr="00BC6448" w:rsidRDefault="0077381A" w:rsidP="00BC6448">
      <w:pPr>
        <w:ind w:left="709" w:hanging="709"/>
      </w:pPr>
      <w:r w:rsidRPr="00BC6448">
        <w:t>9.</w:t>
      </w:r>
      <w:r w:rsidRPr="00BC6448">
        <w:tab/>
      </w:r>
      <w:r w:rsidR="00A31649" w:rsidRPr="0077381A">
        <w:t>Ich/Wir erkläre(n) hiermit,</w:t>
      </w:r>
      <w:r w:rsidR="00A31649">
        <w:t xml:space="preserve"> </w:t>
      </w:r>
      <w:r w:rsidR="00A31649" w:rsidRPr="00BC6448">
        <w:t>dass keine Strafen oder Geldbußen für die vorgenannten Tatbestände oder nach vergleichbaren Vorschriften anderer Staaten gegen mein/unser Unternehmen oder eine Person verhängt worden sind, deren Verhalten meinem/unserem Unternehmen zuzurechnen ist</w:t>
      </w:r>
      <w:r w:rsidR="00A31649">
        <w:t xml:space="preserve"> und </w:t>
      </w:r>
      <w:r w:rsidR="00A31649" w:rsidRPr="00BC6448">
        <w:t>dass keine zuvor genannten Gründe vorliegen, die einen Ausschluss meines/unseres Unternehmens von der Teilnahme am Vergabeverfahren rechtfertigen könnten</w:t>
      </w:r>
      <w:r w:rsidRPr="00BC6448">
        <w:t>.</w:t>
      </w:r>
    </w:p>
    <w:p w14:paraId="300053AE" w14:textId="3113E363" w:rsidR="0077381A" w:rsidRPr="0077381A" w:rsidRDefault="0077381A" w:rsidP="00BC6448">
      <w:pPr>
        <w:ind w:left="709" w:hanging="851"/>
      </w:pPr>
      <w:r w:rsidRPr="00BC6448">
        <w:t>10.</w:t>
      </w:r>
      <w:r w:rsidRPr="00BC6448">
        <w:tab/>
      </w:r>
      <w:r w:rsidRPr="0077381A">
        <w:t>Mir/Uns ist bekannt, dass die Nichtvorlage oder die Unrichtigkeit vorstehender Erklärungen zu meinem/unserem Ausschluss von diesem und künftigen Vergabeverfahren sowie zur Kündigung eines etwaig erteilten Auftrags führen kann.</w:t>
      </w:r>
    </w:p>
    <w:p w14:paraId="19F1A802" w14:textId="753AF64E" w:rsidR="0077381A" w:rsidRPr="0077381A" w:rsidRDefault="0077381A" w:rsidP="00BC6448">
      <w:pPr>
        <w:ind w:left="709" w:hanging="709"/>
      </w:pPr>
      <w:r w:rsidRPr="00BC6448">
        <w:t>11.</w:t>
      </w:r>
      <w:r w:rsidRPr="00BC6448">
        <w:tab/>
      </w:r>
      <w:r w:rsidR="00A31649" w:rsidRPr="00A31649">
        <w:t>Ich bin mir/Wir sind uns bewusst, dass der Auftraggeber verlangen kann, dass mein/unser Unternehmen die vorstehenden Erklärungen von Unterauftragnehmern einzufordern hat und diese Erklärungen vor Zustimmung des Auftraggebers zur Weiterbeauftragung vorzulegen sind.</w:t>
      </w:r>
    </w:p>
    <w:p w14:paraId="0066B877" w14:textId="6EA0104A" w:rsidR="0077381A" w:rsidRPr="0077381A" w:rsidRDefault="0077381A" w:rsidP="00BC6448">
      <w:pPr>
        <w:ind w:left="709" w:hanging="709"/>
      </w:pPr>
      <w:r w:rsidRPr="00BC6448">
        <w:t>12.</w:t>
      </w:r>
      <w:r w:rsidRPr="00BC6448">
        <w:tab/>
      </w:r>
      <w:r w:rsidRPr="0077381A">
        <w:t>Ich/Wir erfülle(n) die gesetzlichen Voraussetzungen für die Ausführung der angebotenen Leistungen, insbesondere die die Befähigung und Erlaubnis zur Berufsausübung betreffen.</w:t>
      </w:r>
    </w:p>
    <w:p w14:paraId="6DFBD9C2" w14:textId="0D9DCD8A" w:rsidR="0077381A" w:rsidRPr="0077381A" w:rsidRDefault="0077381A" w:rsidP="00BC6448">
      <w:pPr>
        <w:ind w:left="709" w:hanging="709"/>
      </w:pPr>
      <w:r w:rsidRPr="00BC6448">
        <w:t>13.</w:t>
      </w:r>
      <w:r w:rsidRPr="00BC6448">
        <w:tab/>
      </w:r>
      <w:r w:rsidRPr="0077381A">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p w14:paraId="0E0EEE2D" w14:textId="04D9216C" w:rsidR="00077FB6" w:rsidRPr="00BC6448" w:rsidRDefault="0077381A" w:rsidP="00BC6448">
      <w:pPr>
        <w:ind w:left="709" w:hanging="709"/>
      </w:pPr>
      <w:r w:rsidRPr="00BC6448">
        <w:t>14.</w:t>
      </w:r>
      <w:r w:rsidRPr="00BC6448">
        <w:tab/>
      </w:r>
      <w:r w:rsidRPr="0077381A">
        <w:t xml:space="preserve">Ich/Wir erfülle(n) die Voraussetzungen als Kleinstunternehmen sowie der kleinen und mittleren Unternehmen gemäß 2003/361/EC der Kommission (nicht mehr als </w:t>
      </w:r>
      <w:r w:rsidRPr="0077381A">
        <w:lastRenderedPageBreak/>
        <w:t>249 Beschäftigte sowie ein Jahresumsatz von höchstens 50 Millionen Euro oder eine Bilanzsumme von maximal 43 Millionen Euro).</w:t>
      </w:r>
      <w:r w:rsidRPr="00BC6448">
        <w:t xml:space="preserve"> </w:t>
      </w:r>
    </w:p>
    <w:p w14:paraId="76D632F3" w14:textId="4578D890" w:rsidR="00077FB6" w:rsidRDefault="00077FB6" w:rsidP="00BC6448">
      <w:pPr>
        <w:ind w:left="709" w:hanging="709"/>
      </w:pPr>
      <w:r w:rsidRPr="00077FB6">
        <w:fldChar w:fldCharType="begin">
          <w:ffData>
            <w:name w:val="Kontrollkästchen1"/>
            <w:enabled/>
            <w:calcOnExit w:val="0"/>
            <w:checkBox>
              <w:sizeAuto/>
              <w:default w:val="0"/>
            </w:checkBox>
          </w:ffData>
        </w:fldChar>
      </w:r>
      <w:r w:rsidRPr="00077FB6">
        <w:instrText xml:space="preserve"> FORMCHECKBOX </w:instrText>
      </w:r>
      <w:r w:rsidR="001F0B50">
        <w:fldChar w:fldCharType="separate"/>
      </w:r>
      <w:r w:rsidRPr="00077FB6">
        <w:rPr>
          <w:lang w:val="en-US"/>
        </w:rPr>
        <w:fldChar w:fldCharType="end"/>
      </w:r>
      <w:r w:rsidRPr="00077FB6">
        <w:t xml:space="preserve"> </w:t>
      </w:r>
      <w:r>
        <w:t>JA</w:t>
      </w:r>
    </w:p>
    <w:p w14:paraId="6B70B5BB" w14:textId="363AB4F6" w:rsidR="00077FB6" w:rsidRDefault="00077FB6" w:rsidP="00BC6448">
      <w:pPr>
        <w:ind w:left="709" w:hanging="709"/>
      </w:pPr>
      <w:r w:rsidRPr="00077FB6">
        <w:fldChar w:fldCharType="begin">
          <w:ffData>
            <w:name w:val="Kontrollkästchen1"/>
            <w:enabled/>
            <w:calcOnExit w:val="0"/>
            <w:checkBox>
              <w:sizeAuto/>
              <w:default w:val="0"/>
            </w:checkBox>
          </w:ffData>
        </w:fldChar>
      </w:r>
      <w:r w:rsidRPr="00077FB6">
        <w:instrText xml:space="preserve"> FORMCHECKBOX </w:instrText>
      </w:r>
      <w:r w:rsidR="001F0B50">
        <w:fldChar w:fldCharType="separate"/>
      </w:r>
      <w:r w:rsidRPr="00077FB6">
        <w:fldChar w:fldCharType="end"/>
      </w:r>
      <w:r w:rsidRPr="00077FB6">
        <w:t xml:space="preserve"> </w:t>
      </w:r>
      <w:r>
        <w:t>Nein</w:t>
      </w:r>
    </w:p>
    <w:p w14:paraId="7677D867" w14:textId="77777777" w:rsidR="00A31649" w:rsidRDefault="00A31649" w:rsidP="00E36FA5"/>
    <w:p w14:paraId="1C3A73B6" w14:textId="00FCD24A" w:rsidR="00BC6448" w:rsidRPr="00BC6448" w:rsidRDefault="00BC6448" w:rsidP="00BC6448">
      <w:pPr>
        <w:pStyle w:val="Standard-FeldfrFormulare"/>
        <w:rPr>
          <w:b/>
        </w:rPr>
      </w:pPr>
      <w:r>
        <w:rPr>
          <w:rStyle w:val="Funotenzeichen"/>
        </w:rPr>
        <w:footnoteReference w:id="1"/>
      </w:r>
      <w:r w:rsidRPr="00BC6448">
        <w:rPr>
          <w:rFonts w:eastAsia="Arial" w:cs="Arial"/>
          <w:b/>
          <w:sz w:val="21"/>
          <w:szCs w:val="22"/>
          <w:lang w:val="en-US"/>
        </w:rPr>
        <w:t xml:space="preserve"> </w:t>
      </w:r>
      <w:r w:rsidRPr="00BC6448">
        <w:rPr>
          <w:b/>
          <w:lang w:val="en-US"/>
        </w:rPr>
        <w:t xml:space="preserve">Die </w:t>
      </w:r>
      <w:r w:rsidRPr="00BC6448">
        <w:rPr>
          <w:b/>
        </w:rPr>
        <w:t>Erklärungen und Angaben wurden unterzeichnet von:</w:t>
      </w:r>
    </w:p>
    <w:p w14:paraId="0975CCE3" w14:textId="77777777" w:rsidR="00BC6448" w:rsidRPr="00BC6448" w:rsidRDefault="00BC6448" w:rsidP="00BC6448">
      <w:pPr>
        <w:pStyle w:val="Standard-FeldfrFormulare"/>
      </w:pPr>
      <w:r w:rsidRPr="00BC6448">
        <w:t>(Vorname, Name der natürlichen Person in Textform)</w:t>
      </w:r>
    </w:p>
    <w:p w14:paraId="0FBA0FD7" w14:textId="77777777" w:rsidR="00BC6448" w:rsidRDefault="00BC6448" w:rsidP="00BC6448">
      <w:pPr>
        <w:pStyle w:val="Standard-FeldfrFormulare"/>
      </w:pPr>
    </w:p>
    <w:p w14:paraId="0E2BDD92" w14:textId="77777777" w:rsidR="008E77F6" w:rsidRDefault="008E77F6" w:rsidP="00BC6448">
      <w:pPr>
        <w:pStyle w:val="Standard-FeldfrFormulare"/>
      </w:pPr>
    </w:p>
    <w:p w14:paraId="08A56725" w14:textId="03B654A0" w:rsidR="00A31649" w:rsidRPr="00BC6448" w:rsidRDefault="00A31649" w:rsidP="00BC6448">
      <w:pPr>
        <w:pStyle w:val="Standard-FeldfrFormulare"/>
      </w:pPr>
      <w:r>
        <w:t>_______________________________________________________</w:t>
      </w:r>
    </w:p>
    <w:sectPr w:rsidR="00A31649" w:rsidRPr="00BC6448" w:rsidSect="00C77338">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5F5" w14:textId="77777777" w:rsidR="00675EBC" w:rsidRDefault="00675EBC">
      <w:r>
        <w:separator/>
      </w:r>
    </w:p>
  </w:endnote>
  <w:endnote w:type="continuationSeparator" w:id="0">
    <w:p w14:paraId="7624C73F" w14:textId="77777777" w:rsidR="00675EBC" w:rsidRDefault="006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8230" w14:textId="77777777" w:rsidR="001F0B50" w:rsidRDefault="001F0B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9938" w14:textId="1605C2E4" w:rsidR="003F5B21" w:rsidRPr="00C77338" w:rsidRDefault="00E45DEE" w:rsidP="00C77338">
    <w:pPr>
      <w:pStyle w:val="Fuzeile"/>
      <w:tabs>
        <w:tab w:val="left" w:pos="0"/>
      </w:tabs>
      <w:rPr>
        <w:b/>
      </w:rPr>
    </w:pPr>
    <w:r w:rsidRPr="00E45DEE">
      <w:rPr>
        <w:bCs/>
      </w:rPr>
      <w:fldChar w:fldCharType="begin">
        <w:fldData xml:space="preserve">YQB4AGUAcwBQAEQARgA6AEgAZQBhAGQAZQByAEYAbwBvAHQAZQByAFIAbwBsAGUAOgBTAGUAYwB0
AGkAbwBuAEgAZQBhAGQAZQByAA==
</w:fldData>
      </w:fldChar>
    </w:r>
    <w:r w:rsidRPr="00E45DEE">
      <w:rPr>
        <w:bCs/>
      </w:rPr>
      <w:instrText xml:space="preserve"> ADDIN  \* MERGEFORMAT </w:instrText>
    </w:r>
    <w:r w:rsidRPr="00E45DEE">
      <w:rPr>
        <w:bCs/>
      </w:rPr>
    </w:r>
    <w:r w:rsidRPr="00E45DEE">
      <w:rPr>
        <w:bCs/>
      </w:rPr>
      <w:fldChar w:fldCharType="end"/>
    </w:r>
    <w:r w:rsidRPr="00E45DEE">
      <w:rPr>
        <w:bCs/>
      </w:rPr>
      <w:t>Wirt-124 UVgO</w:t>
    </w:r>
    <w:r w:rsidR="001F0B50">
      <w:rPr>
        <w:bCs/>
      </w:rPr>
      <w:t xml:space="preserve"> P</w:t>
    </w:r>
    <w:r w:rsidR="007A0508" w:rsidRPr="009857B7">
      <w:t xml:space="preserve">, Stand </w:t>
    </w:r>
    <w:r>
      <w:t>Juli</w:t>
    </w:r>
    <w:r w:rsidR="007A0508" w:rsidRPr="009857B7">
      <w:t xml:space="preserve"> 2026</w:t>
    </w:r>
    <w:r w:rsidR="007A0508">
      <w:tab/>
    </w:r>
    <w:r w:rsidR="007A0508">
      <w:tab/>
    </w:r>
    <w:r w:rsidR="005C4D8B">
      <w:fldChar w:fldCharType="begin">
        <w:fldData xml:space="preserve">YQB4AGUAcwBQAEQARgA6AEgAZQBhAGQAZQByAEYAbwBvAHQAZQByAFIAbwBsAGUAOgBTAGUAYwB0
AGkAbwBuAFQAcgBhAGkAbABlAHIA
</w:fldData>
      </w:fldChar>
    </w:r>
    <w:r w:rsidR="005C4D8B">
      <w:instrText xml:space="preserve"> ADDIN  \* MERGEFORMAT </w:instrText>
    </w:r>
    <w:r w:rsidR="005C4D8B">
      <w:fldChar w:fldCharType="end"/>
    </w:r>
    <w:r w:rsidR="009857B7" w:rsidRPr="009857B7">
      <w:t xml:space="preserve">Seite </w:t>
    </w:r>
    <w:r w:rsidR="009857B7" w:rsidRPr="009857B7">
      <w:rPr>
        <w:b/>
        <w:bCs/>
      </w:rPr>
      <w:fldChar w:fldCharType="begin"/>
    </w:r>
    <w:r w:rsidR="009857B7" w:rsidRPr="009857B7">
      <w:rPr>
        <w:b/>
        <w:bCs/>
      </w:rPr>
      <w:instrText xml:space="preserve"> PAGE </w:instrText>
    </w:r>
    <w:r w:rsidR="009857B7" w:rsidRPr="009857B7">
      <w:rPr>
        <w:b/>
        <w:bCs/>
      </w:rPr>
      <w:fldChar w:fldCharType="separate"/>
    </w:r>
    <w:r w:rsidR="009857B7" w:rsidRPr="009857B7">
      <w:rPr>
        <w:b/>
        <w:bCs/>
      </w:rPr>
      <w:t>1</w:t>
    </w:r>
    <w:r w:rsidR="009857B7" w:rsidRPr="009857B7">
      <w:rPr>
        <w:b/>
        <w:bCs/>
      </w:rPr>
      <w:fldChar w:fldCharType="end"/>
    </w:r>
    <w:r w:rsidR="009857B7" w:rsidRPr="009857B7">
      <w:t xml:space="preserve"> von </w:t>
    </w:r>
    <w:r w:rsidR="009857B7" w:rsidRPr="009857B7">
      <w:rPr>
        <w:b/>
        <w:bCs/>
      </w:rPr>
      <w:fldChar w:fldCharType="begin"/>
    </w:r>
    <w:r w:rsidR="009857B7" w:rsidRPr="009857B7">
      <w:rPr>
        <w:b/>
        <w:bCs/>
      </w:rPr>
      <w:instrText xml:space="preserve"> NUMPAGES </w:instrText>
    </w:r>
    <w:r w:rsidR="009857B7" w:rsidRPr="009857B7">
      <w:rPr>
        <w:b/>
        <w:bCs/>
      </w:rPr>
      <w:fldChar w:fldCharType="separate"/>
    </w:r>
    <w:r w:rsidR="009857B7" w:rsidRPr="009857B7">
      <w:rPr>
        <w:b/>
        <w:bCs/>
      </w:rPr>
      <w:t>3</w:t>
    </w:r>
    <w:r w:rsidR="009857B7" w:rsidRPr="009857B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B739" w14:textId="77777777" w:rsidR="001F0B50" w:rsidRDefault="001F0B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E6F" w14:textId="77777777" w:rsidR="00675EBC" w:rsidRDefault="00675EBC">
      <w:r>
        <w:separator/>
      </w:r>
    </w:p>
  </w:footnote>
  <w:footnote w:type="continuationSeparator" w:id="0">
    <w:p w14:paraId="399245D7" w14:textId="77777777" w:rsidR="00675EBC" w:rsidRDefault="00675EBC">
      <w:r>
        <w:continuationSeparator/>
      </w:r>
    </w:p>
  </w:footnote>
  <w:footnote w:id="1">
    <w:p w14:paraId="2EDEB28E" w14:textId="77777777" w:rsidR="00BC6448" w:rsidRDefault="00BC6448" w:rsidP="00BC6448">
      <w:pPr>
        <w:pStyle w:val="Funotentext"/>
      </w:pPr>
      <w:r>
        <w:rPr>
          <w:rStyle w:val="Funotenzeichen"/>
        </w:rPr>
        <w:footnoteRef/>
      </w:r>
      <w:r>
        <w:t xml:space="preserve"> </w:t>
      </w:r>
      <w:r w:rsidRPr="00B21F02">
        <w:t>Bei einem elektronischen Teilnahmeantrag bzw. Interessensbestätigung in Textform gemäß § 126b BGB ist bei natürlichen Personen (z.B. Einzelkaufleuten oder freiberuflich Tätigen) der Vor- und Nachname oder die Firma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8E46" w14:textId="77777777" w:rsidR="001F0B50" w:rsidRDefault="001F0B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4" w:name="_Hlk232399918"/>
  <w:p w14:paraId="675C7428" w14:textId="3331C016" w:rsidR="00FE1F84" w:rsidRPr="00FE1F84" w:rsidRDefault="005C4D8B" w:rsidP="00FE1F84">
    <w:pPr>
      <w:pStyle w:val="Kopfzeile"/>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FE1F84" w:rsidRPr="00FE1F84">
      <w:t>Wirt-124 UVgO</w:t>
    </w:r>
    <w:r w:rsidR="006846B9">
      <w:t xml:space="preserve"> P</w:t>
    </w:r>
  </w:p>
  <w:bookmarkEnd w:id="14"/>
  <w:p w14:paraId="4BD2F6F9" w14:textId="1CF3AA7A" w:rsidR="00C84CA8" w:rsidRPr="002D6E76" w:rsidRDefault="00C84CA8" w:rsidP="001B19E6">
    <w:pPr>
      <w:pStyle w:val="Kopfzeileklein"/>
      <w:rPr>
        <w:rFonts w:cs="Arial"/>
      </w:rPr>
    </w:pPr>
    <w:r w:rsidRPr="002D6E76">
      <w:rPr>
        <w:rFonts w:cs="Arial"/>
      </w:rPr>
      <w:t>(</w:t>
    </w:r>
    <w:r w:rsidR="00FE1F84">
      <w:rPr>
        <w:rFonts w:cs="Arial"/>
      </w:rPr>
      <w:t>Erklärungen zu Ausschlussgründen / Angaben zum Unternehmen</w:t>
    </w:r>
    <w:r w:rsidRPr="002D6E76">
      <w:rPr>
        <w:rFonts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539A" w14:textId="77777777" w:rsidR="001F0B50" w:rsidRDefault="001F0B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65061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5622B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F6A08E"/>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7447569"/>
    <w:multiLevelType w:val="hybridMultilevel"/>
    <w:tmpl w:val="3A928158"/>
    <w:lvl w:ilvl="0" w:tplc="B568E74C">
      <w:start w:val="1"/>
      <w:numFmt w:val="decimal"/>
      <w:lvlText w:val="%1."/>
      <w:lvlJc w:val="left"/>
      <w:pPr>
        <w:ind w:left="1417" w:hanging="276"/>
        <w:jc w:val="right"/>
      </w:pPr>
      <w:rPr>
        <w:rFonts w:ascii="Arial" w:eastAsia="Arial" w:hAnsi="Arial" w:cs="Arial" w:hint="default"/>
        <w:spacing w:val="-29"/>
        <w:w w:val="100"/>
        <w:sz w:val="24"/>
        <w:szCs w:val="24"/>
      </w:rPr>
    </w:lvl>
    <w:lvl w:ilvl="1" w:tplc="B9A0DA8A">
      <w:numFmt w:val="bullet"/>
      <w:lvlText w:val="•"/>
      <w:lvlJc w:val="left"/>
      <w:pPr>
        <w:ind w:left="2412" w:hanging="276"/>
      </w:pPr>
      <w:rPr>
        <w:rFonts w:hint="default"/>
      </w:rPr>
    </w:lvl>
    <w:lvl w:ilvl="2" w:tplc="92646E3C">
      <w:numFmt w:val="bullet"/>
      <w:lvlText w:val="•"/>
      <w:lvlJc w:val="left"/>
      <w:pPr>
        <w:ind w:left="3405" w:hanging="276"/>
      </w:pPr>
      <w:rPr>
        <w:rFonts w:hint="default"/>
      </w:rPr>
    </w:lvl>
    <w:lvl w:ilvl="3" w:tplc="4E5A34BA">
      <w:numFmt w:val="bullet"/>
      <w:lvlText w:val="•"/>
      <w:lvlJc w:val="left"/>
      <w:pPr>
        <w:ind w:left="4397" w:hanging="276"/>
      </w:pPr>
      <w:rPr>
        <w:rFonts w:hint="default"/>
      </w:rPr>
    </w:lvl>
    <w:lvl w:ilvl="4" w:tplc="33A0F3A2">
      <w:numFmt w:val="bullet"/>
      <w:lvlText w:val="•"/>
      <w:lvlJc w:val="left"/>
      <w:pPr>
        <w:ind w:left="5390" w:hanging="276"/>
      </w:pPr>
      <w:rPr>
        <w:rFonts w:hint="default"/>
      </w:rPr>
    </w:lvl>
    <w:lvl w:ilvl="5" w:tplc="1FAEBE72">
      <w:numFmt w:val="bullet"/>
      <w:lvlText w:val="•"/>
      <w:lvlJc w:val="left"/>
      <w:pPr>
        <w:ind w:left="6383" w:hanging="276"/>
      </w:pPr>
      <w:rPr>
        <w:rFonts w:hint="default"/>
      </w:rPr>
    </w:lvl>
    <w:lvl w:ilvl="6" w:tplc="D3E69EE6">
      <w:numFmt w:val="bullet"/>
      <w:lvlText w:val="•"/>
      <w:lvlJc w:val="left"/>
      <w:pPr>
        <w:ind w:left="7375" w:hanging="276"/>
      </w:pPr>
      <w:rPr>
        <w:rFonts w:hint="default"/>
      </w:rPr>
    </w:lvl>
    <w:lvl w:ilvl="7" w:tplc="81807BC6">
      <w:numFmt w:val="bullet"/>
      <w:lvlText w:val="•"/>
      <w:lvlJc w:val="left"/>
      <w:pPr>
        <w:ind w:left="8368" w:hanging="276"/>
      </w:pPr>
      <w:rPr>
        <w:rFonts w:hint="default"/>
      </w:rPr>
    </w:lvl>
    <w:lvl w:ilvl="8" w:tplc="EBF0F086">
      <w:numFmt w:val="bullet"/>
      <w:lvlText w:val="•"/>
      <w:lvlJc w:val="left"/>
      <w:pPr>
        <w:ind w:left="9361" w:hanging="276"/>
      </w:pPr>
      <w:rPr>
        <w:rFonts w:hint="default"/>
      </w:rPr>
    </w:lvl>
  </w:abstractNum>
  <w:abstractNum w:abstractNumId="5" w15:restartNumberingAfterBreak="0">
    <w:nsid w:val="15807BAF"/>
    <w:multiLevelType w:val="hybridMultilevel"/>
    <w:tmpl w:val="CDA48962"/>
    <w:lvl w:ilvl="0" w:tplc="04070001">
      <w:start w:val="1"/>
      <w:numFmt w:val="bullet"/>
      <w:lvlText w:val=""/>
      <w:lvlJc w:val="left"/>
      <w:pPr>
        <w:ind w:left="1262" w:hanging="360"/>
      </w:pPr>
      <w:rPr>
        <w:rFonts w:ascii="Symbol" w:hAnsi="Symbol" w:hint="default"/>
      </w:rPr>
    </w:lvl>
    <w:lvl w:ilvl="1" w:tplc="04070003" w:tentative="1">
      <w:start w:val="1"/>
      <w:numFmt w:val="bullet"/>
      <w:lvlText w:val="o"/>
      <w:lvlJc w:val="left"/>
      <w:pPr>
        <w:ind w:left="1982" w:hanging="360"/>
      </w:pPr>
      <w:rPr>
        <w:rFonts w:ascii="Courier New" w:hAnsi="Courier New" w:cs="Courier New" w:hint="default"/>
      </w:rPr>
    </w:lvl>
    <w:lvl w:ilvl="2" w:tplc="04070005" w:tentative="1">
      <w:start w:val="1"/>
      <w:numFmt w:val="bullet"/>
      <w:lvlText w:val=""/>
      <w:lvlJc w:val="left"/>
      <w:pPr>
        <w:ind w:left="2702" w:hanging="360"/>
      </w:pPr>
      <w:rPr>
        <w:rFonts w:ascii="Wingdings" w:hAnsi="Wingdings" w:hint="default"/>
      </w:rPr>
    </w:lvl>
    <w:lvl w:ilvl="3" w:tplc="04070001" w:tentative="1">
      <w:start w:val="1"/>
      <w:numFmt w:val="bullet"/>
      <w:lvlText w:val=""/>
      <w:lvlJc w:val="left"/>
      <w:pPr>
        <w:ind w:left="3422" w:hanging="360"/>
      </w:pPr>
      <w:rPr>
        <w:rFonts w:ascii="Symbol" w:hAnsi="Symbol" w:hint="default"/>
      </w:rPr>
    </w:lvl>
    <w:lvl w:ilvl="4" w:tplc="04070003" w:tentative="1">
      <w:start w:val="1"/>
      <w:numFmt w:val="bullet"/>
      <w:lvlText w:val="o"/>
      <w:lvlJc w:val="left"/>
      <w:pPr>
        <w:ind w:left="4142" w:hanging="360"/>
      </w:pPr>
      <w:rPr>
        <w:rFonts w:ascii="Courier New" w:hAnsi="Courier New" w:cs="Courier New" w:hint="default"/>
      </w:rPr>
    </w:lvl>
    <w:lvl w:ilvl="5" w:tplc="04070005" w:tentative="1">
      <w:start w:val="1"/>
      <w:numFmt w:val="bullet"/>
      <w:lvlText w:val=""/>
      <w:lvlJc w:val="left"/>
      <w:pPr>
        <w:ind w:left="4862" w:hanging="360"/>
      </w:pPr>
      <w:rPr>
        <w:rFonts w:ascii="Wingdings" w:hAnsi="Wingdings" w:hint="default"/>
      </w:rPr>
    </w:lvl>
    <w:lvl w:ilvl="6" w:tplc="04070001" w:tentative="1">
      <w:start w:val="1"/>
      <w:numFmt w:val="bullet"/>
      <w:lvlText w:val=""/>
      <w:lvlJc w:val="left"/>
      <w:pPr>
        <w:ind w:left="5582" w:hanging="360"/>
      </w:pPr>
      <w:rPr>
        <w:rFonts w:ascii="Symbol" w:hAnsi="Symbol" w:hint="default"/>
      </w:rPr>
    </w:lvl>
    <w:lvl w:ilvl="7" w:tplc="04070003" w:tentative="1">
      <w:start w:val="1"/>
      <w:numFmt w:val="bullet"/>
      <w:lvlText w:val="o"/>
      <w:lvlJc w:val="left"/>
      <w:pPr>
        <w:ind w:left="6302" w:hanging="360"/>
      </w:pPr>
      <w:rPr>
        <w:rFonts w:ascii="Courier New" w:hAnsi="Courier New" w:cs="Courier New" w:hint="default"/>
      </w:rPr>
    </w:lvl>
    <w:lvl w:ilvl="8" w:tplc="04070005" w:tentative="1">
      <w:start w:val="1"/>
      <w:numFmt w:val="bullet"/>
      <w:lvlText w:val=""/>
      <w:lvlJc w:val="left"/>
      <w:pPr>
        <w:ind w:left="7022" w:hanging="360"/>
      </w:pPr>
      <w:rPr>
        <w:rFonts w:ascii="Wingdings" w:hAnsi="Wingdings" w:hint="default"/>
      </w:rPr>
    </w:lvl>
  </w:abstractNum>
  <w:abstractNum w:abstractNumId="6" w15:restartNumberingAfterBreak="0">
    <w:nsid w:val="20E51989"/>
    <w:multiLevelType w:val="hybridMultilevel"/>
    <w:tmpl w:val="38B84BBE"/>
    <w:lvl w:ilvl="0" w:tplc="3F52B234">
      <w:start w:val="1"/>
      <w:numFmt w:val="lowerLetter"/>
      <w:lvlText w:val="%1)"/>
      <w:lvlJc w:val="left"/>
      <w:pPr>
        <w:ind w:left="1843" w:hanging="426"/>
      </w:pPr>
      <w:rPr>
        <w:rFonts w:ascii="Arial" w:eastAsia="Arial" w:hAnsi="Arial" w:cs="Arial" w:hint="default"/>
        <w:spacing w:val="-2"/>
        <w:w w:val="100"/>
        <w:sz w:val="24"/>
        <w:szCs w:val="24"/>
      </w:rPr>
    </w:lvl>
    <w:lvl w:ilvl="1" w:tplc="F18E9E1A">
      <w:numFmt w:val="bullet"/>
      <w:lvlText w:val="•"/>
      <w:lvlJc w:val="left"/>
      <w:pPr>
        <w:ind w:left="2790" w:hanging="426"/>
      </w:pPr>
      <w:rPr>
        <w:rFonts w:hint="default"/>
      </w:rPr>
    </w:lvl>
    <w:lvl w:ilvl="2" w:tplc="DA488D3E">
      <w:numFmt w:val="bullet"/>
      <w:lvlText w:val="•"/>
      <w:lvlJc w:val="left"/>
      <w:pPr>
        <w:ind w:left="3741" w:hanging="426"/>
      </w:pPr>
      <w:rPr>
        <w:rFonts w:hint="default"/>
      </w:rPr>
    </w:lvl>
    <w:lvl w:ilvl="3" w:tplc="168C652C">
      <w:numFmt w:val="bullet"/>
      <w:lvlText w:val="•"/>
      <w:lvlJc w:val="left"/>
      <w:pPr>
        <w:ind w:left="4691" w:hanging="426"/>
      </w:pPr>
      <w:rPr>
        <w:rFonts w:hint="default"/>
      </w:rPr>
    </w:lvl>
    <w:lvl w:ilvl="4" w:tplc="9E28DC66">
      <w:numFmt w:val="bullet"/>
      <w:lvlText w:val="•"/>
      <w:lvlJc w:val="left"/>
      <w:pPr>
        <w:ind w:left="5642" w:hanging="426"/>
      </w:pPr>
      <w:rPr>
        <w:rFonts w:hint="default"/>
      </w:rPr>
    </w:lvl>
    <w:lvl w:ilvl="5" w:tplc="E5E41BE2">
      <w:numFmt w:val="bullet"/>
      <w:lvlText w:val="•"/>
      <w:lvlJc w:val="left"/>
      <w:pPr>
        <w:ind w:left="6593" w:hanging="426"/>
      </w:pPr>
      <w:rPr>
        <w:rFonts w:hint="default"/>
      </w:rPr>
    </w:lvl>
    <w:lvl w:ilvl="6" w:tplc="13064940">
      <w:numFmt w:val="bullet"/>
      <w:lvlText w:val="•"/>
      <w:lvlJc w:val="left"/>
      <w:pPr>
        <w:ind w:left="7543" w:hanging="426"/>
      </w:pPr>
      <w:rPr>
        <w:rFonts w:hint="default"/>
      </w:rPr>
    </w:lvl>
    <w:lvl w:ilvl="7" w:tplc="89B21936">
      <w:numFmt w:val="bullet"/>
      <w:lvlText w:val="•"/>
      <w:lvlJc w:val="left"/>
      <w:pPr>
        <w:ind w:left="8494" w:hanging="426"/>
      </w:pPr>
      <w:rPr>
        <w:rFonts w:hint="default"/>
      </w:rPr>
    </w:lvl>
    <w:lvl w:ilvl="8" w:tplc="7E56142A">
      <w:numFmt w:val="bullet"/>
      <w:lvlText w:val="•"/>
      <w:lvlJc w:val="left"/>
      <w:pPr>
        <w:ind w:left="9445" w:hanging="426"/>
      </w:pPr>
      <w:rPr>
        <w:rFonts w:hint="default"/>
      </w:rPr>
    </w:lvl>
  </w:abstractNum>
  <w:abstractNum w:abstractNumId="7"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821C3F"/>
    <w:multiLevelType w:val="hybridMultilevel"/>
    <w:tmpl w:val="A86CD1A6"/>
    <w:lvl w:ilvl="0" w:tplc="6B22708C">
      <w:numFmt w:val="bullet"/>
      <w:lvlText w:val=""/>
      <w:lvlJc w:val="left"/>
      <w:pPr>
        <w:ind w:left="542" w:hanging="427"/>
      </w:pPr>
      <w:rPr>
        <w:rFonts w:hint="default"/>
        <w:w w:val="99"/>
      </w:rPr>
    </w:lvl>
    <w:lvl w:ilvl="1" w:tplc="0C34A35C">
      <w:numFmt w:val="bullet"/>
      <w:lvlText w:val=""/>
      <w:lvlJc w:val="left"/>
      <w:pPr>
        <w:ind w:left="967" w:hanging="425"/>
      </w:pPr>
      <w:rPr>
        <w:rFonts w:ascii="Symbol" w:eastAsia="Symbol" w:hAnsi="Symbol" w:cs="Symbol" w:hint="default"/>
        <w:w w:val="99"/>
        <w:sz w:val="22"/>
        <w:szCs w:val="22"/>
      </w:rPr>
    </w:lvl>
    <w:lvl w:ilvl="2" w:tplc="7B3E74D4">
      <w:numFmt w:val="bullet"/>
      <w:lvlText w:val="•"/>
      <w:lvlJc w:val="left"/>
      <w:pPr>
        <w:ind w:left="1996" w:hanging="425"/>
      </w:pPr>
      <w:rPr>
        <w:rFonts w:hint="default"/>
      </w:rPr>
    </w:lvl>
    <w:lvl w:ilvl="3" w:tplc="7B447968">
      <w:numFmt w:val="bullet"/>
      <w:lvlText w:val="•"/>
      <w:lvlJc w:val="left"/>
      <w:pPr>
        <w:ind w:left="3032" w:hanging="425"/>
      </w:pPr>
      <w:rPr>
        <w:rFonts w:hint="default"/>
      </w:rPr>
    </w:lvl>
    <w:lvl w:ilvl="4" w:tplc="0E2C0D1E">
      <w:numFmt w:val="bullet"/>
      <w:lvlText w:val="•"/>
      <w:lvlJc w:val="left"/>
      <w:pPr>
        <w:ind w:left="4068" w:hanging="425"/>
      </w:pPr>
      <w:rPr>
        <w:rFonts w:hint="default"/>
      </w:rPr>
    </w:lvl>
    <w:lvl w:ilvl="5" w:tplc="B46E741E">
      <w:numFmt w:val="bullet"/>
      <w:lvlText w:val="•"/>
      <w:lvlJc w:val="left"/>
      <w:pPr>
        <w:ind w:left="5105" w:hanging="425"/>
      </w:pPr>
      <w:rPr>
        <w:rFonts w:hint="default"/>
      </w:rPr>
    </w:lvl>
    <w:lvl w:ilvl="6" w:tplc="1DFCB6B0">
      <w:numFmt w:val="bullet"/>
      <w:lvlText w:val="•"/>
      <w:lvlJc w:val="left"/>
      <w:pPr>
        <w:ind w:left="6141" w:hanging="425"/>
      </w:pPr>
      <w:rPr>
        <w:rFonts w:hint="default"/>
      </w:rPr>
    </w:lvl>
    <w:lvl w:ilvl="7" w:tplc="F95866FE">
      <w:numFmt w:val="bullet"/>
      <w:lvlText w:val="•"/>
      <w:lvlJc w:val="left"/>
      <w:pPr>
        <w:ind w:left="7177" w:hanging="425"/>
      </w:pPr>
      <w:rPr>
        <w:rFonts w:hint="default"/>
      </w:rPr>
    </w:lvl>
    <w:lvl w:ilvl="8" w:tplc="9A3EB310">
      <w:numFmt w:val="bullet"/>
      <w:lvlText w:val="•"/>
      <w:lvlJc w:val="left"/>
      <w:pPr>
        <w:ind w:left="8213" w:hanging="425"/>
      </w:pPr>
      <w:rPr>
        <w:rFonts w:hint="default"/>
      </w:rPr>
    </w:lvl>
  </w:abstractNum>
  <w:abstractNum w:abstractNumId="9" w15:restartNumberingAfterBreak="0">
    <w:nsid w:val="3F880D2D"/>
    <w:multiLevelType w:val="multilevel"/>
    <w:tmpl w:val="DEC4C3A0"/>
    <w:lvl w:ilvl="0">
      <w:start w:val="1"/>
      <w:numFmt w:val="decimal"/>
      <w:pStyle w:val="Listennummer"/>
      <w:lvlText w:val="%1."/>
      <w:lvlJc w:val="left"/>
      <w:pPr>
        <w:tabs>
          <w:tab w:val="num" w:pos="989"/>
        </w:tabs>
        <w:ind w:left="989" w:hanging="7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89"/>
        </w:tabs>
        <w:ind w:left="989" w:hanging="705"/>
      </w:pPr>
      <w:rPr>
        <w:rFonts w:hint="default"/>
        <w:color w:val="auto"/>
        <w:u w:color="2E74B5" w:themeColor="accent1" w:themeShade="BF"/>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004"/>
        </w:tabs>
        <w:ind w:left="1004" w:hanging="720"/>
      </w:pPr>
      <w:rPr>
        <w:rFonts w:hint="default"/>
        <w:color w:val="auto"/>
      </w:rPr>
    </w:lvl>
    <w:lvl w:ilvl="4">
      <w:start w:val="1"/>
      <w:numFmt w:val="decimal"/>
      <w:lvlText w:val="%1.%2.%3.%4.%5"/>
      <w:lvlJc w:val="left"/>
      <w:pPr>
        <w:tabs>
          <w:tab w:val="num" w:pos="1364"/>
        </w:tabs>
        <w:ind w:left="1364" w:hanging="1080"/>
      </w:pPr>
      <w:rPr>
        <w:rFonts w:hint="default"/>
        <w:color w:val="auto"/>
      </w:rPr>
    </w:lvl>
    <w:lvl w:ilvl="5">
      <w:start w:val="1"/>
      <w:numFmt w:val="decimal"/>
      <w:lvlText w:val="%1.%2.%3.%4.%5.%6"/>
      <w:lvlJc w:val="left"/>
      <w:pPr>
        <w:tabs>
          <w:tab w:val="num" w:pos="1364"/>
        </w:tabs>
        <w:ind w:left="1364" w:hanging="1080"/>
      </w:pPr>
      <w:rPr>
        <w:rFonts w:hint="default"/>
        <w:color w:val="2E74B5" w:themeColor="accent1" w:themeShade="BF"/>
      </w:rPr>
    </w:lvl>
    <w:lvl w:ilvl="6">
      <w:start w:val="1"/>
      <w:numFmt w:val="decimal"/>
      <w:lvlText w:val="%1.%2.%3.%4.%5.%6.%7"/>
      <w:lvlJc w:val="left"/>
      <w:pPr>
        <w:tabs>
          <w:tab w:val="num" w:pos="1724"/>
        </w:tabs>
        <w:ind w:left="1724" w:hanging="1440"/>
      </w:pPr>
      <w:rPr>
        <w:rFonts w:hint="default"/>
        <w:color w:val="2E74B5" w:themeColor="accent1" w:themeShade="BF"/>
      </w:rPr>
    </w:lvl>
    <w:lvl w:ilvl="7">
      <w:start w:val="1"/>
      <w:numFmt w:val="decimal"/>
      <w:lvlText w:val="%1.%2.%3.%4.%5.%6.%7.%8"/>
      <w:lvlJc w:val="left"/>
      <w:pPr>
        <w:tabs>
          <w:tab w:val="num" w:pos="1724"/>
        </w:tabs>
        <w:ind w:left="1724" w:hanging="1440"/>
      </w:pPr>
      <w:rPr>
        <w:rFonts w:hint="default"/>
        <w:color w:val="2E74B5" w:themeColor="accent1" w:themeShade="BF"/>
      </w:rPr>
    </w:lvl>
    <w:lvl w:ilvl="8">
      <w:start w:val="1"/>
      <w:numFmt w:val="decimal"/>
      <w:lvlText w:val="%1.%2.%3.%4.%5.%6.%7.%8.%9"/>
      <w:lvlJc w:val="left"/>
      <w:pPr>
        <w:tabs>
          <w:tab w:val="num" w:pos="2084"/>
        </w:tabs>
        <w:ind w:left="2084" w:hanging="1800"/>
      </w:pPr>
      <w:rPr>
        <w:rFonts w:hint="default"/>
        <w:color w:val="2E74B5" w:themeColor="accent1" w:themeShade="BF"/>
      </w:rPr>
    </w:lvl>
  </w:abstractNum>
  <w:abstractNum w:abstractNumId="10" w15:restartNumberingAfterBreak="0">
    <w:nsid w:val="416C1811"/>
    <w:multiLevelType w:val="hybridMultilevel"/>
    <w:tmpl w:val="258A6A76"/>
    <w:lvl w:ilvl="0" w:tplc="8FCC1E2E">
      <w:start w:val="1"/>
      <w:numFmt w:val="lowerLetter"/>
      <w:pStyle w:val="Listennummer2"/>
      <w:lvlText w:val="%1."/>
      <w:lvlJc w:val="left"/>
      <w:pPr>
        <w:ind w:left="720" w:hanging="360"/>
      </w:pPr>
      <w:rPr>
        <w:rFonts w:ascii="Arial" w:hAnsi="Arial" w:hint="default"/>
        <w:b w:val="0"/>
        <w:bCs/>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C533E8"/>
    <w:multiLevelType w:val="multilevel"/>
    <w:tmpl w:val="7B366A7C"/>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bCs w:val="0"/>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FD3803"/>
    <w:multiLevelType w:val="hybridMultilevel"/>
    <w:tmpl w:val="293C6B04"/>
    <w:lvl w:ilvl="0" w:tplc="F7BEC2B2">
      <w:start w:val="1"/>
      <w:numFmt w:val="lowerLetter"/>
      <w:lvlText w:val="%1)"/>
      <w:lvlJc w:val="left"/>
      <w:pPr>
        <w:ind w:left="543" w:hanging="427"/>
      </w:pPr>
      <w:rPr>
        <w:rFonts w:ascii="Arial" w:eastAsia="Arial" w:hAnsi="Arial" w:cs="Arial" w:hint="default"/>
        <w:spacing w:val="-29"/>
        <w:w w:val="100"/>
        <w:sz w:val="24"/>
        <w:szCs w:val="24"/>
      </w:rPr>
    </w:lvl>
    <w:lvl w:ilvl="1" w:tplc="8056DA8A">
      <w:numFmt w:val="bullet"/>
      <w:lvlText w:val="•"/>
      <w:lvlJc w:val="left"/>
      <w:pPr>
        <w:ind w:left="1490" w:hanging="427"/>
      </w:pPr>
      <w:rPr>
        <w:rFonts w:hint="default"/>
      </w:rPr>
    </w:lvl>
    <w:lvl w:ilvl="2" w:tplc="9B080A10">
      <w:numFmt w:val="bullet"/>
      <w:lvlText w:val="•"/>
      <w:lvlJc w:val="left"/>
      <w:pPr>
        <w:ind w:left="2441" w:hanging="427"/>
      </w:pPr>
      <w:rPr>
        <w:rFonts w:hint="default"/>
      </w:rPr>
    </w:lvl>
    <w:lvl w:ilvl="3" w:tplc="54D83C7C">
      <w:numFmt w:val="bullet"/>
      <w:lvlText w:val="•"/>
      <w:lvlJc w:val="left"/>
      <w:pPr>
        <w:ind w:left="3391" w:hanging="427"/>
      </w:pPr>
      <w:rPr>
        <w:rFonts w:hint="default"/>
      </w:rPr>
    </w:lvl>
    <w:lvl w:ilvl="4" w:tplc="EE1C51D0">
      <w:numFmt w:val="bullet"/>
      <w:lvlText w:val="•"/>
      <w:lvlJc w:val="left"/>
      <w:pPr>
        <w:ind w:left="4342" w:hanging="427"/>
      </w:pPr>
      <w:rPr>
        <w:rFonts w:hint="default"/>
      </w:rPr>
    </w:lvl>
    <w:lvl w:ilvl="5" w:tplc="0EB6B304">
      <w:numFmt w:val="bullet"/>
      <w:lvlText w:val="•"/>
      <w:lvlJc w:val="left"/>
      <w:pPr>
        <w:ind w:left="5293" w:hanging="427"/>
      </w:pPr>
      <w:rPr>
        <w:rFonts w:hint="default"/>
      </w:rPr>
    </w:lvl>
    <w:lvl w:ilvl="6" w:tplc="5650C844">
      <w:numFmt w:val="bullet"/>
      <w:lvlText w:val="•"/>
      <w:lvlJc w:val="left"/>
      <w:pPr>
        <w:ind w:left="6243" w:hanging="427"/>
      </w:pPr>
      <w:rPr>
        <w:rFonts w:hint="default"/>
      </w:rPr>
    </w:lvl>
    <w:lvl w:ilvl="7" w:tplc="915E66DE">
      <w:numFmt w:val="bullet"/>
      <w:lvlText w:val="•"/>
      <w:lvlJc w:val="left"/>
      <w:pPr>
        <w:ind w:left="7194" w:hanging="427"/>
      </w:pPr>
      <w:rPr>
        <w:rFonts w:hint="default"/>
      </w:rPr>
    </w:lvl>
    <w:lvl w:ilvl="8" w:tplc="ED7C59A2">
      <w:numFmt w:val="bullet"/>
      <w:lvlText w:val="•"/>
      <w:lvlJc w:val="left"/>
      <w:pPr>
        <w:ind w:left="8145" w:hanging="427"/>
      </w:pPr>
      <w:rPr>
        <w:rFonts w:hint="default"/>
      </w:rPr>
    </w:lvl>
  </w:abstractNum>
  <w:abstractNum w:abstractNumId="13" w15:restartNumberingAfterBreak="0">
    <w:nsid w:val="5A5C54ED"/>
    <w:multiLevelType w:val="hybridMultilevel"/>
    <w:tmpl w:val="F9AA7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3F7AA9"/>
    <w:multiLevelType w:val="hybridMultilevel"/>
    <w:tmpl w:val="678244EC"/>
    <w:lvl w:ilvl="0" w:tplc="ABA0C6C2">
      <w:start w:val="1"/>
      <w:numFmt w:val="upperLetter"/>
      <w:pStyle w:val="Listennummer3"/>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num w:numId="1" w16cid:durableId="2115054800">
    <w:abstractNumId w:val="15"/>
  </w:num>
  <w:num w:numId="2" w16cid:durableId="1635792382">
    <w:abstractNumId w:val="3"/>
  </w:num>
  <w:num w:numId="3" w16cid:durableId="1588803200">
    <w:abstractNumId w:val="2"/>
  </w:num>
  <w:num w:numId="4" w16cid:durableId="327024984">
    <w:abstractNumId w:val="1"/>
  </w:num>
  <w:num w:numId="5" w16cid:durableId="1351447910">
    <w:abstractNumId w:val="0"/>
  </w:num>
  <w:num w:numId="6" w16cid:durableId="1958944535">
    <w:abstractNumId w:val="11"/>
  </w:num>
  <w:num w:numId="7" w16cid:durableId="1612394579">
    <w:abstractNumId w:val="7"/>
  </w:num>
  <w:num w:numId="8" w16cid:durableId="2114400299">
    <w:abstractNumId w:val="10"/>
  </w:num>
  <w:num w:numId="9" w16cid:durableId="1447502831">
    <w:abstractNumId w:val="14"/>
  </w:num>
  <w:num w:numId="10" w16cid:durableId="690646075">
    <w:abstractNumId w:val="9"/>
  </w:num>
  <w:num w:numId="11" w16cid:durableId="1615016686">
    <w:abstractNumId w:val="13"/>
  </w:num>
  <w:num w:numId="12" w16cid:durableId="396127677">
    <w:abstractNumId w:val="10"/>
  </w:num>
  <w:num w:numId="13" w16cid:durableId="1155612352">
    <w:abstractNumId w:val="14"/>
  </w:num>
  <w:num w:numId="14" w16cid:durableId="1339500715">
    <w:abstractNumId w:val="11"/>
  </w:num>
  <w:num w:numId="15" w16cid:durableId="666518658">
    <w:abstractNumId w:val="11"/>
  </w:num>
  <w:num w:numId="16" w16cid:durableId="1967005674">
    <w:abstractNumId w:val="11"/>
  </w:num>
  <w:num w:numId="17" w16cid:durableId="26687109">
    <w:abstractNumId w:val="8"/>
  </w:num>
  <w:num w:numId="18" w16cid:durableId="957491916">
    <w:abstractNumId w:val="4"/>
  </w:num>
  <w:num w:numId="19" w16cid:durableId="121389895">
    <w:abstractNumId w:val="6"/>
  </w:num>
  <w:num w:numId="20" w16cid:durableId="1927225159">
    <w:abstractNumId w:val="12"/>
  </w:num>
  <w:num w:numId="21" w16cid:durableId="11557996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2"/>
    <w:rsid w:val="000118CB"/>
    <w:rsid w:val="000140F4"/>
    <w:rsid w:val="00021CF7"/>
    <w:rsid w:val="000673FE"/>
    <w:rsid w:val="00077FB6"/>
    <w:rsid w:val="000800C7"/>
    <w:rsid w:val="0009281F"/>
    <w:rsid w:val="000B026F"/>
    <w:rsid w:val="000B06CE"/>
    <w:rsid w:val="000B2713"/>
    <w:rsid w:val="000C7605"/>
    <w:rsid w:val="000E2179"/>
    <w:rsid w:val="000F16AA"/>
    <w:rsid w:val="001020D7"/>
    <w:rsid w:val="0014335B"/>
    <w:rsid w:val="001945AE"/>
    <w:rsid w:val="001B19E6"/>
    <w:rsid w:val="001F0B50"/>
    <w:rsid w:val="0020587A"/>
    <w:rsid w:val="00211547"/>
    <w:rsid w:val="00213A94"/>
    <w:rsid w:val="002400C2"/>
    <w:rsid w:val="00240746"/>
    <w:rsid w:val="00242F59"/>
    <w:rsid w:val="002543C4"/>
    <w:rsid w:val="00255450"/>
    <w:rsid w:val="00270486"/>
    <w:rsid w:val="0028093B"/>
    <w:rsid w:val="00280A68"/>
    <w:rsid w:val="002A63C6"/>
    <w:rsid w:val="002B630C"/>
    <w:rsid w:val="002D6E76"/>
    <w:rsid w:val="002E5429"/>
    <w:rsid w:val="002F2A7D"/>
    <w:rsid w:val="00342395"/>
    <w:rsid w:val="003918BA"/>
    <w:rsid w:val="00394651"/>
    <w:rsid w:val="003A5AFA"/>
    <w:rsid w:val="003D75A1"/>
    <w:rsid w:val="003E5436"/>
    <w:rsid w:val="003F5B21"/>
    <w:rsid w:val="00407BF4"/>
    <w:rsid w:val="0042769A"/>
    <w:rsid w:val="00445E68"/>
    <w:rsid w:val="004615D0"/>
    <w:rsid w:val="004663E9"/>
    <w:rsid w:val="004677C2"/>
    <w:rsid w:val="00490507"/>
    <w:rsid w:val="00495898"/>
    <w:rsid w:val="004A78FF"/>
    <w:rsid w:val="004B4380"/>
    <w:rsid w:val="004B6ABD"/>
    <w:rsid w:val="004C079F"/>
    <w:rsid w:val="004C24BD"/>
    <w:rsid w:val="004D3A22"/>
    <w:rsid w:val="004D4725"/>
    <w:rsid w:val="004E3A9C"/>
    <w:rsid w:val="004F2690"/>
    <w:rsid w:val="00500076"/>
    <w:rsid w:val="00500774"/>
    <w:rsid w:val="00512982"/>
    <w:rsid w:val="00516FBF"/>
    <w:rsid w:val="005208AE"/>
    <w:rsid w:val="005266F2"/>
    <w:rsid w:val="005574FE"/>
    <w:rsid w:val="005752D8"/>
    <w:rsid w:val="00584E56"/>
    <w:rsid w:val="00592C93"/>
    <w:rsid w:val="00595E85"/>
    <w:rsid w:val="0059683C"/>
    <w:rsid w:val="005B0A68"/>
    <w:rsid w:val="005B28C0"/>
    <w:rsid w:val="005C4D8B"/>
    <w:rsid w:val="005D2419"/>
    <w:rsid w:val="005D5988"/>
    <w:rsid w:val="005F3ADE"/>
    <w:rsid w:val="0061259B"/>
    <w:rsid w:val="00632D7D"/>
    <w:rsid w:val="00666067"/>
    <w:rsid w:val="006722A2"/>
    <w:rsid w:val="00675EBC"/>
    <w:rsid w:val="00681AE9"/>
    <w:rsid w:val="006846B9"/>
    <w:rsid w:val="006A05DE"/>
    <w:rsid w:val="006A0879"/>
    <w:rsid w:val="006B7CFD"/>
    <w:rsid w:val="006D088E"/>
    <w:rsid w:val="006E79AF"/>
    <w:rsid w:val="007054E4"/>
    <w:rsid w:val="0071572F"/>
    <w:rsid w:val="00750604"/>
    <w:rsid w:val="007655BD"/>
    <w:rsid w:val="0077381A"/>
    <w:rsid w:val="007855DF"/>
    <w:rsid w:val="007871B3"/>
    <w:rsid w:val="00787BC1"/>
    <w:rsid w:val="007964D6"/>
    <w:rsid w:val="007A0508"/>
    <w:rsid w:val="007D22DA"/>
    <w:rsid w:val="00812CF3"/>
    <w:rsid w:val="00816B8E"/>
    <w:rsid w:val="00824FFE"/>
    <w:rsid w:val="00830F33"/>
    <w:rsid w:val="008330E5"/>
    <w:rsid w:val="00833844"/>
    <w:rsid w:val="00842230"/>
    <w:rsid w:val="00850195"/>
    <w:rsid w:val="008528B7"/>
    <w:rsid w:val="008550ED"/>
    <w:rsid w:val="008576F8"/>
    <w:rsid w:val="00885B90"/>
    <w:rsid w:val="00894EE1"/>
    <w:rsid w:val="008D2909"/>
    <w:rsid w:val="008D3EF0"/>
    <w:rsid w:val="008D7D38"/>
    <w:rsid w:val="008E40B7"/>
    <w:rsid w:val="008E57DD"/>
    <w:rsid w:val="008E77F6"/>
    <w:rsid w:val="0090605A"/>
    <w:rsid w:val="00932113"/>
    <w:rsid w:val="00932D5C"/>
    <w:rsid w:val="00934F7B"/>
    <w:rsid w:val="009353CF"/>
    <w:rsid w:val="0095132C"/>
    <w:rsid w:val="00955DDC"/>
    <w:rsid w:val="00971C3B"/>
    <w:rsid w:val="009857B7"/>
    <w:rsid w:val="00997A9F"/>
    <w:rsid w:val="009A1B6D"/>
    <w:rsid w:val="009E2504"/>
    <w:rsid w:val="009E3852"/>
    <w:rsid w:val="009E7D65"/>
    <w:rsid w:val="00A026D1"/>
    <w:rsid w:val="00A147F9"/>
    <w:rsid w:val="00A31649"/>
    <w:rsid w:val="00A32651"/>
    <w:rsid w:val="00A46EF3"/>
    <w:rsid w:val="00A64A49"/>
    <w:rsid w:val="00A70A3A"/>
    <w:rsid w:val="00A74C02"/>
    <w:rsid w:val="00A76FDF"/>
    <w:rsid w:val="00AA22BC"/>
    <w:rsid w:val="00AA59FE"/>
    <w:rsid w:val="00AA76B0"/>
    <w:rsid w:val="00AD4512"/>
    <w:rsid w:val="00AF7202"/>
    <w:rsid w:val="00B21F02"/>
    <w:rsid w:val="00B31D6A"/>
    <w:rsid w:val="00B60161"/>
    <w:rsid w:val="00B8091E"/>
    <w:rsid w:val="00BA3E1A"/>
    <w:rsid w:val="00BC6448"/>
    <w:rsid w:val="00BD1549"/>
    <w:rsid w:val="00BD21B9"/>
    <w:rsid w:val="00BD6435"/>
    <w:rsid w:val="00BF68A1"/>
    <w:rsid w:val="00C117EE"/>
    <w:rsid w:val="00C26AF7"/>
    <w:rsid w:val="00C27E4C"/>
    <w:rsid w:val="00C653F6"/>
    <w:rsid w:val="00C66344"/>
    <w:rsid w:val="00C7488F"/>
    <w:rsid w:val="00C77338"/>
    <w:rsid w:val="00C84CA8"/>
    <w:rsid w:val="00C90B75"/>
    <w:rsid w:val="00D02AA9"/>
    <w:rsid w:val="00D03EF9"/>
    <w:rsid w:val="00D32238"/>
    <w:rsid w:val="00D43AE2"/>
    <w:rsid w:val="00D4638A"/>
    <w:rsid w:val="00D50840"/>
    <w:rsid w:val="00D529EA"/>
    <w:rsid w:val="00D70AF6"/>
    <w:rsid w:val="00D71977"/>
    <w:rsid w:val="00D74679"/>
    <w:rsid w:val="00D8714F"/>
    <w:rsid w:val="00D94EAE"/>
    <w:rsid w:val="00DD19EB"/>
    <w:rsid w:val="00DF0718"/>
    <w:rsid w:val="00DF19DF"/>
    <w:rsid w:val="00E23656"/>
    <w:rsid w:val="00E27BDC"/>
    <w:rsid w:val="00E36FA5"/>
    <w:rsid w:val="00E423C6"/>
    <w:rsid w:val="00E44638"/>
    <w:rsid w:val="00E45DEE"/>
    <w:rsid w:val="00E57138"/>
    <w:rsid w:val="00E73140"/>
    <w:rsid w:val="00E73374"/>
    <w:rsid w:val="00E747DC"/>
    <w:rsid w:val="00E84B8A"/>
    <w:rsid w:val="00E94B47"/>
    <w:rsid w:val="00E94FE7"/>
    <w:rsid w:val="00E95AB1"/>
    <w:rsid w:val="00EA1F18"/>
    <w:rsid w:val="00EA673A"/>
    <w:rsid w:val="00EB0801"/>
    <w:rsid w:val="00EB338B"/>
    <w:rsid w:val="00EC0C33"/>
    <w:rsid w:val="00EC6344"/>
    <w:rsid w:val="00EE38FC"/>
    <w:rsid w:val="00EF5EBD"/>
    <w:rsid w:val="00F13D0F"/>
    <w:rsid w:val="00F2449C"/>
    <w:rsid w:val="00F5145A"/>
    <w:rsid w:val="00F57BD8"/>
    <w:rsid w:val="00F819B7"/>
    <w:rsid w:val="00F8268A"/>
    <w:rsid w:val="00F863F1"/>
    <w:rsid w:val="00F925FB"/>
    <w:rsid w:val="00F932CF"/>
    <w:rsid w:val="00FD3FB4"/>
    <w:rsid w:val="00FD7345"/>
    <w:rsid w:val="00FE1F84"/>
    <w:rsid w:val="00FE3FD5"/>
    <w:rsid w:val="00FF4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1182F724"/>
  <w15:chartTrackingRefBased/>
  <w15:docId w15:val="{F79569DA-471F-4002-9471-A5E5DE8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List" w:uiPriority="5"/>
    <w:lsdException w:name="List Number" w:uiPriority="7"/>
    <w:lsdException w:name="List 2" w:uiPriority="5"/>
    <w:lsdException w:name="List 3" w:uiPriority="5"/>
    <w:lsdException w:name="List 4" w:uiPriority="5"/>
    <w:lsdException w:name="List 5" w:uiPriority="5"/>
    <w:lsdException w:name="List Number 2" w:uiPriority="7"/>
    <w:lsdException w:name="List Number 3" w:uiPriority="7"/>
    <w:lsdException w:name="List Number 4" w:uiPriority="7"/>
    <w:lsdException w:name="List Number 5" w:uiPriority="7"/>
    <w:lsdException w:name="Title" w:uiPriority="10" w:qFormat="1"/>
    <w:lsdException w:name="List Continue" w:uiPriority="6"/>
    <w:lsdException w:name="List Continue 2" w:uiPriority="6"/>
    <w:lsdException w:name="List Continue 3" w:uiPriority="6"/>
    <w:lsdException w:name="List Continue 4" w:uiPriority="6"/>
    <w:lsdException w:name="List Continue 5" w:uiPriority="6"/>
    <w:lsdException w:name="Subtitle" w:uiPriority="11" w:qFormat="1"/>
    <w:lsdException w:name="Hyperlink" w:uiPriority="99"/>
    <w:lsdException w:name="Strong" w:qFormat="1"/>
    <w:lsdException w:name="Emphasis" w:uiPriority="1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8"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uiPriority="1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2AA9"/>
    <w:pPr>
      <w:spacing w:before="120" w:after="120" w:line="300" w:lineRule="auto"/>
    </w:pPr>
    <w:rPr>
      <w:rFonts w:ascii="Arial" w:eastAsiaTheme="minorHAnsi" w:hAnsi="Arial" w:cstheme="minorHAnsi"/>
      <w:sz w:val="24"/>
      <w:szCs w:val="24"/>
      <w:lang w:eastAsia="en-US"/>
    </w:rPr>
  </w:style>
  <w:style w:type="paragraph" w:styleId="berschrift1">
    <w:name w:val="heading 1"/>
    <w:basedOn w:val="Standard"/>
    <w:next w:val="Standard"/>
    <w:link w:val="berschrift1Zchn"/>
    <w:uiPriority w:val="4"/>
    <w:qFormat/>
    <w:rsid w:val="00DF0718"/>
    <w:pPr>
      <w:keepNext/>
      <w:keepLines/>
      <w:numPr>
        <w:numId w:val="16"/>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F819B7"/>
    <w:pPr>
      <w:keepNext/>
      <w:keepLines/>
      <w:numPr>
        <w:ilvl w:val="1"/>
        <w:numId w:val="16"/>
      </w:numPr>
      <w:ind w:left="709" w:hanging="709"/>
      <w:outlineLvl w:val="1"/>
    </w:pPr>
    <w:rPr>
      <w:rFonts w:eastAsiaTheme="majorEastAsia" w:cstheme="majorBidi"/>
      <w:b/>
      <w:bCs/>
      <w:szCs w:val="40"/>
    </w:rPr>
  </w:style>
  <w:style w:type="paragraph" w:styleId="berschrift3">
    <w:name w:val="heading 3"/>
    <w:basedOn w:val="Standard"/>
    <w:next w:val="Standard"/>
    <w:link w:val="berschrift3Zchn"/>
    <w:uiPriority w:val="4"/>
    <w:rsid w:val="00F819B7"/>
    <w:pPr>
      <w:numPr>
        <w:ilvl w:val="2"/>
        <w:numId w:val="16"/>
      </w:numPr>
      <w:tabs>
        <w:tab w:val="left" w:pos="1134"/>
      </w:tabs>
      <w:ind w:left="709" w:hanging="709"/>
      <w:outlineLvl w:val="2"/>
    </w:pPr>
    <w:rPr>
      <w:b/>
    </w:rPr>
  </w:style>
  <w:style w:type="paragraph" w:styleId="berschrift4">
    <w:name w:val="heading 4"/>
    <w:basedOn w:val="Standard"/>
    <w:next w:val="Standard"/>
    <w:link w:val="berschrift4Zchn"/>
    <w:uiPriority w:val="4"/>
    <w:qFormat/>
    <w:rsid w:val="00F819B7"/>
    <w:pPr>
      <w:keepNext/>
      <w:keepLines/>
      <w:numPr>
        <w:ilvl w:val="3"/>
        <w:numId w:val="16"/>
      </w:numPr>
      <w:spacing w:after="0"/>
      <w:ind w:left="709" w:hanging="709"/>
      <w:outlineLvl w:val="3"/>
    </w:pPr>
    <w:rPr>
      <w:rFonts w:eastAsiaTheme="majorEastAsia" w:cstheme="majorBidi"/>
      <w:szCs w:val="28"/>
    </w:rPr>
  </w:style>
  <w:style w:type="paragraph" w:styleId="berschrift5">
    <w:name w:val="heading 5"/>
    <w:basedOn w:val="Standard"/>
    <w:next w:val="Standard"/>
    <w:link w:val="berschrift5Zchn"/>
    <w:uiPriority w:val="4"/>
    <w:qFormat/>
    <w:rsid w:val="009857B7"/>
    <w:pPr>
      <w:keepNext/>
      <w:keepLines/>
      <w:numPr>
        <w:ilvl w:val="4"/>
        <w:numId w:val="16"/>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9857B7"/>
    <w:pPr>
      <w:keepNext/>
      <w:keepLines/>
      <w:numPr>
        <w:ilvl w:val="5"/>
        <w:numId w:val="16"/>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9857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9857B7"/>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9857B7"/>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DD19EB"/>
    <w:pPr>
      <w:spacing w:before="0"/>
    </w:pPr>
  </w:style>
  <w:style w:type="paragraph" w:customStyle="1" w:styleId="Datenzelle">
    <w:name w:val="Datenzelle"/>
    <w:basedOn w:val="Standard"/>
    <w:uiPriority w:val="9"/>
    <w:qFormat/>
    <w:rsid w:val="006B7CFD"/>
    <w:pPr>
      <w:spacing w:before="0" w:after="0" w:line="276" w:lineRule="auto"/>
    </w:pPr>
    <w:rPr>
      <w:rFonts w:cstheme="minorBidi"/>
      <w:szCs w:val="22"/>
    </w:rPr>
  </w:style>
  <w:style w:type="table" w:styleId="EinfacheTabelle1">
    <w:name w:val="Plain Table 1"/>
    <w:basedOn w:val="NormaleTabelle"/>
    <w:uiPriority w:val="41"/>
    <w:rsid w:val="00DD19EB"/>
    <w:pPr>
      <w:spacing w:before="240"/>
    </w:pPr>
    <w:rPr>
      <w:rFonts w:asciiTheme="minorHAnsi" w:eastAsiaTheme="minorHAnsi" w:hAnsiTheme="minorHAnsi" w:cs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zeile">
    <w:name w:val="footer"/>
    <w:basedOn w:val="Standard"/>
    <w:link w:val="FuzeileZchn"/>
    <w:uiPriority w:val="99"/>
    <w:rsid w:val="00F819B7"/>
    <w:pPr>
      <w:tabs>
        <w:tab w:val="center" w:pos="4536"/>
        <w:tab w:val="right" w:pos="9356"/>
      </w:tabs>
      <w:spacing w:before="0" w:after="0" w:line="240" w:lineRule="auto"/>
    </w:pPr>
    <w:rPr>
      <w:sz w:val="20"/>
    </w:rPr>
  </w:style>
  <w:style w:type="character" w:customStyle="1" w:styleId="FuzeileZchn">
    <w:name w:val="Fußzeile Zchn"/>
    <w:basedOn w:val="Absatz-Standardschriftart"/>
    <w:link w:val="Fuzeile"/>
    <w:uiPriority w:val="99"/>
    <w:rsid w:val="00F819B7"/>
    <w:rPr>
      <w:rFonts w:ascii="Arial" w:eastAsiaTheme="minorHAnsi" w:hAnsi="Arial" w:cstheme="minorHAnsi"/>
      <w:szCs w:val="24"/>
      <w:lang w:eastAsia="en-US"/>
    </w:rPr>
  </w:style>
  <w:style w:type="paragraph" w:customStyle="1" w:styleId="HeaderEbene1">
    <w:name w:val="Header → Ebene 1"/>
    <w:basedOn w:val="Standard"/>
    <w:uiPriority w:val="8"/>
    <w:qFormat/>
    <w:rsid w:val="00E73374"/>
    <w:pPr>
      <w:spacing w:before="0" w:after="0"/>
    </w:pPr>
    <w:rPr>
      <w:rFonts w:cstheme="minorBidi"/>
      <w:b/>
      <w:szCs w:val="22"/>
    </w:rPr>
  </w:style>
  <w:style w:type="paragraph" w:customStyle="1" w:styleId="HeaderEbene2">
    <w:name w:val="Header → Ebene 2"/>
    <w:basedOn w:val="Standard"/>
    <w:uiPriority w:val="8"/>
    <w:qFormat/>
    <w:rsid w:val="00DD19EB"/>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DD19EB"/>
    <w:pPr>
      <w:spacing w:before="0" w:after="0" w:line="240" w:lineRule="auto"/>
    </w:pPr>
    <w:rPr>
      <w:rFonts w:cstheme="minorBidi"/>
      <w:b/>
      <w:szCs w:val="22"/>
    </w:rPr>
  </w:style>
  <w:style w:type="paragraph" w:customStyle="1" w:styleId="HeaderEbene4">
    <w:name w:val="Header → Ebene 4"/>
    <w:basedOn w:val="Standard"/>
    <w:uiPriority w:val="8"/>
    <w:qFormat/>
    <w:rsid w:val="00DD19EB"/>
    <w:pPr>
      <w:spacing w:before="0" w:after="0" w:line="240" w:lineRule="auto"/>
    </w:pPr>
    <w:rPr>
      <w:rFonts w:cstheme="minorBidi"/>
      <w:b/>
      <w:szCs w:val="22"/>
    </w:rPr>
  </w:style>
  <w:style w:type="paragraph" w:customStyle="1" w:styleId="HeaderEbene5">
    <w:name w:val="Header → Ebene 5"/>
    <w:basedOn w:val="Standard"/>
    <w:uiPriority w:val="8"/>
    <w:qFormat/>
    <w:rsid w:val="00DD19EB"/>
    <w:pPr>
      <w:spacing w:before="0" w:after="0" w:line="240" w:lineRule="auto"/>
    </w:pPr>
    <w:rPr>
      <w:rFonts w:cstheme="minorBidi"/>
      <w:b/>
      <w:szCs w:val="22"/>
    </w:rPr>
  </w:style>
  <w:style w:type="paragraph" w:customStyle="1" w:styleId="HeaderEbene10">
    <w:name w:val="Header ↓ Ebene 1"/>
    <w:basedOn w:val="Standard"/>
    <w:uiPriority w:val="8"/>
    <w:qFormat/>
    <w:rsid w:val="00E73374"/>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DD19EB"/>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E73374"/>
    <w:pPr>
      <w:spacing w:before="0" w:after="0"/>
    </w:pPr>
    <w:rPr>
      <w:rFonts w:cstheme="minorBidi"/>
      <w:b/>
      <w:szCs w:val="22"/>
    </w:rPr>
  </w:style>
  <w:style w:type="paragraph" w:customStyle="1" w:styleId="HeaderEbene30">
    <w:name w:val="Header ↓ Ebene 3"/>
    <w:basedOn w:val="Standard"/>
    <w:uiPriority w:val="8"/>
    <w:qFormat/>
    <w:rsid w:val="00DD19EB"/>
    <w:pPr>
      <w:spacing w:before="0" w:after="0" w:line="240" w:lineRule="auto"/>
    </w:pPr>
    <w:rPr>
      <w:rFonts w:cstheme="minorBidi"/>
      <w:b/>
      <w:szCs w:val="22"/>
    </w:rPr>
  </w:style>
  <w:style w:type="character" w:customStyle="1" w:styleId="berschrift1Zchn">
    <w:name w:val="Überschrift 1 Zchn"/>
    <w:basedOn w:val="Absatz-Standardschriftart"/>
    <w:link w:val="berschrift1"/>
    <w:uiPriority w:val="4"/>
    <w:rsid w:val="00DF0718"/>
    <w:rPr>
      <w:rFonts w:ascii="Arial" w:eastAsiaTheme="majorEastAsia" w:hAnsi="Arial" w:cstheme="majorBidi"/>
      <w:b/>
      <w:bCs/>
      <w:sz w:val="24"/>
      <w:szCs w:val="52"/>
      <w:lang w:eastAsia="en-US"/>
    </w:rPr>
  </w:style>
  <w:style w:type="paragraph" w:customStyle="1" w:styleId="HeaderEbene3nur1Spalte">
    <w:name w:val="Header ↓ Ebene 3 nur 1. Spalte"/>
    <w:basedOn w:val="Standard"/>
    <w:uiPriority w:val="8"/>
    <w:qFormat/>
    <w:rsid w:val="00E73374"/>
    <w:pPr>
      <w:spacing w:before="0" w:after="0"/>
    </w:pPr>
    <w:rPr>
      <w:rFonts w:cstheme="minorBidi"/>
      <w:b/>
      <w:szCs w:val="22"/>
    </w:rPr>
  </w:style>
  <w:style w:type="paragraph" w:customStyle="1" w:styleId="HeaderEbene40">
    <w:name w:val="Header ↓ Ebene 4"/>
    <w:basedOn w:val="Standard"/>
    <w:uiPriority w:val="8"/>
    <w:qFormat/>
    <w:rsid w:val="00DD19EB"/>
    <w:pPr>
      <w:spacing w:before="0" w:after="0" w:line="240" w:lineRule="auto"/>
    </w:pPr>
    <w:rPr>
      <w:rFonts w:cstheme="minorBidi"/>
      <w:b/>
      <w:szCs w:val="22"/>
    </w:rPr>
  </w:style>
  <w:style w:type="paragraph" w:customStyle="1" w:styleId="HeaderEbene50">
    <w:name w:val="Header ↓ Ebene 5"/>
    <w:basedOn w:val="Standard"/>
    <w:uiPriority w:val="8"/>
    <w:qFormat/>
    <w:rsid w:val="00DD19EB"/>
    <w:pPr>
      <w:spacing w:before="0" w:after="0" w:line="240" w:lineRule="auto"/>
    </w:pPr>
    <w:rPr>
      <w:rFonts w:cstheme="minorBidi"/>
      <w:b/>
      <w:szCs w:val="22"/>
    </w:rPr>
  </w:style>
  <w:style w:type="character" w:styleId="Hervorhebung">
    <w:name w:val="Emphasis"/>
    <w:basedOn w:val="Absatz-Standardschriftart"/>
    <w:uiPriority w:val="12"/>
    <w:qFormat/>
    <w:rsid w:val="006D088E"/>
    <w:rPr>
      <w:rFonts w:ascii="Arial" w:hAnsi="Arial"/>
      <w:i/>
      <w:iCs/>
      <w:sz w:val="24"/>
    </w:rPr>
  </w:style>
  <w:style w:type="character" w:styleId="Hyperlink">
    <w:name w:val="Hyperlink"/>
    <w:basedOn w:val="Absatz-Standardschriftart"/>
    <w:uiPriority w:val="99"/>
    <w:unhideWhenUsed/>
    <w:rsid w:val="006D088E"/>
    <w:rPr>
      <w:rFonts w:ascii="Arial" w:hAnsi="Arial"/>
      <w:color w:val="0563C1" w:themeColor="hyperlink"/>
      <w:sz w:val="24"/>
      <w:u w:val="single"/>
    </w:rPr>
  </w:style>
  <w:style w:type="paragraph" w:styleId="Kopfzeile">
    <w:name w:val="header"/>
    <w:basedOn w:val="Titel"/>
    <w:link w:val="KopfzeileZchn"/>
    <w:uiPriority w:val="99"/>
    <w:rsid w:val="001B19E6"/>
  </w:style>
  <w:style w:type="character" w:customStyle="1" w:styleId="KopfzeileZchn">
    <w:name w:val="Kopfzeile Zchn"/>
    <w:basedOn w:val="Absatz-Standardschriftart"/>
    <w:link w:val="Kopfzeile"/>
    <w:uiPriority w:val="99"/>
    <w:rsid w:val="001B19E6"/>
    <w:rPr>
      <w:rFonts w:ascii="Arial" w:eastAsiaTheme="majorEastAsia" w:hAnsi="Arial" w:cstheme="majorBidi"/>
      <w:b/>
      <w:spacing w:val="-10"/>
      <w:kern w:val="28"/>
      <w:sz w:val="32"/>
      <w:szCs w:val="56"/>
      <w:lang w:eastAsia="en-US"/>
    </w:rPr>
  </w:style>
  <w:style w:type="paragraph" w:styleId="Liste">
    <w:name w:val="List"/>
    <w:basedOn w:val="Standard"/>
    <w:uiPriority w:val="5"/>
    <w:rsid w:val="00830F33"/>
    <w:pPr>
      <w:numPr>
        <w:numId w:val="1"/>
      </w:numPr>
      <w:spacing w:line="276" w:lineRule="auto"/>
    </w:pPr>
    <w:rPr>
      <w:rFonts w:cstheme="minorBidi"/>
      <w:szCs w:val="22"/>
    </w:rPr>
  </w:style>
  <w:style w:type="paragraph" w:styleId="Liste2">
    <w:name w:val="List 2"/>
    <w:basedOn w:val="Standard"/>
    <w:uiPriority w:val="5"/>
    <w:rsid w:val="00A64A49"/>
    <w:pPr>
      <w:numPr>
        <w:ilvl w:val="1"/>
        <w:numId w:val="1"/>
      </w:numPr>
      <w:spacing w:line="276" w:lineRule="auto"/>
    </w:pPr>
    <w:rPr>
      <w:rFonts w:cstheme="minorBidi"/>
      <w:szCs w:val="22"/>
    </w:rPr>
  </w:style>
  <w:style w:type="paragraph" w:styleId="Liste3">
    <w:name w:val="List 3"/>
    <w:basedOn w:val="Standard"/>
    <w:uiPriority w:val="5"/>
    <w:rsid w:val="00A64A49"/>
    <w:pPr>
      <w:numPr>
        <w:ilvl w:val="2"/>
        <w:numId w:val="1"/>
      </w:numPr>
      <w:spacing w:line="276" w:lineRule="auto"/>
      <w:ind w:left="851"/>
    </w:pPr>
    <w:rPr>
      <w:rFonts w:cstheme="minorBidi"/>
      <w:szCs w:val="22"/>
    </w:rPr>
  </w:style>
  <w:style w:type="paragraph" w:styleId="Liste4">
    <w:name w:val="List 4"/>
    <w:basedOn w:val="Standard"/>
    <w:uiPriority w:val="5"/>
    <w:rsid w:val="00A64A49"/>
    <w:pPr>
      <w:numPr>
        <w:ilvl w:val="3"/>
        <w:numId w:val="1"/>
      </w:numPr>
      <w:spacing w:line="276" w:lineRule="auto"/>
      <w:ind w:left="1135"/>
    </w:pPr>
    <w:rPr>
      <w:rFonts w:cstheme="minorBidi"/>
      <w:szCs w:val="22"/>
    </w:rPr>
  </w:style>
  <w:style w:type="paragraph" w:styleId="Liste5">
    <w:name w:val="List 5"/>
    <w:basedOn w:val="Standard"/>
    <w:uiPriority w:val="5"/>
    <w:rsid w:val="00A64A49"/>
    <w:pPr>
      <w:numPr>
        <w:ilvl w:val="4"/>
        <w:numId w:val="1"/>
      </w:numPr>
      <w:spacing w:line="276" w:lineRule="auto"/>
      <w:ind w:left="1418"/>
    </w:pPr>
    <w:rPr>
      <w:rFonts w:cstheme="minorBidi"/>
      <w:szCs w:val="22"/>
    </w:rPr>
  </w:style>
  <w:style w:type="numbering" w:customStyle="1" w:styleId="Listenbuchstabenfortlaufenda">
    <w:name w:val="Listenbuchstaben fortlaufend a"/>
    <w:aliases w:val="b,c"/>
    <w:basedOn w:val="KeineListe"/>
    <w:rsid w:val="009857B7"/>
    <w:pPr>
      <w:numPr>
        <w:numId w:val="7"/>
      </w:numPr>
    </w:pPr>
  </w:style>
  <w:style w:type="paragraph" w:customStyle="1" w:styleId="Kopfzeileklein">
    <w:name w:val="Kopfzeile klein"/>
    <w:basedOn w:val="Kopfzeile"/>
    <w:qFormat/>
    <w:rsid w:val="001B19E6"/>
    <w:rPr>
      <w:b w:val="0"/>
      <w:bCs/>
      <w:sz w:val="24"/>
      <w:szCs w:val="24"/>
    </w:rPr>
  </w:style>
  <w:style w:type="paragraph" w:styleId="Listenabsatz">
    <w:name w:val="List Paragraph"/>
    <w:basedOn w:val="Standard"/>
    <w:uiPriority w:val="18"/>
    <w:qFormat/>
    <w:rsid w:val="009857B7"/>
    <w:pPr>
      <w:spacing w:before="0" w:after="0"/>
      <w:ind w:left="720"/>
      <w:contextualSpacing/>
    </w:pPr>
  </w:style>
  <w:style w:type="paragraph" w:styleId="Listenfortsetzung">
    <w:name w:val="List Continue"/>
    <w:basedOn w:val="Standard"/>
    <w:uiPriority w:val="6"/>
    <w:rsid w:val="00830F33"/>
    <w:pPr>
      <w:spacing w:line="276" w:lineRule="auto"/>
      <w:ind w:left="284"/>
    </w:pPr>
    <w:rPr>
      <w:rFonts w:cstheme="minorBidi"/>
      <w:szCs w:val="22"/>
    </w:rPr>
  </w:style>
  <w:style w:type="paragraph" w:styleId="Listenfortsetzung2">
    <w:name w:val="List Continue 2"/>
    <w:basedOn w:val="Standard"/>
    <w:uiPriority w:val="6"/>
    <w:rsid w:val="004B4380"/>
    <w:pPr>
      <w:ind w:left="567"/>
    </w:pPr>
    <w:rPr>
      <w:rFonts w:cstheme="minorBidi"/>
      <w:szCs w:val="22"/>
    </w:rPr>
  </w:style>
  <w:style w:type="paragraph" w:styleId="Listenfortsetzung3">
    <w:name w:val="List Continue 3"/>
    <w:basedOn w:val="Listenfortsetzung2"/>
    <w:uiPriority w:val="6"/>
    <w:rsid w:val="004B4380"/>
    <w:pPr>
      <w:ind w:left="709"/>
    </w:pPr>
  </w:style>
  <w:style w:type="paragraph" w:styleId="Listenfortsetzung4">
    <w:name w:val="List Continue 4"/>
    <w:basedOn w:val="Standard"/>
    <w:uiPriority w:val="6"/>
    <w:rsid w:val="004B4380"/>
    <w:pPr>
      <w:ind w:left="1134"/>
    </w:pPr>
    <w:rPr>
      <w:rFonts w:cstheme="minorBidi"/>
      <w:szCs w:val="22"/>
    </w:rPr>
  </w:style>
  <w:style w:type="paragraph" w:styleId="Listenfortsetzung5">
    <w:name w:val="List Continue 5"/>
    <w:basedOn w:val="Standard"/>
    <w:uiPriority w:val="6"/>
    <w:rsid w:val="004B4380"/>
    <w:pPr>
      <w:spacing w:after="0"/>
      <w:ind w:left="1418"/>
    </w:pPr>
    <w:rPr>
      <w:rFonts w:cstheme="minorBidi"/>
      <w:szCs w:val="22"/>
    </w:rPr>
  </w:style>
  <w:style w:type="paragraph" w:styleId="Listennummer">
    <w:name w:val="List Number"/>
    <w:aliases w:val="Listennummer fortlaufend 1,2,3"/>
    <w:basedOn w:val="Standard"/>
    <w:uiPriority w:val="7"/>
    <w:rsid w:val="00DF19DF"/>
    <w:pPr>
      <w:numPr>
        <w:numId w:val="10"/>
      </w:numPr>
      <w:tabs>
        <w:tab w:val="clear" w:pos="989"/>
        <w:tab w:val="num" w:pos="993"/>
      </w:tabs>
      <w:spacing w:line="276" w:lineRule="auto"/>
    </w:pPr>
    <w:rPr>
      <w:rFonts w:cstheme="minorBidi"/>
      <w:bCs/>
      <w:szCs w:val="22"/>
      <w:u w:color="2E74B5" w:themeColor="accent1" w:themeShade="BF"/>
    </w:rPr>
  </w:style>
  <w:style w:type="paragraph" w:styleId="Listennummer2">
    <w:name w:val="List Number 2"/>
    <w:aliases w:val="Listenbuchstabe abc"/>
    <w:basedOn w:val="Standard"/>
    <w:uiPriority w:val="7"/>
    <w:rsid w:val="00DF0718"/>
    <w:pPr>
      <w:keepNext/>
      <w:keepLines/>
      <w:numPr>
        <w:numId w:val="12"/>
      </w:numPr>
      <w:spacing w:line="276" w:lineRule="auto"/>
    </w:pPr>
    <w:rPr>
      <w:rFonts w:cstheme="minorBidi"/>
      <w:szCs w:val="22"/>
    </w:rPr>
  </w:style>
  <w:style w:type="paragraph" w:styleId="Listennummer3">
    <w:name w:val="List Number 3"/>
    <w:aliases w:val="Listenbuchstaben A,B,C"/>
    <w:basedOn w:val="Standard"/>
    <w:uiPriority w:val="7"/>
    <w:rsid w:val="00DF0718"/>
    <w:pPr>
      <w:keepNext/>
      <w:keepLines/>
      <w:numPr>
        <w:numId w:val="13"/>
      </w:numPr>
      <w:spacing w:before="240"/>
    </w:pPr>
    <w:rPr>
      <w:rFonts w:cstheme="minorBidi"/>
      <w:b/>
      <w:szCs w:val="22"/>
    </w:rPr>
  </w:style>
  <w:style w:type="paragraph" w:styleId="Listennummer4">
    <w:name w:val="List Number 4"/>
    <w:basedOn w:val="Standard"/>
    <w:uiPriority w:val="7"/>
    <w:rsid w:val="009857B7"/>
    <w:pPr>
      <w:keepNext/>
      <w:keepLines/>
      <w:spacing w:before="0" w:line="276" w:lineRule="auto"/>
    </w:pPr>
    <w:rPr>
      <w:rFonts w:cstheme="minorBidi"/>
      <w:szCs w:val="22"/>
    </w:rPr>
  </w:style>
  <w:style w:type="paragraph" w:styleId="Listennummer5">
    <w:name w:val="List Number 5"/>
    <w:basedOn w:val="Standard"/>
    <w:uiPriority w:val="7"/>
    <w:rsid w:val="009857B7"/>
    <w:pPr>
      <w:keepNext/>
      <w:keepLines/>
      <w:spacing w:before="0" w:line="276" w:lineRule="auto"/>
    </w:pPr>
    <w:rPr>
      <w:rFonts w:cstheme="minorBidi"/>
      <w:szCs w:val="22"/>
    </w:rPr>
  </w:style>
  <w:style w:type="character" w:styleId="Platzhaltertext">
    <w:name w:val="Placeholder Text"/>
    <w:basedOn w:val="Absatz-Standardschriftart"/>
    <w:uiPriority w:val="99"/>
    <w:semiHidden/>
    <w:rsid w:val="00DD19EB"/>
    <w:rPr>
      <w:color w:val="666666"/>
    </w:rPr>
  </w:style>
  <w:style w:type="table" w:styleId="Tabellenraster">
    <w:name w:val="Table Grid"/>
    <w:basedOn w:val="NormaleTabelle"/>
    <w:uiPriority w:val="59"/>
    <w:rsid w:val="00DD19EB"/>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21CF7"/>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21CF7"/>
    <w:rPr>
      <w:rFonts w:ascii="Arial" w:eastAsiaTheme="majorEastAsia" w:hAnsi="Arial" w:cstheme="majorBidi"/>
      <w:b/>
      <w:spacing w:val="-10"/>
      <w:kern w:val="28"/>
      <w:sz w:val="32"/>
      <w:szCs w:val="56"/>
      <w:lang w:eastAsia="en-US"/>
    </w:rPr>
  </w:style>
  <w:style w:type="character" w:customStyle="1" w:styleId="berschrift2Zchn">
    <w:name w:val="Überschrift 2 Zchn"/>
    <w:basedOn w:val="Absatz-Standardschriftart"/>
    <w:link w:val="berschrift2"/>
    <w:uiPriority w:val="4"/>
    <w:rsid w:val="00F819B7"/>
    <w:rPr>
      <w:rFonts w:ascii="Arial" w:eastAsiaTheme="majorEastAsia" w:hAnsi="Arial" w:cstheme="majorBidi"/>
      <w:b/>
      <w:bCs/>
      <w:sz w:val="24"/>
      <w:szCs w:val="40"/>
      <w:lang w:eastAsia="en-US"/>
    </w:rPr>
  </w:style>
  <w:style w:type="paragraph" w:customStyle="1" w:styleId="berschrift2ohneNummerierung">
    <w:name w:val="Überschrift 2 ohne Nummerierung"/>
    <w:basedOn w:val="Standard"/>
    <w:next w:val="Standard"/>
    <w:link w:val="berschrift2ohneNummerierungZchn"/>
    <w:uiPriority w:val="2"/>
    <w:qFormat/>
    <w:rsid w:val="00C26AF7"/>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26AF7"/>
    <w:rPr>
      <w:rFonts w:ascii="Arial" w:eastAsiaTheme="minorHAnsi" w:hAnsi="Arial" w:cstheme="minorHAnsi"/>
      <w:b/>
      <w:sz w:val="24"/>
      <w:szCs w:val="24"/>
      <w:lang w:eastAsia="en-US"/>
    </w:rPr>
  </w:style>
  <w:style w:type="character" w:customStyle="1" w:styleId="berschrift3Zchn">
    <w:name w:val="Überschrift 3 Zchn"/>
    <w:basedOn w:val="Absatz-Standardschriftart"/>
    <w:link w:val="berschrift3"/>
    <w:uiPriority w:val="4"/>
    <w:rsid w:val="00F819B7"/>
    <w:rPr>
      <w:rFonts w:ascii="Arial" w:eastAsiaTheme="minorHAnsi" w:hAnsi="Arial" w:cstheme="minorHAnsi"/>
      <w:b/>
      <w:sz w:val="24"/>
      <w:szCs w:val="24"/>
      <w:lang w:eastAsia="en-US"/>
    </w:rPr>
  </w:style>
  <w:style w:type="paragraph" w:customStyle="1" w:styleId="berschrift3ohneNummerierung">
    <w:name w:val="Überschrift 3 ohne Nummerierung"/>
    <w:basedOn w:val="Standard"/>
    <w:next w:val="Standard"/>
    <w:link w:val="berschrift3ohneNummerierungZchn"/>
    <w:uiPriority w:val="3"/>
    <w:qFormat/>
    <w:rsid w:val="00DF0718"/>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DF0718"/>
    <w:rPr>
      <w:rFonts w:ascii="Arial" w:eastAsiaTheme="minorHAnsi" w:hAnsi="Arial" w:cstheme="minorHAnsi"/>
      <w:sz w:val="24"/>
      <w:szCs w:val="24"/>
      <w:lang w:eastAsia="en-US"/>
    </w:rPr>
  </w:style>
  <w:style w:type="character" w:customStyle="1" w:styleId="berschrift4Zchn">
    <w:name w:val="Überschrift 4 Zchn"/>
    <w:basedOn w:val="Absatz-Standardschriftart"/>
    <w:link w:val="berschrift4"/>
    <w:uiPriority w:val="4"/>
    <w:rsid w:val="00F819B7"/>
    <w:rPr>
      <w:rFonts w:ascii="Arial" w:eastAsiaTheme="majorEastAsia" w:hAnsi="Arial" w:cstheme="majorBidi"/>
      <w:sz w:val="24"/>
      <w:szCs w:val="28"/>
      <w:lang w:eastAsia="en-US"/>
    </w:rPr>
  </w:style>
  <w:style w:type="character" w:customStyle="1" w:styleId="berschrift5Zchn">
    <w:name w:val="Überschrift 5 Zchn"/>
    <w:basedOn w:val="Absatz-Standardschriftart"/>
    <w:link w:val="berschrift5"/>
    <w:uiPriority w:val="4"/>
    <w:rsid w:val="009857B7"/>
    <w:rPr>
      <w:rFonts w:ascii="Arial" w:eastAsiaTheme="majorEastAsia" w:hAnsi="Arial" w:cstheme="majorBidi"/>
      <w:b/>
      <w:sz w:val="24"/>
      <w:szCs w:val="24"/>
      <w:lang w:eastAsia="en-US"/>
    </w:rPr>
  </w:style>
  <w:style w:type="character" w:customStyle="1" w:styleId="berschrift6Zchn">
    <w:name w:val="Überschrift 6 Zchn"/>
    <w:basedOn w:val="Absatz-Standardschriftart"/>
    <w:link w:val="berschrift6"/>
    <w:uiPriority w:val="4"/>
    <w:rsid w:val="009857B7"/>
    <w:rPr>
      <w:rFonts w:ascii="Arial" w:eastAsiaTheme="majorEastAsia" w:hAnsi="Arial" w:cstheme="majorBidi"/>
      <w:b/>
      <w:iCs/>
      <w:color w:val="595959" w:themeColor="text1" w:themeTint="A6"/>
      <w:sz w:val="24"/>
      <w:szCs w:val="24"/>
      <w:lang w:eastAsia="en-US"/>
    </w:rPr>
  </w:style>
  <w:style w:type="character" w:customStyle="1" w:styleId="berschrift7Zchn">
    <w:name w:val="Überschrift 7 Zchn"/>
    <w:basedOn w:val="Absatz-Standardschriftart"/>
    <w:link w:val="berschrift7"/>
    <w:uiPriority w:val="4"/>
    <w:rsid w:val="009857B7"/>
    <w:rPr>
      <w:rFonts w:ascii="Arial" w:eastAsiaTheme="majorEastAsia" w:hAnsi="Arial" w:cstheme="majorBidi"/>
      <w:color w:val="595959" w:themeColor="text1" w:themeTint="A6"/>
      <w:sz w:val="24"/>
      <w:szCs w:val="24"/>
      <w:lang w:eastAsia="en-US"/>
    </w:rPr>
  </w:style>
  <w:style w:type="character" w:customStyle="1" w:styleId="berschrift8Zchn">
    <w:name w:val="Überschrift 8 Zchn"/>
    <w:basedOn w:val="Absatz-Standardschriftart"/>
    <w:link w:val="berschrift8"/>
    <w:uiPriority w:val="4"/>
    <w:rsid w:val="009857B7"/>
    <w:rPr>
      <w:rFonts w:ascii="Arial" w:eastAsiaTheme="majorEastAsia" w:hAnsi="Arial" w:cstheme="majorBidi"/>
      <w:i/>
      <w:iCs/>
      <w:color w:val="272727" w:themeColor="text1" w:themeTint="D8"/>
      <w:sz w:val="24"/>
      <w:szCs w:val="24"/>
      <w:lang w:eastAsia="en-US"/>
    </w:rPr>
  </w:style>
  <w:style w:type="character" w:customStyle="1" w:styleId="berschrift9Zchn">
    <w:name w:val="Überschrift 9 Zchn"/>
    <w:basedOn w:val="Absatz-Standardschriftart"/>
    <w:link w:val="berschrift9"/>
    <w:uiPriority w:val="4"/>
    <w:rsid w:val="009857B7"/>
    <w:rPr>
      <w:rFonts w:ascii="Arial" w:eastAsiaTheme="majorEastAsia" w:hAnsi="Arial" w:cstheme="majorBidi"/>
      <w:color w:val="272727" w:themeColor="text1" w:themeTint="D8"/>
      <w:sz w:val="24"/>
      <w:szCs w:val="24"/>
      <w:lang w:eastAsia="en-US"/>
    </w:rPr>
  </w:style>
  <w:style w:type="paragraph" w:styleId="Verzeichnis1">
    <w:name w:val="toc 1"/>
    <w:basedOn w:val="Standard"/>
    <w:next w:val="Standard"/>
    <w:autoRedefine/>
    <w:uiPriority w:val="39"/>
    <w:unhideWhenUsed/>
    <w:rsid w:val="00DD19EB"/>
    <w:pPr>
      <w:tabs>
        <w:tab w:val="right" w:pos="9062"/>
      </w:tabs>
      <w:spacing w:before="0"/>
    </w:pPr>
  </w:style>
  <w:style w:type="paragraph" w:styleId="Verzeichnis2">
    <w:name w:val="toc 2"/>
    <w:basedOn w:val="Standard"/>
    <w:next w:val="Standard"/>
    <w:autoRedefine/>
    <w:uiPriority w:val="39"/>
    <w:unhideWhenUsed/>
    <w:rsid w:val="00DD19EB"/>
    <w:pPr>
      <w:spacing w:before="0"/>
      <w:ind w:left="238"/>
    </w:pPr>
  </w:style>
  <w:style w:type="paragraph" w:styleId="Verzeichnis3">
    <w:name w:val="toc 3"/>
    <w:basedOn w:val="Standard"/>
    <w:next w:val="Standard"/>
    <w:autoRedefine/>
    <w:uiPriority w:val="39"/>
    <w:unhideWhenUsed/>
    <w:rsid w:val="00DD19EB"/>
    <w:pPr>
      <w:spacing w:before="0"/>
      <w:ind w:left="482"/>
    </w:pPr>
  </w:style>
  <w:style w:type="paragraph" w:styleId="Zitat">
    <w:name w:val="Quote"/>
    <w:basedOn w:val="Standard"/>
    <w:next w:val="Standard"/>
    <w:link w:val="ZitatZchn"/>
    <w:uiPriority w:val="15"/>
    <w:qFormat/>
    <w:rsid w:val="00DD19EB"/>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DD19EB"/>
    <w:rPr>
      <w:rFonts w:asciiTheme="minorHAnsi" w:eastAsiaTheme="minorHAnsi" w:hAnsiTheme="minorHAnsi" w:cstheme="minorHAnsi"/>
      <w:i/>
      <w:iCs/>
      <w:color w:val="404040" w:themeColor="text1" w:themeTint="BF"/>
      <w:sz w:val="24"/>
      <w:szCs w:val="24"/>
      <w:lang w:eastAsia="en-US"/>
    </w:rPr>
  </w:style>
  <w:style w:type="paragraph" w:customStyle="1" w:styleId="Standard-Inhaltstexteingerckt">
    <w:name w:val="Standard - Inhaltstext eingerückt"/>
    <w:basedOn w:val="Standard"/>
    <w:qFormat/>
    <w:rsid w:val="00DF0718"/>
    <w:pPr>
      <w:ind w:left="709"/>
    </w:pPr>
  </w:style>
  <w:style w:type="paragraph" w:styleId="Aufzhlungszeichen">
    <w:name w:val="List Bullet"/>
    <w:basedOn w:val="Standard"/>
    <w:rsid w:val="00830F33"/>
    <w:pPr>
      <w:numPr>
        <w:numId w:val="2"/>
      </w:numPr>
      <w:spacing w:line="276" w:lineRule="auto"/>
      <w:ind w:left="357" w:hanging="357"/>
    </w:pPr>
  </w:style>
  <w:style w:type="paragraph" w:styleId="Aufzhlungszeichen2">
    <w:name w:val="List Bullet 2"/>
    <w:basedOn w:val="Standard"/>
    <w:rsid w:val="004B4380"/>
    <w:pPr>
      <w:numPr>
        <w:numId w:val="3"/>
      </w:numPr>
      <w:ind w:left="641" w:hanging="357"/>
    </w:pPr>
  </w:style>
  <w:style w:type="paragraph" w:styleId="Aufzhlungszeichen3">
    <w:name w:val="List Bullet 3"/>
    <w:basedOn w:val="Standard"/>
    <w:rsid w:val="004B4380"/>
    <w:pPr>
      <w:numPr>
        <w:numId w:val="4"/>
      </w:numPr>
      <w:ind w:left="924" w:hanging="357"/>
    </w:pPr>
  </w:style>
  <w:style w:type="paragraph" w:styleId="Aufzhlungszeichen4">
    <w:name w:val="List Bullet 4"/>
    <w:basedOn w:val="Standard"/>
    <w:rsid w:val="004B4380"/>
    <w:pPr>
      <w:numPr>
        <w:numId w:val="5"/>
      </w:numPr>
      <w:ind w:left="1208" w:hanging="357"/>
    </w:pPr>
  </w:style>
  <w:style w:type="paragraph" w:customStyle="1" w:styleId="Listennummer3Textabsatz">
    <w:name w:val="Listennummer 3 Textabsatz"/>
    <w:next w:val="Listennummer3"/>
    <w:qFormat/>
    <w:rsid w:val="00DF0718"/>
    <w:pPr>
      <w:spacing w:before="240" w:after="240" w:line="300" w:lineRule="auto"/>
      <w:ind w:left="357"/>
    </w:pPr>
    <w:rPr>
      <w:rFonts w:ascii="Arial" w:eastAsiaTheme="minorHAnsi" w:hAnsi="Arial" w:cstheme="minorHAnsi"/>
      <w:sz w:val="24"/>
      <w:szCs w:val="24"/>
      <w:lang w:eastAsia="en-US"/>
    </w:rPr>
  </w:style>
  <w:style w:type="paragraph" w:customStyle="1" w:styleId="Standard-BeschriftungManahmedaten">
    <w:name w:val="Standard - Beschriftung Maßnahmedaten"/>
    <w:basedOn w:val="Standard"/>
    <w:qFormat/>
    <w:rsid w:val="00F819B7"/>
    <w:pPr>
      <w:spacing w:before="0"/>
    </w:pPr>
    <w:rPr>
      <w:b/>
    </w:rPr>
  </w:style>
  <w:style w:type="paragraph" w:customStyle="1" w:styleId="Standard-FeldfrFormulare">
    <w:name w:val="Standard - Feld für Formulare"/>
    <w:basedOn w:val="Standard"/>
    <w:qFormat/>
    <w:rsid w:val="00DF0718"/>
    <w:pPr>
      <w:spacing w:before="0" w:after="0"/>
    </w:pPr>
  </w:style>
  <w:style w:type="paragraph" w:customStyle="1" w:styleId="Hinweis">
    <w:name w:val="Hinweis"/>
    <w:basedOn w:val="Standard"/>
    <w:next w:val="Standard"/>
    <w:link w:val="HinweisZchn"/>
    <w:qFormat/>
    <w:rsid w:val="00D71977"/>
    <w:pPr>
      <w:contextualSpacing/>
    </w:pPr>
    <w:rPr>
      <w:i/>
    </w:rPr>
  </w:style>
  <w:style w:type="character" w:customStyle="1" w:styleId="HinweisZchn">
    <w:name w:val="Hinweis Zchn"/>
    <w:basedOn w:val="Absatz-Standardschriftart"/>
    <w:link w:val="Hinweis"/>
    <w:rsid w:val="00D71977"/>
    <w:rPr>
      <w:rFonts w:ascii="Arial" w:eastAsiaTheme="minorHAnsi" w:hAnsi="Arial" w:cstheme="minorHAnsi"/>
      <w:i/>
      <w:sz w:val="24"/>
      <w:szCs w:val="24"/>
      <w:lang w:eastAsia="en-US"/>
    </w:rPr>
  </w:style>
  <w:style w:type="paragraph" w:customStyle="1" w:styleId="Kontrollkstchen1">
    <w:name w:val="Kontrollkästchen_1"/>
    <w:basedOn w:val="Listenfortsetzung"/>
    <w:rsid w:val="00812CF3"/>
    <w:pPr>
      <w:ind w:left="1985" w:hanging="1985"/>
    </w:pPr>
    <w:rPr>
      <w:rFonts w:eastAsia="Times New Roman" w:cs="Times New Roman"/>
      <w:szCs w:val="20"/>
    </w:rPr>
  </w:style>
  <w:style w:type="paragraph" w:customStyle="1" w:styleId="Kontrollkstchen2">
    <w:name w:val="Kontrollkästchen_2"/>
    <w:basedOn w:val="Kontrollkstchen1"/>
    <w:rsid w:val="00812CF3"/>
    <w:pPr>
      <w:ind w:left="2410"/>
    </w:pPr>
  </w:style>
  <w:style w:type="paragraph" w:customStyle="1" w:styleId="Kontrollkstchen3">
    <w:name w:val="Kontrollkästchen_3"/>
    <w:basedOn w:val="Kontrollkstchen1"/>
    <w:rsid w:val="00812CF3"/>
    <w:pPr>
      <w:ind w:left="2977"/>
    </w:pPr>
  </w:style>
  <w:style w:type="paragraph" w:styleId="Funotentext">
    <w:name w:val="footnote text"/>
    <w:basedOn w:val="Standard"/>
    <w:link w:val="FunotentextZchn"/>
    <w:rsid w:val="00B21F02"/>
    <w:pPr>
      <w:spacing w:line="276" w:lineRule="auto"/>
    </w:pPr>
    <w:rPr>
      <w:sz w:val="20"/>
      <w:szCs w:val="20"/>
    </w:rPr>
  </w:style>
  <w:style w:type="character" w:customStyle="1" w:styleId="FunotentextZchn">
    <w:name w:val="Fußnotentext Zchn"/>
    <w:basedOn w:val="Absatz-Standardschriftart"/>
    <w:link w:val="Funotentext"/>
    <w:rsid w:val="00B21F02"/>
    <w:rPr>
      <w:rFonts w:ascii="Arial" w:eastAsiaTheme="minorHAnsi" w:hAnsi="Arial" w:cstheme="minorHAnsi"/>
      <w:lang w:eastAsia="en-US"/>
    </w:rPr>
  </w:style>
  <w:style w:type="character" w:styleId="Funotenzeichen">
    <w:name w:val="footnote reference"/>
    <w:basedOn w:val="Absatz-Standardschriftart"/>
    <w:rsid w:val="00B21F02"/>
    <w:rPr>
      <w:rFonts w:ascii="Arial" w:hAnsi="Arial"/>
      <w:vertAlign w:val="superscript"/>
    </w:rPr>
  </w:style>
  <w:style w:type="paragraph" w:customStyle="1" w:styleId="Kontrollkstchen1Tabelle">
    <w:name w:val="Kontrollkästchen_1 Tabelle"/>
    <w:basedOn w:val="Kontrollkstchen1"/>
    <w:rsid w:val="00DF0718"/>
    <w:pPr>
      <w:ind w:left="393" w:hanging="393"/>
    </w:pPr>
  </w:style>
  <w:style w:type="paragraph" w:customStyle="1" w:styleId="Kontrollkstchen4unterberschrift">
    <w:name w:val="Kontrollkästchen_4 unter Überschrift"/>
    <w:basedOn w:val="Kontrollkstchen3"/>
    <w:rsid w:val="00DF0718"/>
    <w:pPr>
      <w:ind w:left="1134" w:hanging="425"/>
    </w:pPr>
  </w:style>
  <w:style w:type="paragraph" w:customStyle="1" w:styleId="Kontrollkstchen5">
    <w:name w:val="Kontrollkästchen_5"/>
    <w:basedOn w:val="Kontrollkstchen4unterberschrift"/>
    <w:rsid w:val="00DF0718"/>
    <w:pPr>
      <w:tabs>
        <w:tab w:val="left" w:pos="1701"/>
      </w:tabs>
      <w:ind w:firstLine="0"/>
    </w:pPr>
  </w:style>
  <w:style w:type="paragraph" w:customStyle="1" w:styleId="Standard-DatumRechts">
    <w:name w:val="Standard - Datum Rechts"/>
    <w:basedOn w:val="Standard"/>
    <w:qFormat/>
    <w:rsid w:val="00DF0718"/>
    <w:pPr>
      <w:spacing w:after="0"/>
      <w:jc w:val="right"/>
    </w:pPr>
  </w:style>
  <w:style w:type="paragraph" w:customStyle="1" w:styleId="Standard-FeldfrFormulareeingerckt">
    <w:name w:val="Standard - Feld für Formulare eingerückt"/>
    <w:basedOn w:val="Standard-FeldfrFormulare"/>
    <w:rsid w:val="00DF0718"/>
    <w:pPr>
      <w:ind w:left="680"/>
    </w:pPr>
    <w:rPr>
      <w:rFonts w:eastAsia="Times New Roman" w:cs="Times New Roman"/>
      <w:szCs w:val="20"/>
    </w:rPr>
  </w:style>
  <w:style w:type="paragraph" w:customStyle="1" w:styleId="Standard-InhaltstexteingercktFett">
    <w:name w:val="Standard - Inhaltstext eingerückt + Fett"/>
    <w:basedOn w:val="Standard-Inhaltstexteingerckt"/>
    <w:rsid w:val="00DF0718"/>
    <w:rPr>
      <w:b/>
      <w:bCs/>
    </w:rPr>
  </w:style>
  <w:style w:type="paragraph" w:customStyle="1" w:styleId="Standard-Inhaltstexteingercktberschrift3weiter">
    <w:name w:val="Standard - Inhaltstext eingerückt + Überschrift 3 weiter"/>
    <w:basedOn w:val="Standard-Inhaltstexteingerckt"/>
    <w:rsid w:val="00DF0718"/>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DF0718"/>
    <w:pPr>
      <w:spacing w:after="240" w:line="300" w:lineRule="auto"/>
      <w:ind w:left="709"/>
    </w:pPr>
    <w:rPr>
      <w:rFonts w:ascii="Arial" w:hAnsi="Arial"/>
      <w:sz w:val="24"/>
      <w:lang w:eastAsia="en-US"/>
    </w:rPr>
  </w:style>
  <w:style w:type="paragraph" w:customStyle="1" w:styleId="Standard-Tabelle">
    <w:name w:val="Standard - Tabelle"/>
    <w:basedOn w:val="Standard"/>
    <w:rsid w:val="00DF0718"/>
    <w:pPr>
      <w:spacing w:before="0"/>
    </w:pPr>
    <w:rPr>
      <w:rFonts w:eastAsia="Times New Roman" w:cs="Times New Roman"/>
      <w:szCs w:val="20"/>
    </w:rPr>
  </w:style>
  <w:style w:type="paragraph" w:customStyle="1" w:styleId="StandardFett">
    <w:name w:val="Standard Fett"/>
    <w:basedOn w:val="Standard"/>
    <w:rsid w:val="00DF0718"/>
    <w:rPr>
      <w:b/>
      <w:bCs/>
    </w:rPr>
  </w:style>
  <w:style w:type="paragraph" w:customStyle="1" w:styleId="berschrift1-ohneFett">
    <w:name w:val="Überschrift 1 - ohne Fett"/>
    <w:basedOn w:val="berschrift1"/>
    <w:qFormat/>
    <w:rsid w:val="00DF0718"/>
    <w:pPr>
      <w:spacing w:before="0" w:after="240"/>
    </w:pPr>
    <w:rPr>
      <w:b w:val="0"/>
    </w:rPr>
  </w:style>
  <w:style w:type="paragraph" w:customStyle="1" w:styleId="berschrift3NichtFett">
    <w:name w:val="Überschrift 3 + Nicht Fett"/>
    <w:basedOn w:val="berschrift3"/>
    <w:rsid w:val="00DF0718"/>
    <w:pPr>
      <w:spacing w:before="240"/>
    </w:pPr>
    <w:rPr>
      <w:b w:val="0"/>
    </w:rPr>
  </w:style>
  <w:style w:type="paragraph" w:customStyle="1" w:styleId="Spaltenberschrift">
    <w:name w:val="Spaltenüberschrift"/>
    <w:basedOn w:val="Standard"/>
    <w:uiPriority w:val="9"/>
    <w:qFormat/>
    <w:rsid w:val="00490507"/>
    <w:pPr>
      <w:spacing w:line="240" w:lineRule="auto"/>
    </w:pPr>
    <w:rPr>
      <w:rFonts w:cs="Times New Roman"/>
      <w:b/>
      <w:szCs w:val="22"/>
    </w:rPr>
  </w:style>
  <w:style w:type="paragraph" w:customStyle="1" w:styleId="Zeilenberschrift">
    <w:name w:val="Zeilenüberschrift"/>
    <w:basedOn w:val="Standard"/>
    <w:uiPriority w:val="9"/>
    <w:qFormat/>
    <w:rsid w:val="00490507"/>
    <w:pPr>
      <w:spacing w:before="0" w:after="0" w:line="276" w:lineRule="auto"/>
    </w:pPr>
    <w:rPr>
      <w:rFonts w:cs="Times New Roman"/>
      <w:b/>
      <w:szCs w:val="22"/>
    </w:rPr>
  </w:style>
  <w:style w:type="paragraph" w:customStyle="1" w:styleId="StandardUnterschrift">
    <w:name w:val="Standard Unterschrift"/>
    <w:basedOn w:val="Standard"/>
    <w:rsid w:val="004A78F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DF19DF"/>
    <w:pPr>
      <w:ind w:left="0" w:firstLine="0"/>
    </w:pPr>
  </w:style>
  <w:style w:type="paragraph" w:styleId="Textkrper">
    <w:name w:val="Body Text"/>
    <w:basedOn w:val="Standard"/>
    <w:link w:val="TextkrperZchn"/>
    <w:rsid w:val="00A147F9"/>
  </w:style>
  <w:style w:type="character" w:customStyle="1" w:styleId="TextkrperZchn">
    <w:name w:val="Textkörper Zchn"/>
    <w:basedOn w:val="Absatz-Standardschriftart"/>
    <w:link w:val="Textkrper"/>
    <w:rsid w:val="00A147F9"/>
    <w:rPr>
      <w:rFonts w:ascii="Arial" w:eastAsiaTheme="minorHAnsi" w:hAnsi="Arial"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schugg\Anwendungsdaten\Microsoft\Vorlagen\ABau_Kopf_und_Fu&#223;zei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2071CDA0BB43168DFC4C2A093A0C42"/>
        <w:category>
          <w:name w:val="Allgemein"/>
          <w:gallery w:val="placeholder"/>
        </w:category>
        <w:types>
          <w:type w:val="bbPlcHdr"/>
        </w:types>
        <w:behaviors>
          <w:behavior w:val="content"/>
        </w:behaviors>
        <w:guid w:val="{7EE18290-2F9A-4106-B7FE-B126D08E1B11}"/>
      </w:docPartPr>
      <w:docPartBody>
        <w:p w:rsidR="001174DE" w:rsidRDefault="001174DE" w:rsidP="001174DE">
          <w:pPr>
            <w:pStyle w:val="E02071CDA0BB43168DFC4C2A093A0C42"/>
          </w:pPr>
          <w:r w:rsidRPr="004D4F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15"/>
    <w:rsid w:val="00066A15"/>
    <w:rsid w:val="001174DE"/>
    <w:rsid w:val="001F60E5"/>
    <w:rsid w:val="00342395"/>
    <w:rsid w:val="00467DF4"/>
    <w:rsid w:val="004B6ABD"/>
    <w:rsid w:val="004B7BAD"/>
    <w:rsid w:val="006844BC"/>
    <w:rsid w:val="007855DF"/>
    <w:rsid w:val="0083191A"/>
    <w:rsid w:val="00BD6435"/>
    <w:rsid w:val="00C653F6"/>
    <w:rsid w:val="00FC3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74DE"/>
    <w:rPr>
      <w:color w:val="808080"/>
    </w:rPr>
  </w:style>
  <w:style w:type="paragraph" w:customStyle="1" w:styleId="E02071CDA0BB43168DFC4C2A093A0C42">
    <w:name w:val="E02071CDA0BB43168DFC4C2A093A0C42"/>
    <w:rsid w:val="001174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3">
      <c:property id="RoleID" type="string">ParagraphHeaderCell</c:property>
      <c:property id="Scope" type="integer">3</c:property>
    </c:group>
    <c:group id="Header → Ebene 4">
      <c:property id="RoleID" type="string">ParagraphHeaderCell</c:property>
      <c:property id="Scope" type="integer">3</c:property>
    </c:group>
    <c:group id="Header → Ebene 5">
      <c:property id="RoleID" type="string">ParagraphHeaderCell</c:property>
      <c:property id="Scope" type="integer">3</c:property>
    </c:group>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2 nur 1. Spalte">
      <c:property id="RoleID" type="string">ParagraphHeaderCellComplex</c:property>
      <c:property id="Left" type="boolean">true</c:property>
    </c:group>
    <c:group id="Header ↓ Ebene 3">
      <c:property id="RoleID" type="string">ParagraphHeaderCell</c:property>
      <c:property id="Scope" type="integer">3</c:property>
    </c:group>
    <c:group id="Header ↓ Ebene 3 nur 1. Spalte">
      <c:property id="RoleID" type="string">ParagraphHeaderCellComplex</c:property>
    </c:group>
    <c:group id="Header ↓ Ebene 4">
      <c:property id="RoleID" type="string">ParagraphHeaderCell</c:property>
    </c:group>
    <c:group id="Header ↓ Ebene 5">
      <c:property id="RoleID" type="string">ParagraphHeaderCell</c:property>
      <c:property id="Scope" type="integer">3</c:property>
    </c:group>
    <c:group id="Header Ebene 1 - Maßnahmedaten">
      <c:property id="RoleID" type="string">ParagraphHeaderCell</c:property>
      <c:property id="Scope" type="integer">2</c:property>
    </c:group>
    <c:group id="Header senkrecht Ebene 2 nur 1. Spalte Maßnahmedaten">
      <c:property id="RoleID" type="string">ParagraphHeaderCellComplex</c:property>
      <c:property id="Level" type="integer">2</c:property>
    </c:group>
    <c:group id="Header senkrecht Ebene 3 nur 1. Spalte Maßnahmedaten">
      <c:property id="RoleID" type="string">ParagraphHeaderCellComplex</c:property>
      <c:property id="Up" type="boolean">false</c:property>
    </c:group>
    <c:group id="Zeilenüberschrift">
      <c:property id="RoleID" type="string">ParagraphHeaderCell</c:property>
      <c:property id="Scope" type="integer">2</c:property>
    </c:group>
    <c:group id="Spaltenüberschrift">
      <c:property id="RoleID" type="string">ParagraphHeaderCell</c:property>
      <c:property id="Scope" type="integer">1</c:property>
    </c:group>
  </c:group>
  <c:group id="Content">
    <c:group id="98aa54a3-dbb9-4b35-9c5e-2b1affef2351">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F806200D-6351-4CBE-9248-2C62F4DF8F6F}">
  <ds:schemaRefs>
    <ds:schemaRef ds:uri="http://schemas.openxmlformats.org/officeDocument/2006/bibliography"/>
  </ds:schemaRefs>
</ds:datastoreItem>
</file>

<file path=customXml/itemProps2.xml><?xml version="1.0" encoding="utf-8"?>
<ds:datastoreItem xmlns:ds="http://schemas.openxmlformats.org/officeDocument/2006/customXml" ds:itemID="{544C130E-3B89-4B48-BD45-059E90A66474}">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ABau_Kopf_und_Fußzeile.dot</Template>
  <TotalTime>0</TotalTime>
  <Pages>8</Pages>
  <Words>1973</Words>
  <Characters>13359</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Wirt-124 UVgO</vt:lpstr>
    </vt:vector>
  </TitlesOfParts>
  <Company>SenStadt Berlin</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Wirt-124 UVgO</dc:title>
  <dc:subject>Erklärung zu Ausschlussgründen</dc:subject>
  <dc:creator>SenWiEnBe</dc:creator>
  <cp:keywords/>
  <dc:description/>
  <cp:lastModifiedBy>Roscher, Romy</cp:lastModifiedBy>
  <cp:revision>3</cp:revision>
  <cp:lastPrinted>2026-04-21T09:33:00Z</cp:lastPrinted>
  <dcterms:created xsi:type="dcterms:W3CDTF">2026-06-19T09:48:00Z</dcterms:created>
  <dcterms:modified xsi:type="dcterms:W3CDTF">2026-06-19T10:01:00Z</dcterms:modified>
</cp:coreProperties>
</file>