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50F2" w14:textId="77777777" w:rsidR="00EE4802" w:rsidRPr="002C5E45" w:rsidRDefault="00EE4802" w:rsidP="00EE4802">
      <w:pPr>
        <w:pStyle w:val="Standard-DatumRechts"/>
      </w:pPr>
      <w:r w:rsidRPr="00F15524">
        <w:t>Datum:</w:t>
      </w:r>
      <w:r>
        <w:tab/>
      </w:r>
      <w:r>
        <w:tab/>
      </w:r>
      <w:r>
        <w:tab/>
      </w:r>
    </w:p>
    <w:p w14:paraId="6E73DE69" w14:textId="77777777" w:rsidR="001F6BD0" w:rsidRPr="008B413B" w:rsidRDefault="001F6BD0" w:rsidP="001F6BD0">
      <w:pPr>
        <w:pStyle w:val="StandardFett"/>
      </w:pPr>
      <w:r w:rsidRPr="008B413B">
        <w:t>Vergabestell</w:t>
      </w:r>
      <w:r>
        <w:t>e</w:t>
      </w:r>
    </w:p>
    <w:p w14:paraId="6E284EF0" w14:textId="77777777" w:rsidR="001F6BD0" w:rsidRDefault="001F6BD0" w:rsidP="001F6BD0">
      <w:pPr>
        <w:pStyle w:val="Standard-FeldfrFormulare"/>
        <w:rPr>
          <w:szCs w:val="18"/>
        </w:rPr>
      </w:pPr>
    </w:p>
    <w:p w14:paraId="1B694380" w14:textId="77777777" w:rsidR="001F6BD0" w:rsidRDefault="001F6BD0" w:rsidP="001F6BD0">
      <w:pPr>
        <w:pStyle w:val="Standard-FeldfrFormulare"/>
        <w:rPr>
          <w:szCs w:val="18"/>
        </w:rPr>
      </w:pPr>
    </w:p>
    <w:p w14:paraId="304F5826" w14:textId="77777777" w:rsidR="001F6BD0" w:rsidRDefault="001F6BD0" w:rsidP="001F6BD0">
      <w:pPr>
        <w:pStyle w:val="Standard-FeldfrFormulare"/>
        <w:rPr>
          <w:szCs w:val="18"/>
        </w:rPr>
      </w:pPr>
    </w:p>
    <w:p w14:paraId="6EF56AB1" w14:textId="77777777" w:rsidR="001F6BD0" w:rsidRDefault="001F6BD0" w:rsidP="001F6BD0">
      <w:pPr>
        <w:pStyle w:val="Standard-FeldfrFormulare"/>
        <w:rPr>
          <w:szCs w:val="18"/>
        </w:rPr>
      </w:pPr>
    </w:p>
    <w:p w14:paraId="580AEDAD" w14:textId="77777777" w:rsidR="001F6BD0" w:rsidRDefault="001F6BD0" w:rsidP="001F6BD0">
      <w:pPr>
        <w:pStyle w:val="Standard-FeldfrFormulare"/>
        <w:rPr>
          <w:szCs w:val="18"/>
        </w:rPr>
      </w:pPr>
    </w:p>
    <w:p w14:paraId="364CFCE9" w14:textId="77777777" w:rsidR="001F6BD0" w:rsidRPr="00056B3D" w:rsidRDefault="001F6BD0" w:rsidP="001F6BD0">
      <w:pPr>
        <w:pStyle w:val="Standard-FeldfrFormulare"/>
      </w:pPr>
      <w:r w:rsidRPr="00056B3D">
        <w:t>Tel.:</w:t>
      </w:r>
      <w:r w:rsidRPr="00056B3D">
        <w:tab/>
      </w:r>
      <w:r w:rsidRPr="00056B3D">
        <w:tab/>
      </w:r>
      <w:r w:rsidRPr="00056B3D">
        <w:tab/>
      </w:r>
      <w:r w:rsidRPr="00056B3D">
        <w:tab/>
      </w:r>
    </w:p>
    <w:p w14:paraId="428F422C" w14:textId="77777777" w:rsidR="001F6BD0" w:rsidRPr="00056B3D" w:rsidRDefault="001F6BD0" w:rsidP="001F6BD0">
      <w:pPr>
        <w:pStyle w:val="Standard-FeldfrFormulare"/>
      </w:pPr>
      <w:r w:rsidRPr="00056B3D">
        <w:t>E-Mail:</w:t>
      </w:r>
      <w:r w:rsidRPr="00056B3D">
        <w:tab/>
      </w:r>
      <w:r w:rsidRPr="00056B3D">
        <w:tab/>
      </w:r>
      <w:r w:rsidRPr="00056B3D">
        <w:tab/>
      </w:r>
    </w:p>
    <w:p w14:paraId="0CEA6F6C" w14:textId="77777777" w:rsidR="001F6BD0" w:rsidRDefault="001F6BD0" w:rsidP="001F6BD0">
      <w:pPr>
        <w:pStyle w:val="StandardFett"/>
      </w:pPr>
      <w:r w:rsidRPr="008B413B">
        <w:t>Empfänger</w:t>
      </w:r>
    </w:p>
    <w:p w14:paraId="3EB47FD6" w14:textId="77777777" w:rsidR="00654C77" w:rsidRDefault="00654C77" w:rsidP="004A5D20">
      <w:pPr>
        <w:pStyle w:val="Standard-FeldfrFormulare"/>
      </w:pPr>
    </w:p>
    <w:p w14:paraId="2D991D91" w14:textId="77777777" w:rsidR="00654C77" w:rsidRDefault="00654C77" w:rsidP="004A5D20">
      <w:pPr>
        <w:pStyle w:val="Standard-FeldfrFormulare"/>
      </w:pPr>
    </w:p>
    <w:p w14:paraId="661021EF" w14:textId="77777777" w:rsidR="00654C77" w:rsidRDefault="00654C77" w:rsidP="004A5D20">
      <w:pPr>
        <w:pStyle w:val="Standard-FeldfrFormulare"/>
      </w:pPr>
    </w:p>
    <w:p w14:paraId="13F2BAFF" w14:textId="77777777" w:rsidR="00654C77" w:rsidRDefault="00654C77" w:rsidP="004A5D20">
      <w:pPr>
        <w:pStyle w:val="Standard-FeldfrFormulare"/>
      </w:pPr>
    </w:p>
    <w:p w14:paraId="61FC9510" w14:textId="77777777" w:rsidR="00654C77" w:rsidRDefault="00654C77" w:rsidP="004A5D20">
      <w:pPr>
        <w:pStyle w:val="Standard-FeldfrFormulare"/>
      </w:pPr>
    </w:p>
    <w:bookmarkStart w:id="0" w:name="_Hlk220412635" w:displacedByCustomXml="next"/>
    <w:sdt>
      <w:sdtPr>
        <w:alias w:val="axesPDF - Layout-Tabelle"/>
        <w:tag w:val="axesPDF:ID:Table:b7db5974-3555-4f12-bb93-16a5db44762a"/>
        <w:id w:val="-1352569177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9356" w:type="dxa"/>
            <w:tblLook w:val="04A0" w:firstRow="1" w:lastRow="0" w:firstColumn="1" w:lastColumn="0" w:noHBand="0" w:noVBand="1"/>
            <w:tblDescription w:val="Grunddaten Vergabe"/>
          </w:tblPr>
          <w:tblGrid>
            <w:gridCol w:w="4892"/>
            <w:gridCol w:w="4464"/>
          </w:tblGrid>
          <w:tr w:rsidR="00654C77" w:rsidRPr="00A74C02" w14:paraId="733DA3AF" w14:textId="77777777" w:rsidTr="00AE0AB1">
            <w:trPr>
              <w:trHeight w:val="699"/>
              <w:tblHeader/>
            </w:trPr>
            <w:tc>
              <w:tcPr>
                <w:tcW w:w="4892" w:type="dxa"/>
              </w:tcPr>
              <w:p w14:paraId="31EF6B25" w14:textId="0E511575" w:rsidR="00654C77" w:rsidRPr="00A74C02" w:rsidRDefault="00654C77" w:rsidP="00AE0AB1">
                <w:pPr>
                  <w:pStyle w:val="Standard-BeschriftungManahmedaten"/>
                </w:pPr>
                <w:r w:rsidRPr="00A74C02">
                  <w:t>Vergabenummer</w:t>
                </w:r>
              </w:p>
            </w:tc>
            <w:tc>
              <w:tcPr>
                <w:tcW w:w="4464" w:type="dxa"/>
                <w:tcBorders>
                  <w:bottom w:val="single" w:sz="4" w:space="0" w:color="auto"/>
                </w:tcBorders>
              </w:tcPr>
              <w:p w14:paraId="48EE263C" w14:textId="77777777" w:rsidR="00654C77" w:rsidRPr="00A74C02" w:rsidRDefault="00654C77" w:rsidP="00AE0AB1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</w:p>
            </w:tc>
          </w:tr>
          <w:tr w:rsidR="00654C77" w:rsidRPr="00A74C02" w14:paraId="64FB2FB2" w14:textId="77777777" w:rsidTr="00AE0AB1">
            <w:trPr>
              <w:trHeight w:val="1395"/>
            </w:trPr>
            <w:tc>
              <w:tcPr>
                <w:tcW w:w="9356" w:type="dxa"/>
                <w:gridSpan w:val="2"/>
              </w:tcPr>
              <w:p w14:paraId="1EBD7340" w14:textId="282086A2" w:rsidR="00654C77" w:rsidRPr="00A74C02" w:rsidRDefault="00B97A19" w:rsidP="00AE0AB1">
                <w:pPr>
                  <w:pStyle w:val="Standard-BeschriftungManahmedaten"/>
                </w:pPr>
                <w:r>
                  <w:t>(</w:t>
                </w:r>
                <w:r w:rsidR="00654C77" w:rsidRPr="00A74C02">
                  <w:t>Bau</w:t>
                </w:r>
                <w:r>
                  <w:t>-) M</w:t>
                </w:r>
                <w:r w:rsidR="00654C77" w:rsidRPr="00A74C02">
                  <w:t>aßnahme</w:t>
                </w:r>
              </w:p>
            </w:tc>
          </w:tr>
          <w:tr w:rsidR="00654C77" w:rsidRPr="00A74C02" w14:paraId="24D73E2E" w14:textId="77777777" w:rsidTr="00AE0AB1">
            <w:trPr>
              <w:trHeight w:val="705"/>
            </w:trPr>
            <w:tc>
              <w:tcPr>
                <w:tcW w:w="9356" w:type="dxa"/>
                <w:gridSpan w:val="2"/>
              </w:tcPr>
              <w:p w14:paraId="1361AA84" w14:textId="758F1CCF" w:rsidR="00654C77" w:rsidRPr="00A74C02" w:rsidRDefault="00654C77" w:rsidP="00AE0AB1">
                <w:pPr>
                  <w:pStyle w:val="Standard-BeschriftungManahmedaten"/>
                </w:pPr>
                <w:r w:rsidRPr="00A74C02">
                  <w:t>Leistung/CPV</w:t>
                </w:r>
              </w:p>
            </w:tc>
          </w:tr>
        </w:tbl>
      </w:sdtContent>
    </w:sdt>
    <w:bookmarkEnd w:id="0"/>
    <w:p w14:paraId="797259BD" w14:textId="77777777" w:rsidR="00EE4802" w:rsidRPr="00974EA4" w:rsidRDefault="00EE4802" w:rsidP="003D6A9F">
      <w:pPr>
        <w:pStyle w:val="berschrift1"/>
      </w:pPr>
      <w:r w:rsidRPr="00974EA4">
        <w:t>Aufhebung/Einstellung/Beendigung des Vergabeverfahrens</w:t>
      </w:r>
    </w:p>
    <w:p w14:paraId="4F1130C4" w14:textId="1479CC1C" w:rsidR="00EE4802" w:rsidRPr="00C00527" w:rsidRDefault="00EE4802" w:rsidP="00EE4802">
      <w:r w:rsidRPr="00C00527">
        <w:t>Verfahrensart</w:t>
      </w:r>
    </w:p>
    <w:p w14:paraId="52961EFF" w14:textId="77777777" w:rsidR="00EE4802" w:rsidRPr="00771610" w:rsidRDefault="00EE4802" w:rsidP="00940F8B">
      <w:pPr>
        <w:pStyle w:val="Standard-FeldfrFormulare"/>
      </w:pPr>
      <w:r w:rsidRPr="00771610">
        <w:t xml:space="preserve">Ihr Angebot vom </w:t>
      </w:r>
    </w:p>
    <w:p w14:paraId="642FF37A" w14:textId="77777777" w:rsidR="00EE4802" w:rsidRPr="00771610" w:rsidRDefault="00EE4802" w:rsidP="00940F8B">
      <w:pPr>
        <w:pStyle w:val="Standard-FeldfrFormulare"/>
      </w:pPr>
      <w:r w:rsidRPr="00771610">
        <w:t>ggf. Losnummer/Losbezeichnung</w:t>
      </w:r>
    </w:p>
    <w:p w14:paraId="1E9C7D2B" w14:textId="77777777" w:rsidR="00EE4802" w:rsidRDefault="00EE4802" w:rsidP="00940F8B">
      <w:pPr>
        <w:pStyle w:val="Standard-FeldfrFormulare"/>
      </w:pPr>
    </w:p>
    <w:p w14:paraId="2AC5F78B" w14:textId="77777777" w:rsidR="00EE4802" w:rsidRPr="00C00527" w:rsidRDefault="00EE4802" w:rsidP="00EE4802">
      <w:r w:rsidRPr="00C00527">
        <w:t>Sehr geehrte Damen und Herren,</w:t>
      </w:r>
    </w:p>
    <w:p w14:paraId="76E933FA" w14:textId="77777777" w:rsidR="00EE4802" w:rsidRPr="00C00527" w:rsidRDefault="00EE4802" w:rsidP="00EE4802">
      <w:proofErr w:type="gramStart"/>
      <w:r w:rsidRPr="00C00527">
        <w:t>das</w:t>
      </w:r>
      <w:proofErr w:type="gramEnd"/>
      <w:r w:rsidRPr="00C00527">
        <w:t xml:space="preserve"> o.g. Vergabeverfahren ist</w:t>
      </w:r>
      <w:r>
        <w:t xml:space="preserve"> </w:t>
      </w:r>
    </w:p>
    <w:p w14:paraId="69B22880" w14:textId="314A8271" w:rsidR="00EE4802" w:rsidRPr="00C00527" w:rsidRDefault="00EE4802" w:rsidP="00EE4802">
      <w:pPr>
        <w:pStyle w:val="Kontrollkstchen1"/>
      </w:pPr>
      <w:r w:rsidRPr="00C00527">
        <w:fldChar w:fldCharType="begin">
          <w:ffData>
            <w:name w:val="Aufgehoben_308"/>
            <w:enabled/>
            <w:calcOnExit w:val="0"/>
            <w:checkBox>
              <w:sizeAuto/>
              <w:default w:val="0"/>
            </w:checkBox>
          </w:ffData>
        </w:fldChar>
      </w:r>
      <w:r w:rsidRPr="00C00527">
        <w:instrText xml:space="preserve"> FORMCHECKBOX </w:instrText>
      </w:r>
      <w:r w:rsidR="001C0E80">
        <w:fldChar w:fldCharType="separate"/>
      </w:r>
      <w:r w:rsidRPr="00C00527">
        <w:fldChar w:fldCharType="end"/>
      </w:r>
      <w:r>
        <w:t xml:space="preserve"> </w:t>
      </w:r>
      <w:r w:rsidRPr="00C00527">
        <w:t>aufgehoben worden</w:t>
      </w:r>
      <w:r>
        <w:t>,</w:t>
      </w:r>
      <w:r w:rsidRPr="00C00527">
        <w:t xml:space="preserve"> </w:t>
      </w:r>
      <w:r>
        <w:t>weil</w:t>
      </w:r>
      <w:r w:rsidR="00940F8B">
        <w:tab/>
      </w:r>
      <w:r w:rsidR="00940F8B">
        <w:tab/>
      </w:r>
      <w:r w:rsidR="00940F8B">
        <w:tab/>
      </w:r>
      <w:r w:rsidRPr="00C00527">
        <w:fldChar w:fldCharType="begin">
          <w:ffData>
            <w:name w:val="Eingestellt_308"/>
            <w:enabled/>
            <w:calcOnExit w:val="0"/>
            <w:checkBox>
              <w:sizeAuto/>
              <w:default w:val="0"/>
            </w:checkBox>
          </w:ffData>
        </w:fldChar>
      </w:r>
      <w:r w:rsidRPr="00C00527">
        <w:instrText xml:space="preserve"> FORMCHECKBOX </w:instrText>
      </w:r>
      <w:r w:rsidR="001C0E80">
        <w:fldChar w:fldCharType="separate"/>
      </w:r>
      <w:r w:rsidRPr="00C00527">
        <w:fldChar w:fldCharType="end"/>
      </w:r>
      <w:r>
        <w:t xml:space="preserve"> </w:t>
      </w:r>
      <w:r w:rsidRPr="00C00527">
        <w:t>eingestellt worden</w:t>
      </w:r>
      <w:r>
        <w:t>,</w:t>
      </w:r>
      <w:r w:rsidRPr="00C00527">
        <w:t xml:space="preserve"> </w:t>
      </w:r>
      <w:r>
        <w:t>weil</w:t>
      </w:r>
    </w:p>
    <w:p w14:paraId="72C8962E" w14:textId="77777777" w:rsidR="00EE4802" w:rsidRDefault="00EE4802" w:rsidP="00EE4802">
      <w:pPr>
        <w:pStyle w:val="Standard-FeldfrFormulare"/>
      </w:pPr>
    </w:p>
    <w:p w14:paraId="14366131" w14:textId="77777777" w:rsidR="00EE4802" w:rsidRDefault="00EE4802" w:rsidP="00EE4802">
      <w:pPr>
        <w:pStyle w:val="Standard-FeldfrFormulare"/>
      </w:pPr>
    </w:p>
    <w:p w14:paraId="053B5FA8" w14:textId="77777777" w:rsidR="00EE4802" w:rsidRDefault="00EE4802" w:rsidP="00EE4802">
      <w:pPr>
        <w:pStyle w:val="Standard-FeldfrFormulare"/>
      </w:pPr>
    </w:p>
    <w:p w14:paraId="51D1751D" w14:textId="77777777" w:rsidR="00EE4802" w:rsidRDefault="00EE4802" w:rsidP="00EE4802">
      <w:pPr>
        <w:pStyle w:val="Standard-FeldfrFormulare"/>
      </w:pPr>
    </w:p>
    <w:p w14:paraId="6B86C581" w14:textId="77777777" w:rsidR="00EE4802" w:rsidRDefault="00EE4802" w:rsidP="00EE4802">
      <w:pPr>
        <w:pStyle w:val="Standard-FeldfrFormulare"/>
      </w:pPr>
    </w:p>
    <w:p w14:paraId="2C53DC40" w14:textId="77777777" w:rsidR="00EE4802" w:rsidRDefault="00EE4802" w:rsidP="00EE4802">
      <w:pPr>
        <w:pStyle w:val="Standard-FeldfrFormulare"/>
      </w:pPr>
    </w:p>
    <w:p w14:paraId="28355CCB" w14:textId="77777777" w:rsidR="00EE4802" w:rsidRDefault="00EE4802" w:rsidP="00EE4802">
      <w:pPr>
        <w:pStyle w:val="Standard-FeldfrFormulare"/>
      </w:pPr>
    </w:p>
    <w:p w14:paraId="22358D8C" w14:textId="77777777" w:rsidR="00EE4802" w:rsidRDefault="00EE4802" w:rsidP="00EE4802">
      <w:pPr>
        <w:pStyle w:val="Standard-FeldfrFormulare"/>
      </w:pPr>
    </w:p>
    <w:p w14:paraId="7B83F75E" w14:textId="77777777" w:rsidR="00EE4802" w:rsidRDefault="00EE4802" w:rsidP="00EE4802">
      <w:pPr>
        <w:pStyle w:val="Standard-FeldfrFormulare"/>
      </w:pPr>
    </w:p>
    <w:p w14:paraId="10B5C43E" w14:textId="77777777" w:rsidR="00EE4802" w:rsidRDefault="00EE4802" w:rsidP="00EE4802">
      <w:pPr>
        <w:pStyle w:val="Standard-FeldfrFormulare"/>
      </w:pPr>
    </w:p>
    <w:p w14:paraId="1BBDEA40" w14:textId="77777777" w:rsidR="00EE4802" w:rsidRPr="00C00527" w:rsidRDefault="00EE4802" w:rsidP="00940F8B"/>
    <w:p w14:paraId="57C2AEB8" w14:textId="58DD00D2" w:rsidR="00EE4802" w:rsidRDefault="00EE4802" w:rsidP="00EE4802">
      <w:pPr>
        <w:pStyle w:val="Kontrollkstchen1"/>
      </w:pPr>
      <w:r w:rsidRPr="00C00527">
        <w:fldChar w:fldCharType="begin">
          <w:ffData>
            <w:name w:val="Beendet_308"/>
            <w:enabled/>
            <w:calcOnExit w:val="0"/>
            <w:checkBox>
              <w:sizeAuto/>
              <w:default w:val="0"/>
            </w:checkBox>
          </w:ffData>
        </w:fldChar>
      </w:r>
      <w:r w:rsidRPr="00C00527">
        <w:instrText xml:space="preserve"> FORMCHECKBOX </w:instrText>
      </w:r>
      <w:r w:rsidR="001C0E80">
        <w:fldChar w:fldCharType="separate"/>
      </w:r>
      <w:r w:rsidRPr="00C00527">
        <w:fldChar w:fldCharType="end"/>
      </w:r>
      <w:r>
        <w:t xml:space="preserve"> </w:t>
      </w:r>
      <w:r w:rsidRPr="00C00527">
        <w:t>nach § 1</w:t>
      </w:r>
      <w:r>
        <w:t>77</w:t>
      </w:r>
      <w:r w:rsidRPr="00C00527">
        <w:t xml:space="preserve"> GWB beendet worden.</w:t>
      </w:r>
    </w:p>
    <w:p w14:paraId="62B5BB1C" w14:textId="77777777" w:rsidR="00EE4802" w:rsidRPr="000E3EC6" w:rsidRDefault="00EE4802" w:rsidP="00940F8B"/>
    <w:p w14:paraId="42E107CA" w14:textId="127B0212" w:rsidR="00EE4802" w:rsidRPr="00C00527" w:rsidRDefault="00EE4802" w:rsidP="00EE4802">
      <w:r w:rsidRPr="00C00527">
        <w:t>Folgendes weitere Vorgehen ist beabsichtigt:</w:t>
      </w:r>
    </w:p>
    <w:p w14:paraId="4AEF04EA" w14:textId="77777777" w:rsidR="00AB316A" w:rsidRDefault="00EE4802" w:rsidP="00EE4802">
      <w:pPr>
        <w:pStyle w:val="Kontrollkstchen1"/>
      </w:pPr>
      <w:r w:rsidRPr="00C00527">
        <w:fldChar w:fldCharType="begin">
          <w:ffData>
            <w:name w:val="Vorgehen_308"/>
            <w:enabled/>
            <w:calcOnExit w:val="0"/>
            <w:checkBox>
              <w:sizeAuto/>
              <w:default w:val="0"/>
            </w:checkBox>
          </w:ffData>
        </w:fldChar>
      </w:r>
      <w:r w:rsidRPr="00C00527">
        <w:instrText xml:space="preserve"> FORMCHECKBOX </w:instrText>
      </w:r>
      <w:r w:rsidR="001C0E80">
        <w:fldChar w:fldCharType="separate"/>
      </w:r>
      <w:r w:rsidRPr="00C00527">
        <w:fldChar w:fldCharType="end"/>
      </w:r>
      <w:r>
        <w:t xml:space="preserve"> </w:t>
      </w:r>
      <w:r w:rsidRPr="00C00527">
        <w:t>Es wird ein(e)</w:t>
      </w:r>
      <w:r w:rsidR="004A5D20">
        <w:t xml:space="preserve"> </w:t>
      </w:r>
    </w:p>
    <w:p w14:paraId="4BDF037F" w14:textId="77777777" w:rsidR="00AB316A" w:rsidRDefault="00AB316A" w:rsidP="00AB316A">
      <w:pPr>
        <w:pStyle w:val="Standard-FeldfrFormulare"/>
      </w:pPr>
    </w:p>
    <w:p w14:paraId="41AF8A9A" w14:textId="62E37A7D" w:rsidR="00EE4802" w:rsidRPr="00C00527" w:rsidRDefault="00EE4802" w:rsidP="00EE4802">
      <w:pPr>
        <w:pStyle w:val="Kontrollkstchen1"/>
      </w:pPr>
      <w:r w:rsidRPr="00C00527">
        <w:t>durchgeführt.</w:t>
      </w:r>
    </w:p>
    <w:p w14:paraId="27044EE8" w14:textId="77777777" w:rsidR="00AB316A" w:rsidRDefault="00AB316A" w:rsidP="00AB316A"/>
    <w:p w14:paraId="7051AA36" w14:textId="4596032A" w:rsidR="00EE4802" w:rsidRPr="00C00527" w:rsidRDefault="00EE4802" w:rsidP="00EE4802">
      <w:pPr>
        <w:pStyle w:val="Kontrollkstchen1"/>
      </w:pPr>
      <w:r w:rsidRPr="00C00527">
        <w:fldChar w:fldCharType="begin">
          <w:ffData>
            <w:name w:val="KeinVerfahren_308"/>
            <w:enabled/>
            <w:calcOnExit w:val="0"/>
            <w:checkBox>
              <w:sizeAuto/>
              <w:default w:val="0"/>
            </w:checkBox>
          </w:ffData>
        </w:fldChar>
      </w:r>
      <w:r w:rsidRPr="00C00527">
        <w:instrText xml:space="preserve"> FORMCHECKBOX </w:instrText>
      </w:r>
      <w:r w:rsidR="001C0E80">
        <w:fldChar w:fldCharType="separate"/>
      </w:r>
      <w:r w:rsidRPr="00C00527">
        <w:fldChar w:fldCharType="end"/>
      </w:r>
      <w:r>
        <w:t xml:space="preserve"> </w:t>
      </w:r>
      <w:r w:rsidRPr="00C00527">
        <w:t>Es ist nicht beabsichtigt, ein neues Vergabeverfahren durchzuführen.</w:t>
      </w:r>
    </w:p>
    <w:p w14:paraId="07FBD328" w14:textId="77777777" w:rsidR="00EE4802" w:rsidRDefault="00EE4802" w:rsidP="00EE4802">
      <w:pPr>
        <w:pStyle w:val="Standard-FeldfrFormulare"/>
      </w:pPr>
    </w:p>
    <w:p w14:paraId="62E04A9E" w14:textId="77777777" w:rsidR="00EE4802" w:rsidRDefault="00EE4802" w:rsidP="00EE4802">
      <w:pPr>
        <w:pStyle w:val="Standard-FeldfrFormulare"/>
      </w:pPr>
    </w:p>
    <w:p w14:paraId="519B8C3A" w14:textId="77777777" w:rsidR="00EE4802" w:rsidRDefault="00EE4802" w:rsidP="00EE4802">
      <w:pPr>
        <w:pStyle w:val="Standard-FeldfrFormulare"/>
      </w:pPr>
    </w:p>
    <w:p w14:paraId="575F7E70" w14:textId="77777777" w:rsidR="00EE4802" w:rsidRDefault="00EE4802" w:rsidP="00EE4802">
      <w:pPr>
        <w:pStyle w:val="Standard-FeldfrFormulare"/>
      </w:pPr>
    </w:p>
    <w:p w14:paraId="058261B6" w14:textId="77777777" w:rsidR="00EE4802" w:rsidRDefault="00EE4802" w:rsidP="00EE4802">
      <w:pPr>
        <w:pStyle w:val="Standard-FeldfrFormulare"/>
      </w:pPr>
    </w:p>
    <w:p w14:paraId="75EB407B" w14:textId="77777777" w:rsidR="00EE4802" w:rsidRDefault="00EE4802" w:rsidP="00EE4802">
      <w:pPr>
        <w:pStyle w:val="Standard-FeldfrFormulare"/>
      </w:pPr>
    </w:p>
    <w:p w14:paraId="5D15A5D1" w14:textId="77777777" w:rsidR="00EE4802" w:rsidRDefault="00EE4802" w:rsidP="00EE4802">
      <w:pPr>
        <w:pStyle w:val="Standard-FeldfrFormulare"/>
      </w:pPr>
    </w:p>
    <w:p w14:paraId="22873BF0" w14:textId="77777777" w:rsidR="00EE4802" w:rsidRDefault="00EE4802" w:rsidP="00EE4802">
      <w:pPr>
        <w:pStyle w:val="Standard-FeldfrFormulare"/>
      </w:pPr>
    </w:p>
    <w:p w14:paraId="39132713" w14:textId="77777777" w:rsidR="00EE4802" w:rsidRDefault="00EE4802" w:rsidP="00EE4802">
      <w:pPr>
        <w:pStyle w:val="Standard-FeldfrFormulare"/>
      </w:pPr>
    </w:p>
    <w:p w14:paraId="583AD65D" w14:textId="77777777" w:rsidR="00EE4802" w:rsidRDefault="00EE4802" w:rsidP="00EE4802">
      <w:pPr>
        <w:pStyle w:val="Standard-FeldfrFormulare"/>
      </w:pPr>
    </w:p>
    <w:p w14:paraId="522CEE91" w14:textId="77777777" w:rsidR="00EE4802" w:rsidRDefault="00EE4802" w:rsidP="00EE4802">
      <w:pPr>
        <w:pStyle w:val="Standard-FeldfrFormulare"/>
      </w:pPr>
    </w:p>
    <w:p w14:paraId="20C919F4" w14:textId="77777777" w:rsidR="00EE4802" w:rsidRDefault="00EE4802" w:rsidP="00EE4802">
      <w:pPr>
        <w:pStyle w:val="Standard-FeldfrFormulare"/>
      </w:pPr>
    </w:p>
    <w:p w14:paraId="299677FE" w14:textId="120EE3B1" w:rsidR="00EE4802" w:rsidRDefault="00EE4802" w:rsidP="00EE4802">
      <w:pPr>
        <w:pStyle w:val="Standard-FeldfrFormulare"/>
      </w:pPr>
    </w:p>
    <w:p w14:paraId="6041B6D8" w14:textId="5410697D" w:rsidR="00EE4802" w:rsidRDefault="00EE4802" w:rsidP="00EE4802">
      <w:pPr>
        <w:pStyle w:val="Standard-FeldfrFormulare"/>
      </w:pPr>
    </w:p>
    <w:p w14:paraId="6946EEF4" w14:textId="77777777" w:rsidR="00EE4802" w:rsidRPr="006E7234" w:rsidRDefault="00EE4802" w:rsidP="00EE4802">
      <w:pPr>
        <w:rPr>
          <w:b/>
        </w:rPr>
      </w:pPr>
      <w:r w:rsidRPr="006E7234">
        <w:rPr>
          <w:b/>
        </w:rPr>
        <w:t>Diese Mitteilung ist abschließend.</w:t>
      </w:r>
    </w:p>
    <w:p w14:paraId="6149EC64" w14:textId="77777777" w:rsidR="00EE4802" w:rsidRDefault="00EE4802" w:rsidP="00EE4802"/>
    <w:p w14:paraId="6BFEABCA" w14:textId="77777777" w:rsidR="00EE4802" w:rsidRDefault="00EE4802" w:rsidP="00EE4802"/>
    <w:p w14:paraId="24116111" w14:textId="77777777" w:rsidR="00EE4802" w:rsidRDefault="00EE4802" w:rsidP="00EE4802">
      <w:r w:rsidRPr="00C00527">
        <w:t>Mit freundlichen Grüßen</w:t>
      </w:r>
    </w:p>
    <w:p w14:paraId="49C5863E" w14:textId="77777777" w:rsidR="00EE4802" w:rsidRPr="00C00527" w:rsidRDefault="00EE4802" w:rsidP="00EE4802">
      <w:r>
        <w:t>Im Auftrag</w:t>
      </w:r>
    </w:p>
    <w:p w14:paraId="722ABE43" w14:textId="1CBB87EA" w:rsidR="009A00B0" w:rsidRDefault="009A00B0" w:rsidP="00AB316A">
      <w:pPr>
        <w:pStyle w:val="StandardUnterschrift"/>
      </w:pPr>
    </w:p>
    <w:p w14:paraId="6159D70D" w14:textId="77777777" w:rsidR="00EE4802" w:rsidRPr="007D6F5E" w:rsidRDefault="00EE4802" w:rsidP="00EE4802">
      <w:pPr>
        <w:pStyle w:val="Standard-FeldfrFormulare"/>
      </w:pPr>
    </w:p>
    <w:sectPr w:rsidR="00EE4802" w:rsidRPr="007D6F5E" w:rsidSect="000E4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BE4B" w14:textId="77777777" w:rsidR="009A00B0" w:rsidRDefault="009A00B0">
      <w:r>
        <w:separator/>
      </w:r>
    </w:p>
    <w:p w14:paraId="722ABE4C" w14:textId="77777777" w:rsidR="009A00B0" w:rsidRDefault="009A00B0"/>
    <w:p w14:paraId="722ABE4D" w14:textId="77777777" w:rsidR="009A00B0" w:rsidRDefault="009A00B0"/>
  </w:endnote>
  <w:endnote w:type="continuationSeparator" w:id="0">
    <w:p w14:paraId="722ABE4E" w14:textId="77777777" w:rsidR="009A00B0" w:rsidRDefault="009A00B0">
      <w:r>
        <w:continuationSeparator/>
      </w:r>
    </w:p>
    <w:p w14:paraId="722ABE4F" w14:textId="77777777" w:rsidR="009A00B0" w:rsidRDefault="009A00B0"/>
    <w:p w14:paraId="722ABE50" w14:textId="77777777" w:rsidR="009A00B0" w:rsidRDefault="009A0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972B" w14:textId="77777777" w:rsidR="00AB2499" w:rsidRDefault="00AB24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E28B" w14:textId="47DA803D" w:rsidR="002F3E20" w:rsidRPr="009857B7" w:rsidRDefault="002F3E20" w:rsidP="007A0508">
    <w:pPr>
      <w:pStyle w:val="Fuzeile"/>
      <w:tabs>
        <w:tab w:val="clear" w:pos="9356"/>
        <w:tab w:val="left" w:pos="0"/>
        <w:tab w:val="right" w:pos="9354"/>
      </w:tabs>
    </w:pPr>
    <w:r w:rsidRPr="009857B7">
      <w:t>Stand März 2026</w:t>
    </w:r>
    <w:r>
      <w:tab/>
    </w:r>
    <w:r>
      <w:tab/>
    </w: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Pr="009857B7">
      <w:t xml:space="preserve">Seite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 w:rsidRPr="009857B7"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NUMPAGES </w:instrText>
    </w:r>
    <w:r w:rsidRPr="009857B7">
      <w:rPr>
        <w:b/>
        <w:bCs/>
      </w:rPr>
      <w:fldChar w:fldCharType="separate"/>
    </w:r>
    <w:r w:rsidRPr="009857B7">
      <w:rPr>
        <w:b/>
        <w:bCs/>
      </w:rPr>
      <w:t>3</w:t>
    </w:r>
    <w:r w:rsidRPr="009857B7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2" w:type="dxa"/>
      <w:tblInd w:w="-27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0"/>
      <w:gridCol w:w="6237"/>
      <w:gridCol w:w="3255"/>
    </w:tblGrid>
    <w:tr w:rsidR="00C80F9A" w:rsidRPr="00237D7A" w14:paraId="020BFCA2" w14:textId="77777777" w:rsidTr="00C80F9A">
      <w:trPr>
        <w:cantSplit/>
        <w:trHeight w:hRule="exact" w:val="397"/>
      </w:trPr>
      <w:tc>
        <w:tcPr>
          <w:tcW w:w="710" w:type="dxa"/>
          <w:vAlign w:val="center"/>
        </w:tcPr>
        <w:p w14:paraId="6F00F97B" w14:textId="77777777" w:rsidR="00C80F9A" w:rsidRDefault="00C80F9A" w:rsidP="00C80F9A">
          <w:pPr>
            <w:tabs>
              <w:tab w:val="left" w:pos="146"/>
            </w:tabs>
            <w:rPr>
              <w:b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20E782BC" wp14:editId="6C8F1C65">
                <wp:extent cx="445135" cy="111125"/>
                <wp:effectExtent l="0" t="0" r="0" b="3175"/>
                <wp:docPr id="5" name="Grafik 5" descr="ABa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Bau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36FDEA5" w14:textId="53EC076C" w:rsidR="00C80F9A" w:rsidRDefault="00C80F9A" w:rsidP="00C80F9A">
          <w:pPr>
            <w:tabs>
              <w:tab w:val="left" w:pos="146"/>
            </w:tabs>
            <w:rPr>
              <w:b/>
              <w:sz w:val="16"/>
            </w:rPr>
          </w:pPr>
          <w:r>
            <w:rPr>
              <w:rFonts w:cs="Arial"/>
              <w:sz w:val="16"/>
            </w:rPr>
            <w:t xml:space="preserve"> </w:t>
          </w:r>
          <w:proofErr w:type="spellStart"/>
          <w:r>
            <w:rPr>
              <w:rFonts w:cs="Arial"/>
              <w:sz w:val="16"/>
            </w:rPr>
            <w:t>ABau</w:t>
          </w:r>
          <w:proofErr w:type="spellEnd"/>
          <w:r>
            <w:rPr>
              <w:rFonts w:cs="Arial"/>
              <w:sz w:val="16"/>
            </w:rPr>
            <w:t xml:space="preserve"> 20</w:t>
          </w:r>
          <w:r w:rsidR="000E3EC6">
            <w:rPr>
              <w:rFonts w:cs="Arial"/>
              <w:sz w:val="16"/>
            </w:rPr>
            <w:t>26</w:t>
          </w:r>
          <w:r>
            <w:rPr>
              <w:rFonts w:cs="Arial"/>
              <w:sz w:val="16"/>
            </w:rPr>
            <w:t xml:space="preserve"> / Wirt-352 (eVergabe), Stand März 202</w:t>
          </w:r>
          <w:r w:rsidR="000E3EC6">
            <w:rPr>
              <w:rFonts w:cs="Arial"/>
              <w:sz w:val="16"/>
            </w:rPr>
            <w:t>6</w:t>
          </w:r>
        </w:p>
      </w:tc>
      <w:tc>
        <w:tcPr>
          <w:tcW w:w="3255" w:type="dxa"/>
          <w:vAlign w:val="center"/>
        </w:tcPr>
        <w:p w14:paraId="45BD1644" w14:textId="647347C9" w:rsidR="00C80F9A" w:rsidRPr="00237D7A" w:rsidRDefault="00C80F9A" w:rsidP="00C80F9A">
          <w:pPr>
            <w:jc w:val="right"/>
            <w:rPr>
              <w:rFonts w:cs="Arial"/>
              <w:b/>
              <w:sz w:val="16"/>
            </w:rPr>
          </w:pPr>
          <w:r w:rsidRPr="00237D7A">
            <w:rPr>
              <w:rFonts w:cs="Arial"/>
              <w:b/>
              <w:snapToGrid w:val="0"/>
              <w:sz w:val="16"/>
            </w:rPr>
            <w:t xml:space="preserve">Seite </w:t>
          </w:r>
          <w:r w:rsidRPr="00237D7A">
            <w:rPr>
              <w:rFonts w:cs="Arial"/>
              <w:b/>
              <w:snapToGrid w:val="0"/>
              <w:sz w:val="16"/>
            </w:rPr>
            <w:fldChar w:fldCharType="begin"/>
          </w:r>
          <w:r w:rsidRPr="00237D7A">
            <w:rPr>
              <w:rFonts w:cs="Arial"/>
              <w:b/>
              <w:snapToGrid w:val="0"/>
              <w:sz w:val="16"/>
            </w:rPr>
            <w:instrText xml:space="preserve"> PAGE </w:instrText>
          </w:r>
          <w:r w:rsidRPr="00237D7A">
            <w:rPr>
              <w:rFonts w:cs="Arial"/>
              <w:b/>
              <w:snapToGrid w:val="0"/>
              <w:sz w:val="16"/>
            </w:rPr>
            <w:fldChar w:fldCharType="separate"/>
          </w:r>
          <w:r w:rsidR="009E6841">
            <w:rPr>
              <w:rFonts w:cs="Arial"/>
              <w:b/>
              <w:noProof/>
              <w:snapToGrid w:val="0"/>
              <w:sz w:val="16"/>
            </w:rPr>
            <w:t>1</w:t>
          </w:r>
          <w:r w:rsidRPr="00237D7A">
            <w:rPr>
              <w:rFonts w:cs="Arial"/>
              <w:b/>
              <w:snapToGrid w:val="0"/>
              <w:sz w:val="16"/>
            </w:rPr>
            <w:fldChar w:fldCharType="end"/>
          </w:r>
          <w:r w:rsidRPr="00237D7A">
            <w:rPr>
              <w:rFonts w:cs="Arial"/>
              <w:b/>
              <w:snapToGrid w:val="0"/>
              <w:sz w:val="16"/>
            </w:rPr>
            <w:t xml:space="preserve"> von </w:t>
          </w:r>
          <w:r w:rsidRPr="00237D7A">
            <w:rPr>
              <w:rFonts w:cs="Arial"/>
              <w:b/>
              <w:snapToGrid w:val="0"/>
              <w:sz w:val="16"/>
            </w:rPr>
            <w:fldChar w:fldCharType="begin"/>
          </w:r>
          <w:r w:rsidRPr="00237D7A">
            <w:rPr>
              <w:rFonts w:cs="Arial"/>
              <w:b/>
              <w:snapToGrid w:val="0"/>
              <w:sz w:val="16"/>
            </w:rPr>
            <w:instrText xml:space="preserve"> NUMPAGES </w:instrText>
          </w:r>
          <w:r w:rsidRPr="00237D7A">
            <w:rPr>
              <w:rFonts w:cs="Arial"/>
              <w:b/>
              <w:snapToGrid w:val="0"/>
              <w:sz w:val="16"/>
            </w:rPr>
            <w:fldChar w:fldCharType="separate"/>
          </w:r>
          <w:r w:rsidR="009E6841">
            <w:rPr>
              <w:rFonts w:cs="Arial"/>
              <w:b/>
              <w:noProof/>
              <w:snapToGrid w:val="0"/>
              <w:sz w:val="16"/>
            </w:rPr>
            <w:t>2</w:t>
          </w:r>
          <w:r w:rsidRPr="00237D7A">
            <w:rPr>
              <w:rFonts w:cs="Arial"/>
              <w:b/>
              <w:snapToGrid w:val="0"/>
              <w:sz w:val="16"/>
            </w:rPr>
            <w:fldChar w:fldCharType="end"/>
          </w:r>
        </w:p>
      </w:tc>
    </w:tr>
  </w:tbl>
  <w:p w14:paraId="529B4EAE" w14:textId="77777777" w:rsidR="00732EFB" w:rsidRDefault="00732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BE45" w14:textId="77777777" w:rsidR="009A00B0" w:rsidRDefault="009A00B0">
      <w:r>
        <w:separator/>
      </w:r>
    </w:p>
    <w:p w14:paraId="722ABE46" w14:textId="77777777" w:rsidR="009A00B0" w:rsidRDefault="009A00B0"/>
    <w:p w14:paraId="722ABE47" w14:textId="77777777" w:rsidR="009A00B0" w:rsidRDefault="009A00B0"/>
  </w:footnote>
  <w:footnote w:type="continuationSeparator" w:id="0">
    <w:p w14:paraId="722ABE48" w14:textId="77777777" w:rsidR="009A00B0" w:rsidRDefault="009A00B0">
      <w:r>
        <w:continuationSeparator/>
      </w:r>
    </w:p>
    <w:p w14:paraId="722ABE49" w14:textId="77777777" w:rsidR="009A00B0" w:rsidRDefault="009A00B0"/>
    <w:p w14:paraId="722ABE4A" w14:textId="77777777" w:rsidR="009A00B0" w:rsidRDefault="009A0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E51" w14:textId="77777777" w:rsidR="009A00B0" w:rsidRDefault="009A00B0"/>
  <w:p w14:paraId="722ABE52" w14:textId="77777777" w:rsidR="009A00B0" w:rsidRDefault="009A00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E330" w14:textId="14847F96" w:rsidR="000E48C8" w:rsidRPr="001B19E6" w:rsidRDefault="000E48C8" w:rsidP="002F3E20">
    <w:pPr>
      <w:pStyle w:val="Kopfzeile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 w:rsidRPr="000E48C8">
      <w:t>IV 352e F / V 352e F / Wirt-352</w:t>
    </w:r>
    <w:r w:rsidR="001C0E80">
      <w:t xml:space="preserve"> P</w:t>
    </w:r>
  </w:p>
  <w:p w14:paraId="722ABE54" w14:textId="102D3B64" w:rsidR="009A00B0" w:rsidRPr="00AA7B91" w:rsidRDefault="000E48C8" w:rsidP="002F3E20">
    <w:pPr>
      <w:pStyle w:val="Kopfzeileklein"/>
      <w:rPr>
        <w:sz w:val="20"/>
      </w:rPr>
    </w:pPr>
    <w:r w:rsidRPr="000E48C8">
      <w:t>Aufhebung/Einstellung/Beendigung des Vergabeverfahrens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5AF5" w14:textId="77777777" w:rsidR="00AB2499" w:rsidRDefault="00AB24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80D2D"/>
    <w:multiLevelType w:val="multilevel"/>
    <w:tmpl w:val="DEC4C3A0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705" w:hanging="7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365F91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65F91" w:themeColor="accent1" w:themeShade="BF"/>
      </w:rPr>
    </w:lvl>
  </w:abstractNum>
  <w:abstractNum w:abstractNumId="6" w15:restartNumberingAfterBreak="0">
    <w:nsid w:val="416C1811"/>
    <w:multiLevelType w:val="hybridMultilevel"/>
    <w:tmpl w:val="258A6A76"/>
    <w:lvl w:ilvl="0" w:tplc="8FCC1E2E">
      <w:start w:val="1"/>
      <w:numFmt w:val="lowerLetter"/>
      <w:pStyle w:val="Listennummer2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365F91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365F91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365F91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365F91" w:themeColor="accent1" w:themeShade="BF"/>
      </w:rPr>
    </w:lvl>
  </w:abstractNum>
  <w:num w:numId="1" w16cid:durableId="1931430745">
    <w:abstractNumId w:val="3"/>
  </w:num>
  <w:num w:numId="2" w16cid:durableId="266811817">
    <w:abstractNumId w:val="2"/>
  </w:num>
  <w:num w:numId="3" w16cid:durableId="518855645">
    <w:abstractNumId w:val="1"/>
  </w:num>
  <w:num w:numId="4" w16cid:durableId="1347053816">
    <w:abstractNumId w:val="0"/>
  </w:num>
  <w:num w:numId="5" w16cid:durableId="1455753527">
    <w:abstractNumId w:val="9"/>
  </w:num>
  <w:num w:numId="6" w16cid:durableId="1103648685">
    <w:abstractNumId w:val="4"/>
  </w:num>
  <w:num w:numId="7" w16cid:durableId="271979620">
    <w:abstractNumId w:val="6"/>
  </w:num>
  <w:num w:numId="8" w16cid:durableId="2053192524">
    <w:abstractNumId w:val="8"/>
  </w:num>
  <w:num w:numId="9" w16cid:durableId="859391603">
    <w:abstractNumId w:val="5"/>
  </w:num>
  <w:num w:numId="10" w16cid:durableId="155349559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E"/>
    <w:rsid w:val="000021DC"/>
    <w:rsid w:val="000033E6"/>
    <w:rsid w:val="0000737B"/>
    <w:rsid w:val="0001134B"/>
    <w:rsid w:val="000114D3"/>
    <w:rsid w:val="00046C8E"/>
    <w:rsid w:val="0006498A"/>
    <w:rsid w:val="0006675C"/>
    <w:rsid w:val="00081305"/>
    <w:rsid w:val="000848E7"/>
    <w:rsid w:val="000A42AA"/>
    <w:rsid w:val="000E3EC6"/>
    <w:rsid w:val="000E48C8"/>
    <w:rsid w:val="001028D9"/>
    <w:rsid w:val="00106076"/>
    <w:rsid w:val="00127C79"/>
    <w:rsid w:val="001426F7"/>
    <w:rsid w:val="00151EEF"/>
    <w:rsid w:val="001676B7"/>
    <w:rsid w:val="0017185D"/>
    <w:rsid w:val="00172EF1"/>
    <w:rsid w:val="001A0A58"/>
    <w:rsid w:val="001A530E"/>
    <w:rsid w:val="001A6205"/>
    <w:rsid w:val="001B705C"/>
    <w:rsid w:val="001C0E80"/>
    <w:rsid w:val="001C3E5C"/>
    <w:rsid w:val="001C509D"/>
    <w:rsid w:val="001C55D1"/>
    <w:rsid w:val="001C670E"/>
    <w:rsid w:val="001E0C92"/>
    <w:rsid w:val="001F47CC"/>
    <w:rsid w:val="001F6BD0"/>
    <w:rsid w:val="0022680D"/>
    <w:rsid w:val="002517FD"/>
    <w:rsid w:val="00263542"/>
    <w:rsid w:val="002748DF"/>
    <w:rsid w:val="002B306B"/>
    <w:rsid w:val="002B66BC"/>
    <w:rsid w:val="002C0F7B"/>
    <w:rsid w:val="002C403D"/>
    <w:rsid w:val="002D5D23"/>
    <w:rsid w:val="002E4302"/>
    <w:rsid w:val="002F3E20"/>
    <w:rsid w:val="002F4952"/>
    <w:rsid w:val="003160D9"/>
    <w:rsid w:val="00327698"/>
    <w:rsid w:val="00344920"/>
    <w:rsid w:val="003552CC"/>
    <w:rsid w:val="00355C7F"/>
    <w:rsid w:val="0037118A"/>
    <w:rsid w:val="00377F22"/>
    <w:rsid w:val="003A36E9"/>
    <w:rsid w:val="003B52E5"/>
    <w:rsid w:val="003D3E99"/>
    <w:rsid w:val="003D6A9F"/>
    <w:rsid w:val="003D7226"/>
    <w:rsid w:val="003E2CD4"/>
    <w:rsid w:val="003F0130"/>
    <w:rsid w:val="00402A1B"/>
    <w:rsid w:val="00404451"/>
    <w:rsid w:val="004102C6"/>
    <w:rsid w:val="00411B75"/>
    <w:rsid w:val="00424038"/>
    <w:rsid w:val="0045228F"/>
    <w:rsid w:val="00454471"/>
    <w:rsid w:val="0045726B"/>
    <w:rsid w:val="0047055A"/>
    <w:rsid w:val="00476FD5"/>
    <w:rsid w:val="00480ABD"/>
    <w:rsid w:val="004818FE"/>
    <w:rsid w:val="00491B74"/>
    <w:rsid w:val="00492429"/>
    <w:rsid w:val="004A033A"/>
    <w:rsid w:val="004A5D20"/>
    <w:rsid w:val="004B3415"/>
    <w:rsid w:val="004C5609"/>
    <w:rsid w:val="004E07A5"/>
    <w:rsid w:val="004E3711"/>
    <w:rsid w:val="004F48F7"/>
    <w:rsid w:val="00500C2B"/>
    <w:rsid w:val="005135FD"/>
    <w:rsid w:val="00520D3B"/>
    <w:rsid w:val="005333C9"/>
    <w:rsid w:val="00536A7E"/>
    <w:rsid w:val="00553EEF"/>
    <w:rsid w:val="005575B0"/>
    <w:rsid w:val="00573601"/>
    <w:rsid w:val="00574488"/>
    <w:rsid w:val="00576C66"/>
    <w:rsid w:val="00591200"/>
    <w:rsid w:val="005A4489"/>
    <w:rsid w:val="005C301C"/>
    <w:rsid w:val="005C41DA"/>
    <w:rsid w:val="005F32A5"/>
    <w:rsid w:val="005F41CD"/>
    <w:rsid w:val="00605DD3"/>
    <w:rsid w:val="00606550"/>
    <w:rsid w:val="00607EE7"/>
    <w:rsid w:val="00612A91"/>
    <w:rsid w:val="00614636"/>
    <w:rsid w:val="00640260"/>
    <w:rsid w:val="00643351"/>
    <w:rsid w:val="006543DE"/>
    <w:rsid w:val="00654C77"/>
    <w:rsid w:val="0066119D"/>
    <w:rsid w:val="00667DCD"/>
    <w:rsid w:val="00672F9C"/>
    <w:rsid w:val="006753CF"/>
    <w:rsid w:val="006A29E9"/>
    <w:rsid w:val="006A5AED"/>
    <w:rsid w:val="006A66F3"/>
    <w:rsid w:val="006B6039"/>
    <w:rsid w:val="006B7CF1"/>
    <w:rsid w:val="006D70A3"/>
    <w:rsid w:val="006E7234"/>
    <w:rsid w:val="006F0001"/>
    <w:rsid w:val="007050D2"/>
    <w:rsid w:val="00724CA7"/>
    <w:rsid w:val="00732EFB"/>
    <w:rsid w:val="00734EDE"/>
    <w:rsid w:val="00741B86"/>
    <w:rsid w:val="007633C2"/>
    <w:rsid w:val="0078194F"/>
    <w:rsid w:val="00782E76"/>
    <w:rsid w:val="0078695C"/>
    <w:rsid w:val="00791B5A"/>
    <w:rsid w:val="00795BD5"/>
    <w:rsid w:val="007B4A1D"/>
    <w:rsid w:val="007C6A11"/>
    <w:rsid w:val="007D6F5E"/>
    <w:rsid w:val="007E61DB"/>
    <w:rsid w:val="00805845"/>
    <w:rsid w:val="0081723D"/>
    <w:rsid w:val="00844FEE"/>
    <w:rsid w:val="0085590C"/>
    <w:rsid w:val="008A462D"/>
    <w:rsid w:val="008B1F06"/>
    <w:rsid w:val="008B5680"/>
    <w:rsid w:val="008D764D"/>
    <w:rsid w:val="008F1768"/>
    <w:rsid w:val="008F52AA"/>
    <w:rsid w:val="008F6547"/>
    <w:rsid w:val="00910F0B"/>
    <w:rsid w:val="00923797"/>
    <w:rsid w:val="00925CEB"/>
    <w:rsid w:val="00940F8B"/>
    <w:rsid w:val="00962412"/>
    <w:rsid w:val="0097166A"/>
    <w:rsid w:val="009747DF"/>
    <w:rsid w:val="00974EA4"/>
    <w:rsid w:val="009769C9"/>
    <w:rsid w:val="009A00B0"/>
    <w:rsid w:val="009A3215"/>
    <w:rsid w:val="009A33B4"/>
    <w:rsid w:val="009B5687"/>
    <w:rsid w:val="009C14BE"/>
    <w:rsid w:val="009D5C33"/>
    <w:rsid w:val="009E6841"/>
    <w:rsid w:val="00A00872"/>
    <w:rsid w:val="00A5084B"/>
    <w:rsid w:val="00A70244"/>
    <w:rsid w:val="00A75824"/>
    <w:rsid w:val="00A859E5"/>
    <w:rsid w:val="00A86364"/>
    <w:rsid w:val="00A90C84"/>
    <w:rsid w:val="00A938F6"/>
    <w:rsid w:val="00A95D8C"/>
    <w:rsid w:val="00AA7B91"/>
    <w:rsid w:val="00AB2499"/>
    <w:rsid w:val="00AB316A"/>
    <w:rsid w:val="00AB4B05"/>
    <w:rsid w:val="00AC56D5"/>
    <w:rsid w:val="00AC7F2D"/>
    <w:rsid w:val="00AD584D"/>
    <w:rsid w:val="00AE4AF0"/>
    <w:rsid w:val="00AE4FD8"/>
    <w:rsid w:val="00B003C3"/>
    <w:rsid w:val="00B0422D"/>
    <w:rsid w:val="00B14EF0"/>
    <w:rsid w:val="00B20913"/>
    <w:rsid w:val="00B23C01"/>
    <w:rsid w:val="00B40909"/>
    <w:rsid w:val="00B434E5"/>
    <w:rsid w:val="00B61D2B"/>
    <w:rsid w:val="00B96ADB"/>
    <w:rsid w:val="00B97A19"/>
    <w:rsid w:val="00BA5E42"/>
    <w:rsid w:val="00BB7C8B"/>
    <w:rsid w:val="00BE7BAF"/>
    <w:rsid w:val="00BF2190"/>
    <w:rsid w:val="00C00527"/>
    <w:rsid w:val="00C101BF"/>
    <w:rsid w:val="00C246AC"/>
    <w:rsid w:val="00C26124"/>
    <w:rsid w:val="00C2678D"/>
    <w:rsid w:val="00C30192"/>
    <w:rsid w:val="00C3274E"/>
    <w:rsid w:val="00C60F94"/>
    <w:rsid w:val="00C708A7"/>
    <w:rsid w:val="00C764C5"/>
    <w:rsid w:val="00C80F9A"/>
    <w:rsid w:val="00C96E57"/>
    <w:rsid w:val="00CC3D38"/>
    <w:rsid w:val="00CD54C7"/>
    <w:rsid w:val="00CD6D2B"/>
    <w:rsid w:val="00CD733B"/>
    <w:rsid w:val="00CF64C4"/>
    <w:rsid w:val="00D05C74"/>
    <w:rsid w:val="00D15936"/>
    <w:rsid w:val="00D47277"/>
    <w:rsid w:val="00D6072E"/>
    <w:rsid w:val="00DA276D"/>
    <w:rsid w:val="00DB6C0D"/>
    <w:rsid w:val="00DC2EA6"/>
    <w:rsid w:val="00DC7E08"/>
    <w:rsid w:val="00DD5025"/>
    <w:rsid w:val="00DD75E8"/>
    <w:rsid w:val="00DE2F64"/>
    <w:rsid w:val="00DE37E4"/>
    <w:rsid w:val="00DE420C"/>
    <w:rsid w:val="00E02FAA"/>
    <w:rsid w:val="00E059DC"/>
    <w:rsid w:val="00E07CEF"/>
    <w:rsid w:val="00E1197E"/>
    <w:rsid w:val="00E15698"/>
    <w:rsid w:val="00E322E9"/>
    <w:rsid w:val="00E4449A"/>
    <w:rsid w:val="00E578EB"/>
    <w:rsid w:val="00E6087B"/>
    <w:rsid w:val="00E64E7B"/>
    <w:rsid w:val="00E76BAD"/>
    <w:rsid w:val="00E8003C"/>
    <w:rsid w:val="00E85EBB"/>
    <w:rsid w:val="00EA10EB"/>
    <w:rsid w:val="00EC19D7"/>
    <w:rsid w:val="00EC7AED"/>
    <w:rsid w:val="00EE4802"/>
    <w:rsid w:val="00EF18C9"/>
    <w:rsid w:val="00F133C2"/>
    <w:rsid w:val="00F133EF"/>
    <w:rsid w:val="00F21669"/>
    <w:rsid w:val="00F32C49"/>
    <w:rsid w:val="00F77C8F"/>
    <w:rsid w:val="00F9088F"/>
    <w:rsid w:val="00F92CF7"/>
    <w:rsid w:val="00FA0151"/>
    <w:rsid w:val="00FA2DCA"/>
    <w:rsid w:val="00FB37F2"/>
    <w:rsid w:val="00FB4B5F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22ABD3C"/>
  <w15:docId w15:val="{E1C935ED-E786-42B1-90C9-67B82B6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4" w:qFormat="1"/>
    <w:lsdException w:name="heading 2" w:locked="1" w:uiPriority="4" w:qFormat="1"/>
    <w:lsdException w:name="heading 3" w:locked="1" w:uiPriority="4" w:qFormat="1"/>
    <w:lsdException w:name="heading 4" w:locked="1" w:uiPriority="4" w:qFormat="1"/>
    <w:lsdException w:name="heading 5" w:locked="1" w:uiPriority="4" w:qFormat="1"/>
    <w:lsdException w:name="heading 6" w:locked="1" w:uiPriority="4" w:qFormat="1"/>
    <w:lsdException w:name="heading 7" w:locked="1" w:uiPriority="4" w:qFormat="1"/>
    <w:lsdException w:name="heading 8" w:locked="1" w:uiPriority="4" w:qFormat="1"/>
    <w:lsdException w:name="heading 9" w:locked="1" w:uiPriority="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3E20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2F3E20"/>
    <w:pPr>
      <w:keepNext/>
      <w:keepLines/>
      <w:numPr>
        <w:numId w:val="10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2F3E20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2F3E20"/>
    <w:pPr>
      <w:numPr>
        <w:ilvl w:val="2"/>
        <w:numId w:val="10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2F3E20"/>
    <w:pPr>
      <w:keepNext/>
      <w:keepLines/>
      <w:numPr>
        <w:ilvl w:val="3"/>
        <w:numId w:val="10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2F3E20"/>
    <w:pPr>
      <w:keepNext/>
      <w:keepLines/>
      <w:numPr>
        <w:ilvl w:val="4"/>
        <w:numId w:val="10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2F3E20"/>
    <w:pPr>
      <w:keepNext/>
      <w:keepLines/>
      <w:numPr>
        <w:ilvl w:val="5"/>
        <w:numId w:val="10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2F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2F3E2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2F3E2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2F3E20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2F3E20"/>
    <w:rPr>
      <w:rFonts w:ascii="Arial" w:eastAsiaTheme="majorEastAsia" w:hAnsi="Arial" w:cstheme="majorBidi"/>
      <w:b/>
      <w:bCs/>
      <w:sz w:val="24"/>
      <w:szCs w:val="40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2F3E20"/>
    <w:rPr>
      <w:rFonts w:ascii="Arial" w:eastAsiaTheme="minorHAnsi" w:hAnsi="Arial" w:cstheme="minorHAnsi"/>
      <w:b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2F3E20"/>
    <w:rPr>
      <w:rFonts w:ascii="Arial" w:eastAsiaTheme="majorEastAsia" w:hAnsi="Arial" w:cstheme="majorBidi"/>
      <w:sz w:val="24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2F3E20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2F3E20"/>
    <w:rPr>
      <w:rFonts w:ascii="Arial" w:eastAsiaTheme="majorEastAsia" w:hAnsi="Arial" w:cstheme="majorBidi"/>
      <w:b/>
      <w:iCs/>
      <w:color w:val="595959" w:themeColor="text1" w:themeTint="A6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2F3E20"/>
    <w:rPr>
      <w:rFonts w:ascii="Arial" w:eastAsiaTheme="majorEastAsia" w:hAnsi="Arial" w:cstheme="majorBidi"/>
      <w:color w:val="595959" w:themeColor="text1" w:themeTint="A6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2F3E20"/>
    <w:rPr>
      <w:rFonts w:ascii="Arial" w:eastAsiaTheme="majorEastAsia" w:hAnsi="Arial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2F3E20"/>
    <w:rPr>
      <w:rFonts w:ascii="Arial" w:eastAsiaTheme="majorEastAsia" w:hAnsi="Arial" w:cstheme="majorBidi"/>
      <w:color w:val="272727" w:themeColor="text1" w:themeTint="D8"/>
      <w:sz w:val="24"/>
      <w:szCs w:val="24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2F3E20"/>
    <w:pPr>
      <w:spacing w:before="0"/>
    </w:pPr>
  </w:style>
  <w:style w:type="paragraph" w:styleId="Aufzhlungszeichen">
    <w:name w:val="List Bullet"/>
    <w:basedOn w:val="Standard"/>
    <w:rsid w:val="002F3E20"/>
    <w:pPr>
      <w:numPr>
        <w:numId w:val="1"/>
      </w:numPr>
      <w:spacing w:line="276" w:lineRule="auto"/>
    </w:pPr>
  </w:style>
  <w:style w:type="paragraph" w:styleId="Aufzhlungszeichen2">
    <w:name w:val="List Bullet 2"/>
    <w:basedOn w:val="Standard"/>
    <w:rsid w:val="002F3E20"/>
    <w:pPr>
      <w:numPr>
        <w:numId w:val="2"/>
      </w:numPr>
    </w:pPr>
  </w:style>
  <w:style w:type="paragraph" w:styleId="Aufzhlungszeichen3">
    <w:name w:val="List Bullet 3"/>
    <w:basedOn w:val="Standard"/>
    <w:rsid w:val="002F3E20"/>
    <w:pPr>
      <w:numPr>
        <w:numId w:val="3"/>
      </w:numPr>
    </w:pPr>
  </w:style>
  <w:style w:type="paragraph" w:styleId="Aufzhlungszeichen4">
    <w:name w:val="List Bullet 4"/>
    <w:basedOn w:val="Standard"/>
    <w:rsid w:val="002F3E20"/>
    <w:pPr>
      <w:numPr>
        <w:numId w:val="4"/>
      </w:numPr>
    </w:pPr>
  </w:style>
  <w:style w:type="paragraph" w:customStyle="1" w:styleId="Datenzelle">
    <w:name w:val="Datenzelle"/>
    <w:basedOn w:val="Standard"/>
    <w:uiPriority w:val="9"/>
    <w:qFormat/>
    <w:rsid w:val="002F3E20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2F3E20"/>
    <w:pPr>
      <w:spacing w:before="240"/>
    </w:pPr>
    <w:rPr>
      <w:rFonts w:asciiTheme="minorHAnsi" w:eastAsiaTheme="minorHAnsi" w:hAnsi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2F3E20"/>
    <w:pPr>
      <w:spacing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F3E20"/>
    <w:rPr>
      <w:rFonts w:ascii="Arial" w:eastAsiaTheme="minorHAnsi" w:hAnsi="Arial" w:cstheme="minorHAnsi"/>
      <w:lang w:eastAsia="en-US"/>
    </w:rPr>
  </w:style>
  <w:style w:type="character" w:styleId="Funotenzeichen">
    <w:name w:val="footnote reference"/>
    <w:basedOn w:val="Absatz-Standardschriftart"/>
    <w:rsid w:val="002F3E20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2F3E20"/>
    <w:pPr>
      <w:tabs>
        <w:tab w:val="center" w:pos="4536"/>
        <w:tab w:val="right" w:pos="9356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2F3E20"/>
    <w:rPr>
      <w:rFonts w:ascii="Arial" w:eastAsiaTheme="minorHAnsi" w:hAnsi="Arial" w:cstheme="minorHAnsi"/>
      <w:szCs w:val="24"/>
      <w:lang w:eastAsia="en-US"/>
    </w:rPr>
  </w:style>
  <w:style w:type="paragraph" w:customStyle="1" w:styleId="HeaderEbene1">
    <w:name w:val="Header → Ebene 1"/>
    <w:basedOn w:val="Standard"/>
    <w:uiPriority w:val="8"/>
    <w:qFormat/>
    <w:rsid w:val="002F3E20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2F3E20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2F3E20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3nur1Spalte">
    <w:name w:val="Header ↓ Ebene 3 nur 1. Spalte"/>
    <w:basedOn w:val="Standard"/>
    <w:uiPriority w:val="8"/>
    <w:qFormat/>
    <w:rsid w:val="002F3E20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2F3E20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locked/>
    <w:rsid w:val="002F3E20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2F3E20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2F3E20"/>
    <w:rPr>
      <w:rFonts w:ascii="Arial" w:eastAsiaTheme="minorHAnsi" w:hAnsi="Arial" w:cstheme="minorHAnsi"/>
      <w:i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2F3E20"/>
    <w:rPr>
      <w:rFonts w:ascii="Arial" w:hAnsi="Arial"/>
      <w:color w:val="0000FF" w:themeColor="hyperlink"/>
      <w:sz w:val="24"/>
      <w:u w:val="single"/>
    </w:rPr>
  </w:style>
  <w:style w:type="paragraph" w:styleId="Listenfortsetzung">
    <w:name w:val="List Continue"/>
    <w:basedOn w:val="Standard"/>
    <w:uiPriority w:val="6"/>
    <w:rsid w:val="002F3E20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2F3E20"/>
    <w:pPr>
      <w:ind w:left="1985" w:hanging="1985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2F3E20"/>
    <w:pPr>
      <w:ind w:left="393" w:hanging="393"/>
    </w:pPr>
  </w:style>
  <w:style w:type="paragraph" w:customStyle="1" w:styleId="Kontrollkstchen2">
    <w:name w:val="Kontrollkästchen_2"/>
    <w:basedOn w:val="Kontrollkstchen1"/>
    <w:rsid w:val="002F3E20"/>
    <w:pPr>
      <w:ind w:left="2410"/>
    </w:pPr>
  </w:style>
  <w:style w:type="paragraph" w:customStyle="1" w:styleId="Kontrollkstchen3">
    <w:name w:val="Kontrollkästchen_3"/>
    <w:basedOn w:val="Kontrollkstchen1"/>
    <w:rsid w:val="002F3E20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2F3E20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2F3E20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locked/>
    <w:rsid w:val="002F3E20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E20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styleId="Kopfzeile">
    <w:name w:val="header"/>
    <w:basedOn w:val="Titel"/>
    <w:link w:val="KopfzeileZchn"/>
    <w:uiPriority w:val="99"/>
    <w:rsid w:val="002F3E20"/>
  </w:style>
  <w:style w:type="character" w:customStyle="1" w:styleId="KopfzeileZchn">
    <w:name w:val="Kopfzeile Zchn"/>
    <w:basedOn w:val="Absatz-Standardschriftart"/>
    <w:link w:val="Kopfzeile"/>
    <w:uiPriority w:val="99"/>
    <w:rsid w:val="002F3E20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customStyle="1" w:styleId="Kopfzeileklein">
    <w:name w:val="Kopfzeile klein"/>
    <w:basedOn w:val="Kopfzeile"/>
    <w:qFormat/>
    <w:rsid w:val="002F3E20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2F3E20"/>
    <w:pPr>
      <w:numPr>
        <w:numId w:val="5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2F3E20"/>
    <w:pPr>
      <w:numPr>
        <w:ilvl w:val="1"/>
        <w:numId w:val="5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2F3E20"/>
    <w:pPr>
      <w:numPr>
        <w:ilvl w:val="2"/>
        <w:numId w:val="5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2F3E20"/>
    <w:pPr>
      <w:numPr>
        <w:ilvl w:val="3"/>
        <w:numId w:val="5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2F3E20"/>
    <w:pPr>
      <w:numPr>
        <w:ilvl w:val="4"/>
        <w:numId w:val="5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2F3E20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2F3E20"/>
    <w:pPr>
      <w:numPr>
        <w:numId w:val="6"/>
      </w:numPr>
    </w:pPr>
  </w:style>
  <w:style w:type="paragraph" w:styleId="Listenfortsetzung2">
    <w:name w:val="List Continue 2"/>
    <w:basedOn w:val="Standard"/>
    <w:uiPriority w:val="6"/>
    <w:rsid w:val="002F3E20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2F3E20"/>
    <w:pPr>
      <w:ind w:left="709"/>
    </w:pPr>
  </w:style>
  <w:style w:type="paragraph" w:styleId="Listenfortsetzung4">
    <w:name w:val="List Continue 4"/>
    <w:basedOn w:val="Standard"/>
    <w:uiPriority w:val="6"/>
    <w:rsid w:val="002F3E20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2F3E20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2F3E20"/>
    <w:pPr>
      <w:keepNext/>
      <w:keepLines/>
      <w:numPr>
        <w:numId w:val="7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2F3E20"/>
    <w:pPr>
      <w:spacing w:before="240" w:after="240" w:line="300" w:lineRule="auto"/>
      <w:ind w:left="357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Listennummer3">
    <w:name w:val="List Number 3"/>
    <w:aliases w:val="Listenbuchstaben A,B,C"/>
    <w:basedOn w:val="Standard"/>
    <w:uiPriority w:val="7"/>
    <w:rsid w:val="002F3E20"/>
    <w:pPr>
      <w:keepNext/>
      <w:keepLines/>
      <w:numPr>
        <w:numId w:val="8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2F3E20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2F3E20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2F3E20"/>
    <w:pPr>
      <w:numPr>
        <w:numId w:val="9"/>
      </w:numPr>
      <w:tabs>
        <w:tab w:val="clear" w:pos="705"/>
        <w:tab w:val="num" w:pos="993"/>
      </w:tabs>
      <w:spacing w:line="276" w:lineRule="auto"/>
    </w:pPr>
    <w:rPr>
      <w:rFonts w:cstheme="minorBidi"/>
      <w:bCs/>
      <w:szCs w:val="22"/>
      <w:u w:color="365F91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2F3E20"/>
    <w:rPr>
      <w:color w:val="666666"/>
    </w:rPr>
  </w:style>
  <w:style w:type="paragraph" w:customStyle="1" w:styleId="Spaltenberschrift">
    <w:name w:val="Spaltenüberschrift"/>
    <w:basedOn w:val="Standard"/>
    <w:uiPriority w:val="9"/>
    <w:qFormat/>
    <w:rsid w:val="002F3E20"/>
    <w:pPr>
      <w:spacing w:line="240" w:lineRule="auto"/>
    </w:pPr>
    <w:rPr>
      <w:rFonts w:cs="Times New Roman"/>
      <w:b/>
      <w:szCs w:val="22"/>
    </w:rPr>
  </w:style>
  <w:style w:type="paragraph" w:customStyle="1" w:styleId="Standard-BeschriftungManahmedaten">
    <w:name w:val="Standard - Beschriftung Maßnahmedaten"/>
    <w:basedOn w:val="Standard"/>
    <w:qFormat/>
    <w:rsid w:val="002F3E20"/>
    <w:pPr>
      <w:spacing w:before="0"/>
    </w:pPr>
    <w:rPr>
      <w:b/>
    </w:rPr>
  </w:style>
  <w:style w:type="paragraph" w:customStyle="1" w:styleId="Standard-DatumRechts">
    <w:name w:val="Standard - Datum Rechts"/>
    <w:basedOn w:val="Standard"/>
    <w:qFormat/>
    <w:rsid w:val="002F3E20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2F3E20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2F3E20"/>
    <w:pPr>
      <w:ind w:left="680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2F3E20"/>
    <w:pPr>
      <w:ind w:left="709"/>
    </w:pPr>
  </w:style>
  <w:style w:type="paragraph" w:customStyle="1" w:styleId="Standard-InhaltstexteingercktFett">
    <w:name w:val="Standard - Inhaltstext eingerückt + Fett"/>
    <w:basedOn w:val="Standard-Inhaltstexteingerckt"/>
    <w:rsid w:val="002F3E20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2F3E20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2F3E20"/>
    <w:pPr>
      <w:spacing w:after="240" w:line="300" w:lineRule="auto"/>
      <w:ind w:left="709"/>
    </w:pPr>
    <w:rPr>
      <w:rFonts w:ascii="Arial" w:hAnsi="Arial"/>
      <w:sz w:val="24"/>
      <w:lang w:eastAsia="en-US"/>
    </w:rPr>
  </w:style>
  <w:style w:type="paragraph" w:customStyle="1" w:styleId="Standard-Tabelle">
    <w:name w:val="Standard - Tabelle"/>
    <w:basedOn w:val="Standard"/>
    <w:rsid w:val="002F3E20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2F3E20"/>
    <w:rPr>
      <w:b/>
      <w:bCs/>
    </w:rPr>
  </w:style>
  <w:style w:type="paragraph" w:customStyle="1" w:styleId="StandardUnterschrift">
    <w:name w:val="Standard Unterschrift"/>
    <w:basedOn w:val="Standard"/>
    <w:rsid w:val="002F3E20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2F3E20"/>
    <w:pPr>
      <w:ind w:left="0" w:firstLine="0"/>
    </w:pPr>
  </w:style>
  <w:style w:type="table" w:styleId="Tabellenraster">
    <w:name w:val="Table Grid"/>
    <w:basedOn w:val="NormaleTabelle"/>
    <w:uiPriority w:val="59"/>
    <w:rsid w:val="002F3E20"/>
    <w:rPr>
      <w:rFonts w:asciiTheme="minorHAnsi" w:eastAsiaTheme="minorHAnsi" w:hAnsiTheme="minorHAnsi" w:cs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-ohneFett">
    <w:name w:val="Überschrift 1 - ohne Fett"/>
    <w:basedOn w:val="berschrift1"/>
    <w:qFormat/>
    <w:rsid w:val="002F3E20"/>
    <w:pPr>
      <w:spacing w:before="0" w:after="240"/>
    </w:pPr>
    <w:rPr>
      <w:b w:val="0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2F3E20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2F3E20"/>
    <w:rPr>
      <w:rFonts w:ascii="Arial" w:eastAsiaTheme="minorHAnsi" w:hAnsi="Arial" w:cstheme="minorHAnsi"/>
      <w:b/>
      <w:sz w:val="24"/>
      <w:szCs w:val="24"/>
      <w:lang w:eastAsia="en-US"/>
    </w:rPr>
  </w:style>
  <w:style w:type="paragraph" w:customStyle="1" w:styleId="berschrift3NichtFett">
    <w:name w:val="Überschrift 3 + Nicht Fett"/>
    <w:basedOn w:val="berschrift3"/>
    <w:rsid w:val="002F3E20"/>
    <w:pPr>
      <w:spacing w:before="240"/>
      <w:ind w:left="709" w:hanging="709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2F3E20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2F3E20"/>
    <w:rPr>
      <w:rFonts w:ascii="Arial" w:eastAsiaTheme="minorHAnsi" w:hAnsi="Arial" w:cstheme="minorHAnsi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2F3E20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2F3E20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2F3E20"/>
    <w:pPr>
      <w:spacing w:before="0"/>
      <w:ind w:left="482"/>
    </w:pPr>
  </w:style>
  <w:style w:type="paragraph" w:customStyle="1" w:styleId="Zeilenberschrift">
    <w:name w:val="Zeilenüberschrift"/>
    <w:basedOn w:val="Standard"/>
    <w:uiPriority w:val="9"/>
    <w:qFormat/>
    <w:rsid w:val="002F3E20"/>
    <w:pPr>
      <w:spacing w:before="0" w:after="0" w:line="276" w:lineRule="auto"/>
    </w:pPr>
    <w:rPr>
      <w:rFonts w:cs="Times New Roman"/>
      <w:b/>
      <w:szCs w:val="22"/>
    </w:rPr>
  </w:style>
  <w:style w:type="paragraph" w:styleId="Zitat">
    <w:name w:val="Quote"/>
    <w:basedOn w:val="Standard"/>
    <w:next w:val="Standard"/>
    <w:link w:val="ZitatZchn"/>
    <w:uiPriority w:val="15"/>
    <w:qFormat/>
    <w:rsid w:val="002F3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2F3E20"/>
    <w:rPr>
      <w:rFonts w:ascii="Arial" w:eastAsiaTheme="minorHAnsi" w:hAnsi="Arial" w:cstheme="minorHAnsi"/>
      <w:i/>
      <w:iCs/>
      <w:color w:val="404040" w:themeColor="text1" w:themeTint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04739-6284-4569-BB35-72C2D5E0139B}"/>
      </w:docPartPr>
      <w:docPartBody>
        <w:p w:rsidR="00EA3058" w:rsidRDefault="00481916">
          <w:r w:rsidRPr="00BB50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16"/>
    <w:rsid w:val="00481916"/>
    <w:rsid w:val="00A70244"/>
    <w:rsid w:val="00E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91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IV 352eF / V 352eF / Wirt 352e</Ordnungszahl>
    <zurBearbeitungbei xmlns="ff19330b-dcf2-4186-8289-7c2517dde445">Redaktionsteam</zurBearbeitungbei>
    <Teil xmlns="ff19330b-dcf2-4186-8289-7c2517dde445">IV Vergabe- und Vertragshandbuch für freiberufliche Leistungen</Teil>
    <Dokumententyp xmlns="ff19330b-dcf2-4186-8289-7c2517dde445">Formular</Dokumententyp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>aus ABau2013</Quelle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c:configuration xmlns:c="http://ns.axespdf.com/word/configuration">
  <c:group id="Styles"/>
  <c:group id="Content">
    <c:group id="b7db5974-3555-4f12-bb93-16a5db44762a">
      <c:property id="RoleID" type="string">TableLayoutTable</c:property>
    </c:group>
  </c:group>
</c:configuration>
</file>

<file path=customXml/itemProps1.xml><?xml version="1.0" encoding="utf-8"?>
<ds:datastoreItem xmlns:ds="http://schemas.openxmlformats.org/officeDocument/2006/customXml" ds:itemID="{6FF6712F-B7A7-4C25-AA95-BFE75BA3D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60AEB-222F-4835-AC8D-2DCF349AC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6603F-E1D2-4225-91EE-4652E5663C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286459-c019-4aa9-bc02-43f569d9c5dd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ff19330b-dcf2-4186-8289-7c2517dde4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B2D668-D1AF-4891-990D-8F0F92F6BF9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71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352e F / V 352e F / Wirt-352 Aufhebung/Einstellung/Beendigung des Vergabeverfahrens-0326</vt:lpstr>
    </vt:vector>
  </TitlesOfParts>
  <Company>BBR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352e F / V 352e F / Wirt-352 Aufhebung/Einstellung/Beendigung des Vergabeverfahrens-0326</dc:title>
  <dc:creator>SenStadt</dc:creator>
  <cp:lastModifiedBy>Roscher, Romy</cp:lastModifiedBy>
  <cp:revision>2</cp:revision>
  <cp:lastPrinted>2026-03-18T11:01:00Z</cp:lastPrinted>
  <dcterms:created xsi:type="dcterms:W3CDTF">2026-05-18T12:14:00Z</dcterms:created>
  <dcterms:modified xsi:type="dcterms:W3CDTF">2026-05-18T12:14:00Z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  <property fmtid="{D5CDD505-2E9C-101B-9397-08002B2CF9AE}" pid="3" name="Order">
    <vt:r8>48600</vt:r8>
  </property>
</Properties>
</file>