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818457" w:displacedByCustomXml="next"/>
    <w:sdt>
      <w:sdtPr>
        <w:alias w:val="axesPDF - Layout-Tabelle"/>
        <w:tag w:val="axesPDF:ID:Table:a9006ac8-e99d-4c87-a339-df6accb863c5"/>
        <w:id w:val="-856347243"/>
        <w:placeholder>
          <w:docPart w:val="DefaultPlaceholder_-1854013440"/>
        </w:placeholder>
      </w:sdtPr>
      <w:sdtEndPr/>
      <w:sdtContent>
        <w:tbl>
          <w:tblPr>
            <w:tblW w:w="14572" w:type="dxa"/>
            <w:tbl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blBorders>
            <w:tblLayout w:type="fixed"/>
            <w:tblCellMar>
              <w:top w:w="28" w:type="dxa"/>
              <w:left w:w="28" w:type="dxa"/>
              <w:bottom w:w="28" w:type="dxa"/>
              <w:right w:w="28" w:type="dxa"/>
            </w:tblCellMar>
            <w:tblLook w:val="01E0" w:firstRow="1" w:lastRow="1" w:firstColumn="1" w:lastColumn="1" w:noHBand="0" w:noVBand="0"/>
            <w:tblDescription w:val="Grunddaten"/>
          </w:tblPr>
          <w:tblGrid>
            <w:gridCol w:w="9214"/>
            <w:gridCol w:w="2977"/>
            <w:gridCol w:w="2381"/>
          </w:tblGrid>
          <w:tr w:rsidR="003C53E0" w:rsidRPr="00631C62" w14:paraId="650C7107" w14:textId="77777777" w:rsidTr="009750A1">
            <w:trPr>
              <w:trHeight w:hRule="exact" w:val="1015"/>
            </w:trPr>
            <w:tc>
              <w:tcPr>
                <w:tcW w:w="921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6EEBDE90" w14:textId="65DD5C30" w:rsidR="003C53E0" w:rsidRPr="009E7AC5" w:rsidRDefault="003C53E0" w:rsidP="0039044B">
                <w:pPr>
                  <w:pStyle w:val="Standard-BeschriftungManahmedaten"/>
                </w:pPr>
                <w:r w:rsidRPr="009E7AC5">
                  <w:t xml:space="preserve">Niederschrift über die Öffnung der Angebote - </w:t>
                </w:r>
                <w:r>
                  <w:t>Besonderheiten</w:t>
                </w:r>
              </w:p>
              <w:p w14:paraId="69C62B74" w14:textId="77777777" w:rsidR="003C53E0" w:rsidRPr="009E7AC5" w:rsidRDefault="003C53E0" w:rsidP="00EB5002">
                <w:pPr>
                  <w:pStyle w:val="Standard-BeschriftungManahmedaten"/>
                  <w:rPr>
                    <w:b w:val="0"/>
                    <w:bCs/>
                    <w:sz w:val="18"/>
                    <w:szCs w:val="18"/>
                  </w:rPr>
                </w:pPr>
                <w:r w:rsidRPr="009E7AC5">
                  <w:rPr>
                    <w:b w:val="0"/>
                    <w:bCs/>
                    <w:sz w:val="18"/>
                    <w:szCs w:val="18"/>
                    <w:u w:val="single"/>
                  </w:rPr>
                  <w:t>Hinweis zur Barrierefreiheit:</w:t>
                </w:r>
                <w:r w:rsidRPr="009E7AC5">
                  <w:rPr>
                    <w:b w:val="0"/>
                    <w:bCs/>
                    <w:sz w:val="18"/>
                    <w:szCs w:val="18"/>
                  </w:rPr>
                  <w:t xml:space="preserve"> Wir unterstützen Menschen mit Beeinträchtigung, die auf die digitale Barrierefreiheit angewiesen sind, beim Verwenden dieses Formulars. Bitte wenden Sie sich dazu an </w:t>
                </w:r>
                <w:r w:rsidRPr="009E7AC5">
                  <w:rPr>
                    <w:rStyle w:val="Hyperlink"/>
                    <w:b w:val="0"/>
                    <w:bCs/>
                    <w:sz w:val="18"/>
                    <w:szCs w:val="18"/>
                  </w:rPr>
                  <w:t>ABau@senstadt.berlin.de</w:t>
                </w:r>
              </w:p>
              <w:p w14:paraId="727DE5C4" w14:textId="77777777" w:rsidR="003C53E0" w:rsidRDefault="003C53E0" w:rsidP="00EB5002">
                <w:pPr>
                  <w:pStyle w:val="Standard-BeschriftungManahmedaten"/>
                </w:pPr>
              </w:p>
              <w:p w14:paraId="62E48E3B" w14:textId="77777777" w:rsidR="003C53E0" w:rsidRDefault="003C53E0" w:rsidP="00EB5002">
                <w:pPr>
                  <w:pStyle w:val="Standard-BeschriftungManahmedaten"/>
                </w:pPr>
              </w:p>
              <w:p w14:paraId="75315B5A" w14:textId="77777777" w:rsidR="003C53E0" w:rsidRDefault="003C53E0" w:rsidP="00EB5002">
                <w:pPr>
                  <w:pStyle w:val="Standard-BeschriftungManahmedaten"/>
                </w:pPr>
              </w:p>
              <w:p w14:paraId="018A7772" w14:textId="77777777" w:rsidR="003C53E0" w:rsidRDefault="003C53E0" w:rsidP="00EB5002">
                <w:pPr>
                  <w:pStyle w:val="Standard-BeschriftungManahmedaten"/>
                </w:pPr>
              </w:p>
              <w:p w14:paraId="38150BAF" w14:textId="77777777" w:rsidR="003C53E0" w:rsidRDefault="003C53E0" w:rsidP="00EB5002">
                <w:pPr>
                  <w:pStyle w:val="Standard-BeschriftungManahmedaten"/>
                </w:pPr>
              </w:p>
              <w:p w14:paraId="1A6E060E" w14:textId="77777777" w:rsidR="003C53E0" w:rsidRDefault="003C53E0" w:rsidP="00EB5002">
                <w:pPr>
                  <w:pStyle w:val="Standard-BeschriftungManahmedaten"/>
                </w:pPr>
              </w:p>
              <w:p w14:paraId="09EAFEFC" w14:textId="77777777" w:rsidR="003C53E0" w:rsidRDefault="003C53E0" w:rsidP="00EB5002">
                <w:pPr>
                  <w:pStyle w:val="Standard-BeschriftungManahmedaten"/>
                </w:pPr>
              </w:p>
              <w:p w14:paraId="1744D05B" w14:textId="77777777" w:rsidR="003C53E0" w:rsidRPr="00631C62" w:rsidRDefault="003C53E0" w:rsidP="00EB5002">
                <w:pPr>
                  <w:pStyle w:val="Standard-BeschriftungManahmedaten"/>
                </w:pPr>
              </w:p>
            </w:tc>
            <w:tc>
              <w:tcPr>
                <w:tcW w:w="297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45F9FF7C" w14:textId="77777777" w:rsidR="003C53E0" w:rsidRPr="00631C62" w:rsidRDefault="003C53E0" w:rsidP="0039044B">
                <w:pPr>
                  <w:pStyle w:val="Standard-BeschriftungManahmedaten"/>
                </w:pPr>
                <w:r w:rsidRPr="00631C62">
                  <w:t>Datum</w:t>
                </w:r>
              </w:p>
            </w:tc>
            <w:tc>
              <w:tcPr>
                <w:tcW w:w="238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22CB1C61" w14:textId="77777777" w:rsidR="003C53E0" w:rsidRPr="00631C62" w:rsidRDefault="003C53E0" w:rsidP="00EB5002">
                <w:pPr>
                  <w:pStyle w:val="Standard-BeschriftungManahmedaten"/>
                </w:pPr>
                <w:r w:rsidRPr="00631C62">
                  <w:t>Uhrzeit</w:t>
                </w:r>
              </w:p>
            </w:tc>
          </w:tr>
          <w:tr w:rsidR="003C53E0" w:rsidRPr="00631C62" w14:paraId="522605AE" w14:textId="77777777" w:rsidTr="009750A1">
            <w:trPr>
              <w:trHeight w:val="850"/>
            </w:trPr>
            <w:tc>
              <w:tcPr>
                <w:tcW w:w="9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295917CD" w14:textId="77777777" w:rsidR="003C53E0" w:rsidRPr="0048707B" w:rsidRDefault="003C53E0" w:rsidP="0039044B">
                <w:pPr>
                  <w:pStyle w:val="Standard-BeschriftungManahmedaten"/>
                </w:pPr>
                <w:r w:rsidRPr="0048707B">
                  <w:t>Vergabenummer</w:t>
                </w:r>
              </w:p>
            </w:tc>
            <w:tc>
              <w:tcPr>
                <w:tcW w:w="53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59F2C96B" w14:textId="77777777" w:rsidR="003C53E0" w:rsidRPr="0048707B" w:rsidRDefault="003C53E0" w:rsidP="00EB5002">
                <w:pPr>
                  <w:pStyle w:val="Standard-BeschriftungManahmedaten"/>
                </w:pPr>
                <w:proofErr w:type="spellStart"/>
                <w:r>
                  <w:t>Maßnahmenummer</w:t>
                </w:r>
                <w:proofErr w:type="spellEnd"/>
              </w:p>
            </w:tc>
          </w:tr>
          <w:tr w:rsidR="003C53E0" w:rsidRPr="00631C62" w14:paraId="38304343" w14:textId="77777777" w:rsidTr="000F11E8">
            <w:trPr>
              <w:trHeight w:val="1191"/>
            </w:trPr>
            <w:tc>
              <w:tcPr>
                <w:tcW w:w="1457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0E784D0A" w14:textId="2784641D" w:rsidR="003C53E0" w:rsidRDefault="00E24AA7" w:rsidP="000F11E8">
                <w:pPr>
                  <w:pStyle w:val="Standard-BeschriftungManahmedaten"/>
                </w:pPr>
                <w:r>
                  <w:t>M</w:t>
                </w:r>
                <w:r w:rsidR="003C53E0" w:rsidRPr="009C105A">
                  <w:t>aßnahme</w:t>
                </w:r>
              </w:p>
            </w:tc>
          </w:tr>
          <w:tr w:rsidR="003C53E0" w:rsidRPr="00631C62" w14:paraId="1419AB13" w14:textId="77777777" w:rsidTr="008437AE">
            <w:trPr>
              <w:trHeight w:val="737"/>
            </w:trPr>
            <w:tc>
              <w:tcPr>
                <w:tcW w:w="1457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  <w:right w:w="28" w:type="dxa"/>
                </w:tcMar>
              </w:tcPr>
              <w:p w14:paraId="2E9137E2" w14:textId="7E540F55" w:rsidR="003C53E0" w:rsidRPr="009C105A" w:rsidRDefault="003C53E0" w:rsidP="003C53E0">
                <w:pPr>
                  <w:pStyle w:val="Standard-BeschriftungManahmedaten"/>
                </w:pPr>
                <w:r w:rsidRPr="009C105A">
                  <w:t>Leistung</w:t>
                </w:r>
                <w:r>
                  <w:t>/CPV</w:t>
                </w:r>
              </w:p>
            </w:tc>
          </w:tr>
          <w:bookmarkEnd w:id="0"/>
        </w:tbl>
      </w:sdtContent>
    </w:sdt>
    <w:p w14:paraId="37C4C6CD" w14:textId="77777777" w:rsidR="00334BFC" w:rsidRPr="003C53E0" w:rsidRDefault="00334BFC" w:rsidP="009C778B">
      <w:pPr>
        <w:spacing w:before="120" w:after="120"/>
        <w:rPr>
          <w:sz w:val="2"/>
          <w:szCs w:val="2"/>
        </w:rPr>
      </w:pPr>
    </w:p>
    <w:tbl>
      <w:tblPr>
        <w:tblW w:w="5001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1"/>
        <w:gridCol w:w="4893"/>
        <w:gridCol w:w="863"/>
        <w:gridCol w:w="1151"/>
        <w:gridCol w:w="863"/>
        <w:gridCol w:w="864"/>
        <w:gridCol w:w="5468"/>
      </w:tblGrid>
      <w:tr w:rsidR="00E33FC1" w:rsidRPr="0053360C" w14:paraId="19DDEE70" w14:textId="77777777" w:rsidTr="009C27FF">
        <w:trPr>
          <w:trHeight w:val="20"/>
          <w:tblHeader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B8A94" w14:textId="77777777" w:rsidR="00E33FC1" w:rsidRPr="009C27FF" w:rsidRDefault="00E33FC1" w:rsidP="00EE4A96">
            <w:pPr>
              <w:jc w:val="center"/>
              <w:rPr>
                <w:sz w:val="18"/>
                <w:szCs w:val="18"/>
              </w:rPr>
            </w:pPr>
            <w:r w:rsidRPr="009C27FF">
              <w:rPr>
                <w:sz w:val="18"/>
                <w:szCs w:val="18"/>
              </w:rPr>
              <w:t>Nr.</w:t>
            </w:r>
          </w:p>
        </w:tc>
        <w:tc>
          <w:tcPr>
            <w:tcW w:w="4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01D04" w14:textId="77777777" w:rsidR="00E33FC1" w:rsidRPr="009C27FF" w:rsidRDefault="00E33FC1" w:rsidP="00EE4A96">
            <w:pPr>
              <w:jc w:val="center"/>
              <w:rPr>
                <w:sz w:val="18"/>
                <w:szCs w:val="18"/>
              </w:rPr>
            </w:pPr>
            <w:r w:rsidRPr="009C27FF">
              <w:rPr>
                <w:rFonts w:cs="Arial"/>
                <w:sz w:val="18"/>
                <w:szCs w:val="18"/>
              </w:rPr>
              <w:t>Name und Anschrift des Bieters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606B6" w14:textId="77777777" w:rsidR="00E33FC1" w:rsidRPr="009C27FF" w:rsidRDefault="00E33FC1" w:rsidP="00EE4A96">
            <w:pPr>
              <w:jc w:val="center"/>
              <w:rPr>
                <w:sz w:val="18"/>
                <w:szCs w:val="18"/>
              </w:rPr>
            </w:pPr>
            <w:r w:rsidRPr="009C27FF">
              <w:rPr>
                <w:sz w:val="18"/>
                <w:szCs w:val="18"/>
              </w:rPr>
              <w:t>Ver-</w:t>
            </w:r>
          </w:p>
          <w:p w14:paraId="776C28F0" w14:textId="77777777" w:rsidR="00E33FC1" w:rsidRPr="009C27FF" w:rsidRDefault="00E33FC1" w:rsidP="00EE4A96">
            <w:pPr>
              <w:jc w:val="center"/>
              <w:rPr>
                <w:sz w:val="18"/>
                <w:szCs w:val="18"/>
              </w:rPr>
            </w:pPr>
            <w:proofErr w:type="spellStart"/>
            <w:r w:rsidRPr="009C27FF">
              <w:rPr>
                <w:sz w:val="18"/>
                <w:szCs w:val="18"/>
              </w:rPr>
              <w:t>schluss</w:t>
            </w:r>
            <w:proofErr w:type="spellEnd"/>
            <w:r w:rsidRPr="009C27FF">
              <w:rPr>
                <w:sz w:val="18"/>
                <w:szCs w:val="18"/>
              </w:rPr>
              <w:t xml:space="preserve"> war </w:t>
            </w:r>
          </w:p>
          <w:p w14:paraId="0B6B8191" w14:textId="77777777" w:rsidR="00E33FC1" w:rsidRPr="009C27FF" w:rsidRDefault="00E33FC1" w:rsidP="00EE4A96">
            <w:pPr>
              <w:jc w:val="center"/>
              <w:rPr>
                <w:sz w:val="18"/>
                <w:szCs w:val="18"/>
              </w:rPr>
            </w:pPr>
            <w:r w:rsidRPr="009C27FF">
              <w:rPr>
                <w:sz w:val="18"/>
                <w:szCs w:val="18"/>
              </w:rPr>
              <w:t>versehrt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64D40" w14:textId="77777777" w:rsidR="00E33FC1" w:rsidRPr="009C27FF" w:rsidRDefault="00E33FC1" w:rsidP="00EE4A96">
            <w:pPr>
              <w:jc w:val="center"/>
              <w:rPr>
                <w:sz w:val="18"/>
                <w:szCs w:val="18"/>
              </w:rPr>
            </w:pPr>
            <w:r w:rsidRPr="009C27FF">
              <w:rPr>
                <w:sz w:val="18"/>
                <w:szCs w:val="18"/>
              </w:rPr>
              <w:t>Angebot verspätet eingegangen</w:t>
            </w:r>
            <w:r w:rsidRPr="009C27FF">
              <w:rPr>
                <w:rStyle w:val="Funotenzeichen"/>
                <w:sz w:val="18"/>
                <w:szCs w:val="18"/>
                <w:lang w:val="en-US"/>
              </w:rPr>
              <w:footnoteReference w:id="2"/>
            </w:r>
          </w:p>
        </w:tc>
        <w:tc>
          <w:tcPr>
            <w:tcW w:w="5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E6538" w14:textId="77777777" w:rsidR="00E33FC1" w:rsidRPr="009C27FF" w:rsidRDefault="00E33FC1" w:rsidP="00E33FC1">
            <w:pPr>
              <w:jc w:val="center"/>
              <w:rPr>
                <w:sz w:val="18"/>
                <w:szCs w:val="18"/>
              </w:rPr>
            </w:pPr>
            <w:r w:rsidRPr="009C27FF">
              <w:rPr>
                <w:sz w:val="18"/>
                <w:szCs w:val="18"/>
              </w:rPr>
              <w:t>Begründung des verspäteten Eingangs / Bemerkungen</w:t>
            </w:r>
          </w:p>
        </w:tc>
      </w:tr>
      <w:tr w:rsidR="00E33FC1" w:rsidRPr="009D6890" w14:paraId="01BD24AF" w14:textId="77777777" w:rsidTr="009C27FF">
        <w:trPr>
          <w:trHeight w:val="680"/>
          <w:tblHeader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0F109" w14:textId="77777777" w:rsidR="00E33FC1" w:rsidRPr="009C27FF" w:rsidRDefault="00E33FC1" w:rsidP="00EE4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BE8DF" w14:textId="77777777" w:rsidR="00E33FC1" w:rsidRPr="009C27FF" w:rsidRDefault="00E33FC1" w:rsidP="00EE4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17D90" w14:textId="77777777" w:rsidR="00E33FC1" w:rsidRPr="009C27FF" w:rsidRDefault="00E33FC1" w:rsidP="00EE4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AF340" w14:textId="77777777" w:rsidR="00E33FC1" w:rsidRPr="009C27FF" w:rsidRDefault="00E33FC1" w:rsidP="00EE4A96">
            <w:pPr>
              <w:jc w:val="center"/>
              <w:rPr>
                <w:sz w:val="18"/>
                <w:szCs w:val="18"/>
              </w:rPr>
            </w:pPr>
            <w:r w:rsidRPr="009C27FF">
              <w:rPr>
                <w:sz w:val="18"/>
                <w:szCs w:val="18"/>
              </w:rPr>
              <w:t>Eingang</w:t>
            </w:r>
          </w:p>
          <w:p w14:paraId="66B2B47E" w14:textId="77777777" w:rsidR="00E33FC1" w:rsidRPr="009C27FF" w:rsidRDefault="00E33FC1" w:rsidP="00EE4A96">
            <w:pPr>
              <w:jc w:val="center"/>
              <w:rPr>
                <w:sz w:val="18"/>
                <w:szCs w:val="18"/>
              </w:rPr>
            </w:pPr>
            <w:r w:rsidRPr="009C27FF">
              <w:rPr>
                <w:sz w:val="18"/>
                <w:szCs w:val="18"/>
              </w:rPr>
              <w:t xml:space="preserve">Datum, </w:t>
            </w:r>
          </w:p>
          <w:p w14:paraId="70C3223B" w14:textId="77777777" w:rsidR="00E33FC1" w:rsidRPr="009C27FF" w:rsidRDefault="00E33FC1" w:rsidP="00DD6134">
            <w:pPr>
              <w:jc w:val="center"/>
              <w:rPr>
                <w:sz w:val="18"/>
                <w:szCs w:val="18"/>
              </w:rPr>
            </w:pPr>
            <w:r w:rsidRPr="009C27FF">
              <w:rPr>
                <w:sz w:val="18"/>
                <w:szCs w:val="18"/>
              </w:rPr>
              <w:t>Uhrzeit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5372F" w14:textId="77777777" w:rsidR="00E33FC1" w:rsidRPr="009C27FF" w:rsidRDefault="00E33FC1" w:rsidP="00580FD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C27FF">
              <w:rPr>
                <w:sz w:val="18"/>
                <w:szCs w:val="18"/>
                <w:lang w:val="en-US"/>
              </w:rPr>
              <w:t>vom</w:t>
            </w:r>
            <w:proofErr w:type="spellEnd"/>
            <w:r w:rsidRPr="009C27F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27FF">
              <w:rPr>
                <w:sz w:val="18"/>
                <w:szCs w:val="18"/>
                <w:lang w:val="en-US"/>
              </w:rPr>
              <w:t>Bieter</w:t>
            </w:r>
            <w:proofErr w:type="spellEnd"/>
            <w:r w:rsidRPr="009C27F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27FF">
              <w:rPr>
                <w:sz w:val="18"/>
                <w:szCs w:val="18"/>
                <w:lang w:val="en-US"/>
              </w:rPr>
              <w:t>zu</w:t>
            </w:r>
            <w:proofErr w:type="spellEnd"/>
            <w:r w:rsidRPr="009C27F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27FF">
              <w:rPr>
                <w:sz w:val="18"/>
                <w:szCs w:val="18"/>
                <w:lang w:val="en-US"/>
              </w:rPr>
              <w:t>vertreten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2C265" w14:textId="77777777" w:rsidR="00E33FC1" w:rsidRPr="009C27FF" w:rsidRDefault="00E33FC1" w:rsidP="00580FDC">
            <w:pPr>
              <w:jc w:val="center"/>
              <w:rPr>
                <w:sz w:val="18"/>
                <w:szCs w:val="18"/>
              </w:rPr>
            </w:pPr>
            <w:r w:rsidRPr="009C27FF">
              <w:rPr>
                <w:sz w:val="18"/>
                <w:szCs w:val="18"/>
              </w:rPr>
              <w:t>nicht vom Bieter zu vertreten</w:t>
            </w:r>
          </w:p>
        </w:tc>
        <w:tc>
          <w:tcPr>
            <w:tcW w:w="5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858A2" w14:textId="77777777" w:rsidR="00E33FC1" w:rsidRPr="009C27FF" w:rsidRDefault="00E33FC1" w:rsidP="00EE4A96">
            <w:pPr>
              <w:jc w:val="center"/>
              <w:rPr>
                <w:sz w:val="18"/>
                <w:szCs w:val="18"/>
              </w:rPr>
            </w:pPr>
          </w:p>
        </w:tc>
      </w:tr>
      <w:tr w:rsidR="009C27FF" w:rsidRPr="0053360C" w14:paraId="24077FAC" w14:textId="77777777" w:rsidTr="009C27FF">
        <w:trPr>
          <w:trHeight w:val="119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</w:tcPr>
          <w:p w14:paraId="5034FB48" w14:textId="77777777" w:rsidR="009C27FF" w:rsidRPr="009C27FF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</w:tcPr>
          <w:p w14:paraId="1B98CB5C" w14:textId="77777777" w:rsidR="009C27FF" w:rsidRPr="009C27FF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E3681" w14:textId="30C415A7" w:rsidR="009C27FF" w:rsidRPr="009C27FF" w:rsidRDefault="009C27FF" w:rsidP="009C27FF">
            <w:pPr>
              <w:jc w:val="center"/>
              <w:rPr>
                <w:sz w:val="18"/>
                <w:szCs w:val="18"/>
              </w:rPr>
            </w:pPr>
            <w:r w:rsidRPr="009C27FF">
              <w:rPr>
                <w:sz w:val="18"/>
                <w:szCs w:val="18"/>
              </w:rPr>
              <w:fldChar w:fldCharType="begin">
                <w:ffData>
                  <w:name w:val="VerschlVers1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C27FF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9C27FF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DC18A" w14:textId="77777777" w:rsidR="009C27FF" w:rsidRPr="009C27FF" w:rsidRDefault="009C27FF" w:rsidP="009C2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69A56" w14:textId="6D7F8002" w:rsidR="009C27FF" w:rsidRPr="009C27FF" w:rsidRDefault="009C27FF" w:rsidP="009C27FF">
            <w:pPr>
              <w:jc w:val="center"/>
              <w:rPr>
                <w:sz w:val="18"/>
                <w:szCs w:val="18"/>
              </w:rPr>
            </w:pPr>
            <w:r w:rsidRPr="009C27FF">
              <w:rPr>
                <w:sz w:val="18"/>
                <w:szCs w:val="18"/>
              </w:rPr>
              <w:fldChar w:fldCharType="begin">
                <w:ffData>
                  <w:name w:val="AngVersp1Nr5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C27FF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9C27FF">
              <w:rPr>
                <w:sz w:val="18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B887E" w14:textId="4F5EAC7C" w:rsidR="009C27FF" w:rsidRPr="009C27FF" w:rsidRDefault="009C27FF" w:rsidP="009C27FF">
            <w:pPr>
              <w:jc w:val="center"/>
              <w:rPr>
                <w:sz w:val="18"/>
                <w:szCs w:val="18"/>
              </w:rPr>
            </w:pPr>
            <w:r w:rsidRPr="009C27FF">
              <w:rPr>
                <w:sz w:val="18"/>
                <w:szCs w:val="18"/>
              </w:rPr>
              <w:fldChar w:fldCharType="begin">
                <w:ffData>
                  <w:name w:val="AngVersp1Nr6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C27FF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9C27FF">
              <w:rPr>
                <w:sz w:val="18"/>
                <w:szCs w:val="18"/>
              </w:rPr>
              <w:fldChar w:fldCharType="end"/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02CE7" w14:textId="77777777" w:rsidR="009C27FF" w:rsidRPr="009C27FF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</w:tr>
      <w:tr w:rsidR="009C27FF" w:rsidRPr="0053360C" w14:paraId="3E8AFB5D" w14:textId="77777777" w:rsidTr="009C27FF">
        <w:trPr>
          <w:trHeight w:val="119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</w:tcPr>
          <w:p w14:paraId="4EB9B696" w14:textId="77777777" w:rsidR="009C27FF" w:rsidRPr="009C27FF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</w:tcPr>
          <w:p w14:paraId="459E6ECF" w14:textId="77777777" w:rsidR="009C27FF" w:rsidRPr="009C27FF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DDEA0" w14:textId="343F02F6" w:rsidR="009C27FF" w:rsidRPr="009C27FF" w:rsidRDefault="009C27FF" w:rsidP="009C27FF">
            <w:pPr>
              <w:jc w:val="center"/>
              <w:rPr>
                <w:sz w:val="18"/>
                <w:szCs w:val="18"/>
              </w:rPr>
            </w:pPr>
            <w:r w:rsidRPr="009C27FF">
              <w:rPr>
                <w:sz w:val="18"/>
                <w:szCs w:val="18"/>
              </w:rPr>
              <w:fldChar w:fldCharType="begin">
                <w:ffData>
                  <w:name w:val="VerschlVers1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VerschlVers1_3564"/>
            <w:r w:rsidRPr="009C27FF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9C27FF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2A1C1" w14:textId="77777777" w:rsidR="009C27FF" w:rsidRPr="009C27FF" w:rsidRDefault="009C27FF" w:rsidP="009C2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425BC" w14:textId="6540CFEC" w:rsidR="009C27FF" w:rsidRPr="009C27FF" w:rsidRDefault="009C27FF" w:rsidP="009C27FF">
            <w:pPr>
              <w:jc w:val="center"/>
              <w:rPr>
                <w:sz w:val="18"/>
                <w:szCs w:val="18"/>
              </w:rPr>
            </w:pPr>
            <w:r w:rsidRPr="009C27FF">
              <w:rPr>
                <w:sz w:val="18"/>
                <w:szCs w:val="18"/>
              </w:rPr>
              <w:fldChar w:fldCharType="begin">
                <w:ffData>
                  <w:name w:val="AngVersp1Nr5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" w:name="AngVersp1Nr5_3564"/>
            <w:r w:rsidRPr="009C27FF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9C27FF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84EBF" w14:textId="733A9960" w:rsidR="009C27FF" w:rsidRPr="009C27FF" w:rsidRDefault="009C27FF" w:rsidP="009C27FF">
            <w:pPr>
              <w:jc w:val="center"/>
              <w:rPr>
                <w:sz w:val="18"/>
                <w:szCs w:val="18"/>
              </w:rPr>
            </w:pPr>
            <w:r w:rsidRPr="009C27FF">
              <w:rPr>
                <w:sz w:val="18"/>
                <w:szCs w:val="18"/>
              </w:rPr>
              <w:fldChar w:fldCharType="begin">
                <w:ffData>
                  <w:name w:val="AngVersp1Nr6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AngVersp1Nr6_3564"/>
            <w:r w:rsidRPr="009C27FF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9C27FF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1F118" w14:textId="77777777" w:rsidR="009C27FF" w:rsidRPr="009C27FF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</w:tr>
      <w:tr w:rsidR="009C27FF" w:rsidRPr="0053360C" w14:paraId="28E6E354" w14:textId="77777777" w:rsidTr="009C27FF">
        <w:trPr>
          <w:trHeight w:val="1191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</w:tcPr>
          <w:p w14:paraId="74D9E9DC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</w:tcPr>
          <w:p w14:paraId="66ED9D46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7661D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VerschlVers1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53EA7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15785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AngVersp1Nr5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774C4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AngVersp1Nr6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748F7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</w:tr>
      <w:tr w:rsidR="009C27FF" w:rsidRPr="0053360C" w14:paraId="33F44980" w14:textId="77777777" w:rsidTr="009C27FF">
        <w:trPr>
          <w:trHeight w:val="119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</w:tcPr>
          <w:p w14:paraId="3CABDED0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</w:tcPr>
          <w:p w14:paraId="288FAE7A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53ACA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VerschlVers1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D2143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1E4EE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AngVersp1Nr5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82CEA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AngVersp1Nr6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FFE87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</w:tr>
      <w:tr w:rsidR="009C27FF" w:rsidRPr="0053360C" w14:paraId="29CB3B55" w14:textId="77777777" w:rsidTr="009C27FF">
        <w:trPr>
          <w:trHeight w:val="119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</w:tcPr>
          <w:p w14:paraId="3DB47FC7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</w:tcPr>
          <w:p w14:paraId="5096CBAF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0E2F9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VerschlVers1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04199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16DEF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AngVersp1Nr5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3647C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AngVersp1Nr6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2A9DD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</w:tr>
      <w:tr w:rsidR="009C27FF" w:rsidRPr="0053360C" w14:paraId="395FA4F3" w14:textId="77777777" w:rsidTr="009C27FF">
        <w:trPr>
          <w:trHeight w:val="119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</w:tcPr>
          <w:p w14:paraId="74B0009F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</w:tcPr>
          <w:p w14:paraId="1F14BE50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5C1ED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VerschlVers1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D8A26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9A0C2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AngVersp1Nr5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8FADC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AngVersp1Nr6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C8F3B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</w:tr>
      <w:tr w:rsidR="009C27FF" w:rsidRPr="0053360C" w14:paraId="276638B4" w14:textId="77777777" w:rsidTr="009C27FF">
        <w:trPr>
          <w:trHeight w:val="119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</w:tcPr>
          <w:p w14:paraId="2547C1F1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</w:tcPr>
          <w:p w14:paraId="4CE7EEDA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2F2CA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VerschlVers1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9282A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6CBF8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AngVersp1Nr5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BB478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AngVersp1Nr6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75576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</w:tr>
      <w:tr w:rsidR="009C27FF" w:rsidRPr="0053360C" w14:paraId="0C3DE7A1" w14:textId="77777777" w:rsidTr="009C27FF">
        <w:trPr>
          <w:trHeight w:val="1191"/>
        </w:trPr>
        <w:tc>
          <w:tcPr>
            <w:tcW w:w="461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</w:tcPr>
          <w:p w14:paraId="179A2B02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</w:tcPr>
          <w:p w14:paraId="1070A87F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CCF87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VerschlVers1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23B26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3D0C2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AngVersp1Nr5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C85E7" w14:textId="77777777" w:rsidR="009C27FF" w:rsidRPr="0002569E" w:rsidRDefault="009C27FF" w:rsidP="009C27FF">
            <w:pPr>
              <w:jc w:val="center"/>
              <w:rPr>
                <w:sz w:val="18"/>
                <w:szCs w:val="18"/>
              </w:rPr>
            </w:pPr>
            <w:r w:rsidRPr="0002569E">
              <w:rPr>
                <w:sz w:val="18"/>
                <w:szCs w:val="18"/>
              </w:rPr>
              <w:fldChar w:fldCharType="begin">
                <w:ffData>
                  <w:name w:val="AngVersp1Nr6_356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2569E">
              <w:rPr>
                <w:sz w:val="18"/>
                <w:szCs w:val="18"/>
              </w:rPr>
              <w:instrText xml:space="preserve"> FORMCHECKBOX </w:instrText>
            </w:r>
            <w:r w:rsidR="006858D7">
              <w:rPr>
                <w:sz w:val="18"/>
                <w:szCs w:val="18"/>
              </w:rPr>
            </w:r>
            <w:r w:rsidR="006858D7">
              <w:rPr>
                <w:sz w:val="18"/>
                <w:szCs w:val="18"/>
              </w:rPr>
              <w:fldChar w:fldCharType="separate"/>
            </w:r>
            <w:r w:rsidRPr="0002569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9F08B" w14:textId="77777777" w:rsidR="009C27FF" w:rsidRPr="0002569E" w:rsidRDefault="009C27FF" w:rsidP="009C27FF">
            <w:pPr>
              <w:jc w:val="left"/>
              <w:rPr>
                <w:sz w:val="18"/>
                <w:szCs w:val="18"/>
              </w:rPr>
            </w:pPr>
          </w:p>
        </w:tc>
      </w:tr>
    </w:tbl>
    <w:p w14:paraId="3DEBCAE1" w14:textId="77777777" w:rsidR="00B65DA2" w:rsidRPr="00DD6134" w:rsidRDefault="00B65DA2" w:rsidP="00DD6134">
      <w:pPr>
        <w:rPr>
          <w:sz w:val="2"/>
          <w:szCs w:val="20"/>
        </w:rPr>
      </w:pPr>
    </w:p>
    <w:sectPr w:rsidR="00B65DA2" w:rsidRPr="00DD6134" w:rsidSect="009750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6838" w:h="11906" w:orient="landscape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DE29" w14:textId="77777777" w:rsidR="00637B2B" w:rsidRDefault="00637B2B">
      <w:r>
        <w:separator/>
      </w:r>
    </w:p>
    <w:p w14:paraId="6C919CA4" w14:textId="77777777" w:rsidR="00637B2B" w:rsidRDefault="00637B2B"/>
    <w:p w14:paraId="29331FF0" w14:textId="77777777" w:rsidR="00637B2B" w:rsidRDefault="00637B2B"/>
  </w:endnote>
  <w:endnote w:type="continuationSeparator" w:id="0">
    <w:p w14:paraId="70803D1D" w14:textId="77777777" w:rsidR="00637B2B" w:rsidRDefault="00637B2B">
      <w:r>
        <w:continuationSeparator/>
      </w:r>
    </w:p>
    <w:p w14:paraId="02B5681E" w14:textId="77777777" w:rsidR="00637B2B" w:rsidRDefault="00637B2B"/>
    <w:p w14:paraId="0467EDA4" w14:textId="77777777" w:rsidR="00637B2B" w:rsidRDefault="00637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EC25" w14:textId="77777777" w:rsidR="008437AE" w:rsidRDefault="008437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7E02" w14:textId="74BCF044" w:rsidR="00997EF2" w:rsidRPr="00C66D07" w:rsidRDefault="003C53E0" w:rsidP="00DD6134">
    <w:pPr>
      <w:pStyle w:val="Fuzeile"/>
      <w:tabs>
        <w:tab w:val="clear" w:pos="9072"/>
        <w:tab w:val="left" w:pos="0"/>
        <w:tab w:val="right" w:pos="14286"/>
      </w:tabs>
      <w:rPr>
        <w:szCs w:val="20"/>
      </w:rPr>
    </w:pPr>
    <w:r w:rsidRPr="00C66D07">
      <w:rPr>
        <w:szCs w:val="20"/>
      </w:rPr>
      <w:t>Stand März 2026</w:t>
    </w:r>
    <w:r w:rsidRPr="00C66D07">
      <w:rPr>
        <w:szCs w:val="20"/>
      </w:rPr>
      <w:tab/>
    </w:r>
    <w:r w:rsidRPr="00C66D07">
      <w:rPr>
        <w:szCs w:val="20"/>
      </w:rPr>
      <w:tab/>
    </w:r>
    <w:r w:rsidRPr="00C66D07">
      <w:rPr>
        <w:szCs w:val="20"/>
      </w:rPr>
      <w:fldChar w:fldCharType="begin">
        <w:fldData xml:space="preserve">YQB4AGUAcwBQAEQARgA6AEgAZQBhAGQAZQByAEYAbwBvAHQAZQByAFIAbwBsAGUAOgBTAGUAYwB0
AGkAbwBuAFQAcgBhAGkAbABlAHIA
</w:fldData>
      </w:fldChar>
    </w:r>
    <w:r w:rsidRPr="00C66D07">
      <w:rPr>
        <w:szCs w:val="20"/>
      </w:rPr>
      <w:instrText xml:space="preserve"> ADDIN  \* MERGEFORMAT </w:instrText>
    </w:r>
    <w:r w:rsidRPr="00C66D07">
      <w:rPr>
        <w:szCs w:val="20"/>
      </w:rPr>
    </w:r>
    <w:r w:rsidRPr="00C66D07">
      <w:rPr>
        <w:szCs w:val="20"/>
      </w:rPr>
      <w:fldChar w:fldCharType="end"/>
    </w:r>
    <w:r w:rsidRPr="00C66D07">
      <w:rPr>
        <w:szCs w:val="20"/>
      </w:rPr>
      <w:t xml:space="preserve">Seite </w:t>
    </w:r>
    <w:r w:rsidRPr="00C66D07">
      <w:rPr>
        <w:b/>
        <w:bCs/>
        <w:szCs w:val="20"/>
      </w:rPr>
      <w:fldChar w:fldCharType="begin"/>
    </w:r>
    <w:r w:rsidRPr="00C66D07">
      <w:rPr>
        <w:b/>
        <w:bCs/>
        <w:szCs w:val="20"/>
      </w:rPr>
      <w:instrText xml:space="preserve"> PAGE </w:instrText>
    </w:r>
    <w:r w:rsidRPr="00C66D07">
      <w:rPr>
        <w:b/>
        <w:bCs/>
        <w:szCs w:val="20"/>
      </w:rPr>
      <w:fldChar w:fldCharType="separate"/>
    </w:r>
    <w:r w:rsidRPr="00C66D07">
      <w:rPr>
        <w:b/>
        <w:bCs/>
        <w:szCs w:val="20"/>
      </w:rPr>
      <w:t>1</w:t>
    </w:r>
    <w:r w:rsidRPr="00C66D07">
      <w:rPr>
        <w:b/>
        <w:bCs/>
        <w:szCs w:val="20"/>
      </w:rPr>
      <w:fldChar w:fldCharType="end"/>
    </w:r>
    <w:r w:rsidRPr="00C66D07">
      <w:rPr>
        <w:szCs w:val="20"/>
      </w:rPr>
      <w:t xml:space="preserve"> von </w:t>
    </w:r>
    <w:r w:rsidRPr="00C66D07">
      <w:rPr>
        <w:b/>
        <w:bCs/>
        <w:szCs w:val="20"/>
      </w:rPr>
      <w:fldChar w:fldCharType="begin"/>
    </w:r>
    <w:r w:rsidRPr="00C66D07">
      <w:rPr>
        <w:b/>
        <w:bCs/>
        <w:szCs w:val="20"/>
      </w:rPr>
      <w:instrText xml:space="preserve"> NUMPAGES </w:instrText>
    </w:r>
    <w:r w:rsidRPr="00C66D07">
      <w:rPr>
        <w:b/>
        <w:bCs/>
        <w:szCs w:val="20"/>
      </w:rPr>
      <w:fldChar w:fldCharType="separate"/>
    </w:r>
    <w:r w:rsidRPr="00C66D07">
      <w:rPr>
        <w:b/>
        <w:bCs/>
        <w:szCs w:val="20"/>
      </w:rPr>
      <w:t>3</w:t>
    </w:r>
    <w:r w:rsidRPr="00C66D07">
      <w:rPr>
        <w:b/>
        <w:bCs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BCDF" w14:textId="77777777" w:rsidR="008437AE" w:rsidRDefault="008437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AF7F3" w14:textId="5B40708A" w:rsidR="00637B2B" w:rsidRPr="000224D7" w:rsidRDefault="00080038">
      <w:pPr>
        <w:rPr>
          <w:sz w:val="2"/>
          <w:szCs w:val="2"/>
        </w:rPr>
      </w:pPr>
      <w:r>
        <w:separator/>
      </w:r>
    </w:p>
  </w:footnote>
  <w:footnote w:type="continuationSeparator" w:id="0">
    <w:p w14:paraId="5456CB4B" w14:textId="77777777" w:rsidR="00637B2B" w:rsidRDefault="00637B2B">
      <w:r>
        <w:continuationSeparator/>
      </w:r>
    </w:p>
  </w:footnote>
  <w:footnote w:type="continuationNotice" w:id="1">
    <w:p w14:paraId="4B04B036" w14:textId="77777777" w:rsidR="00637B2B" w:rsidRPr="001430E0" w:rsidRDefault="00637B2B" w:rsidP="001430E0">
      <w:pPr>
        <w:pStyle w:val="Fuzeile"/>
      </w:pPr>
    </w:p>
  </w:footnote>
  <w:footnote w:id="2">
    <w:p w14:paraId="2ACE5855" w14:textId="77777777" w:rsidR="00E33FC1" w:rsidRPr="001E63A5" w:rsidRDefault="00E33FC1" w:rsidP="00E33FC1">
      <w:pPr>
        <w:pStyle w:val="Funotentext"/>
        <w:rPr>
          <w:sz w:val="16"/>
          <w:szCs w:val="16"/>
          <w:lang w:val="en-US"/>
        </w:rPr>
      </w:pPr>
      <w:r w:rsidRPr="001E63A5">
        <w:rPr>
          <w:rStyle w:val="Funotenzeichen"/>
          <w:sz w:val="16"/>
          <w:szCs w:val="16"/>
        </w:rPr>
        <w:footnoteRef/>
      </w:r>
      <w:r w:rsidRPr="001E63A5">
        <w:rPr>
          <w:sz w:val="16"/>
          <w:szCs w:val="16"/>
          <w:lang w:val="en-US"/>
        </w:rPr>
        <w:t xml:space="preserve"> § 57 Abs. 1 Nr. 1 </w:t>
      </w:r>
      <w:proofErr w:type="spellStart"/>
      <w:r w:rsidRPr="001E63A5">
        <w:rPr>
          <w:sz w:val="16"/>
          <w:szCs w:val="16"/>
          <w:lang w:val="en-US"/>
        </w:rPr>
        <w:t>VgV</w:t>
      </w:r>
      <w:proofErr w:type="spellEnd"/>
      <w:r w:rsidRPr="001E63A5">
        <w:rPr>
          <w:sz w:val="16"/>
          <w:szCs w:val="16"/>
          <w:lang w:val="en-US"/>
        </w:rPr>
        <w:t xml:space="preserve"> </w:t>
      </w:r>
      <w:proofErr w:type="spellStart"/>
      <w:r w:rsidRPr="001E63A5">
        <w:rPr>
          <w:sz w:val="16"/>
          <w:szCs w:val="16"/>
          <w:lang w:val="en-US"/>
        </w:rPr>
        <w:t>bzw</w:t>
      </w:r>
      <w:proofErr w:type="spellEnd"/>
      <w:r w:rsidRPr="001E63A5">
        <w:rPr>
          <w:sz w:val="16"/>
          <w:szCs w:val="16"/>
          <w:lang w:val="en-US"/>
        </w:rPr>
        <w:t xml:space="preserve">. § 42 Abs. 1 Nr. 1 </w:t>
      </w:r>
      <w:proofErr w:type="spellStart"/>
      <w:r w:rsidRPr="001E63A5">
        <w:rPr>
          <w:sz w:val="16"/>
          <w:szCs w:val="16"/>
          <w:lang w:val="en-US"/>
        </w:rPr>
        <w:t>UVgO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52F2" w14:textId="77777777" w:rsidR="008437AE" w:rsidRDefault="008437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5A7F" w14:textId="5068CA4C" w:rsidR="003C53E0" w:rsidRPr="00307076" w:rsidRDefault="00720936" w:rsidP="00EB5002">
    <w:pPr>
      <w:pStyle w:val="Kopfzeile"/>
      <w:rPr>
        <w:szCs w:val="32"/>
      </w:rPr>
    </w:pPr>
    <w:r>
      <w:rPr>
        <w:szCs w:val="32"/>
      </w:rPr>
      <w:t>I</w:t>
    </w:r>
    <w:r w:rsidR="003C53E0" w:rsidRPr="00307076">
      <w:rPr>
        <w:szCs w:val="32"/>
      </w:rPr>
      <w:fldChar w:fldCharType="begin">
        <w:fldData xml:space="preserve">YQB4AGUAcwBQAEQARgA6AEgAZQBhAGQAZQByAEYAbwBvAHQAZQByAFIAbwBsAGUAOgBTAGUAYwB0
AGkAbwBuAEgAZQBhAGQAZQByAA==
</w:fldData>
      </w:fldChar>
    </w:r>
    <w:r w:rsidR="003C53E0" w:rsidRPr="00307076">
      <w:rPr>
        <w:szCs w:val="32"/>
      </w:rPr>
      <w:instrText xml:space="preserve"> ADDIN  \* MERGEFORMAT </w:instrText>
    </w:r>
    <w:r w:rsidR="003C53E0" w:rsidRPr="00307076">
      <w:rPr>
        <w:szCs w:val="32"/>
      </w:rPr>
    </w:r>
    <w:r w:rsidR="003C53E0" w:rsidRPr="00307076">
      <w:rPr>
        <w:szCs w:val="32"/>
      </w:rPr>
      <w:fldChar w:fldCharType="end"/>
    </w:r>
    <w:r w:rsidR="003C53E0" w:rsidRPr="00307076">
      <w:rPr>
        <w:szCs w:val="32"/>
      </w:rPr>
      <w:t>V 3132 F</w:t>
    </w:r>
    <w:r>
      <w:rPr>
        <w:szCs w:val="32"/>
      </w:rPr>
      <w:t xml:space="preserve"> / Wirt 3132</w:t>
    </w:r>
    <w:r w:rsidR="006858D7">
      <w:rPr>
        <w:szCs w:val="32"/>
      </w:rPr>
      <w:t xml:space="preserve"> P</w:t>
    </w:r>
  </w:p>
  <w:p w14:paraId="11EA6C58" w14:textId="77777777" w:rsidR="00997EF2" w:rsidRPr="0039044B" w:rsidRDefault="003C53E0" w:rsidP="0039044B">
    <w:pPr>
      <w:pStyle w:val="Kopfzeileklein"/>
    </w:pPr>
    <w:r w:rsidRPr="0039044B">
      <w:t>(Niederschrift über die Öffnung der Angebote</w:t>
    </w:r>
    <w:r w:rsidR="00720936" w:rsidRPr="0039044B">
      <w:t xml:space="preserve"> </w:t>
    </w:r>
    <w:r w:rsidRPr="0039044B">
      <w:t>- Besonderheiten)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652C" w14:textId="77777777" w:rsidR="008437AE" w:rsidRDefault="008437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92516642">
    <w:abstractNumId w:val="1"/>
  </w:num>
  <w:num w:numId="2" w16cid:durableId="614748800">
    <w:abstractNumId w:val="5"/>
  </w:num>
  <w:num w:numId="3" w16cid:durableId="2016421601">
    <w:abstractNumId w:val="7"/>
  </w:num>
  <w:num w:numId="4" w16cid:durableId="150676512">
    <w:abstractNumId w:val="16"/>
  </w:num>
  <w:num w:numId="5" w16cid:durableId="340549784">
    <w:abstractNumId w:val="9"/>
  </w:num>
  <w:num w:numId="6" w16cid:durableId="1419790516">
    <w:abstractNumId w:val="3"/>
  </w:num>
  <w:num w:numId="7" w16cid:durableId="295650802">
    <w:abstractNumId w:val="12"/>
  </w:num>
  <w:num w:numId="8" w16cid:durableId="140005164">
    <w:abstractNumId w:val="8"/>
  </w:num>
  <w:num w:numId="9" w16cid:durableId="1111630302">
    <w:abstractNumId w:val="15"/>
  </w:num>
  <w:num w:numId="10" w16cid:durableId="774516283">
    <w:abstractNumId w:val="4"/>
  </w:num>
  <w:num w:numId="11" w16cid:durableId="1230850357">
    <w:abstractNumId w:val="11"/>
  </w:num>
  <w:num w:numId="12" w16cid:durableId="1230001171">
    <w:abstractNumId w:val="11"/>
  </w:num>
  <w:num w:numId="13" w16cid:durableId="678198567">
    <w:abstractNumId w:val="11"/>
  </w:num>
  <w:num w:numId="14" w16cid:durableId="449251263">
    <w:abstractNumId w:val="11"/>
  </w:num>
  <w:num w:numId="15" w16cid:durableId="1422069117">
    <w:abstractNumId w:val="11"/>
  </w:num>
  <w:num w:numId="16" w16cid:durableId="948590553">
    <w:abstractNumId w:val="2"/>
  </w:num>
  <w:num w:numId="17" w16cid:durableId="1765688069">
    <w:abstractNumId w:val="2"/>
  </w:num>
  <w:num w:numId="18" w16cid:durableId="631406005">
    <w:abstractNumId w:val="14"/>
  </w:num>
  <w:num w:numId="19" w16cid:durableId="1468204354">
    <w:abstractNumId w:val="13"/>
  </w:num>
  <w:num w:numId="20" w16cid:durableId="866403910">
    <w:abstractNumId w:val="10"/>
  </w:num>
  <w:num w:numId="21" w16cid:durableId="1040855899">
    <w:abstractNumId w:val="6"/>
  </w:num>
  <w:num w:numId="22" w16cid:durableId="78095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52"/>
    <w:rsid w:val="000021DC"/>
    <w:rsid w:val="0000737B"/>
    <w:rsid w:val="00010BA4"/>
    <w:rsid w:val="0001134B"/>
    <w:rsid w:val="000114D3"/>
    <w:rsid w:val="000224D7"/>
    <w:rsid w:val="0002569E"/>
    <w:rsid w:val="0002643B"/>
    <w:rsid w:val="00026B4B"/>
    <w:rsid w:val="000275FD"/>
    <w:rsid w:val="00040670"/>
    <w:rsid w:val="00046C8E"/>
    <w:rsid w:val="0006675C"/>
    <w:rsid w:val="00073ACB"/>
    <w:rsid w:val="00080038"/>
    <w:rsid w:val="00081305"/>
    <w:rsid w:val="000848E7"/>
    <w:rsid w:val="0009386B"/>
    <w:rsid w:val="000A42AA"/>
    <w:rsid w:val="000B123B"/>
    <w:rsid w:val="000B5C8D"/>
    <w:rsid w:val="000B5C8F"/>
    <w:rsid w:val="000C0830"/>
    <w:rsid w:val="000D3300"/>
    <w:rsid w:val="000E3873"/>
    <w:rsid w:val="000F11E8"/>
    <w:rsid w:val="000F3494"/>
    <w:rsid w:val="001028D9"/>
    <w:rsid w:val="00106076"/>
    <w:rsid w:val="00127C79"/>
    <w:rsid w:val="00130E4C"/>
    <w:rsid w:val="001426F7"/>
    <w:rsid w:val="00142AB0"/>
    <w:rsid w:val="001430E0"/>
    <w:rsid w:val="00173426"/>
    <w:rsid w:val="001973A8"/>
    <w:rsid w:val="001A0D5E"/>
    <w:rsid w:val="001A6205"/>
    <w:rsid w:val="001B705C"/>
    <w:rsid w:val="001C3E5C"/>
    <w:rsid w:val="001C509D"/>
    <w:rsid w:val="001E0C92"/>
    <w:rsid w:val="001E63A5"/>
    <w:rsid w:val="001F47CC"/>
    <w:rsid w:val="0021587C"/>
    <w:rsid w:val="00217129"/>
    <w:rsid w:val="002517FD"/>
    <w:rsid w:val="00262BE9"/>
    <w:rsid w:val="00263542"/>
    <w:rsid w:val="00265E53"/>
    <w:rsid w:val="00266B26"/>
    <w:rsid w:val="00270997"/>
    <w:rsid w:val="002748DF"/>
    <w:rsid w:val="00277061"/>
    <w:rsid w:val="002A70D9"/>
    <w:rsid w:val="002B61EF"/>
    <w:rsid w:val="002C0F7B"/>
    <w:rsid w:val="002C403D"/>
    <w:rsid w:val="002C465B"/>
    <w:rsid w:val="002C642C"/>
    <w:rsid w:val="002E4302"/>
    <w:rsid w:val="002F4952"/>
    <w:rsid w:val="00307076"/>
    <w:rsid w:val="00310AAF"/>
    <w:rsid w:val="003225F8"/>
    <w:rsid w:val="00323D36"/>
    <w:rsid w:val="00327698"/>
    <w:rsid w:val="003326F2"/>
    <w:rsid w:val="00334BFC"/>
    <w:rsid w:val="003362DF"/>
    <w:rsid w:val="003552CC"/>
    <w:rsid w:val="00355C7F"/>
    <w:rsid w:val="00377B48"/>
    <w:rsid w:val="003817C2"/>
    <w:rsid w:val="0039044B"/>
    <w:rsid w:val="00393900"/>
    <w:rsid w:val="00394E3D"/>
    <w:rsid w:val="003A36E9"/>
    <w:rsid w:val="003A3B6B"/>
    <w:rsid w:val="003B2708"/>
    <w:rsid w:val="003C53E0"/>
    <w:rsid w:val="003C572D"/>
    <w:rsid w:val="003D026A"/>
    <w:rsid w:val="003D3E99"/>
    <w:rsid w:val="003E0ED5"/>
    <w:rsid w:val="003E2CD4"/>
    <w:rsid w:val="003F3721"/>
    <w:rsid w:val="00402A1B"/>
    <w:rsid w:val="00411545"/>
    <w:rsid w:val="00422537"/>
    <w:rsid w:val="00424038"/>
    <w:rsid w:val="00427377"/>
    <w:rsid w:val="00431C01"/>
    <w:rsid w:val="0045228F"/>
    <w:rsid w:val="00454471"/>
    <w:rsid w:val="0045726B"/>
    <w:rsid w:val="0047055A"/>
    <w:rsid w:val="00480ABD"/>
    <w:rsid w:val="004818FE"/>
    <w:rsid w:val="00492429"/>
    <w:rsid w:val="004940F8"/>
    <w:rsid w:val="00495BC5"/>
    <w:rsid w:val="004A1500"/>
    <w:rsid w:val="004B118F"/>
    <w:rsid w:val="004C179C"/>
    <w:rsid w:val="004C2598"/>
    <w:rsid w:val="004C5609"/>
    <w:rsid w:val="004E07A5"/>
    <w:rsid w:val="004E3711"/>
    <w:rsid w:val="00500C2B"/>
    <w:rsid w:val="00502E52"/>
    <w:rsid w:val="00503E7F"/>
    <w:rsid w:val="00520D3B"/>
    <w:rsid w:val="0053043E"/>
    <w:rsid w:val="005333C9"/>
    <w:rsid w:val="0053360C"/>
    <w:rsid w:val="00546642"/>
    <w:rsid w:val="00551B75"/>
    <w:rsid w:val="005575B0"/>
    <w:rsid w:val="005678A9"/>
    <w:rsid w:val="00573601"/>
    <w:rsid w:val="00574488"/>
    <w:rsid w:val="00576C66"/>
    <w:rsid w:val="00580FDC"/>
    <w:rsid w:val="005A4489"/>
    <w:rsid w:val="005B34E0"/>
    <w:rsid w:val="005C301C"/>
    <w:rsid w:val="005C41DA"/>
    <w:rsid w:val="005D0FBD"/>
    <w:rsid w:val="005E700D"/>
    <w:rsid w:val="005F32A5"/>
    <w:rsid w:val="005F41CD"/>
    <w:rsid w:val="005F44A7"/>
    <w:rsid w:val="00605DD3"/>
    <w:rsid w:val="00606550"/>
    <w:rsid w:val="00607EE7"/>
    <w:rsid w:val="006136AA"/>
    <w:rsid w:val="00614636"/>
    <w:rsid w:val="00630106"/>
    <w:rsid w:val="00637B2B"/>
    <w:rsid w:val="00640260"/>
    <w:rsid w:val="00643351"/>
    <w:rsid w:val="0066119D"/>
    <w:rsid w:val="006679A3"/>
    <w:rsid w:val="00667DCD"/>
    <w:rsid w:val="00672F9C"/>
    <w:rsid w:val="006732E0"/>
    <w:rsid w:val="0068199E"/>
    <w:rsid w:val="006858D7"/>
    <w:rsid w:val="006924F9"/>
    <w:rsid w:val="006A1DEB"/>
    <w:rsid w:val="006A5AED"/>
    <w:rsid w:val="006A66F3"/>
    <w:rsid w:val="006B1B69"/>
    <w:rsid w:val="006B7CF1"/>
    <w:rsid w:val="006C4B23"/>
    <w:rsid w:val="006C721D"/>
    <w:rsid w:val="006D0C08"/>
    <w:rsid w:val="006D70A3"/>
    <w:rsid w:val="006D76F9"/>
    <w:rsid w:val="006F7F12"/>
    <w:rsid w:val="00720936"/>
    <w:rsid w:val="00724CA7"/>
    <w:rsid w:val="00734EDE"/>
    <w:rsid w:val="007442BA"/>
    <w:rsid w:val="00746B15"/>
    <w:rsid w:val="0075751E"/>
    <w:rsid w:val="007633C2"/>
    <w:rsid w:val="00772079"/>
    <w:rsid w:val="0078194F"/>
    <w:rsid w:val="00782E76"/>
    <w:rsid w:val="0078695C"/>
    <w:rsid w:val="007A4017"/>
    <w:rsid w:val="007B3513"/>
    <w:rsid w:val="007B434F"/>
    <w:rsid w:val="007B7290"/>
    <w:rsid w:val="007E1574"/>
    <w:rsid w:val="007E61DB"/>
    <w:rsid w:val="0081723D"/>
    <w:rsid w:val="008239C1"/>
    <w:rsid w:val="008437AE"/>
    <w:rsid w:val="0084644F"/>
    <w:rsid w:val="00850FFE"/>
    <w:rsid w:val="00861794"/>
    <w:rsid w:val="008755F7"/>
    <w:rsid w:val="008853D1"/>
    <w:rsid w:val="0089158E"/>
    <w:rsid w:val="008A7EDB"/>
    <w:rsid w:val="008B1F06"/>
    <w:rsid w:val="008D764D"/>
    <w:rsid w:val="008F52AA"/>
    <w:rsid w:val="008F6547"/>
    <w:rsid w:val="00910865"/>
    <w:rsid w:val="00910F0B"/>
    <w:rsid w:val="009263AF"/>
    <w:rsid w:val="009266FE"/>
    <w:rsid w:val="00943123"/>
    <w:rsid w:val="00951005"/>
    <w:rsid w:val="00961B23"/>
    <w:rsid w:val="00962412"/>
    <w:rsid w:val="0097166A"/>
    <w:rsid w:val="009747DF"/>
    <w:rsid w:val="009750A1"/>
    <w:rsid w:val="009769C9"/>
    <w:rsid w:val="00997EF2"/>
    <w:rsid w:val="009A3215"/>
    <w:rsid w:val="009A33B4"/>
    <w:rsid w:val="009C14BE"/>
    <w:rsid w:val="009C27FF"/>
    <w:rsid w:val="009C4C64"/>
    <w:rsid w:val="009C778B"/>
    <w:rsid w:val="009D52E2"/>
    <w:rsid w:val="009D6890"/>
    <w:rsid w:val="00A00872"/>
    <w:rsid w:val="00A5084B"/>
    <w:rsid w:val="00A70244"/>
    <w:rsid w:val="00A72C06"/>
    <w:rsid w:val="00A75824"/>
    <w:rsid w:val="00A80487"/>
    <w:rsid w:val="00A82B2E"/>
    <w:rsid w:val="00A90C84"/>
    <w:rsid w:val="00A92326"/>
    <w:rsid w:val="00AA4585"/>
    <w:rsid w:val="00AB4B05"/>
    <w:rsid w:val="00AC56D5"/>
    <w:rsid w:val="00AC624D"/>
    <w:rsid w:val="00AC7F2D"/>
    <w:rsid w:val="00AD584D"/>
    <w:rsid w:val="00AE24E6"/>
    <w:rsid w:val="00AE4AF0"/>
    <w:rsid w:val="00B003C3"/>
    <w:rsid w:val="00B0222C"/>
    <w:rsid w:val="00B03D6D"/>
    <w:rsid w:val="00B06BC9"/>
    <w:rsid w:val="00B14EF0"/>
    <w:rsid w:val="00B200B7"/>
    <w:rsid w:val="00B23C01"/>
    <w:rsid w:val="00B23C31"/>
    <w:rsid w:val="00B40909"/>
    <w:rsid w:val="00B434E5"/>
    <w:rsid w:val="00B44675"/>
    <w:rsid w:val="00B44F92"/>
    <w:rsid w:val="00B61D2B"/>
    <w:rsid w:val="00B65DA2"/>
    <w:rsid w:val="00B77323"/>
    <w:rsid w:val="00B77FF7"/>
    <w:rsid w:val="00B92161"/>
    <w:rsid w:val="00B96ADB"/>
    <w:rsid w:val="00BA1DA7"/>
    <w:rsid w:val="00BA5E42"/>
    <w:rsid w:val="00BB7F8E"/>
    <w:rsid w:val="00BC60A3"/>
    <w:rsid w:val="00BD269B"/>
    <w:rsid w:val="00BF02EE"/>
    <w:rsid w:val="00BF0790"/>
    <w:rsid w:val="00BF2190"/>
    <w:rsid w:val="00C101BF"/>
    <w:rsid w:val="00C10A7F"/>
    <w:rsid w:val="00C246AC"/>
    <w:rsid w:val="00C26124"/>
    <w:rsid w:val="00C2678D"/>
    <w:rsid w:val="00C30192"/>
    <w:rsid w:val="00C53400"/>
    <w:rsid w:val="00C5507C"/>
    <w:rsid w:val="00C66C12"/>
    <w:rsid w:val="00C66D07"/>
    <w:rsid w:val="00C70D1E"/>
    <w:rsid w:val="00C764C5"/>
    <w:rsid w:val="00C87168"/>
    <w:rsid w:val="00C96E57"/>
    <w:rsid w:val="00CB1840"/>
    <w:rsid w:val="00CB5A08"/>
    <w:rsid w:val="00CD3613"/>
    <w:rsid w:val="00CD54C7"/>
    <w:rsid w:val="00CF64C4"/>
    <w:rsid w:val="00D05C74"/>
    <w:rsid w:val="00D153D1"/>
    <w:rsid w:val="00D20F30"/>
    <w:rsid w:val="00D25A17"/>
    <w:rsid w:val="00D261B3"/>
    <w:rsid w:val="00D44503"/>
    <w:rsid w:val="00D4453A"/>
    <w:rsid w:val="00D6072E"/>
    <w:rsid w:val="00D62BE7"/>
    <w:rsid w:val="00D779D5"/>
    <w:rsid w:val="00D858AD"/>
    <w:rsid w:val="00DA276D"/>
    <w:rsid w:val="00DB6C0D"/>
    <w:rsid w:val="00DC2EA6"/>
    <w:rsid w:val="00DC7E08"/>
    <w:rsid w:val="00DD1FE4"/>
    <w:rsid w:val="00DD5025"/>
    <w:rsid w:val="00DD6134"/>
    <w:rsid w:val="00DD654E"/>
    <w:rsid w:val="00DE2F64"/>
    <w:rsid w:val="00DE420C"/>
    <w:rsid w:val="00DF234B"/>
    <w:rsid w:val="00DF7B69"/>
    <w:rsid w:val="00E016AC"/>
    <w:rsid w:val="00E02FAA"/>
    <w:rsid w:val="00E070C6"/>
    <w:rsid w:val="00E1197E"/>
    <w:rsid w:val="00E24AA7"/>
    <w:rsid w:val="00E322E9"/>
    <w:rsid w:val="00E33FC1"/>
    <w:rsid w:val="00E44BE1"/>
    <w:rsid w:val="00E46770"/>
    <w:rsid w:val="00E578EB"/>
    <w:rsid w:val="00E6087B"/>
    <w:rsid w:val="00E65B96"/>
    <w:rsid w:val="00E85EBB"/>
    <w:rsid w:val="00EA10EB"/>
    <w:rsid w:val="00EB454B"/>
    <w:rsid w:val="00EB5002"/>
    <w:rsid w:val="00EB6F5C"/>
    <w:rsid w:val="00EC2CDA"/>
    <w:rsid w:val="00EC7AED"/>
    <w:rsid w:val="00ED6C05"/>
    <w:rsid w:val="00EE4A96"/>
    <w:rsid w:val="00F03840"/>
    <w:rsid w:val="00F06A7A"/>
    <w:rsid w:val="00F133C2"/>
    <w:rsid w:val="00F168CA"/>
    <w:rsid w:val="00F21669"/>
    <w:rsid w:val="00F32C49"/>
    <w:rsid w:val="00F77876"/>
    <w:rsid w:val="00F82F0F"/>
    <w:rsid w:val="00F831AC"/>
    <w:rsid w:val="00F9088F"/>
    <w:rsid w:val="00F92CF7"/>
    <w:rsid w:val="00F944A5"/>
    <w:rsid w:val="00F961AC"/>
    <w:rsid w:val="00FA0151"/>
    <w:rsid w:val="00FA253F"/>
    <w:rsid w:val="00FB37F2"/>
    <w:rsid w:val="00FC0982"/>
    <w:rsid w:val="00FC1057"/>
    <w:rsid w:val="00FD31A7"/>
    <w:rsid w:val="00FD49AF"/>
    <w:rsid w:val="00FE3C76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9C1087"/>
  <w15:chartTrackingRefBased/>
  <w15:docId w15:val="{12B7FDEC-D1FF-484B-8B1D-571B367C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1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503E7F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lle">
    <w:name w:val="Zelle"/>
    <w:basedOn w:val="Standard"/>
    <w:rsid w:val="00334BFC"/>
    <w:pPr>
      <w:widowControl w:val="0"/>
      <w:jc w:val="left"/>
    </w:pPr>
    <w:rPr>
      <w:sz w:val="19"/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Titel"/>
    <w:link w:val="KopfzeileZchn"/>
    <w:uiPriority w:val="99"/>
    <w:rsid w:val="0039044B"/>
    <w:pPr>
      <w:spacing w:before="0" w:after="0" w:line="276" w:lineRule="auto"/>
      <w:contextualSpacing/>
      <w:jc w:val="right"/>
      <w:outlineLvl w:val="9"/>
    </w:pPr>
    <w:rPr>
      <w:rFonts w:ascii="Arial" w:hAnsi="Arial"/>
      <w:bCs w:val="0"/>
      <w:spacing w:val="-10"/>
      <w:szCs w:val="56"/>
      <w:lang w:eastAsia="en-US"/>
    </w:rPr>
  </w:style>
  <w:style w:type="paragraph" w:styleId="Fuzeile">
    <w:name w:val="footer"/>
    <w:basedOn w:val="Standard"/>
    <w:link w:val="FuzeileZchn"/>
    <w:uiPriority w:val="99"/>
    <w:rsid w:val="0039044B"/>
    <w:pPr>
      <w:tabs>
        <w:tab w:val="center" w:pos="4536"/>
        <w:tab w:val="right" w:pos="9072"/>
      </w:tabs>
      <w:jc w:val="left"/>
    </w:pPr>
    <w:rPr>
      <w:rFonts w:eastAsia="Calibri" w:cs="Calibri"/>
      <w:lang w:eastAsia="en-US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rsid w:val="0039044B"/>
    <w:pPr>
      <w:spacing w:before="120" w:after="120" w:line="276" w:lineRule="auto"/>
      <w:jc w:val="left"/>
    </w:pPr>
    <w:rPr>
      <w:rFonts w:eastAsia="Calibri" w:cs="Calibri"/>
      <w:szCs w:val="20"/>
      <w:lang w:eastAsia="en-US"/>
    </w:rPr>
  </w:style>
  <w:style w:type="character" w:styleId="Funotenzeichen">
    <w:name w:val="footnote reference"/>
    <w:rsid w:val="0039044B"/>
    <w:rPr>
      <w:rFonts w:ascii="Arial" w:hAnsi="Arial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334BFC"/>
    <w:pPr>
      <w:keepNext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link w:val="K-KasteninTabelleZchn"/>
    <w:rsid w:val="000D3300"/>
    <w:pPr>
      <w:tabs>
        <w:tab w:val="left" w:pos="284"/>
      </w:tabs>
      <w:ind w:left="284" w:hanging="284"/>
      <w:jc w:val="left"/>
    </w:pPr>
    <w:rPr>
      <w:sz w:val="16"/>
    </w:rPr>
  </w:style>
  <w:style w:type="character" w:customStyle="1" w:styleId="K-KasteninTabelleZchn">
    <w:name w:val="K-Kasten in Tabelle Zchn"/>
    <w:link w:val="K-KasteninTabelle"/>
    <w:rsid w:val="000D3300"/>
    <w:rPr>
      <w:rFonts w:ascii="Arial" w:hAnsi="Arial"/>
      <w:sz w:val="16"/>
      <w:szCs w:val="24"/>
      <w:lang w:val="de-DE" w:eastAsia="de-DE" w:bidi="ar-SA"/>
    </w:rPr>
  </w:style>
  <w:style w:type="character" w:customStyle="1" w:styleId="KopfzeileZchn">
    <w:name w:val="Kopfzeile Zchn"/>
    <w:link w:val="Kopfzeile"/>
    <w:uiPriority w:val="99"/>
    <w:rsid w:val="0039044B"/>
    <w:rPr>
      <w:rFonts w:ascii="Arial" w:eastAsia="Times New Roman" w:hAnsi="Arial" w:cs="Times New Roman"/>
      <w:b/>
      <w:spacing w:val="-10"/>
      <w:kern w:val="28"/>
      <w:sz w:val="32"/>
      <w:szCs w:val="56"/>
      <w:lang w:eastAsia="en-US"/>
    </w:rPr>
  </w:style>
  <w:style w:type="paragraph" w:customStyle="1" w:styleId="Kopfzeileklein">
    <w:name w:val="Kopfzeile klein"/>
    <w:basedOn w:val="Kopfzeile"/>
    <w:qFormat/>
    <w:rsid w:val="0039044B"/>
    <w:rPr>
      <w:b w:val="0"/>
      <w:bCs/>
      <w:sz w:val="24"/>
      <w:szCs w:val="24"/>
    </w:rPr>
  </w:style>
  <w:style w:type="character" w:customStyle="1" w:styleId="FuzeileZchn">
    <w:name w:val="Fußzeile Zchn"/>
    <w:link w:val="Fuzeile"/>
    <w:uiPriority w:val="99"/>
    <w:rsid w:val="0039044B"/>
    <w:rPr>
      <w:rFonts w:ascii="Arial" w:eastAsia="Calibri" w:hAnsi="Arial" w:cs="Calibri"/>
      <w:szCs w:val="24"/>
      <w:lang w:eastAsia="en-US"/>
    </w:rPr>
  </w:style>
  <w:style w:type="character" w:styleId="Hyperlink">
    <w:name w:val="Hyperlink"/>
    <w:uiPriority w:val="99"/>
    <w:unhideWhenUsed/>
    <w:rsid w:val="003C53E0"/>
    <w:rPr>
      <w:rFonts w:ascii="Arial" w:hAnsi="Arial"/>
      <w:color w:val="0563C1"/>
      <w:sz w:val="24"/>
      <w:u w:val="single"/>
    </w:rPr>
  </w:style>
  <w:style w:type="paragraph" w:customStyle="1" w:styleId="Standard-BeschriftungManahmedaten">
    <w:name w:val="Standard - Beschriftung Maßnahmedaten"/>
    <w:basedOn w:val="Standard"/>
    <w:qFormat/>
    <w:rsid w:val="003C53E0"/>
    <w:pPr>
      <w:spacing w:after="120" w:line="300" w:lineRule="auto"/>
      <w:jc w:val="left"/>
    </w:pPr>
    <w:rPr>
      <w:rFonts w:eastAsia="Calibri" w:cs="Calibri"/>
      <w:b/>
      <w:sz w:val="24"/>
      <w:lang w:eastAsia="en-US"/>
    </w:rPr>
  </w:style>
  <w:style w:type="paragraph" w:customStyle="1" w:styleId="Standard-FeldfrFormulare">
    <w:name w:val="Standard - Feld für Formulare"/>
    <w:basedOn w:val="Standard"/>
    <w:qFormat/>
    <w:rsid w:val="003C53E0"/>
    <w:pPr>
      <w:spacing w:line="300" w:lineRule="auto"/>
      <w:jc w:val="left"/>
    </w:pPr>
    <w:rPr>
      <w:rFonts w:eastAsia="Calibri" w:cs="Calibri"/>
      <w:sz w:val="24"/>
      <w:lang w:eastAsia="en-US"/>
    </w:rPr>
  </w:style>
  <w:style w:type="paragraph" w:customStyle="1" w:styleId="Datenzelle">
    <w:name w:val="Datenzelle"/>
    <w:basedOn w:val="Standard"/>
    <w:uiPriority w:val="9"/>
    <w:qFormat/>
    <w:rsid w:val="0039044B"/>
    <w:pPr>
      <w:spacing w:line="276" w:lineRule="auto"/>
      <w:jc w:val="left"/>
    </w:pPr>
    <w:rPr>
      <w:rFonts w:eastAsia="Calibri"/>
      <w:sz w:val="24"/>
      <w:szCs w:val="22"/>
      <w:lang w:eastAsia="en-US"/>
    </w:rPr>
  </w:style>
  <w:style w:type="character" w:customStyle="1" w:styleId="FunotentextZchn">
    <w:name w:val="Fußnotentext Zchn"/>
    <w:link w:val="Funotentext"/>
    <w:rsid w:val="0039044B"/>
    <w:rPr>
      <w:rFonts w:ascii="Arial" w:eastAsia="Calibri" w:hAnsi="Arial" w:cs="Calibri"/>
      <w:lang w:eastAsia="en-US"/>
    </w:rPr>
  </w:style>
  <w:style w:type="character" w:styleId="Hervorhebung">
    <w:name w:val="Emphasis"/>
    <w:uiPriority w:val="12"/>
    <w:qFormat/>
    <w:rsid w:val="0039044B"/>
    <w:rPr>
      <w:rFonts w:ascii="Arial" w:hAnsi="Arial"/>
      <w:i/>
      <w:iCs/>
      <w:sz w:val="24"/>
    </w:rPr>
  </w:style>
  <w:style w:type="paragraph" w:customStyle="1" w:styleId="Hinweis">
    <w:name w:val="Hinweis"/>
    <w:basedOn w:val="Standard"/>
    <w:next w:val="Standard"/>
    <w:link w:val="HinweisZchn"/>
    <w:qFormat/>
    <w:rsid w:val="0039044B"/>
    <w:pPr>
      <w:spacing w:before="120" w:after="120" w:line="300" w:lineRule="auto"/>
      <w:contextualSpacing/>
      <w:jc w:val="left"/>
    </w:pPr>
    <w:rPr>
      <w:rFonts w:eastAsia="Calibri" w:cs="Calibri"/>
      <w:i/>
      <w:sz w:val="24"/>
      <w:lang w:eastAsia="en-US"/>
    </w:rPr>
  </w:style>
  <w:style w:type="character" w:customStyle="1" w:styleId="HinweisZchn">
    <w:name w:val="Hinweis Zchn"/>
    <w:link w:val="Hinweis"/>
    <w:rsid w:val="0039044B"/>
    <w:rPr>
      <w:rFonts w:ascii="Arial" w:eastAsia="Calibri" w:hAnsi="Arial" w:cs="Calibri"/>
      <w:i/>
      <w:sz w:val="24"/>
      <w:szCs w:val="24"/>
      <w:lang w:eastAsia="en-US"/>
    </w:rPr>
  </w:style>
  <w:style w:type="paragraph" w:styleId="Titel">
    <w:name w:val="Title"/>
    <w:basedOn w:val="Standard"/>
    <w:next w:val="Standard"/>
    <w:link w:val="TitelZchn"/>
    <w:qFormat/>
    <w:rsid w:val="003904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39044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Spaltenberschrift">
    <w:name w:val="Spaltenüberschrift"/>
    <w:basedOn w:val="Standard"/>
    <w:uiPriority w:val="9"/>
    <w:qFormat/>
    <w:rsid w:val="0039044B"/>
    <w:pPr>
      <w:spacing w:before="120" w:after="120"/>
      <w:jc w:val="left"/>
    </w:pPr>
    <w:rPr>
      <w:rFonts w:eastAsia="Calibri"/>
      <w:b/>
      <w:sz w:val="24"/>
      <w:szCs w:val="22"/>
      <w:lang w:eastAsia="en-US"/>
    </w:rPr>
  </w:style>
  <w:style w:type="paragraph" w:customStyle="1" w:styleId="Zeilenberschrift">
    <w:name w:val="Zeilenüberschrift"/>
    <w:basedOn w:val="Standard"/>
    <w:uiPriority w:val="9"/>
    <w:qFormat/>
    <w:rsid w:val="0039044B"/>
    <w:pPr>
      <w:spacing w:line="276" w:lineRule="auto"/>
      <w:jc w:val="left"/>
    </w:pPr>
    <w:rPr>
      <w:rFonts w:eastAsia="Calibri"/>
      <w:b/>
      <w:sz w:val="24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C2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958A0-F804-4B9E-AE31-77FE78F6300A}"/>
      </w:docPartPr>
      <w:docPartBody>
        <w:p w:rsidR="00F855B4" w:rsidRDefault="005330A8">
          <w:r w:rsidRPr="00324F0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A8"/>
    <w:rsid w:val="002E57B4"/>
    <w:rsid w:val="005330A8"/>
    <w:rsid w:val="00A70244"/>
    <w:rsid w:val="00F8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30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e der ABau" ma:contentTypeID="0x010100E4BFA61790409C46A7AB88276ABAA813009541F94479DB1741B6451D419BD97BF4" ma:contentTypeVersion="30" ma:contentTypeDescription="" ma:contentTypeScope="" ma:versionID="570364cf83759ab04350356da144fe59">
  <xsd:schema xmlns:xsd="http://www.w3.org/2001/XMLSchema" xmlns:xs="http://www.w3.org/2001/XMLSchema" xmlns:p="http://schemas.microsoft.com/office/2006/metadata/properties" xmlns:ns1="http://schemas.microsoft.com/sharepoint/v3" xmlns:ns2="ff19330b-dcf2-4186-8289-7c2517dde445" xmlns:ns4="7e286459-c019-4aa9-bc02-43f569d9c5dd" xmlns:ns5="http://schemas.microsoft.com/sharepoint/v4" targetNamespace="http://schemas.microsoft.com/office/2006/metadata/properties" ma:root="true" ma:fieldsID="acd66f48984bd8d745fa2ff1e3a6e0a6" ns1:_="" ns2:_="" ns4:_="" ns5:_="">
    <xsd:import namespace="http://schemas.microsoft.com/sharepoint/v3"/>
    <xsd:import namespace="ff19330b-dcf2-4186-8289-7c2517dde445"/>
    <xsd:import namespace="7e286459-c019-4aa9-bc02-43f569d9c5d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eil" minOccurs="0"/>
                <xsd:element ref="ns2:Bereich" minOccurs="0"/>
                <xsd:element ref="ns2:Dokumententyp" minOccurs="0"/>
                <xsd:element ref="ns2:Ordnungszahl" minOccurs="0"/>
                <xsd:element ref="ns2:zurBearbeitungbei" minOccurs="0"/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5:EmailHeaders" minOccurs="0"/>
                <xsd:element ref="ns4:Que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9" nillable="true" ma:displayName="E-Mail-Absender" ma:hidden="true" ma:internalName="EmailSender">
      <xsd:simpleType>
        <xsd:restriction base="dms:Note">
          <xsd:maxLength value="255"/>
        </xsd:restriction>
      </xsd:simpleType>
    </xsd:element>
    <xsd:element name="EmailTo" ma:index="20" nillable="true" ma:displayName="E-Mail an" ma:hidden="true" ma:internalName="EmailTo">
      <xsd:simpleType>
        <xsd:restriction base="dms:Note">
          <xsd:maxLength value="255"/>
        </xsd:restriction>
      </xsd:simpleType>
    </xsd:element>
    <xsd:element name="EmailCc" ma:index="21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22" nillable="true" ma:displayName="E-Mail von" ma:hidden="true" ma:internalName="EmailFrom">
      <xsd:simpleType>
        <xsd:restriction base="dms:Text"/>
      </xsd:simpleType>
    </xsd:element>
    <xsd:element name="EmailSubject" ma:index="23" nillable="true" ma:displayName="E-Mail-Betreff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9330b-dcf2-4186-8289-7c2517dde445" elementFormDefault="qualified">
    <xsd:import namespace="http://schemas.microsoft.com/office/2006/documentManagement/types"/>
    <xsd:import namespace="http://schemas.microsoft.com/office/infopath/2007/PartnerControls"/>
    <xsd:element name="Teil" ma:index="8" nillable="true" ma:displayName="Teil" ma:format="Dropdown" ma:internalName="Teil">
      <xsd:simpleType>
        <xsd:restriction base="dms:Choice">
          <xsd:enumeration value="0 übergeordnete Dokumente"/>
          <xsd:enumeration value="01 einheitliche Formulare Vergabeplattform"/>
          <xsd:enumeration value="I Allgemeines"/>
          <xsd:enumeration value="II Generelle Vorgaben"/>
          <xsd:enumeration value="III Vorbereitung Planung von Bauaufgaben"/>
          <xsd:enumeration value="IV Vergabe- und Vertragshandbuch für freiberufliche Leistungen"/>
          <xsd:enumeration value="V Vergabe- und Vertragshandbuch für Bauleistungen"/>
          <xsd:enumeration value="VI Abschlussarbeiten"/>
          <xsd:enumeration value="VII Schlussbestimmungen"/>
          <xsd:enumeration value="Anhang"/>
          <xsd:enumeration value="Stellungnahmen"/>
        </xsd:restriction>
      </xsd:simpleType>
    </xsd:element>
    <xsd:element name="Bereich" ma:index="9" nillable="true" ma:displayName="Bereich" ma:format="Dropdown" ma:internalName="Bereich">
      <xsd:simpleType>
        <xsd:restriction base="dms:Choice">
          <xsd:enumeration value="Hochbau"/>
          <xsd:enumeration value="Verkehrsanlagen- und Ingenieurbau"/>
          <xsd:enumeration value="Garten- und Landschaftsbau"/>
          <xsd:enumeration value="Allgemein"/>
        </xsd:restriction>
      </xsd:simpleType>
    </xsd:element>
    <xsd:element name="Dokumententyp" ma:index="10" nillable="true" ma:displayName="Dokumententyp" ma:format="Dropdown" ma:internalName="Dokumententyp">
      <xsd:simpleType>
        <xsd:restriction base="dms:Choice">
          <xsd:enumeration value="Richtlinie"/>
          <xsd:enumeration value="Formular"/>
          <xsd:enumeration value="Assistent"/>
          <xsd:enumeration value="Feldnamen"/>
          <xsd:enumeration value="Allgemeines Dokument"/>
        </xsd:restriction>
      </xsd:simpleType>
    </xsd:element>
    <xsd:element name="Ordnungszahl" ma:index="11" nillable="true" ma:displayName="Ordnungszahl" ma:internalName="Ordnungszahl">
      <xsd:simpleType>
        <xsd:restriction base="dms:Text">
          <xsd:maxLength value="255"/>
        </xsd:restriction>
      </xsd:simpleType>
    </xsd:element>
    <xsd:element name="zurBearbeitungbei" ma:index="12" nillable="true" ma:displayName="zur Bearbeitung bei" ma:default="Redaktionsteam" ma:format="Dropdown" ma:internalName="zurBearbeitungbei">
      <xsd:simpleType>
        <xsd:restriction base="dms:Choice">
          <xsd:enumeration value="nicht in Bearbeitung"/>
          <xsd:enumeration value="Redaktionsteam"/>
          <xsd:enumeration value="Abstimmung (intern)"/>
          <xsd:enumeration value="Abstimmung (extern)"/>
          <xsd:enumeration value="Mitzeichnung"/>
          <xsd:enumeration value="eVergabe"/>
        </xsd:restriction>
      </xsd:simpleType>
    </xsd:element>
    <xsd:element name="SharedWithUsers" ma:index="15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86459-c019-4aa9-bc02-43f569d9c5dd" elementFormDefault="qualified">
    <xsd:import namespace="http://schemas.microsoft.com/office/2006/documentManagement/types"/>
    <xsd:import namespace="http://schemas.microsoft.com/office/infopath/2007/PartnerControls"/>
    <xsd:element name="Quelle" ma:index="25" nillable="true" ma:displayName="Quelle" ma:default="aus ABau2013" ma:format="Dropdown" ma:internalName="Quelle">
      <xsd:simpleType>
        <xsd:restriction base="dms:Choice">
          <xsd:enumeration value="Evaluation"/>
          <xsd:enumeration value="aus ABau201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24" nillable="true" ma:displayName="E-Mail-Kopfzeilen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ff19330b-dcf2-4186-8289-7c2517dde445">Allgemein</Bereich>
    <EmailTo xmlns="http://schemas.microsoft.com/sharepoint/v3" xsi:nil="true"/>
    <Ordnungszahl xmlns="ff19330b-dcf2-4186-8289-7c2517dde445">V 3132 F</Ordnungszahl>
    <zurBearbeitungbei xmlns="ff19330b-dcf2-4186-8289-7c2517dde445">eVergabe</zurBearbeitungbei>
    <EmailHeaders xmlns="http://schemas.microsoft.com/sharepoint/v4" xsi:nil="true"/>
    <EmailSender xmlns="http://schemas.microsoft.com/sharepoint/v3" xsi:nil="true"/>
    <EmailFrom xmlns="http://schemas.microsoft.com/sharepoint/v3" xsi:nil="true"/>
    <Quelle xmlns="7e286459-c019-4aa9-bc02-43f569d9c5dd">aus ABau2013</Quelle>
    <EmailSubject xmlns="http://schemas.microsoft.com/sharepoint/v3" xsi:nil="true"/>
    <Teil xmlns="ff19330b-dcf2-4186-8289-7c2517dde445">V Vergabe- und Vertragshandbuch für Bauleistungen</Teil>
    <Dokumententyp xmlns="ff19330b-dcf2-4186-8289-7c2517dde445">Formular</Dokumententyp>
    <EmailCc xmlns="http://schemas.microsoft.com/sharepoint/v3" xsi:nil="true"/>
  </documentManagement>
</p:properties>
</file>

<file path=customXml/item3.xml><?xml version="1.0" encoding="utf-8"?>
<c:configuration xmlns:c="http://ns.axespdf.com/word/configuration">
  <c:group id="Styles"/>
  <c:group id="Content">
    <c:group id="a9006ac8-e99d-4c87-a339-df6accb863c5">
      <c:property id="RoleID" type="string">TableLayoutTable</c:property>
    </c:group>
  </c:group>
</c: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14241D3-6D9A-4151-A591-B2C331C50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19330b-dcf2-4186-8289-7c2517dde445"/>
    <ds:schemaRef ds:uri="7e286459-c019-4aa9-bc02-43f569d9c5d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3550C-1707-4C5F-859F-78AE275A50C8}">
  <ds:schemaRefs>
    <ds:schemaRef ds:uri="http://schemas.microsoft.com/office/2006/metadata/properties"/>
    <ds:schemaRef ds:uri="http://schemas.microsoft.com/office/infopath/2007/PartnerControls"/>
    <ds:schemaRef ds:uri="ff19330b-dcf2-4186-8289-7c2517dde445"/>
    <ds:schemaRef ds:uri="http://schemas.microsoft.com/sharepoint/v3"/>
    <ds:schemaRef ds:uri="http://schemas.microsoft.com/sharepoint/v4"/>
    <ds:schemaRef ds:uri="7e286459-c019-4aa9-bc02-43f569d9c5dd"/>
  </ds:schemaRefs>
</ds:datastoreItem>
</file>

<file path=customXml/itemProps3.xml><?xml version="1.0" encoding="utf-8"?>
<ds:datastoreItem xmlns:ds="http://schemas.openxmlformats.org/officeDocument/2006/customXml" ds:itemID="{033BFF8C-0C95-4D29-8F95-8069ADB5CB21}">
  <ds:schemaRefs>
    <ds:schemaRef ds:uri="http://ns.axespdf.com/word/configuration"/>
  </ds:schemaRefs>
</ds:datastoreItem>
</file>

<file path=customXml/itemProps4.xml><?xml version="1.0" encoding="utf-8"?>
<ds:datastoreItem xmlns:ds="http://schemas.openxmlformats.org/officeDocument/2006/customXml" ds:itemID="{65B02D73-AB76-40FC-A748-36B05D154D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64AD55-7814-48A7-9B17-7C073B20D12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E9BA85E-1F84-4FD3-A0D4-59C5F34A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95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IV 3132 F Wirt 3132 Niederschrift über die Öffnung der Angebote - Besonderheiten - 0326</vt:lpstr>
    </vt:vector>
  </TitlesOfParts>
  <Company>BBR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3132 F Wirt 3132 Niederschrift über die Öffnung der Angebote - Besonderheiten - 0326</dc:title>
  <dc:subject/>
  <dc:creator>SenStadt</dc:creator>
  <cp:keywords/>
  <cp:lastModifiedBy>Roscher, Romy</cp:lastModifiedBy>
  <cp:revision>2</cp:revision>
  <cp:lastPrinted>2026-03-09T06:51:00Z</cp:lastPrinted>
  <dcterms:created xsi:type="dcterms:W3CDTF">2026-05-18T12:41:00Z</dcterms:created>
  <dcterms:modified xsi:type="dcterms:W3CDTF">2026-05-18T12:41:00Z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status">
    <vt:lpwstr>4 veröffentlicht</vt:lpwstr>
  </property>
</Properties>
</file>