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818457" w:displacedByCustomXml="next"/>
    <w:sdt>
      <w:sdtPr>
        <w:rPr>
          <w:b w:val="0"/>
          <w:sz w:val="18"/>
          <w:szCs w:val="18"/>
        </w:rPr>
        <w:alias w:val="axesPDF - Layout-Tabelle"/>
        <w:tag w:val="axesPDF:ID:Table:c3d624fd-0b4e-41ed-bad2-df9f6fd0aef0"/>
        <w:id w:val="1220943018"/>
        <w:placeholder>
          <w:docPart w:val="EFD8ED2430D84D9298FE963CF7561B45"/>
        </w:placeholder>
      </w:sdtPr>
      <w:sdtEndPr>
        <w:rPr>
          <w:b/>
          <w:sz w:val="24"/>
          <w:szCs w:val="24"/>
        </w:rPr>
      </w:sdtEndPr>
      <w:sdtContent>
        <w:tbl>
          <w:tblPr>
            <w:tblW w:w="14572" w:type="dxa"/>
            <w:tbl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blBorders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9214"/>
            <w:gridCol w:w="2835"/>
            <w:gridCol w:w="2523"/>
          </w:tblGrid>
          <w:tr w:rsidR="00C55FBC" w:rsidRPr="00631C62" w14:paraId="02FDAB4E" w14:textId="77777777" w:rsidTr="006937BC">
            <w:trPr>
              <w:trHeight w:hRule="exact" w:val="964"/>
            </w:trPr>
            <w:tc>
              <w:tcPr>
                <w:tcW w:w="921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325ECB98" w14:textId="55999F89" w:rsidR="00C55FBC" w:rsidRPr="00EE40EE" w:rsidRDefault="00C55FBC" w:rsidP="00CD0EC9">
                <w:pPr>
                  <w:pStyle w:val="Standard-BeschriftungManahmedaten"/>
                  <w:spacing w:after="0"/>
                  <w:rPr>
                    <w:sz w:val="20"/>
                    <w:szCs w:val="20"/>
                  </w:rPr>
                </w:pPr>
                <w:r w:rsidRPr="00EE40EE">
                  <w:rPr>
                    <w:sz w:val="20"/>
                    <w:szCs w:val="20"/>
                  </w:rPr>
                  <w:t>Niederschrift über die</w:t>
                </w:r>
                <w:r w:rsidR="00794C99" w:rsidRPr="00EE40EE">
                  <w:rPr>
                    <w:sz w:val="20"/>
                    <w:szCs w:val="20"/>
                  </w:rPr>
                  <w:t xml:space="preserve"> </w:t>
                </w:r>
                <w:r w:rsidRPr="00EE40EE">
                  <w:rPr>
                    <w:sz w:val="20"/>
                    <w:szCs w:val="20"/>
                  </w:rPr>
                  <w:t xml:space="preserve">Öffnung der Angebote - Zusammenstellung der Angebote – Lose </w:t>
                </w:r>
              </w:p>
              <w:p w14:paraId="1852856B" w14:textId="7AC74F24" w:rsidR="00C55FBC" w:rsidRPr="00DD132D" w:rsidRDefault="00C55FBC" w:rsidP="00DD132D">
                <w:pPr>
                  <w:pStyle w:val="Standard-BeschriftungManahmedaten"/>
                  <w:spacing w:before="0" w:line="276" w:lineRule="auto"/>
                  <w:rPr>
                    <w:sz w:val="18"/>
                    <w:szCs w:val="18"/>
                  </w:rPr>
                </w:pPr>
                <w:r w:rsidRPr="00DD132D">
                  <w:rPr>
                    <w:b w:val="0"/>
                    <w:bCs/>
                    <w:sz w:val="18"/>
                    <w:szCs w:val="18"/>
                    <w:u w:val="single"/>
                  </w:rPr>
                  <w:t>Hinweis zur Barrierefreiheit:</w:t>
                </w:r>
                <w:r w:rsidRPr="00DD132D">
                  <w:rPr>
                    <w:b w:val="0"/>
                    <w:bCs/>
                    <w:sz w:val="18"/>
                    <w:szCs w:val="18"/>
                  </w:rPr>
                  <w:t xml:space="preserve"> Wir unterstützen Menschen mit Beeinträchtigung, die auf die digitale Barrierefreiheit angewiesen sind, beim Verwenden dieses Formulars. Bitte wenden Sie sich dazu an </w:t>
                </w:r>
                <w:r w:rsidRPr="00DD132D">
                  <w:rPr>
                    <w:rStyle w:val="Hyperlink"/>
                    <w:b w:val="0"/>
                    <w:bCs/>
                    <w:sz w:val="18"/>
                    <w:szCs w:val="18"/>
                  </w:rPr>
                  <w:t>ABau@senstadt.berlin.de</w:t>
                </w:r>
              </w:p>
            </w:tc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30D50CF9" w14:textId="77777777" w:rsidR="00C55FBC" w:rsidRPr="00631C62" w:rsidRDefault="00C55FBC" w:rsidP="00926461">
                <w:pPr>
                  <w:pStyle w:val="Standard-BeschriftungManahmedaten"/>
                </w:pPr>
                <w:r w:rsidRPr="00631C62">
                  <w:t>Datum</w:t>
                </w:r>
              </w:p>
            </w:tc>
            <w:tc>
              <w:tcPr>
                <w:tcW w:w="25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785F81A6" w14:textId="77777777" w:rsidR="00C55FBC" w:rsidRPr="00631C62" w:rsidRDefault="00C55FBC" w:rsidP="00926461">
                <w:pPr>
                  <w:pStyle w:val="Standard-BeschriftungManahmedaten"/>
                </w:pPr>
                <w:r w:rsidRPr="00631C62">
                  <w:t>Uhrzeit</w:t>
                </w:r>
              </w:p>
            </w:tc>
          </w:tr>
          <w:tr w:rsidR="00C55FBC" w:rsidRPr="00631C62" w14:paraId="02C15D77" w14:textId="77777777" w:rsidTr="00FD2A9F">
            <w:trPr>
              <w:trHeight w:val="907"/>
            </w:trPr>
            <w:tc>
              <w:tcPr>
                <w:tcW w:w="9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451ECE84" w14:textId="7E30EC18" w:rsidR="00C55FBC" w:rsidRPr="0048707B" w:rsidRDefault="00C55FBC" w:rsidP="001A5FAA">
                <w:pPr>
                  <w:pStyle w:val="Standard-BeschriftungManahmedaten"/>
                </w:pPr>
                <w:r w:rsidRPr="0048707B">
                  <w:t>Vergabenummer</w:t>
                </w:r>
              </w:p>
            </w:tc>
            <w:tc>
              <w:tcPr>
                <w:tcW w:w="5358" w:type="dxa"/>
                <w:gridSpan w:val="2"/>
                <w:tcBorders>
                  <w:top w:val="single" w:sz="4" w:space="0" w:color="8080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49E574DF" w14:textId="77777777" w:rsidR="00C55FBC" w:rsidRPr="0048707B" w:rsidRDefault="00C55FBC" w:rsidP="00926461">
                <w:pPr>
                  <w:pStyle w:val="Standard-BeschriftungManahmedaten"/>
                </w:pPr>
                <w:proofErr w:type="spellStart"/>
                <w:r>
                  <w:t>Maßnahmenummer</w:t>
                </w:r>
                <w:proofErr w:type="spellEnd"/>
              </w:p>
            </w:tc>
          </w:tr>
          <w:tr w:rsidR="00C55FBC" w:rsidRPr="00631C62" w14:paraId="534F617B" w14:textId="77777777" w:rsidTr="00FD2A9F">
            <w:trPr>
              <w:trHeight w:val="1417"/>
            </w:trPr>
            <w:tc>
              <w:tcPr>
                <w:tcW w:w="1457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3D9D36E2" w14:textId="5B070BDD" w:rsidR="00C55FBC" w:rsidRDefault="00794C99" w:rsidP="00DD132D">
                <w:pPr>
                  <w:pStyle w:val="Standard-BeschriftungManahmedaten"/>
                </w:pPr>
                <w:r>
                  <w:t>M</w:t>
                </w:r>
                <w:r w:rsidR="00C55FBC" w:rsidRPr="009C105A">
                  <w:t>aßnah</w:t>
                </w:r>
                <w:r w:rsidR="008046F7">
                  <w:t>me</w:t>
                </w:r>
              </w:p>
            </w:tc>
          </w:tr>
          <w:tr w:rsidR="00C55FBC" w:rsidRPr="00631C62" w14:paraId="0F697089" w14:textId="77777777" w:rsidTr="00FD2A9F">
            <w:trPr>
              <w:trHeight w:val="907"/>
            </w:trPr>
            <w:tc>
              <w:tcPr>
                <w:tcW w:w="1457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7BBCA741" w14:textId="09EACF82" w:rsidR="00C55FBC" w:rsidRPr="009C105A" w:rsidRDefault="00C55FBC" w:rsidP="00592AA7">
                <w:pPr>
                  <w:pStyle w:val="Standard-BeschriftungManahmedaten"/>
                </w:pPr>
                <w:r w:rsidRPr="009C105A">
                  <w:t>Leistung</w:t>
                </w:r>
                <w:r>
                  <w:t>/CPV</w:t>
                </w:r>
              </w:p>
            </w:tc>
          </w:tr>
          <w:bookmarkEnd w:id="0"/>
        </w:tbl>
      </w:sdtContent>
    </w:sdt>
    <w:p w14:paraId="4781C280" w14:textId="77777777" w:rsidR="006038C7" w:rsidRPr="00592AA7" w:rsidRDefault="006038C7" w:rsidP="00CD0EC9">
      <w:pPr>
        <w:spacing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2862"/>
        <w:gridCol w:w="1427"/>
        <w:gridCol w:w="428"/>
        <w:gridCol w:w="428"/>
        <w:gridCol w:w="1427"/>
        <w:gridCol w:w="428"/>
        <w:gridCol w:w="428"/>
        <w:gridCol w:w="1427"/>
        <w:gridCol w:w="428"/>
        <w:gridCol w:w="428"/>
        <w:gridCol w:w="1427"/>
        <w:gridCol w:w="428"/>
        <w:gridCol w:w="428"/>
        <w:gridCol w:w="1284"/>
        <w:gridCol w:w="428"/>
        <w:gridCol w:w="419"/>
      </w:tblGrid>
      <w:tr w:rsidR="00D437E9" w:rsidRPr="006038C7" w14:paraId="4781C298" w14:textId="77777777" w:rsidTr="00051294">
        <w:trPr>
          <w:trHeight w:val="1244"/>
          <w:tblHeader/>
        </w:trPr>
        <w:tc>
          <w:tcPr>
            <w:tcW w:w="14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781C282" w14:textId="77777777" w:rsidR="00030355" w:rsidRPr="006038C7" w:rsidRDefault="00030355" w:rsidP="00DD132D">
            <w:pPr>
              <w:pStyle w:val="SpaltenberschriftNiederschrift8pt"/>
            </w:pPr>
            <w:bookmarkStart w:id="1" w:name="_Hlk230007264"/>
            <w:r w:rsidRPr="006038C7">
              <w:t>Nr.</w:t>
            </w:r>
          </w:p>
        </w:tc>
        <w:tc>
          <w:tcPr>
            <w:tcW w:w="98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81C283" w14:textId="77777777" w:rsidR="00030355" w:rsidRPr="006038C7" w:rsidRDefault="00030355" w:rsidP="00727E58">
            <w:pPr>
              <w:pStyle w:val="SpaltenberschriftNiederschrift8pt"/>
            </w:pPr>
            <w:r>
              <w:t>Name und Anschrift des Bieters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81C284" w14:textId="77777777" w:rsidR="00030355" w:rsidRPr="006038C7" w:rsidRDefault="00030355" w:rsidP="00727E58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>Angebotssumme</w:t>
            </w:r>
          </w:p>
          <w:p w14:paraId="4781C285" w14:textId="28D663BA" w:rsidR="00030355" w:rsidRPr="006038C7" w:rsidRDefault="00030355" w:rsidP="00727E58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 xml:space="preserve">Los </w:t>
            </w:r>
            <w:r w:rsidR="000512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4781C286" w14:textId="77777777" w:rsidR="00030355" w:rsidRPr="006038C7" w:rsidRDefault="00030355" w:rsidP="00D437E9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6038C7">
              <w:rPr>
                <w:sz w:val="16"/>
                <w:szCs w:val="16"/>
              </w:rPr>
              <w:t xml:space="preserve">achlass </w:t>
            </w:r>
            <w:r>
              <w:rPr>
                <w:sz w:val="16"/>
                <w:szCs w:val="16"/>
              </w:rPr>
              <w:t>(</w:t>
            </w:r>
            <w:r w:rsidRPr="006038C7">
              <w:rPr>
                <w:sz w:val="16"/>
                <w:szCs w:val="16"/>
              </w:rPr>
              <w:t>v.H.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</w:tcPr>
          <w:p w14:paraId="4781C287" w14:textId="77777777" w:rsidR="00030355" w:rsidRPr="006038C7" w:rsidRDefault="00030355" w:rsidP="00D437E9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 der Nebenangebote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81C288" w14:textId="77777777" w:rsidR="00030355" w:rsidRPr="006038C7" w:rsidRDefault="00030355" w:rsidP="00D437E9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>Angebotssumme</w:t>
            </w:r>
          </w:p>
          <w:p w14:paraId="4781C289" w14:textId="6BB0D9DB" w:rsidR="00030355" w:rsidRPr="006038C7" w:rsidRDefault="00030355" w:rsidP="00D437E9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 xml:space="preserve">Los </w:t>
            </w:r>
            <w:r w:rsidR="000512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4781C28A" w14:textId="77777777" w:rsidR="00030355" w:rsidRPr="006038C7" w:rsidRDefault="00030355" w:rsidP="00D437E9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</w:t>
            </w:r>
            <w:r w:rsidRPr="006038C7">
              <w:rPr>
                <w:sz w:val="16"/>
                <w:szCs w:val="16"/>
              </w:rPr>
              <w:t xml:space="preserve">lass </w:t>
            </w:r>
            <w:r>
              <w:rPr>
                <w:sz w:val="16"/>
                <w:szCs w:val="16"/>
              </w:rPr>
              <w:t>(</w:t>
            </w:r>
            <w:r w:rsidRPr="006038C7">
              <w:rPr>
                <w:sz w:val="16"/>
                <w:szCs w:val="16"/>
              </w:rPr>
              <w:t>v.H.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</w:tcPr>
          <w:p w14:paraId="4781C28B" w14:textId="77777777" w:rsidR="00030355" w:rsidRPr="006038C7" w:rsidRDefault="00030355" w:rsidP="00D437E9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 der Nebenangebote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81C28C" w14:textId="77777777" w:rsidR="00030355" w:rsidRPr="006038C7" w:rsidRDefault="00030355" w:rsidP="00727E58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>Angebotssumme</w:t>
            </w:r>
          </w:p>
          <w:p w14:paraId="4781C28D" w14:textId="43BCABFD" w:rsidR="00030355" w:rsidRPr="006038C7" w:rsidRDefault="00030355" w:rsidP="00727E58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 xml:space="preserve">Los </w:t>
            </w:r>
            <w:r w:rsidR="000512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4781C28E" w14:textId="77777777" w:rsidR="00030355" w:rsidRPr="006038C7" w:rsidRDefault="00030355" w:rsidP="00D437E9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</w:t>
            </w:r>
            <w:r w:rsidRPr="006038C7">
              <w:rPr>
                <w:sz w:val="16"/>
                <w:szCs w:val="16"/>
              </w:rPr>
              <w:t xml:space="preserve">lass </w:t>
            </w:r>
            <w:r>
              <w:rPr>
                <w:sz w:val="16"/>
                <w:szCs w:val="16"/>
              </w:rPr>
              <w:t>(</w:t>
            </w:r>
            <w:r w:rsidRPr="006038C7">
              <w:rPr>
                <w:sz w:val="16"/>
                <w:szCs w:val="16"/>
              </w:rPr>
              <w:t>v.H.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</w:tcPr>
          <w:p w14:paraId="4781C28F" w14:textId="77777777" w:rsidR="00030355" w:rsidRPr="006038C7" w:rsidRDefault="00030355" w:rsidP="00D437E9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 der Nebenangebote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81C290" w14:textId="77777777" w:rsidR="00030355" w:rsidRPr="006038C7" w:rsidRDefault="00030355" w:rsidP="00727E58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>Angebotssumme</w:t>
            </w:r>
          </w:p>
          <w:p w14:paraId="4781C291" w14:textId="381EE573" w:rsidR="00030355" w:rsidRPr="006038C7" w:rsidRDefault="00030355" w:rsidP="00727E58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 xml:space="preserve">Los </w:t>
            </w:r>
            <w:r w:rsidR="000512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4781C292" w14:textId="77777777" w:rsidR="00030355" w:rsidRPr="006038C7" w:rsidRDefault="00030355" w:rsidP="00D437E9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</w:t>
            </w:r>
            <w:r w:rsidRPr="006038C7">
              <w:rPr>
                <w:sz w:val="16"/>
                <w:szCs w:val="16"/>
              </w:rPr>
              <w:t xml:space="preserve">lass </w:t>
            </w:r>
            <w:r>
              <w:rPr>
                <w:sz w:val="16"/>
                <w:szCs w:val="16"/>
              </w:rPr>
              <w:t>(</w:t>
            </w:r>
            <w:r w:rsidRPr="006038C7">
              <w:rPr>
                <w:sz w:val="16"/>
                <w:szCs w:val="16"/>
              </w:rPr>
              <w:t>v.H.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</w:tcPr>
          <w:p w14:paraId="4781C293" w14:textId="77777777" w:rsidR="00030355" w:rsidRPr="006038C7" w:rsidRDefault="00030355" w:rsidP="00D437E9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 der Nebenangebote</w:t>
            </w:r>
          </w:p>
        </w:tc>
        <w:tc>
          <w:tcPr>
            <w:tcW w:w="44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81C294" w14:textId="77777777" w:rsidR="00030355" w:rsidRPr="006038C7" w:rsidRDefault="00030355" w:rsidP="00727E58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>Angebotssumme</w:t>
            </w:r>
          </w:p>
          <w:p w14:paraId="4781C295" w14:textId="14552CC5" w:rsidR="00030355" w:rsidRDefault="00030355" w:rsidP="00727E58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 xml:space="preserve">Los </w:t>
            </w:r>
            <w:r w:rsidR="000512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4781C296" w14:textId="77777777" w:rsidR="00030355" w:rsidRDefault="00030355" w:rsidP="00D437E9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</w:t>
            </w:r>
            <w:r w:rsidRPr="006038C7">
              <w:rPr>
                <w:sz w:val="16"/>
                <w:szCs w:val="16"/>
              </w:rPr>
              <w:t xml:space="preserve">lass </w:t>
            </w:r>
            <w:r>
              <w:rPr>
                <w:sz w:val="16"/>
                <w:szCs w:val="16"/>
              </w:rPr>
              <w:t>(</w:t>
            </w:r>
            <w:r w:rsidRPr="006038C7">
              <w:rPr>
                <w:sz w:val="16"/>
                <w:szCs w:val="16"/>
              </w:rPr>
              <w:t>v.H.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</w:tcPr>
          <w:p w14:paraId="4781C297" w14:textId="77777777" w:rsidR="00030355" w:rsidRDefault="00030355" w:rsidP="00D437E9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 der Nebenangebote</w:t>
            </w:r>
          </w:p>
        </w:tc>
      </w:tr>
      <w:tr w:rsidR="00030355" w:rsidRPr="006038C7" w14:paraId="4781C2D3" w14:textId="77777777" w:rsidTr="00DD132D">
        <w:trPr>
          <w:trHeight w:val="1134"/>
        </w:trPr>
        <w:tc>
          <w:tcPr>
            <w:tcW w:w="14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81C2C2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9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81C2C3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81C2C4" w14:textId="77777777" w:rsidR="00030355" w:rsidRPr="00C353FD" w:rsidRDefault="00030355" w:rsidP="00DD132D">
            <w:pPr>
              <w:pStyle w:val="datenzelleniederschrift"/>
              <w:rPr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C5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C6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C7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C8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C9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CA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CB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CC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CD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CE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CF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D0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81C2D1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D2" w14:textId="77777777" w:rsidR="00030355" w:rsidRPr="006038C7" w:rsidRDefault="00030355" w:rsidP="00DD132D">
            <w:pPr>
              <w:pStyle w:val="datenzelleniederschrift"/>
            </w:pPr>
          </w:p>
        </w:tc>
      </w:tr>
      <w:tr w:rsidR="00C353FD" w:rsidRPr="006038C7" w14:paraId="4781C2FA" w14:textId="77777777" w:rsidTr="00DD132D">
        <w:trPr>
          <w:trHeight w:hRule="exact" w:val="227"/>
        </w:trPr>
        <w:tc>
          <w:tcPr>
            <w:tcW w:w="149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81C2F8" w14:textId="77777777" w:rsidR="00C353FD" w:rsidRPr="006038C7" w:rsidRDefault="00C353FD" w:rsidP="00DD132D">
            <w:pPr>
              <w:pStyle w:val="datenzelleniederschrift"/>
            </w:pPr>
          </w:p>
        </w:tc>
        <w:tc>
          <w:tcPr>
            <w:tcW w:w="4851" w:type="pct"/>
            <w:gridSpan w:val="1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81C2F9" w14:textId="77777777" w:rsidR="00C353FD" w:rsidRPr="00C57EFF" w:rsidRDefault="00C57EFF" w:rsidP="00DD132D">
            <w:pPr>
              <w:pStyle w:val="datenzelleniederschrift"/>
            </w:pPr>
            <w:r w:rsidRPr="00C57EFF">
              <w:t>Bemerkungen:</w:t>
            </w:r>
          </w:p>
        </w:tc>
      </w:tr>
      <w:tr w:rsidR="00030355" w:rsidRPr="006038C7" w14:paraId="4781C30C" w14:textId="77777777" w:rsidTr="00DD132D">
        <w:trPr>
          <w:trHeight w:val="1134"/>
        </w:trPr>
        <w:tc>
          <w:tcPr>
            <w:tcW w:w="14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81C2FB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9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81C2FC" w14:textId="77777777" w:rsidR="00030355" w:rsidRPr="00F62DB0" w:rsidRDefault="00030355" w:rsidP="00DD132D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FD" w14:textId="77777777" w:rsidR="00030355" w:rsidRPr="00F62DB0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FE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2FF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300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301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302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303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304" w14:textId="77777777" w:rsidR="00030355" w:rsidRPr="008E4EB0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305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306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307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308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309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81C30A" w14:textId="77777777" w:rsidR="00030355" w:rsidRPr="006038C7" w:rsidRDefault="00030355" w:rsidP="00DD132D">
            <w:pPr>
              <w:pStyle w:val="datenzelleniederschrift"/>
            </w:pPr>
          </w:p>
        </w:tc>
        <w:tc>
          <w:tcPr>
            <w:tcW w:w="1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C30B" w14:textId="77777777" w:rsidR="00030355" w:rsidRPr="006038C7" w:rsidRDefault="00030355" w:rsidP="00DD132D">
            <w:pPr>
              <w:pStyle w:val="datenzelleniederschrift"/>
            </w:pPr>
          </w:p>
        </w:tc>
      </w:tr>
      <w:tr w:rsidR="00C353FD" w:rsidRPr="006038C7" w14:paraId="4781C333" w14:textId="77777777" w:rsidTr="00DD132D">
        <w:trPr>
          <w:trHeight w:hRule="exact" w:val="227"/>
        </w:trPr>
        <w:tc>
          <w:tcPr>
            <w:tcW w:w="149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81C331" w14:textId="77777777" w:rsidR="00C353FD" w:rsidRPr="006038C7" w:rsidRDefault="00C353FD" w:rsidP="00DD132D">
            <w:pPr>
              <w:pStyle w:val="datenzelleniederschrift"/>
            </w:pPr>
          </w:p>
        </w:tc>
        <w:tc>
          <w:tcPr>
            <w:tcW w:w="4851" w:type="pct"/>
            <w:gridSpan w:val="1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34D056" w14:textId="77777777" w:rsidR="00C353FD" w:rsidRDefault="00C57EFF" w:rsidP="00DD132D">
            <w:pPr>
              <w:pStyle w:val="datenzelleniederschrift"/>
            </w:pPr>
            <w:r w:rsidRPr="00C57EFF">
              <w:t>Bemerkungen:</w:t>
            </w:r>
          </w:p>
          <w:p w14:paraId="2613E70C" w14:textId="77777777" w:rsidR="00727E58" w:rsidRPr="00727E58" w:rsidRDefault="00727E58" w:rsidP="00DD132D">
            <w:pPr>
              <w:pStyle w:val="datenzelleniederschrift"/>
            </w:pPr>
          </w:p>
          <w:p w14:paraId="0A9B15B2" w14:textId="77777777" w:rsidR="00727E58" w:rsidRPr="00727E58" w:rsidRDefault="00727E58" w:rsidP="00DD132D">
            <w:pPr>
              <w:pStyle w:val="datenzelleniederschrift"/>
            </w:pPr>
          </w:p>
          <w:p w14:paraId="4FE71C9A" w14:textId="77777777" w:rsidR="00727E58" w:rsidRPr="00727E58" w:rsidRDefault="00727E58" w:rsidP="00DD132D">
            <w:pPr>
              <w:pStyle w:val="datenzelleniederschrift"/>
            </w:pPr>
          </w:p>
          <w:p w14:paraId="0B285579" w14:textId="77777777" w:rsidR="00727E58" w:rsidRPr="00727E58" w:rsidRDefault="00727E58" w:rsidP="00DD132D">
            <w:pPr>
              <w:pStyle w:val="datenzelleniederschrift"/>
            </w:pPr>
          </w:p>
          <w:p w14:paraId="7DE48BC9" w14:textId="77777777" w:rsidR="00727E58" w:rsidRPr="00727E58" w:rsidRDefault="00727E58" w:rsidP="00DD132D">
            <w:pPr>
              <w:pStyle w:val="datenzelleniederschrift"/>
            </w:pPr>
          </w:p>
          <w:p w14:paraId="27728D94" w14:textId="77777777" w:rsidR="00727E58" w:rsidRPr="00727E58" w:rsidRDefault="00727E58" w:rsidP="00DD132D">
            <w:pPr>
              <w:pStyle w:val="datenzelleniederschrift"/>
            </w:pPr>
          </w:p>
          <w:p w14:paraId="648A532A" w14:textId="77777777" w:rsidR="00727E58" w:rsidRPr="00727E58" w:rsidRDefault="00727E58" w:rsidP="00DD132D">
            <w:pPr>
              <w:pStyle w:val="datenzelleniederschrift"/>
            </w:pPr>
          </w:p>
          <w:p w14:paraId="487E890F" w14:textId="77777777" w:rsidR="00727E58" w:rsidRPr="00727E58" w:rsidRDefault="00727E58" w:rsidP="00DD132D">
            <w:pPr>
              <w:pStyle w:val="datenzelleniederschrift"/>
            </w:pPr>
          </w:p>
          <w:p w14:paraId="3CBCB80D" w14:textId="77777777" w:rsidR="00727E58" w:rsidRPr="00727E58" w:rsidRDefault="00727E58" w:rsidP="00DD132D">
            <w:pPr>
              <w:pStyle w:val="datenzelleniederschrift"/>
            </w:pPr>
          </w:p>
          <w:p w14:paraId="6F83E653" w14:textId="77777777" w:rsidR="00727E58" w:rsidRPr="00727E58" w:rsidRDefault="00727E58" w:rsidP="00DD132D">
            <w:pPr>
              <w:pStyle w:val="datenzelleniederschrift"/>
            </w:pPr>
          </w:p>
          <w:p w14:paraId="4161914F" w14:textId="77777777" w:rsidR="00727E58" w:rsidRDefault="00727E58" w:rsidP="00DD132D">
            <w:pPr>
              <w:pStyle w:val="datenzelleniederschrift"/>
            </w:pPr>
          </w:p>
          <w:p w14:paraId="4781C332" w14:textId="57105838" w:rsidR="00727E58" w:rsidRPr="00727E58" w:rsidRDefault="00727E58" w:rsidP="00DD132D">
            <w:pPr>
              <w:pStyle w:val="datenzelleniederschrift"/>
            </w:pPr>
            <w:r>
              <w:tab/>
            </w:r>
          </w:p>
        </w:tc>
      </w:tr>
    </w:tbl>
    <w:bookmarkEnd w:id="1"/>
    <w:p w14:paraId="4781C633" w14:textId="3BA20D13" w:rsidR="008A35DD" w:rsidRDefault="008046F7" w:rsidP="00B435F7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6D57A71B" w14:textId="77777777" w:rsidR="008046F7" w:rsidRDefault="008046F7" w:rsidP="00B435F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2862"/>
        <w:gridCol w:w="1427"/>
        <w:gridCol w:w="428"/>
        <w:gridCol w:w="428"/>
        <w:gridCol w:w="1427"/>
        <w:gridCol w:w="428"/>
        <w:gridCol w:w="428"/>
        <w:gridCol w:w="1427"/>
        <w:gridCol w:w="428"/>
        <w:gridCol w:w="428"/>
        <w:gridCol w:w="1427"/>
        <w:gridCol w:w="428"/>
        <w:gridCol w:w="428"/>
        <w:gridCol w:w="1284"/>
        <w:gridCol w:w="428"/>
        <w:gridCol w:w="419"/>
      </w:tblGrid>
      <w:tr w:rsidR="008046F7" w:rsidRPr="006038C7" w14:paraId="2E0023BA" w14:textId="77777777" w:rsidTr="008046F7">
        <w:trPr>
          <w:trHeight w:val="1244"/>
          <w:tblHeader/>
        </w:trPr>
        <w:tc>
          <w:tcPr>
            <w:tcW w:w="14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B871917" w14:textId="77777777" w:rsidR="008046F7" w:rsidRPr="006038C7" w:rsidRDefault="008046F7" w:rsidP="00835004">
            <w:pPr>
              <w:pStyle w:val="SpaltenberschriftNiederschrift8pt"/>
            </w:pPr>
            <w:r w:rsidRPr="006038C7">
              <w:t>Nr.</w:t>
            </w:r>
          </w:p>
        </w:tc>
        <w:tc>
          <w:tcPr>
            <w:tcW w:w="98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8DA8190" w14:textId="77777777" w:rsidR="008046F7" w:rsidRPr="006038C7" w:rsidRDefault="008046F7" w:rsidP="00835004">
            <w:pPr>
              <w:pStyle w:val="SpaltenberschriftNiederschrift8pt"/>
            </w:pPr>
            <w:r>
              <w:t>Name und Anschrift des Bieters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1A9550B" w14:textId="77777777" w:rsidR="008046F7" w:rsidRPr="006038C7" w:rsidRDefault="008046F7" w:rsidP="00835004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>Angebotssumme</w:t>
            </w:r>
          </w:p>
          <w:p w14:paraId="483057C5" w14:textId="77777777" w:rsidR="008046F7" w:rsidRPr="006038C7" w:rsidRDefault="008046F7" w:rsidP="00835004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 xml:space="preserve">Los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01A3F311" w14:textId="77777777" w:rsidR="008046F7" w:rsidRPr="006038C7" w:rsidRDefault="008046F7" w:rsidP="00835004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6038C7">
              <w:rPr>
                <w:sz w:val="16"/>
                <w:szCs w:val="16"/>
              </w:rPr>
              <w:t xml:space="preserve">achlass </w:t>
            </w:r>
            <w:r>
              <w:rPr>
                <w:sz w:val="16"/>
                <w:szCs w:val="16"/>
              </w:rPr>
              <w:t>(</w:t>
            </w:r>
            <w:r w:rsidRPr="006038C7">
              <w:rPr>
                <w:sz w:val="16"/>
                <w:szCs w:val="16"/>
              </w:rPr>
              <w:t>v.H.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</w:tcPr>
          <w:p w14:paraId="09B08621" w14:textId="77777777" w:rsidR="008046F7" w:rsidRPr="006038C7" w:rsidRDefault="008046F7" w:rsidP="00835004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 der Nebenangebote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416673F" w14:textId="77777777" w:rsidR="008046F7" w:rsidRPr="006038C7" w:rsidRDefault="008046F7" w:rsidP="00835004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>Angebotssumme</w:t>
            </w:r>
          </w:p>
          <w:p w14:paraId="7A83B742" w14:textId="77777777" w:rsidR="008046F7" w:rsidRPr="006038C7" w:rsidRDefault="008046F7" w:rsidP="00835004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 xml:space="preserve">Los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2A1A5F8E" w14:textId="77777777" w:rsidR="008046F7" w:rsidRPr="006038C7" w:rsidRDefault="008046F7" w:rsidP="00835004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</w:t>
            </w:r>
            <w:r w:rsidRPr="006038C7">
              <w:rPr>
                <w:sz w:val="16"/>
                <w:szCs w:val="16"/>
              </w:rPr>
              <w:t xml:space="preserve">lass </w:t>
            </w:r>
            <w:r>
              <w:rPr>
                <w:sz w:val="16"/>
                <w:szCs w:val="16"/>
              </w:rPr>
              <w:t>(</w:t>
            </w:r>
            <w:r w:rsidRPr="006038C7">
              <w:rPr>
                <w:sz w:val="16"/>
                <w:szCs w:val="16"/>
              </w:rPr>
              <w:t>v.H.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</w:tcPr>
          <w:p w14:paraId="50D098BC" w14:textId="77777777" w:rsidR="008046F7" w:rsidRPr="006038C7" w:rsidRDefault="008046F7" w:rsidP="00835004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 der Nebenangebote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D804F71" w14:textId="77777777" w:rsidR="008046F7" w:rsidRPr="006038C7" w:rsidRDefault="008046F7" w:rsidP="00835004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>Angebotssumme</w:t>
            </w:r>
          </w:p>
          <w:p w14:paraId="6E749883" w14:textId="77777777" w:rsidR="008046F7" w:rsidRPr="006038C7" w:rsidRDefault="008046F7" w:rsidP="00835004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 xml:space="preserve">Los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0A0BBA2D" w14:textId="77777777" w:rsidR="008046F7" w:rsidRPr="006038C7" w:rsidRDefault="008046F7" w:rsidP="00835004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</w:t>
            </w:r>
            <w:r w:rsidRPr="006038C7">
              <w:rPr>
                <w:sz w:val="16"/>
                <w:szCs w:val="16"/>
              </w:rPr>
              <w:t xml:space="preserve">lass </w:t>
            </w:r>
            <w:r>
              <w:rPr>
                <w:sz w:val="16"/>
                <w:szCs w:val="16"/>
              </w:rPr>
              <w:t>(</w:t>
            </w:r>
            <w:r w:rsidRPr="006038C7">
              <w:rPr>
                <w:sz w:val="16"/>
                <w:szCs w:val="16"/>
              </w:rPr>
              <w:t>v.H.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</w:tcPr>
          <w:p w14:paraId="7EF20911" w14:textId="77777777" w:rsidR="008046F7" w:rsidRPr="006038C7" w:rsidRDefault="008046F7" w:rsidP="00835004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 der Nebenangebote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652BE46" w14:textId="77777777" w:rsidR="008046F7" w:rsidRPr="006038C7" w:rsidRDefault="008046F7" w:rsidP="00835004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>Angebotssumme</w:t>
            </w:r>
          </w:p>
          <w:p w14:paraId="4F5A48E3" w14:textId="77777777" w:rsidR="008046F7" w:rsidRPr="006038C7" w:rsidRDefault="008046F7" w:rsidP="00835004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 xml:space="preserve">Los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55AB14EA" w14:textId="77777777" w:rsidR="008046F7" w:rsidRPr="006038C7" w:rsidRDefault="008046F7" w:rsidP="00835004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</w:t>
            </w:r>
            <w:r w:rsidRPr="006038C7">
              <w:rPr>
                <w:sz w:val="16"/>
                <w:szCs w:val="16"/>
              </w:rPr>
              <w:t xml:space="preserve">lass </w:t>
            </w:r>
            <w:r>
              <w:rPr>
                <w:sz w:val="16"/>
                <w:szCs w:val="16"/>
              </w:rPr>
              <w:t>(</w:t>
            </w:r>
            <w:r w:rsidRPr="006038C7">
              <w:rPr>
                <w:sz w:val="16"/>
                <w:szCs w:val="16"/>
              </w:rPr>
              <w:t>v.H.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</w:tcPr>
          <w:p w14:paraId="1F4E36CB" w14:textId="77777777" w:rsidR="008046F7" w:rsidRPr="006038C7" w:rsidRDefault="008046F7" w:rsidP="00835004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 der Nebenangebote</w:t>
            </w:r>
          </w:p>
        </w:tc>
        <w:tc>
          <w:tcPr>
            <w:tcW w:w="44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698BECC" w14:textId="77777777" w:rsidR="008046F7" w:rsidRPr="006038C7" w:rsidRDefault="008046F7" w:rsidP="00835004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>Angebotssumme</w:t>
            </w:r>
          </w:p>
          <w:p w14:paraId="7CDC62A9" w14:textId="77777777" w:rsidR="008046F7" w:rsidRDefault="008046F7" w:rsidP="00835004">
            <w:pPr>
              <w:pStyle w:val="SpaltenberschriftNiederschrift8pt"/>
              <w:rPr>
                <w:sz w:val="16"/>
                <w:szCs w:val="16"/>
              </w:rPr>
            </w:pPr>
            <w:r w:rsidRPr="006038C7">
              <w:rPr>
                <w:sz w:val="16"/>
                <w:szCs w:val="16"/>
              </w:rPr>
              <w:t xml:space="preserve">Los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2DC1E355" w14:textId="77777777" w:rsidR="008046F7" w:rsidRDefault="008046F7" w:rsidP="00835004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</w:t>
            </w:r>
            <w:r w:rsidRPr="006038C7">
              <w:rPr>
                <w:sz w:val="16"/>
                <w:szCs w:val="16"/>
              </w:rPr>
              <w:t xml:space="preserve">lass </w:t>
            </w:r>
            <w:r>
              <w:rPr>
                <w:sz w:val="16"/>
                <w:szCs w:val="16"/>
              </w:rPr>
              <w:t>(</w:t>
            </w:r>
            <w:r w:rsidRPr="006038C7">
              <w:rPr>
                <w:sz w:val="16"/>
                <w:szCs w:val="16"/>
              </w:rPr>
              <w:t>v.H.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extDirection w:val="btLr"/>
          </w:tcPr>
          <w:p w14:paraId="023B0A20" w14:textId="77777777" w:rsidR="008046F7" w:rsidRDefault="008046F7" w:rsidP="00835004">
            <w:pPr>
              <w:pStyle w:val="SpaltenberschriftNiederschrift8p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 der Nebenangebote</w:t>
            </w:r>
          </w:p>
        </w:tc>
      </w:tr>
      <w:tr w:rsidR="008046F7" w:rsidRPr="006038C7" w14:paraId="76E8B42B" w14:textId="77777777" w:rsidTr="008046F7">
        <w:trPr>
          <w:trHeight w:val="1134"/>
        </w:trPr>
        <w:tc>
          <w:tcPr>
            <w:tcW w:w="14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674F98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9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654D77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9A080" w14:textId="77777777" w:rsidR="008046F7" w:rsidRPr="00C353FD" w:rsidRDefault="008046F7" w:rsidP="00835004">
            <w:pPr>
              <w:pStyle w:val="datenzelleniederschrift"/>
              <w:rPr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F3947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F5060C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5EF79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0E220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FD87E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11EC8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6C3AA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4CFE8B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DCD4D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9BC4B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9615C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8F7A3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3113AA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CC265F" w14:textId="77777777" w:rsidR="008046F7" w:rsidRPr="006038C7" w:rsidRDefault="008046F7" w:rsidP="00835004">
            <w:pPr>
              <w:pStyle w:val="datenzelleniederschrift"/>
            </w:pPr>
          </w:p>
        </w:tc>
      </w:tr>
      <w:tr w:rsidR="008046F7" w:rsidRPr="006038C7" w14:paraId="40A36EDA" w14:textId="77777777" w:rsidTr="008046F7">
        <w:trPr>
          <w:trHeight w:hRule="exact" w:val="227"/>
        </w:trPr>
        <w:tc>
          <w:tcPr>
            <w:tcW w:w="149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54D586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851" w:type="pct"/>
            <w:gridSpan w:val="1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9051EB" w14:textId="77777777" w:rsidR="008046F7" w:rsidRPr="00C57EFF" w:rsidRDefault="008046F7" w:rsidP="00835004">
            <w:pPr>
              <w:pStyle w:val="datenzelleniederschrift"/>
            </w:pPr>
            <w:r w:rsidRPr="00C57EFF">
              <w:t>Bemerkungen:</w:t>
            </w:r>
          </w:p>
        </w:tc>
      </w:tr>
      <w:tr w:rsidR="008046F7" w:rsidRPr="006038C7" w14:paraId="39BE3C47" w14:textId="77777777" w:rsidTr="008046F7">
        <w:trPr>
          <w:trHeight w:val="1134"/>
        </w:trPr>
        <w:tc>
          <w:tcPr>
            <w:tcW w:w="14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E069CD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9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47B7B0" w14:textId="77777777" w:rsidR="008046F7" w:rsidRPr="00F62DB0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5EA917" w14:textId="77777777" w:rsidR="008046F7" w:rsidRPr="00F62DB0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99C24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37E12D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C65BDB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EB89A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CAFD4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B24796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710ACD" w14:textId="77777777" w:rsidR="008046F7" w:rsidRPr="008E4EB0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834FD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59193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E68B5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392FE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6AC655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D477D3A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BE573" w14:textId="77777777" w:rsidR="008046F7" w:rsidRPr="006038C7" w:rsidRDefault="008046F7" w:rsidP="00835004">
            <w:pPr>
              <w:pStyle w:val="datenzelleniederschrift"/>
            </w:pPr>
          </w:p>
        </w:tc>
      </w:tr>
      <w:tr w:rsidR="008046F7" w:rsidRPr="006038C7" w14:paraId="06B5C262" w14:textId="77777777" w:rsidTr="008046F7">
        <w:trPr>
          <w:trHeight w:hRule="exact" w:val="227"/>
        </w:trPr>
        <w:tc>
          <w:tcPr>
            <w:tcW w:w="149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1B3EEB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851" w:type="pct"/>
            <w:gridSpan w:val="16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7A499004" w14:textId="77777777" w:rsidR="008046F7" w:rsidRDefault="008046F7" w:rsidP="00835004">
            <w:pPr>
              <w:pStyle w:val="datenzelleniederschrift"/>
            </w:pPr>
            <w:r w:rsidRPr="00C57EFF">
              <w:t>Bemerkungen:</w:t>
            </w:r>
          </w:p>
          <w:p w14:paraId="7326D0B4" w14:textId="77777777" w:rsidR="008046F7" w:rsidRPr="00727E58" w:rsidRDefault="008046F7" w:rsidP="00835004">
            <w:pPr>
              <w:pStyle w:val="datenzelleniederschrift"/>
            </w:pPr>
          </w:p>
          <w:p w14:paraId="33216EEB" w14:textId="77777777" w:rsidR="008046F7" w:rsidRPr="00727E58" w:rsidRDefault="008046F7" w:rsidP="00835004">
            <w:pPr>
              <w:pStyle w:val="datenzelleniederschrift"/>
            </w:pPr>
          </w:p>
          <w:p w14:paraId="24A90C02" w14:textId="77777777" w:rsidR="008046F7" w:rsidRPr="00727E58" w:rsidRDefault="008046F7" w:rsidP="00835004">
            <w:pPr>
              <w:pStyle w:val="datenzelleniederschrift"/>
            </w:pPr>
          </w:p>
          <w:p w14:paraId="043E6C04" w14:textId="77777777" w:rsidR="008046F7" w:rsidRPr="00727E58" w:rsidRDefault="008046F7" w:rsidP="00835004">
            <w:pPr>
              <w:pStyle w:val="datenzelleniederschrift"/>
            </w:pPr>
          </w:p>
          <w:p w14:paraId="69C28D46" w14:textId="77777777" w:rsidR="008046F7" w:rsidRPr="00727E58" w:rsidRDefault="008046F7" w:rsidP="00835004">
            <w:pPr>
              <w:pStyle w:val="datenzelleniederschrift"/>
            </w:pPr>
          </w:p>
          <w:p w14:paraId="67B29CA1" w14:textId="77777777" w:rsidR="008046F7" w:rsidRPr="00727E58" w:rsidRDefault="008046F7" w:rsidP="00835004">
            <w:pPr>
              <w:pStyle w:val="datenzelleniederschrift"/>
            </w:pPr>
          </w:p>
          <w:p w14:paraId="4A2FC366" w14:textId="77777777" w:rsidR="008046F7" w:rsidRPr="00727E58" w:rsidRDefault="008046F7" w:rsidP="00835004">
            <w:pPr>
              <w:pStyle w:val="datenzelleniederschrift"/>
            </w:pPr>
          </w:p>
          <w:p w14:paraId="25680403" w14:textId="77777777" w:rsidR="008046F7" w:rsidRPr="00727E58" w:rsidRDefault="008046F7" w:rsidP="00835004">
            <w:pPr>
              <w:pStyle w:val="datenzelleniederschrift"/>
            </w:pPr>
          </w:p>
          <w:p w14:paraId="226EA668" w14:textId="77777777" w:rsidR="008046F7" w:rsidRPr="00727E58" w:rsidRDefault="008046F7" w:rsidP="00835004">
            <w:pPr>
              <w:pStyle w:val="datenzelleniederschrift"/>
            </w:pPr>
          </w:p>
          <w:p w14:paraId="09F2A9EB" w14:textId="77777777" w:rsidR="008046F7" w:rsidRPr="00727E58" w:rsidRDefault="008046F7" w:rsidP="00835004">
            <w:pPr>
              <w:pStyle w:val="datenzelleniederschrift"/>
            </w:pPr>
          </w:p>
          <w:p w14:paraId="3D6D5072" w14:textId="77777777" w:rsidR="008046F7" w:rsidRDefault="008046F7" w:rsidP="00835004">
            <w:pPr>
              <w:pStyle w:val="datenzelleniederschrift"/>
            </w:pPr>
          </w:p>
          <w:p w14:paraId="25B40879" w14:textId="77777777" w:rsidR="008046F7" w:rsidRPr="00727E58" w:rsidRDefault="008046F7" w:rsidP="00835004">
            <w:pPr>
              <w:pStyle w:val="datenzelleniederschrift"/>
            </w:pPr>
            <w:r>
              <w:tab/>
            </w:r>
          </w:p>
        </w:tc>
      </w:tr>
      <w:tr w:rsidR="008046F7" w:rsidRPr="006038C7" w14:paraId="249726C6" w14:textId="77777777" w:rsidTr="00835004">
        <w:trPr>
          <w:trHeight w:val="1134"/>
        </w:trPr>
        <w:tc>
          <w:tcPr>
            <w:tcW w:w="14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960B0E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9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331717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9A2B4" w14:textId="77777777" w:rsidR="008046F7" w:rsidRPr="00C353FD" w:rsidRDefault="008046F7" w:rsidP="00835004">
            <w:pPr>
              <w:pStyle w:val="datenzelleniederschrift"/>
              <w:rPr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38299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A5EBB1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FC36A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087262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8C7E8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9F2DD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A6CB1E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B3F00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CBBA5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757D9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1EE6E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54E08E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9378553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27D8C" w14:textId="77777777" w:rsidR="008046F7" w:rsidRPr="006038C7" w:rsidRDefault="008046F7" w:rsidP="00835004">
            <w:pPr>
              <w:pStyle w:val="datenzelleniederschrift"/>
            </w:pPr>
          </w:p>
        </w:tc>
      </w:tr>
      <w:tr w:rsidR="008046F7" w:rsidRPr="006038C7" w14:paraId="02A66A0E" w14:textId="77777777" w:rsidTr="00835004">
        <w:trPr>
          <w:trHeight w:hRule="exact" w:val="227"/>
        </w:trPr>
        <w:tc>
          <w:tcPr>
            <w:tcW w:w="149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B73546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851" w:type="pct"/>
            <w:gridSpan w:val="1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8392DF" w14:textId="77777777" w:rsidR="008046F7" w:rsidRPr="00C57EFF" w:rsidRDefault="008046F7" w:rsidP="00835004">
            <w:pPr>
              <w:pStyle w:val="datenzelleniederschrift"/>
            </w:pPr>
            <w:r w:rsidRPr="00C57EFF">
              <w:t>Bemerkungen:</w:t>
            </w:r>
          </w:p>
        </w:tc>
      </w:tr>
      <w:tr w:rsidR="008046F7" w:rsidRPr="006038C7" w14:paraId="15326282" w14:textId="77777777" w:rsidTr="00835004">
        <w:trPr>
          <w:trHeight w:val="1134"/>
        </w:trPr>
        <w:tc>
          <w:tcPr>
            <w:tcW w:w="14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3F4412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9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234E18" w14:textId="77777777" w:rsidR="008046F7" w:rsidRPr="00F62DB0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7BA40" w14:textId="77777777" w:rsidR="008046F7" w:rsidRPr="00F62DB0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0E052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A9709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107AA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FE4F8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FBA43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970B5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75BDD3" w14:textId="77777777" w:rsidR="008046F7" w:rsidRPr="008E4EB0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01B0C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1A7B90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34C35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F61B2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A3DEB3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A36EBE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1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C3036" w14:textId="77777777" w:rsidR="008046F7" w:rsidRPr="006038C7" w:rsidRDefault="008046F7" w:rsidP="00835004">
            <w:pPr>
              <w:pStyle w:val="datenzelleniederschrift"/>
            </w:pPr>
          </w:p>
        </w:tc>
      </w:tr>
      <w:tr w:rsidR="008046F7" w:rsidRPr="006038C7" w14:paraId="2BD1DF8F" w14:textId="77777777" w:rsidTr="00835004">
        <w:trPr>
          <w:trHeight w:hRule="exact" w:val="227"/>
        </w:trPr>
        <w:tc>
          <w:tcPr>
            <w:tcW w:w="149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F9D55D" w14:textId="77777777" w:rsidR="008046F7" w:rsidRPr="006038C7" w:rsidRDefault="008046F7" w:rsidP="00835004">
            <w:pPr>
              <w:pStyle w:val="datenzelleniederschrift"/>
            </w:pPr>
          </w:p>
        </w:tc>
        <w:tc>
          <w:tcPr>
            <w:tcW w:w="4851" w:type="pct"/>
            <w:gridSpan w:val="1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7B3D35" w14:textId="77777777" w:rsidR="008046F7" w:rsidRDefault="008046F7" w:rsidP="00835004">
            <w:pPr>
              <w:pStyle w:val="datenzelleniederschrift"/>
            </w:pPr>
            <w:r w:rsidRPr="00C57EFF">
              <w:t>Bemerkungen:</w:t>
            </w:r>
          </w:p>
          <w:p w14:paraId="19E7EDBA" w14:textId="77777777" w:rsidR="008046F7" w:rsidRPr="00727E58" w:rsidRDefault="008046F7" w:rsidP="00835004">
            <w:pPr>
              <w:pStyle w:val="datenzelleniederschrift"/>
            </w:pPr>
          </w:p>
          <w:p w14:paraId="7197B961" w14:textId="77777777" w:rsidR="008046F7" w:rsidRPr="00727E58" w:rsidRDefault="008046F7" w:rsidP="00835004">
            <w:pPr>
              <w:pStyle w:val="datenzelleniederschrift"/>
            </w:pPr>
          </w:p>
          <w:p w14:paraId="64AFC302" w14:textId="77777777" w:rsidR="008046F7" w:rsidRPr="00727E58" w:rsidRDefault="008046F7" w:rsidP="00835004">
            <w:pPr>
              <w:pStyle w:val="datenzelleniederschrift"/>
            </w:pPr>
          </w:p>
          <w:p w14:paraId="45D91ED5" w14:textId="77777777" w:rsidR="008046F7" w:rsidRPr="00727E58" w:rsidRDefault="008046F7" w:rsidP="00835004">
            <w:pPr>
              <w:pStyle w:val="datenzelleniederschrift"/>
            </w:pPr>
          </w:p>
          <w:p w14:paraId="3580BBEE" w14:textId="77777777" w:rsidR="008046F7" w:rsidRPr="00727E58" w:rsidRDefault="008046F7" w:rsidP="00835004">
            <w:pPr>
              <w:pStyle w:val="datenzelleniederschrift"/>
            </w:pPr>
          </w:p>
          <w:p w14:paraId="26B6582E" w14:textId="77777777" w:rsidR="008046F7" w:rsidRPr="00727E58" w:rsidRDefault="008046F7" w:rsidP="00835004">
            <w:pPr>
              <w:pStyle w:val="datenzelleniederschrift"/>
            </w:pPr>
          </w:p>
          <w:p w14:paraId="3C619176" w14:textId="77777777" w:rsidR="008046F7" w:rsidRPr="00727E58" w:rsidRDefault="008046F7" w:rsidP="00835004">
            <w:pPr>
              <w:pStyle w:val="datenzelleniederschrift"/>
            </w:pPr>
          </w:p>
          <w:p w14:paraId="061630EA" w14:textId="77777777" w:rsidR="008046F7" w:rsidRPr="00727E58" w:rsidRDefault="008046F7" w:rsidP="00835004">
            <w:pPr>
              <w:pStyle w:val="datenzelleniederschrift"/>
            </w:pPr>
          </w:p>
          <w:p w14:paraId="1C5F3AB5" w14:textId="77777777" w:rsidR="008046F7" w:rsidRPr="00727E58" w:rsidRDefault="008046F7" w:rsidP="00835004">
            <w:pPr>
              <w:pStyle w:val="datenzelleniederschrift"/>
            </w:pPr>
          </w:p>
          <w:p w14:paraId="0C5BDFFD" w14:textId="77777777" w:rsidR="008046F7" w:rsidRPr="00727E58" w:rsidRDefault="008046F7" w:rsidP="00835004">
            <w:pPr>
              <w:pStyle w:val="datenzelleniederschrift"/>
            </w:pPr>
          </w:p>
          <w:p w14:paraId="3BACA329" w14:textId="77777777" w:rsidR="008046F7" w:rsidRDefault="008046F7" w:rsidP="00835004">
            <w:pPr>
              <w:pStyle w:val="datenzelleniederschrift"/>
            </w:pPr>
          </w:p>
          <w:p w14:paraId="68FC22D9" w14:textId="77777777" w:rsidR="008046F7" w:rsidRPr="00727E58" w:rsidRDefault="008046F7" w:rsidP="00835004">
            <w:pPr>
              <w:pStyle w:val="datenzelleniederschrift"/>
            </w:pPr>
            <w:r>
              <w:tab/>
            </w:r>
          </w:p>
        </w:tc>
      </w:tr>
    </w:tbl>
    <w:p w14:paraId="20380A72" w14:textId="77777777" w:rsidR="008046F7" w:rsidRDefault="008046F7" w:rsidP="00B435F7">
      <w:pPr>
        <w:rPr>
          <w:sz w:val="2"/>
          <w:szCs w:val="2"/>
        </w:rPr>
      </w:pPr>
    </w:p>
    <w:p w14:paraId="01F2DFED" w14:textId="77777777" w:rsidR="008046F7" w:rsidRDefault="008046F7" w:rsidP="00B435F7">
      <w:pPr>
        <w:rPr>
          <w:sz w:val="2"/>
          <w:szCs w:val="2"/>
        </w:rPr>
      </w:pPr>
    </w:p>
    <w:sectPr w:rsidR="008046F7" w:rsidSect="008046F7">
      <w:headerReference w:type="default" r:id="rId12"/>
      <w:footerReference w:type="default" r:id="rId13"/>
      <w:footnotePr>
        <w:numRestart w:val="eachPage"/>
      </w:footnotePr>
      <w:pgSz w:w="16838" w:h="11906" w:orient="landscape" w:code="9"/>
      <w:pgMar w:top="1701" w:right="1134" w:bottom="1134" w:left="1134" w:header="567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A846" w14:textId="77777777" w:rsidR="00515316" w:rsidRDefault="00515316">
      <w:r>
        <w:separator/>
      </w:r>
    </w:p>
    <w:p w14:paraId="46CF5C1F" w14:textId="77777777" w:rsidR="00515316" w:rsidRDefault="00515316"/>
    <w:p w14:paraId="1C0DF12C" w14:textId="77777777" w:rsidR="00515316" w:rsidRDefault="00515316"/>
  </w:endnote>
  <w:endnote w:type="continuationSeparator" w:id="0">
    <w:p w14:paraId="7201D76E" w14:textId="77777777" w:rsidR="00515316" w:rsidRDefault="00515316">
      <w:r>
        <w:continuationSeparator/>
      </w:r>
    </w:p>
    <w:p w14:paraId="4BB28388" w14:textId="77777777" w:rsidR="00515316" w:rsidRDefault="00515316"/>
    <w:p w14:paraId="1A6CD9E4" w14:textId="77777777" w:rsidR="00515316" w:rsidRDefault="00515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CA0C" w14:textId="10BA3F2E" w:rsidR="00944D1C" w:rsidRPr="00727E58" w:rsidRDefault="00C55FBC" w:rsidP="00727E58">
    <w:pPr>
      <w:pStyle w:val="Fuzeile"/>
      <w:tabs>
        <w:tab w:val="clear" w:pos="9072"/>
        <w:tab w:val="left" w:pos="0"/>
        <w:tab w:val="right" w:pos="14286"/>
      </w:tabs>
      <w:rPr>
        <w:szCs w:val="20"/>
      </w:rPr>
    </w:pPr>
    <w:r w:rsidRPr="00727E58">
      <w:rPr>
        <w:szCs w:val="20"/>
      </w:rPr>
      <w:t>Stand März 2026</w:t>
    </w:r>
    <w:r w:rsidRPr="00727E58">
      <w:rPr>
        <w:szCs w:val="20"/>
      </w:rPr>
      <w:tab/>
    </w:r>
    <w:r w:rsidRPr="00727E58">
      <w:rPr>
        <w:szCs w:val="20"/>
      </w:rPr>
      <w:tab/>
    </w:r>
    <w:r w:rsidRPr="00727E58">
      <w:rPr>
        <w:szCs w:val="20"/>
      </w:rPr>
      <w:fldChar w:fldCharType="begin">
        <w:fldData xml:space="preserve">YQB4AGUAcwBQAEQARgA6AEgAZQBhAGQAZQByAEYAbwBvAHQAZQByAFIAbwBsAGUAOgBTAGUAYwB0
AGkAbwBuAFQAcgBhAGkAbABlAHIA
</w:fldData>
      </w:fldChar>
    </w:r>
    <w:r w:rsidRPr="00727E58">
      <w:rPr>
        <w:szCs w:val="20"/>
      </w:rPr>
      <w:instrText xml:space="preserve"> ADDIN  \* MERGEFORMAT </w:instrText>
    </w:r>
    <w:r w:rsidRPr="00727E58">
      <w:rPr>
        <w:szCs w:val="20"/>
      </w:rPr>
    </w:r>
    <w:r w:rsidRPr="00727E58">
      <w:rPr>
        <w:szCs w:val="20"/>
      </w:rPr>
      <w:fldChar w:fldCharType="end"/>
    </w:r>
    <w:r w:rsidRPr="00727E58">
      <w:rPr>
        <w:szCs w:val="20"/>
      </w:rPr>
      <w:t xml:space="preserve">Seite </w:t>
    </w:r>
    <w:r w:rsidRPr="00727E58">
      <w:rPr>
        <w:b/>
        <w:bCs/>
        <w:szCs w:val="20"/>
      </w:rPr>
      <w:fldChar w:fldCharType="begin"/>
    </w:r>
    <w:r w:rsidRPr="00727E58">
      <w:rPr>
        <w:b/>
        <w:bCs/>
        <w:szCs w:val="20"/>
      </w:rPr>
      <w:instrText xml:space="preserve"> PAGE </w:instrText>
    </w:r>
    <w:r w:rsidRPr="00727E58">
      <w:rPr>
        <w:b/>
        <w:bCs/>
        <w:szCs w:val="20"/>
      </w:rPr>
      <w:fldChar w:fldCharType="separate"/>
    </w:r>
    <w:r w:rsidRPr="00727E58">
      <w:rPr>
        <w:b/>
        <w:bCs/>
        <w:szCs w:val="20"/>
      </w:rPr>
      <w:t>1</w:t>
    </w:r>
    <w:r w:rsidRPr="00727E58">
      <w:rPr>
        <w:b/>
        <w:bCs/>
        <w:szCs w:val="20"/>
      </w:rPr>
      <w:fldChar w:fldCharType="end"/>
    </w:r>
    <w:r w:rsidRPr="00727E58">
      <w:rPr>
        <w:szCs w:val="20"/>
      </w:rPr>
      <w:t xml:space="preserve"> von </w:t>
    </w:r>
    <w:r w:rsidRPr="00727E58">
      <w:rPr>
        <w:b/>
        <w:bCs/>
        <w:szCs w:val="20"/>
      </w:rPr>
      <w:fldChar w:fldCharType="begin"/>
    </w:r>
    <w:r w:rsidRPr="00727E58">
      <w:rPr>
        <w:b/>
        <w:bCs/>
        <w:szCs w:val="20"/>
      </w:rPr>
      <w:instrText xml:space="preserve"> NUMPAGES </w:instrText>
    </w:r>
    <w:r w:rsidRPr="00727E58">
      <w:rPr>
        <w:b/>
        <w:bCs/>
        <w:szCs w:val="20"/>
      </w:rPr>
      <w:fldChar w:fldCharType="separate"/>
    </w:r>
    <w:r w:rsidRPr="00727E58">
      <w:rPr>
        <w:b/>
        <w:bCs/>
        <w:szCs w:val="20"/>
      </w:rPr>
      <w:t>3</w:t>
    </w:r>
    <w:r w:rsidRPr="00727E58">
      <w:rPr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F4C9" w14:textId="77777777" w:rsidR="00515316" w:rsidRPr="00622161" w:rsidRDefault="00515316">
      <w:pPr>
        <w:rPr>
          <w:sz w:val="2"/>
          <w:szCs w:val="2"/>
        </w:rPr>
      </w:pPr>
      <w:r w:rsidRPr="00622161">
        <w:rPr>
          <w:sz w:val="2"/>
          <w:szCs w:val="2"/>
        </w:rPr>
        <w:separator/>
      </w:r>
    </w:p>
  </w:footnote>
  <w:footnote w:type="continuationSeparator" w:id="0">
    <w:p w14:paraId="3DAC93A7" w14:textId="77777777" w:rsidR="00515316" w:rsidRDefault="00515316">
      <w:r>
        <w:continuationSeparator/>
      </w:r>
    </w:p>
    <w:p w14:paraId="20A955F8" w14:textId="77777777" w:rsidR="00515316" w:rsidRDefault="00515316"/>
    <w:p w14:paraId="1B53DEF1" w14:textId="77777777" w:rsidR="00515316" w:rsidRDefault="005153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CA06" w14:textId="19E50FF1" w:rsidR="00944D1C" w:rsidRPr="00625243" w:rsidRDefault="00794C99" w:rsidP="00AF4896">
    <w:pPr>
      <w:pStyle w:val="Kopfzeile"/>
      <w:rPr>
        <w:szCs w:val="32"/>
      </w:rPr>
    </w:pPr>
    <w:r>
      <w:rPr>
        <w:szCs w:val="32"/>
      </w:rPr>
      <w:t>I</w:t>
    </w:r>
    <w:r w:rsidR="00944D1C" w:rsidRPr="00625243">
      <w:rPr>
        <w:szCs w:val="32"/>
      </w:rPr>
      <w:t>V 3131 F</w:t>
    </w:r>
    <w:r>
      <w:rPr>
        <w:szCs w:val="32"/>
      </w:rPr>
      <w:t xml:space="preserve"> / Wirt 3131</w:t>
    </w:r>
    <w:r w:rsidR="008046F7">
      <w:rPr>
        <w:szCs w:val="32"/>
      </w:rPr>
      <w:t xml:space="preserve"> P</w:t>
    </w:r>
  </w:p>
  <w:p w14:paraId="4781CA07" w14:textId="0F4F70E8" w:rsidR="00944D1C" w:rsidRPr="00AF4896" w:rsidRDefault="00944D1C" w:rsidP="00AF4896">
    <w:pPr>
      <w:pStyle w:val="Kopfzeile"/>
      <w:rPr>
        <w:b w:val="0"/>
      </w:rPr>
    </w:pPr>
    <w:r>
      <w:rPr>
        <w:b w:val="0"/>
        <w:sz w:val="20"/>
      </w:rPr>
      <w:t>(Niederschrift über die Öffnung der Angebote</w:t>
    </w:r>
    <w:r w:rsidR="00F9314C">
      <w:rPr>
        <w:b w:val="0"/>
        <w:sz w:val="20"/>
      </w:rPr>
      <w:t xml:space="preserve"> -</w:t>
    </w:r>
    <w:r>
      <w:rPr>
        <w:b w:val="0"/>
        <w:sz w:val="20"/>
      </w:rPr>
      <w:t xml:space="preserve"> Zusammenstell</w:t>
    </w:r>
    <w:r w:rsidRPr="00AF4896">
      <w:rPr>
        <w:b w:val="0"/>
        <w:sz w:val="20"/>
      </w:rPr>
      <w:t>ung der</w:t>
    </w:r>
    <w:r>
      <w:rPr>
        <w:b w:val="0"/>
        <w:sz w:val="20"/>
      </w:rPr>
      <w:t xml:space="preserve"> Angebote -</w:t>
    </w:r>
    <w:r w:rsidRPr="00AF4896">
      <w:rPr>
        <w:b w:val="0"/>
        <w:sz w:val="20"/>
      </w:rPr>
      <w:t xml:space="preserve"> Lose)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0FF"/>
    <w:multiLevelType w:val="multilevel"/>
    <w:tmpl w:val="923CB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E4D8B24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5025C"/>
    <w:multiLevelType w:val="hybridMultilevel"/>
    <w:tmpl w:val="923CB4CE"/>
    <w:lvl w:ilvl="0" w:tplc="CAFE1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CF0773A"/>
    <w:multiLevelType w:val="hybridMultilevel"/>
    <w:tmpl w:val="270E93A4"/>
    <w:lvl w:ilvl="0" w:tplc="7A42B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C533E8"/>
    <w:multiLevelType w:val="multilevel"/>
    <w:tmpl w:val="7B366A7C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berschrift2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pStyle w:val="berschrift3"/>
      <w:lvlText w:val="%2%3"/>
      <w:lvlJc w:val="left"/>
      <w:pPr>
        <w:ind w:left="680" w:hanging="680"/>
      </w:pPr>
      <w:rPr>
        <w:rFonts w:hint="default"/>
        <w:b/>
        <w:bCs w:val="0"/>
      </w:rPr>
    </w:lvl>
    <w:lvl w:ilvl="3">
      <w:start w:val="1"/>
      <w:numFmt w:val="ordinal"/>
      <w:pStyle w:val="berschrift4"/>
      <w:lvlText w:val="%2%3%4"/>
      <w:lvlJc w:val="left"/>
      <w:pPr>
        <w:ind w:left="680" w:hanging="680"/>
      </w:pPr>
      <w:rPr>
        <w:rFonts w:hint="default"/>
      </w:rPr>
    </w:lvl>
    <w:lvl w:ilvl="4">
      <w:start w:val="1"/>
      <w:numFmt w:val="ordinal"/>
      <w:pStyle w:val="berschrift5"/>
      <w:lvlText w:val="%2%3%4%5"/>
      <w:lvlJc w:val="left"/>
      <w:pPr>
        <w:ind w:left="1021" w:hanging="1021"/>
      </w:pPr>
      <w:rPr>
        <w:rFonts w:hint="default"/>
      </w:rPr>
    </w:lvl>
    <w:lvl w:ilvl="5">
      <w:start w:val="1"/>
      <w:numFmt w:val="ordinal"/>
      <w:pStyle w:val="berschrift6"/>
      <w:lvlText w:val="%2%3%4%5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FD941A3"/>
    <w:multiLevelType w:val="hybridMultilevel"/>
    <w:tmpl w:val="ACA6DF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8278B5"/>
    <w:multiLevelType w:val="hybridMultilevel"/>
    <w:tmpl w:val="1416EB66"/>
    <w:lvl w:ilvl="0" w:tplc="5E1E1C0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A716C"/>
    <w:multiLevelType w:val="hybridMultilevel"/>
    <w:tmpl w:val="BBE28422"/>
    <w:lvl w:ilvl="0" w:tplc="ECB47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6801067">
    <w:abstractNumId w:val="2"/>
  </w:num>
  <w:num w:numId="2" w16cid:durableId="562176639">
    <w:abstractNumId w:val="6"/>
  </w:num>
  <w:num w:numId="3" w16cid:durableId="993141346">
    <w:abstractNumId w:val="8"/>
  </w:num>
  <w:num w:numId="4" w16cid:durableId="556355634">
    <w:abstractNumId w:val="22"/>
  </w:num>
  <w:num w:numId="5" w16cid:durableId="1528912259">
    <w:abstractNumId w:val="10"/>
  </w:num>
  <w:num w:numId="6" w16cid:durableId="1552418222">
    <w:abstractNumId w:val="4"/>
  </w:num>
  <w:num w:numId="7" w16cid:durableId="1894148762">
    <w:abstractNumId w:val="15"/>
  </w:num>
  <w:num w:numId="8" w16cid:durableId="1913005024">
    <w:abstractNumId w:val="9"/>
  </w:num>
  <w:num w:numId="9" w16cid:durableId="403530159">
    <w:abstractNumId w:val="20"/>
  </w:num>
  <w:num w:numId="10" w16cid:durableId="1710298295">
    <w:abstractNumId w:val="5"/>
  </w:num>
  <w:num w:numId="11" w16cid:durableId="511338611">
    <w:abstractNumId w:val="14"/>
  </w:num>
  <w:num w:numId="12" w16cid:durableId="513344321">
    <w:abstractNumId w:val="14"/>
  </w:num>
  <w:num w:numId="13" w16cid:durableId="541286136">
    <w:abstractNumId w:val="14"/>
  </w:num>
  <w:num w:numId="14" w16cid:durableId="1700810864">
    <w:abstractNumId w:val="14"/>
  </w:num>
  <w:num w:numId="15" w16cid:durableId="960113582">
    <w:abstractNumId w:val="14"/>
  </w:num>
  <w:num w:numId="16" w16cid:durableId="1798840410">
    <w:abstractNumId w:val="3"/>
  </w:num>
  <w:num w:numId="17" w16cid:durableId="193428783">
    <w:abstractNumId w:val="3"/>
  </w:num>
  <w:num w:numId="18" w16cid:durableId="1509714878">
    <w:abstractNumId w:val="18"/>
  </w:num>
  <w:num w:numId="19" w16cid:durableId="192038176">
    <w:abstractNumId w:val="17"/>
  </w:num>
  <w:num w:numId="20" w16cid:durableId="927540570">
    <w:abstractNumId w:val="11"/>
  </w:num>
  <w:num w:numId="21" w16cid:durableId="62220728">
    <w:abstractNumId w:val="7"/>
  </w:num>
  <w:num w:numId="22" w16cid:durableId="422189966">
    <w:abstractNumId w:val="0"/>
  </w:num>
  <w:num w:numId="23" w16cid:durableId="804739866">
    <w:abstractNumId w:val="13"/>
  </w:num>
  <w:num w:numId="24" w16cid:durableId="1472669823">
    <w:abstractNumId w:val="23"/>
  </w:num>
  <w:num w:numId="25" w16cid:durableId="1957062047">
    <w:abstractNumId w:val="19"/>
  </w:num>
  <w:num w:numId="26" w16cid:durableId="477115156">
    <w:abstractNumId w:val="12"/>
  </w:num>
  <w:num w:numId="27" w16cid:durableId="995962758">
    <w:abstractNumId w:val="21"/>
  </w:num>
  <w:num w:numId="28" w16cid:durableId="1074398583">
    <w:abstractNumId w:val="1"/>
  </w:num>
  <w:num w:numId="29" w16cid:durableId="14659251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502E52"/>
    <w:rsid w:val="000021DC"/>
    <w:rsid w:val="00006BBB"/>
    <w:rsid w:val="0000737B"/>
    <w:rsid w:val="0001134B"/>
    <w:rsid w:val="000114D3"/>
    <w:rsid w:val="00011E85"/>
    <w:rsid w:val="0002072F"/>
    <w:rsid w:val="00030355"/>
    <w:rsid w:val="00041B04"/>
    <w:rsid w:val="00046C8E"/>
    <w:rsid w:val="00051294"/>
    <w:rsid w:val="00051F20"/>
    <w:rsid w:val="000520B4"/>
    <w:rsid w:val="00060EF7"/>
    <w:rsid w:val="0006675C"/>
    <w:rsid w:val="00066D1D"/>
    <w:rsid w:val="00067400"/>
    <w:rsid w:val="00067820"/>
    <w:rsid w:val="00073ACB"/>
    <w:rsid w:val="00081305"/>
    <w:rsid w:val="00082088"/>
    <w:rsid w:val="00084814"/>
    <w:rsid w:val="000848E7"/>
    <w:rsid w:val="00085AF9"/>
    <w:rsid w:val="0009114B"/>
    <w:rsid w:val="00093DE8"/>
    <w:rsid w:val="0009645F"/>
    <w:rsid w:val="00097329"/>
    <w:rsid w:val="00097C61"/>
    <w:rsid w:val="000A42AA"/>
    <w:rsid w:val="000B5C8F"/>
    <w:rsid w:val="000C0830"/>
    <w:rsid w:val="000D2918"/>
    <w:rsid w:val="000D3300"/>
    <w:rsid w:val="000D7162"/>
    <w:rsid w:val="000E1AA8"/>
    <w:rsid w:val="000E3873"/>
    <w:rsid w:val="000F3494"/>
    <w:rsid w:val="000F35CF"/>
    <w:rsid w:val="001028D9"/>
    <w:rsid w:val="0010439A"/>
    <w:rsid w:val="00106076"/>
    <w:rsid w:val="00116FAF"/>
    <w:rsid w:val="001218B3"/>
    <w:rsid w:val="00127C79"/>
    <w:rsid w:val="001426F7"/>
    <w:rsid w:val="0014293C"/>
    <w:rsid w:val="0015405F"/>
    <w:rsid w:val="0017507F"/>
    <w:rsid w:val="001A5FAA"/>
    <w:rsid w:val="001A6205"/>
    <w:rsid w:val="001B0EA4"/>
    <w:rsid w:val="001B705C"/>
    <w:rsid w:val="001C04A7"/>
    <w:rsid w:val="001C3E5C"/>
    <w:rsid w:val="001C509D"/>
    <w:rsid w:val="001E0C92"/>
    <w:rsid w:val="001E397D"/>
    <w:rsid w:val="001F199D"/>
    <w:rsid w:val="001F47CC"/>
    <w:rsid w:val="00210C2A"/>
    <w:rsid w:val="0021121B"/>
    <w:rsid w:val="0021174B"/>
    <w:rsid w:val="0021587C"/>
    <w:rsid w:val="0021628D"/>
    <w:rsid w:val="00220F32"/>
    <w:rsid w:val="00223B0A"/>
    <w:rsid w:val="002445F8"/>
    <w:rsid w:val="002517FD"/>
    <w:rsid w:val="00263542"/>
    <w:rsid w:val="002748DF"/>
    <w:rsid w:val="00285C68"/>
    <w:rsid w:val="002B14B2"/>
    <w:rsid w:val="002C0F7B"/>
    <w:rsid w:val="002C403D"/>
    <w:rsid w:val="002D68F5"/>
    <w:rsid w:val="002E4302"/>
    <w:rsid w:val="002F4952"/>
    <w:rsid w:val="002F5B9F"/>
    <w:rsid w:val="00324233"/>
    <w:rsid w:val="00327698"/>
    <w:rsid w:val="0033148B"/>
    <w:rsid w:val="00334BFC"/>
    <w:rsid w:val="00334F7D"/>
    <w:rsid w:val="003546A4"/>
    <w:rsid w:val="003552CC"/>
    <w:rsid w:val="00355C7F"/>
    <w:rsid w:val="003817C2"/>
    <w:rsid w:val="00393900"/>
    <w:rsid w:val="00394E3D"/>
    <w:rsid w:val="0039760C"/>
    <w:rsid w:val="003A0083"/>
    <w:rsid w:val="003A36E9"/>
    <w:rsid w:val="003C68FB"/>
    <w:rsid w:val="003D13E7"/>
    <w:rsid w:val="003D22C4"/>
    <w:rsid w:val="003D3E99"/>
    <w:rsid w:val="003E2CD4"/>
    <w:rsid w:val="003F5788"/>
    <w:rsid w:val="00402A1B"/>
    <w:rsid w:val="0040396F"/>
    <w:rsid w:val="00414F10"/>
    <w:rsid w:val="00424038"/>
    <w:rsid w:val="0042468F"/>
    <w:rsid w:val="00444C84"/>
    <w:rsid w:val="00445888"/>
    <w:rsid w:val="0045228F"/>
    <w:rsid w:val="00454471"/>
    <w:rsid w:val="0045726B"/>
    <w:rsid w:val="0047055A"/>
    <w:rsid w:val="00480ABD"/>
    <w:rsid w:val="004818FE"/>
    <w:rsid w:val="004826DE"/>
    <w:rsid w:val="00483A29"/>
    <w:rsid w:val="00492429"/>
    <w:rsid w:val="00497719"/>
    <w:rsid w:val="004C5609"/>
    <w:rsid w:val="004E07A5"/>
    <w:rsid w:val="004E230F"/>
    <w:rsid w:val="004E3711"/>
    <w:rsid w:val="004F08DA"/>
    <w:rsid w:val="004F0F5C"/>
    <w:rsid w:val="005009E4"/>
    <w:rsid w:val="00500C2B"/>
    <w:rsid w:val="00502E52"/>
    <w:rsid w:val="00515316"/>
    <w:rsid w:val="00520D3B"/>
    <w:rsid w:val="00524AB9"/>
    <w:rsid w:val="005333C9"/>
    <w:rsid w:val="0053360C"/>
    <w:rsid w:val="00534AE2"/>
    <w:rsid w:val="00554107"/>
    <w:rsid w:val="00554E81"/>
    <w:rsid w:val="00556357"/>
    <w:rsid w:val="005575B0"/>
    <w:rsid w:val="00573601"/>
    <w:rsid w:val="00574488"/>
    <w:rsid w:val="00575709"/>
    <w:rsid w:val="00576C66"/>
    <w:rsid w:val="005859EC"/>
    <w:rsid w:val="005908EE"/>
    <w:rsid w:val="00592AA7"/>
    <w:rsid w:val="005975DB"/>
    <w:rsid w:val="005A0BC6"/>
    <w:rsid w:val="005A4489"/>
    <w:rsid w:val="005C301C"/>
    <w:rsid w:val="005C41DA"/>
    <w:rsid w:val="005E5D03"/>
    <w:rsid w:val="005F2D88"/>
    <w:rsid w:val="005F32A5"/>
    <w:rsid w:val="005F41CD"/>
    <w:rsid w:val="005F5F1F"/>
    <w:rsid w:val="00601639"/>
    <w:rsid w:val="00601918"/>
    <w:rsid w:val="006038C7"/>
    <w:rsid w:val="00605DD3"/>
    <w:rsid w:val="00606550"/>
    <w:rsid w:val="00607EE7"/>
    <w:rsid w:val="00614636"/>
    <w:rsid w:val="00617D2E"/>
    <w:rsid w:val="00620767"/>
    <w:rsid w:val="00622161"/>
    <w:rsid w:val="00625243"/>
    <w:rsid w:val="00631C62"/>
    <w:rsid w:val="006321D9"/>
    <w:rsid w:val="0063639A"/>
    <w:rsid w:val="00640260"/>
    <w:rsid w:val="00643351"/>
    <w:rsid w:val="0066119D"/>
    <w:rsid w:val="0066502F"/>
    <w:rsid w:val="00667DCD"/>
    <w:rsid w:val="00672F9C"/>
    <w:rsid w:val="00675F5E"/>
    <w:rsid w:val="006937BC"/>
    <w:rsid w:val="00694328"/>
    <w:rsid w:val="006A36E7"/>
    <w:rsid w:val="006A5AED"/>
    <w:rsid w:val="006A66F3"/>
    <w:rsid w:val="006B7CF1"/>
    <w:rsid w:val="006C11ED"/>
    <w:rsid w:val="006C4B23"/>
    <w:rsid w:val="006C53BC"/>
    <w:rsid w:val="006C5EF2"/>
    <w:rsid w:val="006D27D1"/>
    <w:rsid w:val="006D378A"/>
    <w:rsid w:val="006D70A3"/>
    <w:rsid w:val="006F1C28"/>
    <w:rsid w:val="00706EDE"/>
    <w:rsid w:val="0071161A"/>
    <w:rsid w:val="00724CA7"/>
    <w:rsid w:val="00727391"/>
    <w:rsid w:val="00727E58"/>
    <w:rsid w:val="00734EDE"/>
    <w:rsid w:val="007355BD"/>
    <w:rsid w:val="00746A04"/>
    <w:rsid w:val="00755559"/>
    <w:rsid w:val="00761B2E"/>
    <w:rsid w:val="007633C2"/>
    <w:rsid w:val="00772079"/>
    <w:rsid w:val="0078194F"/>
    <w:rsid w:val="00782E76"/>
    <w:rsid w:val="0078695C"/>
    <w:rsid w:val="00794C99"/>
    <w:rsid w:val="007B0E4E"/>
    <w:rsid w:val="007B3B5F"/>
    <w:rsid w:val="007C4DE7"/>
    <w:rsid w:val="007D5914"/>
    <w:rsid w:val="007D66CC"/>
    <w:rsid w:val="007E4FE0"/>
    <w:rsid w:val="007E61DB"/>
    <w:rsid w:val="00803209"/>
    <w:rsid w:val="00804132"/>
    <w:rsid w:val="008046F7"/>
    <w:rsid w:val="00805E31"/>
    <w:rsid w:val="008074A2"/>
    <w:rsid w:val="0081723D"/>
    <w:rsid w:val="008176FC"/>
    <w:rsid w:val="00830C99"/>
    <w:rsid w:val="00847587"/>
    <w:rsid w:val="00851E76"/>
    <w:rsid w:val="008566DC"/>
    <w:rsid w:val="00863F19"/>
    <w:rsid w:val="00867B78"/>
    <w:rsid w:val="0089105B"/>
    <w:rsid w:val="00894B6F"/>
    <w:rsid w:val="008A35DD"/>
    <w:rsid w:val="008A6F7D"/>
    <w:rsid w:val="008A7EDB"/>
    <w:rsid w:val="008B1F06"/>
    <w:rsid w:val="008B69A2"/>
    <w:rsid w:val="008D764D"/>
    <w:rsid w:val="008E10CF"/>
    <w:rsid w:val="008E4EB0"/>
    <w:rsid w:val="008F52AA"/>
    <w:rsid w:val="008F5A6A"/>
    <w:rsid w:val="008F6547"/>
    <w:rsid w:val="008F6A50"/>
    <w:rsid w:val="00910F0B"/>
    <w:rsid w:val="0091148D"/>
    <w:rsid w:val="0092504A"/>
    <w:rsid w:val="00926799"/>
    <w:rsid w:val="009402A0"/>
    <w:rsid w:val="00943C86"/>
    <w:rsid w:val="00944D1C"/>
    <w:rsid w:val="009560F5"/>
    <w:rsid w:val="00962412"/>
    <w:rsid w:val="0097166A"/>
    <w:rsid w:val="009747DF"/>
    <w:rsid w:val="009769C9"/>
    <w:rsid w:val="00992A07"/>
    <w:rsid w:val="009A3215"/>
    <w:rsid w:val="009A33B4"/>
    <w:rsid w:val="009B09B1"/>
    <w:rsid w:val="009B3782"/>
    <w:rsid w:val="009C14BE"/>
    <w:rsid w:val="009D3BA8"/>
    <w:rsid w:val="009D52E2"/>
    <w:rsid w:val="009E28E8"/>
    <w:rsid w:val="009E771E"/>
    <w:rsid w:val="009F204A"/>
    <w:rsid w:val="00A00872"/>
    <w:rsid w:val="00A075D0"/>
    <w:rsid w:val="00A103D2"/>
    <w:rsid w:val="00A10F0B"/>
    <w:rsid w:val="00A12BBA"/>
    <w:rsid w:val="00A31E80"/>
    <w:rsid w:val="00A32ABF"/>
    <w:rsid w:val="00A33016"/>
    <w:rsid w:val="00A5084B"/>
    <w:rsid w:val="00A64C72"/>
    <w:rsid w:val="00A70244"/>
    <w:rsid w:val="00A71268"/>
    <w:rsid w:val="00A74BB9"/>
    <w:rsid w:val="00A75824"/>
    <w:rsid w:val="00A86BFF"/>
    <w:rsid w:val="00A90C84"/>
    <w:rsid w:val="00A92326"/>
    <w:rsid w:val="00A95C39"/>
    <w:rsid w:val="00AB0571"/>
    <w:rsid w:val="00AB360C"/>
    <w:rsid w:val="00AB4B05"/>
    <w:rsid w:val="00AB7450"/>
    <w:rsid w:val="00AC56D5"/>
    <w:rsid w:val="00AC7BEE"/>
    <w:rsid w:val="00AC7F2D"/>
    <w:rsid w:val="00AD584D"/>
    <w:rsid w:val="00AE24E6"/>
    <w:rsid w:val="00AE4AF0"/>
    <w:rsid w:val="00AE5B03"/>
    <w:rsid w:val="00AF2B1E"/>
    <w:rsid w:val="00AF4896"/>
    <w:rsid w:val="00AF52CB"/>
    <w:rsid w:val="00B003C3"/>
    <w:rsid w:val="00B01797"/>
    <w:rsid w:val="00B0222C"/>
    <w:rsid w:val="00B103FB"/>
    <w:rsid w:val="00B123BF"/>
    <w:rsid w:val="00B14EF0"/>
    <w:rsid w:val="00B2087C"/>
    <w:rsid w:val="00B23C01"/>
    <w:rsid w:val="00B24DF0"/>
    <w:rsid w:val="00B40909"/>
    <w:rsid w:val="00B434E5"/>
    <w:rsid w:val="00B435F7"/>
    <w:rsid w:val="00B44675"/>
    <w:rsid w:val="00B44E92"/>
    <w:rsid w:val="00B61D2B"/>
    <w:rsid w:val="00B708DB"/>
    <w:rsid w:val="00B813BC"/>
    <w:rsid w:val="00B92161"/>
    <w:rsid w:val="00B96ADB"/>
    <w:rsid w:val="00BA5E42"/>
    <w:rsid w:val="00BB6C39"/>
    <w:rsid w:val="00BB7F8E"/>
    <w:rsid w:val="00BE3CD8"/>
    <w:rsid w:val="00BF2190"/>
    <w:rsid w:val="00BF3E3B"/>
    <w:rsid w:val="00C01BBF"/>
    <w:rsid w:val="00C06538"/>
    <w:rsid w:val="00C07CEB"/>
    <w:rsid w:val="00C101BF"/>
    <w:rsid w:val="00C246AC"/>
    <w:rsid w:val="00C26124"/>
    <w:rsid w:val="00C2678D"/>
    <w:rsid w:val="00C30192"/>
    <w:rsid w:val="00C33942"/>
    <w:rsid w:val="00C353FD"/>
    <w:rsid w:val="00C53400"/>
    <w:rsid w:val="00C55FBC"/>
    <w:rsid w:val="00C57EFF"/>
    <w:rsid w:val="00C60454"/>
    <w:rsid w:val="00C63F9A"/>
    <w:rsid w:val="00C652B7"/>
    <w:rsid w:val="00C72E18"/>
    <w:rsid w:val="00C76170"/>
    <w:rsid w:val="00C764C5"/>
    <w:rsid w:val="00C8048D"/>
    <w:rsid w:val="00C8708B"/>
    <w:rsid w:val="00C96E57"/>
    <w:rsid w:val="00CA61AA"/>
    <w:rsid w:val="00CB49C0"/>
    <w:rsid w:val="00CB7575"/>
    <w:rsid w:val="00CC0D56"/>
    <w:rsid w:val="00CC637E"/>
    <w:rsid w:val="00CD0EC9"/>
    <w:rsid w:val="00CD2A3B"/>
    <w:rsid w:val="00CD54C7"/>
    <w:rsid w:val="00CE0F4E"/>
    <w:rsid w:val="00CF5686"/>
    <w:rsid w:val="00CF64C4"/>
    <w:rsid w:val="00CF682F"/>
    <w:rsid w:val="00D02A8D"/>
    <w:rsid w:val="00D036D3"/>
    <w:rsid w:val="00D05C74"/>
    <w:rsid w:val="00D11E8F"/>
    <w:rsid w:val="00D239BF"/>
    <w:rsid w:val="00D261B3"/>
    <w:rsid w:val="00D435B7"/>
    <w:rsid w:val="00D437E9"/>
    <w:rsid w:val="00D44503"/>
    <w:rsid w:val="00D6072E"/>
    <w:rsid w:val="00D8007B"/>
    <w:rsid w:val="00D81D86"/>
    <w:rsid w:val="00D9348F"/>
    <w:rsid w:val="00DA276D"/>
    <w:rsid w:val="00DA2784"/>
    <w:rsid w:val="00DA2A59"/>
    <w:rsid w:val="00DB6C0D"/>
    <w:rsid w:val="00DC2EA6"/>
    <w:rsid w:val="00DC7E08"/>
    <w:rsid w:val="00DD056F"/>
    <w:rsid w:val="00DD132D"/>
    <w:rsid w:val="00DD1D06"/>
    <w:rsid w:val="00DD5025"/>
    <w:rsid w:val="00DD654E"/>
    <w:rsid w:val="00DE2F64"/>
    <w:rsid w:val="00DE420C"/>
    <w:rsid w:val="00E02FAA"/>
    <w:rsid w:val="00E03541"/>
    <w:rsid w:val="00E074AE"/>
    <w:rsid w:val="00E1197E"/>
    <w:rsid w:val="00E236D2"/>
    <w:rsid w:val="00E23941"/>
    <w:rsid w:val="00E322E9"/>
    <w:rsid w:val="00E4120D"/>
    <w:rsid w:val="00E54B20"/>
    <w:rsid w:val="00E578EB"/>
    <w:rsid w:val="00E6087B"/>
    <w:rsid w:val="00E85EBB"/>
    <w:rsid w:val="00EA10EB"/>
    <w:rsid w:val="00EA20A0"/>
    <w:rsid w:val="00EA4103"/>
    <w:rsid w:val="00EB110B"/>
    <w:rsid w:val="00EB454B"/>
    <w:rsid w:val="00EC2347"/>
    <w:rsid w:val="00EC2A9D"/>
    <w:rsid w:val="00EC5562"/>
    <w:rsid w:val="00EC7AED"/>
    <w:rsid w:val="00ED0E3C"/>
    <w:rsid w:val="00ED6F2B"/>
    <w:rsid w:val="00ED7F56"/>
    <w:rsid w:val="00EE40EE"/>
    <w:rsid w:val="00EE74B2"/>
    <w:rsid w:val="00EF2498"/>
    <w:rsid w:val="00EF514D"/>
    <w:rsid w:val="00F133C2"/>
    <w:rsid w:val="00F13601"/>
    <w:rsid w:val="00F21669"/>
    <w:rsid w:val="00F243D9"/>
    <w:rsid w:val="00F26DC8"/>
    <w:rsid w:val="00F26F50"/>
    <w:rsid w:val="00F32C49"/>
    <w:rsid w:val="00F35124"/>
    <w:rsid w:val="00F62DB0"/>
    <w:rsid w:val="00F75F00"/>
    <w:rsid w:val="00F80C96"/>
    <w:rsid w:val="00F8609E"/>
    <w:rsid w:val="00F878E8"/>
    <w:rsid w:val="00F9088F"/>
    <w:rsid w:val="00F92CF7"/>
    <w:rsid w:val="00F9314C"/>
    <w:rsid w:val="00F944A5"/>
    <w:rsid w:val="00FA0151"/>
    <w:rsid w:val="00FB37F2"/>
    <w:rsid w:val="00FC0982"/>
    <w:rsid w:val="00FC1057"/>
    <w:rsid w:val="00FD2A9F"/>
    <w:rsid w:val="00FD49AF"/>
    <w:rsid w:val="00FD5DF6"/>
    <w:rsid w:val="00FD773F"/>
    <w:rsid w:val="00FE0EC0"/>
    <w:rsid w:val="00FE4A0A"/>
    <w:rsid w:val="00FE5362"/>
    <w:rsid w:val="00FE5CC1"/>
    <w:rsid w:val="00FE5FC4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81C26A"/>
  <w15:chartTrackingRefBased/>
  <w15:docId w15:val="{4EDC4413-1B21-4507-8632-A4E780FF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46F7"/>
    <w:pPr>
      <w:spacing w:before="120" w:after="120" w:line="300" w:lineRule="auto"/>
    </w:pPr>
    <w:rPr>
      <w:rFonts w:ascii="Arial" w:eastAsiaTheme="minorHAnsi" w:hAnsi="Arial" w:cstheme="minorHAnsi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727E58"/>
    <w:pPr>
      <w:keepNext/>
      <w:keepLines/>
      <w:numPr>
        <w:numId w:val="29"/>
      </w:numPr>
      <w:spacing w:before="240" w:after="0"/>
      <w:jc w:val="center"/>
      <w:outlineLvl w:val="0"/>
    </w:pPr>
    <w:rPr>
      <w:rFonts w:eastAsiaTheme="majorEastAsia" w:cstheme="majorBidi"/>
      <w:b/>
      <w:bCs/>
      <w:szCs w:val="52"/>
    </w:rPr>
  </w:style>
  <w:style w:type="paragraph" w:styleId="berschrift2">
    <w:name w:val="heading 2"/>
    <w:aliases w:val="Arial 10 fett"/>
    <w:basedOn w:val="Standard"/>
    <w:next w:val="Standard"/>
    <w:qFormat/>
    <w:rsid w:val="002F5B9F"/>
    <w:pPr>
      <w:numPr>
        <w:ilvl w:val="1"/>
        <w:numId w:val="29"/>
      </w:numPr>
      <w:outlineLvl w:val="1"/>
    </w:pPr>
    <w:rPr>
      <w:rFonts w:cs="Arial"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29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29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29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29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lle">
    <w:name w:val="Zelle"/>
    <w:basedOn w:val="Standard"/>
    <w:rsid w:val="00334BFC"/>
    <w:pPr>
      <w:widowControl w:val="0"/>
    </w:pPr>
    <w:rPr>
      <w:sz w:val="19"/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CF682F"/>
    <w:pPr>
      <w:spacing w:after="60"/>
      <w:ind w:left="567"/>
    </w:pPr>
  </w:style>
  <w:style w:type="paragraph" w:styleId="Kopfzeile">
    <w:name w:val="header"/>
    <w:basedOn w:val="Titel"/>
    <w:link w:val="KopfzeileZchn"/>
    <w:uiPriority w:val="99"/>
    <w:rsid w:val="00727E58"/>
    <w:pPr>
      <w:spacing w:line="276" w:lineRule="auto"/>
      <w:jc w:val="right"/>
    </w:pPr>
    <w:rPr>
      <w:rFonts w:ascii="Arial" w:hAnsi="Arial"/>
      <w:b/>
      <w:sz w:val="32"/>
    </w:rPr>
  </w:style>
  <w:style w:type="paragraph" w:styleId="Fuzeile">
    <w:name w:val="footer"/>
    <w:basedOn w:val="Standard"/>
    <w:link w:val="FuzeileZchn"/>
    <w:uiPriority w:val="99"/>
    <w:rsid w:val="00727E58"/>
    <w:pPr>
      <w:tabs>
        <w:tab w:val="center" w:pos="4536"/>
        <w:tab w:val="right" w:pos="9072"/>
      </w:tabs>
      <w:spacing w:before="0" w:after="0" w:line="240" w:lineRule="auto"/>
    </w:pPr>
    <w:rPr>
      <w:sz w:val="20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A86BFF"/>
    <w:pPr>
      <w:widowControl w:val="0"/>
      <w:tabs>
        <w:tab w:val="left" w:pos="284"/>
      </w:tabs>
      <w:ind w:left="284" w:hanging="284"/>
    </w:pPr>
    <w:rPr>
      <w:b/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334BFC"/>
    <w:pPr>
      <w:keepNext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link w:val="K-KasteninTabelleZchn"/>
    <w:rsid w:val="000D3300"/>
    <w:pPr>
      <w:tabs>
        <w:tab w:val="left" w:pos="284"/>
      </w:tabs>
      <w:ind w:left="284" w:hanging="284"/>
    </w:pPr>
    <w:rPr>
      <w:sz w:val="16"/>
    </w:rPr>
  </w:style>
  <w:style w:type="character" w:customStyle="1" w:styleId="K-KasteninTabelleZchn">
    <w:name w:val="K-Kasten in Tabelle Zchn"/>
    <w:link w:val="K-KasteninTabelle"/>
    <w:rsid w:val="000D3300"/>
    <w:rPr>
      <w:rFonts w:ascii="Arial" w:hAnsi="Arial"/>
      <w:sz w:val="16"/>
      <w:szCs w:val="24"/>
      <w:lang w:val="de-DE" w:eastAsia="de-DE" w:bidi="ar-SA"/>
    </w:rPr>
  </w:style>
  <w:style w:type="character" w:styleId="Kommentarzeichen">
    <w:name w:val="annotation reference"/>
    <w:uiPriority w:val="99"/>
    <w:semiHidden/>
    <w:unhideWhenUsed/>
    <w:rsid w:val="00E412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20D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4120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20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4120D"/>
    <w:rPr>
      <w:rFonts w:ascii="Arial" w:hAnsi="Arial"/>
      <w:b/>
      <w:bCs/>
    </w:rPr>
  </w:style>
  <w:style w:type="table" w:styleId="Tabellenraster">
    <w:name w:val="Table Grid"/>
    <w:basedOn w:val="NormaleTabelle"/>
    <w:uiPriority w:val="59"/>
    <w:rsid w:val="00D8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06EDE"/>
    <w:rPr>
      <w:rFonts w:ascii="Arial" w:hAnsi="Arial"/>
      <w:szCs w:val="24"/>
    </w:rPr>
  </w:style>
  <w:style w:type="paragraph" w:customStyle="1" w:styleId="Bieter">
    <w:name w:val="Bieter"/>
    <w:basedOn w:val="Standard"/>
    <w:qFormat/>
    <w:rsid w:val="00CF682F"/>
    <w:pPr>
      <w:spacing w:before="40" w:after="40"/>
      <w:ind w:left="567"/>
    </w:pPr>
  </w:style>
  <w:style w:type="paragraph" w:customStyle="1" w:styleId="Unterschriften">
    <w:name w:val="Unterschriften"/>
    <w:basedOn w:val="Standard"/>
    <w:qFormat/>
    <w:rsid w:val="00805E31"/>
    <w:pPr>
      <w:tabs>
        <w:tab w:val="right" w:pos="9639"/>
      </w:tabs>
      <w:spacing w:before="600" w:after="40"/>
      <w:ind w:left="567"/>
    </w:pPr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AE5B03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727E58"/>
    <w:rPr>
      <w:rFonts w:ascii="Arial" w:eastAsiaTheme="majorEastAsia" w:hAnsi="Arial" w:cstheme="majorBidi"/>
      <w:b/>
      <w:spacing w:val="-10"/>
      <w:kern w:val="28"/>
      <w:sz w:val="32"/>
      <w:szCs w:val="56"/>
      <w:lang w:eastAsia="en-US"/>
    </w:rPr>
  </w:style>
  <w:style w:type="character" w:customStyle="1" w:styleId="FunotentextZchn">
    <w:name w:val="Fußnotentext Zchn"/>
    <w:link w:val="Funotentext"/>
    <w:semiHidden/>
    <w:rsid w:val="00601639"/>
    <w:rPr>
      <w:rFonts w:ascii="Arial" w:hAnsi="Arial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27E58"/>
    <w:rPr>
      <w:rFonts w:ascii="Arial" w:eastAsiaTheme="minorHAnsi" w:hAnsi="Arial" w:cstheme="minorHAnsi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727E58"/>
    <w:rPr>
      <w:rFonts w:ascii="Arial" w:hAnsi="Arial"/>
      <w:color w:val="0563C1" w:themeColor="hyperlink"/>
      <w:sz w:val="24"/>
      <w:u w:val="single"/>
    </w:rPr>
  </w:style>
  <w:style w:type="paragraph" w:customStyle="1" w:styleId="Standard-BeschriftungManahmedaten">
    <w:name w:val="Standard - Beschriftung Maßnahmedaten"/>
    <w:basedOn w:val="Standard"/>
    <w:qFormat/>
    <w:rsid w:val="00C55FBC"/>
    <w:rPr>
      <w:b/>
    </w:rPr>
  </w:style>
  <w:style w:type="paragraph" w:customStyle="1" w:styleId="Standard-FeldfrFormulare">
    <w:name w:val="Standard - Feld für Formulare"/>
    <w:basedOn w:val="Standard"/>
    <w:qFormat/>
    <w:rsid w:val="00C55FBC"/>
  </w:style>
  <w:style w:type="paragraph" w:customStyle="1" w:styleId="Datenzelle">
    <w:name w:val="Datenzelle"/>
    <w:basedOn w:val="Standard"/>
    <w:uiPriority w:val="9"/>
    <w:qFormat/>
    <w:rsid w:val="00727E58"/>
    <w:pPr>
      <w:spacing w:before="0" w:after="0" w:line="276" w:lineRule="auto"/>
    </w:pPr>
    <w:rPr>
      <w:rFonts w:cstheme="minorBidi"/>
      <w:szCs w:val="22"/>
    </w:rPr>
  </w:style>
  <w:style w:type="character" w:styleId="Hervorhebung">
    <w:name w:val="Emphasis"/>
    <w:basedOn w:val="Absatz-Standardschriftart"/>
    <w:uiPriority w:val="12"/>
    <w:qFormat/>
    <w:rsid w:val="00727E58"/>
    <w:rPr>
      <w:rFonts w:ascii="Arial" w:hAnsi="Arial"/>
      <w:i/>
      <w:iCs/>
      <w:sz w:val="24"/>
    </w:rPr>
  </w:style>
  <w:style w:type="paragraph" w:customStyle="1" w:styleId="Hinweis">
    <w:name w:val="Hinweis"/>
    <w:basedOn w:val="Standard"/>
    <w:next w:val="Standard"/>
    <w:link w:val="HinweisZchn"/>
    <w:qFormat/>
    <w:rsid w:val="00727E58"/>
    <w:pPr>
      <w:contextualSpacing/>
    </w:pPr>
    <w:rPr>
      <w:i/>
    </w:rPr>
  </w:style>
  <w:style w:type="character" w:customStyle="1" w:styleId="HinweisZchn">
    <w:name w:val="Hinweis Zchn"/>
    <w:basedOn w:val="Absatz-Standardschriftart"/>
    <w:link w:val="Hinweis"/>
    <w:rsid w:val="00727E58"/>
    <w:rPr>
      <w:rFonts w:ascii="Arial" w:eastAsiaTheme="minorHAnsi" w:hAnsi="Arial" w:cstheme="minorHAnsi"/>
      <w:i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727E58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7E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Kopfzeileklein">
    <w:name w:val="Kopfzeile klein"/>
    <w:basedOn w:val="Kopfzeile"/>
    <w:qFormat/>
    <w:rsid w:val="00727E58"/>
    <w:rPr>
      <w:b w:val="0"/>
      <w:bCs/>
      <w:sz w:val="24"/>
      <w:szCs w:val="24"/>
    </w:rPr>
  </w:style>
  <w:style w:type="paragraph" w:customStyle="1" w:styleId="Spaltenberschrift">
    <w:name w:val="Spaltenüberschrift"/>
    <w:basedOn w:val="Standard"/>
    <w:uiPriority w:val="9"/>
    <w:qFormat/>
    <w:rsid w:val="00727E58"/>
    <w:pPr>
      <w:spacing w:line="240" w:lineRule="auto"/>
    </w:pPr>
    <w:rPr>
      <w:rFonts w:cs="Times New Roman"/>
      <w:b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27E58"/>
    <w:rPr>
      <w:rFonts w:ascii="Arial" w:eastAsiaTheme="majorEastAsia" w:hAnsi="Arial" w:cstheme="majorBidi"/>
      <w:b/>
      <w:bCs/>
      <w:sz w:val="24"/>
      <w:szCs w:val="52"/>
      <w:lang w:eastAsia="en-US"/>
    </w:rPr>
  </w:style>
  <w:style w:type="paragraph" w:customStyle="1" w:styleId="Zeilenberschrift">
    <w:name w:val="Zeilenüberschrift"/>
    <w:basedOn w:val="Standard"/>
    <w:uiPriority w:val="9"/>
    <w:qFormat/>
    <w:rsid w:val="00727E58"/>
    <w:pPr>
      <w:spacing w:before="0" w:after="0" w:line="276" w:lineRule="auto"/>
    </w:pPr>
    <w:rPr>
      <w:rFonts w:cs="Times New Roman"/>
      <w:b/>
      <w:szCs w:val="22"/>
    </w:rPr>
  </w:style>
  <w:style w:type="paragraph" w:customStyle="1" w:styleId="SpaltenberschriftNiederschrift8pt">
    <w:name w:val="Spaltenüberschrift Niederschrift 8pt"/>
    <w:basedOn w:val="Standard"/>
    <w:qFormat/>
    <w:rsid w:val="00755559"/>
    <w:pPr>
      <w:spacing w:before="0" w:after="0" w:line="240" w:lineRule="auto"/>
      <w:jc w:val="center"/>
    </w:pPr>
    <w:rPr>
      <w:rFonts w:cs="Arial"/>
      <w:sz w:val="18"/>
      <w:szCs w:val="18"/>
    </w:rPr>
  </w:style>
  <w:style w:type="paragraph" w:customStyle="1" w:styleId="datenzelleniederschrift">
    <w:name w:val="datenzelle niederschrift"/>
    <w:basedOn w:val="Standard"/>
    <w:qFormat/>
    <w:rsid w:val="00727E58"/>
    <w:pPr>
      <w:spacing w:before="0" w:after="0" w:line="240" w:lineRule="auto"/>
    </w:pPr>
    <w:rPr>
      <w:rFonts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D8ED2430D84D9298FE963CF7561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F8758-26B4-4F01-A68A-23DDB8A29E6B}"/>
      </w:docPartPr>
      <w:docPartBody>
        <w:p w:rsidR="0041789A" w:rsidRDefault="00022FE5" w:rsidP="00022FE5">
          <w:pPr>
            <w:pStyle w:val="EFD8ED2430D84D9298FE963CF7561B45"/>
          </w:pPr>
          <w:r w:rsidRPr="0084782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E5"/>
    <w:rsid w:val="00022FE5"/>
    <w:rsid w:val="001B5991"/>
    <w:rsid w:val="00227450"/>
    <w:rsid w:val="003E4A0B"/>
    <w:rsid w:val="0041789A"/>
    <w:rsid w:val="00A70244"/>
    <w:rsid w:val="00AA2AAD"/>
    <w:rsid w:val="00CC3125"/>
    <w:rsid w:val="00E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789A"/>
    <w:rPr>
      <w:color w:val="666666"/>
    </w:rPr>
  </w:style>
  <w:style w:type="paragraph" w:customStyle="1" w:styleId="EFD8ED2430D84D9298FE963CF7561B45">
    <w:name w:val="EFD8ED2430D84D9298FE963CF7561B45"/>
    <w:rsid w:val="00022F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9541F94479DB1741B6451D419BD97BF4" ma:contentTypeVersion="30" ma:contentTypeDescription="" ma:contentTypeScope="" ma:versionID="570364cf83759ab04350356da144fe59">
  <xsd:schema xmlns:xsd="http://www.w3.org/2001/XMLSchema" xmlns:xs="http://www.w3.org/2001/XMLSchema" xmlns:p="http://schemas.microsoft.com/office/2006/metadata/properties" xmlns:ns1="http://schemas.microsoft.com/sharepoint/v3" xmlns:ns2="ff19330b-dcf2-4186-8289-7c2517dde445" xmlns:ns4="7e286459-c019-4aa9-bc02-43f569d9c5dd" xmlns:ns5="http://schemas.microsoft.com/sharepoint/v4" targetNamespace="http://schemas.microsoft.com/office/2006/metadata/properties" ma:root="true" ma:fieldsID="acd66f48984bd8d745fa2ff1e3a6e0a6" ns1:_="" ns2:_="" ns4:_="" ns5:_="">
    <xsd:import namespace="http://schemas.microsoft.com/sharepoint/v3"/>
    <xsd:import namespace="ff19330b-dcf2-4186-8289-7c2517dde445"/>
    <xsd:import namespace="7e286459-c019-4aa9-bc02-43f569d9c5d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zurBearbeitungbei" minOccurs="0"/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5:EmailHeaders" minOccurs="0"/>
                <xsd:element ref="ns4:Que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9" nillable="true" ma:displayName="E-Mail-Absender" ma:hidden="true" ma:internalName="EmailSender">
      <xsd:simpleType>
        <xsd:restriction base="dms:Note">
          <xsd:maxLength value="255"/>
        </xsd:restriction>
      </xsd:simpleType>
    </xsd:element>
    <xsd:element name="EmailTo" ma:index="20" nillable="true" ma:displayName="E-Mail an" ma:hidden="true" ma:internalName="EmailTo">
      <xsd:simpleType>
        <xsd:restriction base="dms:Note">
          <xsd:maxLength value="255"/>
        </xsd:restriction>
      </xsd:simpleType>
    </xsd:element>
    <xsd:element name="EmailCc" ma:index="2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2" nillable="true" ma:displayName="E-Mail von" ma:hidden="true" ma:internalName="EmailFrom">
      <xsd:simpleType>
        <xsd:restriction base="dms:Text"/>
      </xsd:simpleType>
    </xsd:element>
    <xsd:element name="EmailSubject" ma:index="23" nillable="true" ma:displayName="E-Mail-Betreff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01 einheitliche Formulare Vergabeplattform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Stellungnahmen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zurBearbeitungbei" ma:index="12" nillable="true" ma:displayName="zur Bearbeitung bei" ma:default="Redaktionsteam" ma:format="Dropdown" ma:internalName="zurBearbeitungbei">
      <xsd:simpleType>
        <xsd:restriction base="dms:Choice">
          <xsd:enumeration value="nicht in Bearbeitung"/>
          <xsd:enumeration value="Redaktionsteam"/>
          <xsd:enumeration value="Abstimmung (intern)"/>
          <xsd:enumeration value="Abstimmung (extern)"/>
          <xsd:enumeration value="Mitzeichnung"/>
          <xsd:enumeration value="eVergabe"/>
        </xsd:restriction>
      </xsd:simpleType>
    </xsd:element>
    <xsd:element name="SharedWithUsers" ma:index="15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86459-c019-4aa9-bc02-43f569d9c5dd" elementFormDefault="qualified">
    <xsd:import namespace="http://schemas.microsoft.com/office/2006/documentManagement/types"/>
    <xsd:import namespace="http://schemas.microsoft.com/office/infopath/2007/PartnerControls"/>
    <xsd:element name="Quelle" ma:index="25" nillable="true" ma:displayName="Quelle" ma:default="aus ABau2013" ma:format="Dropdown" ma:internalName="Quelle">
      <xsd:simpleType>
        <xsd:restriction base="dms:Choice">
          <xsd:enumeration value="Evaluation"/>
          <xsd:enumeration value="aus ABau201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24" nillable="true" ma:displayName="E-Mail-Kopfzeilen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Ordnungszahl xmlns="ff19330b-dcf2-4186-8289-7c2517dde445">V 3131 F</Ordnungszahl>
    <zurBearbeitungbei xmlns="ff19330b-dcf2-4186-8289-7c2517dde445">eVergabe</zurBearbeitungbei>
    <Teil xmlns="ff19330b-dcf2-4186-8289-7c2517dde445">V Vergabe- und Vertragshandbuch für Bauleistungen</Teil>
    <Dokumententyp xmlns="ff19330b-dcf2-4186-8289-7c2517dde445">Formular</Dokumententyp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Quelle xmlns="7e286459-c019-4aa9-bc02-43f569d9c5dd">aus ABau2013</Quelle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BFC993-41F3-4E63-81D7-D7A62303102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D5494C-3B99-45A8-9D82-35C7D3825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19330b-dcf2-4186-8289-7c2517dde445"/>
    <ds:schemaRef ds:uri="7e286459-c019-4aa9-bc02-43f569d9c5d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A7076-BD23-4702-ADD0-6BFCA1BED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A9D51-8FF2-4625-B190-4493B37FEB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0DCC0C-0471-4038-8A75-5D8C6F5757BB}">
  <ds:schemaRefs>
    <ds:schemaRef ds:uri="http://schemas.microsoft.com/office/2006/metadata/properties"/>
    <ds:schemaRef ds:uri="http://schemas.microsoft.com/office/infopath/2007/PartnerControls"/>
    <ds:schemaRef ds:uri="ff19330b-dcf2-4186-8289-7c2517dde445"/>
    <ds:schemaRef ds:uri="http://schemas.microsoft.com/sharepoint/v3"/>
    <ds:schemaRef ds:uri="http://schemas.microsoft.com/sharepoint/v4"/>
    <ds:schemaRef ds:uri="7e286459-c019-4aa9-bc02-43f569d9c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IV 3131 F Wirt 3131 Niederschrift über die Öffnung der Angebote  Zusammenstellung der Angebote - Lose - 0326</vt:lpstr>
    </vt:vector>
  </TitlesOfParts>
  <Company>BBR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3131 F Wirt 3131 Niederschrift über die Öffnung der Angebote  Zusammenstellung der Angebote - Lose - 0326</dc:title>
  <dc:subject>Niederschrift über die (Er)Öffnung der Angebote</dc:subject>
  <dc:creator>SenStadt</dc:creator>
  <cp:keywords/>
  <cp:lastModifiedBy>Roscher, Romy</cp:lastModifiedBy>
  <cp:revision>2</cp:revision>
  <cp:lastPrinted>2026-03-09T08:10:00Z</cp:lastPrinted>
  <dcterms:created xsi:type="dcterms:W3CDTF">2026-05-18T12:38:00Z</dcterms:created>
  <dcterms:modified xsi:type="dcterms:W3CDTF">2026-05-18T12:38:00Z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0x010100E4BFA61790409C46A7AB88276ABAA813009541F94479DB1741B6451D419BD97BF4</vt:lpwstr>
  </property>
</Properties>
</file>