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818457" w:displacedByCustomXml="next"/>
    <w:sdt>
      <w:sdtPr>
        <w:rPr>
          <w:b w:val="0"/>
        </w:rPr>
        <w:alias w:val="axesPDF - Layout-Tabelle"/>
        <w:tag w:val="axesPDF:ID:Table:c3d624fd-0b4e-41ed-bad2-df9f6fd0aef0"/>
        <w:id w:val="1220943018"/>
        <w:placeholder>
          <w:docPart w:val="DefaultPlaceholder_-1854013440"/>
        </w:placeholder>
      </w:sdtPr>
      <w:sdtEndPr/>
      <w:sdtContent>
        <w:tbl>
          <w:tblPr>
            <w:tblW w:w="145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1E0" w:firstRow="1" w:lastRow="1" w:firstColumn="1" w:lastColumn="1" w:noHBand="0" w:noVBand="0"/>
            <w:tblDescription w:val="Grunddaten der Vergabe"/>
          </w:tblPr>
          <w:tblGrid>
            <w:gridCol w:w="9639"/>
            <w:gridCol w:w="2552"/>
            <w:gridCol w:w="2381"/>
          </w:tblGrid>
          <w:tr w:rsidR="00631C62" w:rsidRPr="00631C62" w14:paraId="2465492B" w14:textId="77777777" w:rsidTr="00CE456C">
            <w:trPr>
              <w:trHeight w:hRule="exact" w:val="1020"/>
            </w:trPr>
            <w:tc>
              <w:tcPr>
                <w:tcW w:w="96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073A4AA8" w14:textId="1C8C3254" w:rsidR="00631C62" w:rsidRPr="009E7AC5" w:rsidRDefault="009E7AC5" w:rsidP="0048707B">
                <w:pPr>
                  <w:pStyle w:val="Standard-BeschriftungManahmedaten"/>
                  <w:rPr>
                    <w:sz w:val="23"/>
                    <w:szCs w:val="23"/>
                  </w:rPr>
                </w:pPr>
                <w:r w:rsidRPr="009E7AC5">
                  <w:rPr>
                    <w:sz w:val="23"/>
                    <w:szCs w:val="23"/>
                  </w:rPr>
                  <w:t>Niederschrift über die</w:t>
                </w:r>
                <w:r w:rsidR="00DE6C5A">
                  <w:rPr>
                    <w:sz w:val="23"/>
                    <w:szCs w:val="23"/>
                  </w:rPr>
                  <w:t xml:space="preserve"> </w:t>
                </w:r>
                <w:r w:rsidRPr="009E7AC5">
                  <w:rPr>
                    <w:sz w:val="23"/>
                    <w:szCs w:val="23"/>
                  </w:rPr>
                  <w:t>Öffnung der Angebote - Zusammenstellung der Angebote</w:t>
                </w:r>
              </w:p>
              <w:p w14:paraId="515BC50D" w14:textId="0909AEF1" w:rsidR="009E7AC5" w:rsidRPr="009E7AC5" w:rsidRDefault="009E7AC5" w:rsidP="0048707B">
                <w:pPr>
                  <w:pStyle w:val="Standard-BeschriftungManahmedaten"/>
                  <w:rPr>
                    <w:b w:val="0"/>
                    <w:bCs/>
                    <w:sz w:val="18"/>
                    <w:szCs w:val="18"/>
                  </w:rPr>
                </w:pPr>
                <w:r w:rsidRPr="009E7AC5">
                  <w:rPr>
                    <w:b w:val="0"/>
                    <w:bCs/>
                    <w:sz w:val="18"/>
                    <w:szCs w:val="18"/>
                    <w:u w:val="single"/>
                  </w:rPr>
                  <w:t>Hinweis zur Barrierefreiheit:</w:t>
                </w:r>
                <w:r w:rsidRPr="009E7AC5">
                  <w:rPr>
                    <w:b w:val="0"/>
                    <w:bCs/>
                    <w:sz w:val="18"/>
                    <w:szCs w:val="18"/>
                  </w:rPr>
                  <w:t xml:space="preserve"> Wir unterstützen Menschen mit Beeinträchtigung, die auf die digitale Barrierefreiheit angewiesen sind, beim Verwenden dieses Formulars. Bitte wenden Sie sich dazu an </w:t>
                </w:r>
                <w:r w:rsidRPr="009E7AC5">
                  <w:rPr>
                    <w:rStyle w:val="Hyperlink"/>
                    <w:b w:val="0"/>
                    <w:bCs/>
                    <w:sz w:val="18"/>
                    <w:szCs w:val="18"/>
                  </w:rPr>
                  <w:t>ABau@senstadt.berlin.de</w:t>
                </w:r>
              </w:p>
              <w:p w14:paraId="4E98400A" w14:textId="41DD9DAB" w:rsidR="009E7AC5" w:rsidRDefault="009E7AC5" w:rsidP="0048707B">
                <w:pPr>
                  <w:pStyle w:val="Standard-BeschriftungManahmedaten"/>
                </w:pPr>
              </w:p>
              <w:p w14:paraId="6DF68162" w14:textId="24CE8BC2" w:rsidR="009E7AC5" w:rsidRDefault="009E7AC5" w:rsidP="0048707B">
                <w:pPr>
                  <w:pStyle w:val="Standard-BeschriftungManahmedaten"/>
                </w:pPr>
              </w:p>
              <w:p w14:paraId="22D44E65" w14:textId="77777777" w:rsidR="009E7AC5" w:rsidRDefault="009E7AC5" w:rsidP="0048707B">
                <w:pPr>
                  <w:pStyle w:val="Standard-BeschriftungManahmedaten"/>
                </w:pPr>
              </w:p>
              <w:p w14:paraId="264E8DB7" w14:textId="06155CE8" w:rsidR="007002D7" w:rsidRDefault="007002D7" w:rsidP="0048707B">
                <w:pPr>
                  <w:pStyle w:val="Standard-BeschriftungManahmedaten"/>
                </w:pPr>
              </w:p>
              <w:p w14:paraId="7C99D72A" w14:textId="77777777" w:rsidR="009E7AC5" w:rsidRDefault="009E7AC5" w:rsidP="0048707B">
                <w:pPr>
                  <w:pStyle w:val="Standard-BeschriftungManahmedaten"/>
                </w:pPr>
              </w:p>
              <w:p w14:paraId="0D89305A" w14:textId="6310984D" w:rsidR="009E7AC5" w:rsidRDefault="009E7AC5" w:rsidP="0048707B">
                <w:pPr>
                  <w:pStyle w:val="Standard-BeschriftungManahmedaten"/>
                </w:pPr>
              </w:p>
              <w:p w14:paraId="0EAFB73D" w14:textId="77777777" w:rsidR="009E7AC5" w:rsidRDefault="009E7AC5" w:rsidP="0048707B">
                <w:pPr>
                  <w:pStyle w:val="Standard-BeschriftungManahmedaten"/>
                </w:pPr>
              </w:p>
              <w:p w14:paraId="24654928" w14:textId="1CD158F6" w:rsidR="009E7AC5" w:rsidRPr="00631C62" w:rsidRDefault="009E7AC5" w:rsidP="0048707B">
                <w:pPr>
                  <w:pStyle w:val="Standard-BeschriftungManahmedaten"/>
                </w:pPr>
              </w:p>
            </w:tc>
            <w:tc>
              <w:tcPr>
                <w:tcW w:w="25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4654929" w14:textId="77777777" w:rsidR="00631C62" w:rsidRPr="00631C62" w:rsidRDefault="00631C62" w:rsidP="0048707B">
                <w:pPr>
                  <w:pStyle w:val="Standard-BeschriftungManahmedaten"/>
                </w:pPr>
                <w:r w:rsidRPr="00631C62">
                  <w:t>Datum</w:t>
                </w:r>
              </w:p>
            </w:tc>
            <w:tc>
              <w:tcPr>
                <w:tcW w:w="238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465492A" w14:textId="77777777" w:rsidR="00631C62" w:rsidRPr="00631C62" w:rsidRDefault="00CF05FD" w:rsidP="0048707B">
                <w:pPr>
                  <w:pStyle w:val="Standard-BeschriftungManahmedaten"/>
                </w:pPr>
                <w:r w:rsidRPr="00631C62">
                  <w:t>Uhrzeit</w:t>
                </w:r>
              </w:p>
            </w:tc>
          </w:tr>
          <w:tr w:rsidR="00327AFE" w:rsidRPr="00631C62" w14:paraId="24654933" w14:textId="77777777" w:rsidTr="00CE456C">
            <w:trPr>
              <w:trHeight w:val="567"/>
            </w:trPr>
            <w:tc>
              <w:tcPr>
                <w:tcW w:w="9639" w:type="dxa"/>
                <w:tcBorders>
                  <w:top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4654930" w14:textId="77777777" w:rsidR="00327AFE" w:rsidRPr="0048707B" w:rsidRDefault="00CF05FD" w:rsidP="0048707B">
                <w:pPr>
                  <w:pStyle w:val="Standard-BeschriftungManahmedaten"/>
                </w:pPr>
                <w:r w:rsidRPr="0048707B">
                  <w:t>Vergabenummer</w:t>
                </w:r>
              </w:p>
              <w:p w14:paraId="24654931" w14:textId="77777777" w:rsidR="00327AFE" w:rsidRPr="0048707B" w:rsidRDefault="00327AFE" w:rsidP="00837154">
                <w:pPr>
                  <w:pStyle w:val="Standard-FeldfrFormulare"/>
                </w:pPr>
              </w:p>
            </w:tc>
            <w:tc>
              <w:tcPr>
                <w:tcW w:w="4933" w:type="dxa"/>
                <w:gridSpan w:val="2"/>
                <w:tcBorders>
                  <w:top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4654932" w14:textId="77777777" w:rsidR="00327AFE" w:rsidRPr="0048707B" w:rsidRDefault="00327AFE" w:rsidP="00837154">
                <w:pPr>
                  <w:pStyle w:val="Standard-BeschriftungManahmedaten"/>
                </w:pPr>
                <w:proofErr w:type="spellStart"/>
                <w:r>
                  <w:t>Maßnahmenummer</w:t>
                </w:r>
                <w:proofErr w:type="spellEnd"/>
              </w:p>
            </w:tc>
          </w:tr>
          <w:tr w:rsidR="00327AFE" w:rsidRPr="00631C62" w14:paraId="24654939" w14:textId="77777777" w:rsidTr="00CE456C">
            <w:trPr>
              <w:trHeight w:val="1361"/>
            </w:trPr>
            <w:tc>
              <w:tcPr>
                <w:tcW w:w="14572" w:type="dxa"/>
                <w:gridSpan w:val="3"/>
                <w:tcMar>
                  <w:top w:w="28" w:type="dxa"/>
                  <w:bottom w:w="28" w:type="dxa"/>
                  <w:right w:w="28" w:type="dxa"/>
                </w:tcMar>
              </w:tcPr>
              <w:p w14:paraId="24654938" w14:textId="1BB77D4B" w:rsidR="00327AFE" w:rsidRDefault="0061575B" w:rsidP="00B44AF0">
                <w:pPr>
                  <w:pStyle w:val="Standard-BeschriftungManahmedaten"/>
                </w:pPr>
                <w:r>
                  <w:t>M</w:t>
                </w:r>
                <w:r w:rsidR="00327AFE" w:rsidRPr="009C105A">
                  <w:t>aßnahme</w:t>
                </w:r>
              </w:p>
            </w:tc>
          </w:tr>
          <w:tr w:rsidR="00327AFE" w:rsidRPr="00631C62" w14:paraId="2465493C" w14:textId="77777777" w:rsidTr="00CE456C">
            <w:trPr>
              <w:trHeight w:val="567"/>
            </w:trPr>
            <w:tc>
              <w:tcPr>
                <w:tcW w:w="14572" w:type="dxa"/>
                <w:gridSpan w:val="3"/>
                <w:tcMar>
                  <w:top w:w="28" w:type="dxa"/>
                  <w:bottom w:w="28" w:type="dxa"/>
                  <w:right w:w="28" w:type="dxa"/>
                </w:tcMar>
              </w:tcPr>
              <w:p w14:paraId="2465493A" w14:textId="77777777" w:rsidR="00327AFE" w:rsidRPr="009C105A" w:rsidRDefault="00327AFE" w:rsidP="00837154">
                <w:pPr>
                  <w:pStyle w:val="Standard-BeschriftungManahmedaten"/>
                </w:pPr>
                <w:r w:rsidRPr="009C105A">
                  <w:t>Leistung</w:t>
                </w:r>
                <w:r>
                  <w:t>/CPV</w:t>
                </w:r>
              </w:p>
              <w:p w14:paraId="2465493B" w14:textId="07963490" w:rsidR="00327AFE" w:rsidRPr="009C105A" w:rsidRDefault="005C1120" w:rsidP="00837154">
                <w:pPr>
                  <w:pStyle w:val="Standard-FeldfrFormulare"/>
                </w:pPr>
              </w:p>
            </w:tc>
          </w:tr>
        </w:tbl>
      </w:sdtContent>
    </w:sdt>
    <w:p w14:paraId="5F7AAC39" w14:textId="53135048" w:rsidR="004E615C" w:rsidRPr="004E615C" w:rsidRDefault="004E615C" w:rsidP="004E615C">
      <w:pPr>
        <w:spacing w:after="0"/>
        <w:rPr>
          <w:sz w:val="2"/>
          <w:szCs w:val="2"/>
        </w:rPr>
      </w:pPr>
      <w:bookmarkStart w:id="1" w:name="_Hlk222497982"/>
      <w:bookmarkStart w:id="2" w:name="_Hlk222824982"/>
      <w:bookmarkStart w:id="3" w:name="_Hlk222818458"/>
      <w:bookmarkEnd w:id="0"/>
    </w:p>
    <w:bookmarkStart w:id="4" w:name="_Hlk223453197" w:displacedByCustomXml="next"/>
    <w:sdt>
      <w:sdtPr>
        <w:rPr>
          <w:rFonts w:cstheme="minorBidi"/>
          <w:sz w:val="24"/>
        </w:rPr>
        <w:alias w:val="axesPDF - Tabelle"/>
        <w:tag w:val="axesPDF:ID:Table:5a3e6c61-6f7e-49a4-8509-09219455f66a"/>
        <w:id w:val="-1918395776"/>
        <w:placeholder>
          <w:docPart w:val="DefaultPlaceholder_-1854013440"/>
        </w:placeholder>
      </w:sdtPr>
      <w:sdtEndPr>
        <w:rPr>
          <w:rFonts w:cs="Arial"/>
          <w:sz w:val="16"/>
          <w:szCs w:val="16"/>
        </w:rPr>
      </w:sdtEndPr>
      <w:sdtContent>
        <w:tbl>
          <w:tblPr>
            <w:tblW w:w="14568" w:type="dxa"/>
            <w:tbl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insideH w:val="single" w:sz="4" w:space="0" w:color="404040" w:themeColor="text1" w:themeTint="BF"/>
              <w:insideV w:val="single" w:sz="4" w:space="0" w:color="404040" w:themeColor="text1" w:themeTint="BF"/>
            </w:tblBorders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1E0" w:firstRow="1" w:lastRow="1" w:firstColumn="1" w:lastColumn="1" w:noHBand="0" w:noVBand="0"/>
            <w:tblDescription w:val="Grunddaten der Vergabe"/>
          </w:tblPr>
          <w:tblGrid>
            <w:gridCol w:w="454"/>
            <w:gridCol w:w="4887"/>
            <w:gridCol w:w="1155"/>
            <w:gridCol w:w="1602"/>
            <w:gridCol w:w="856"/>
            <w:gridCol w:w="867"/>
            <w:gridCol w:w="4747"/>
          </w:tblGrid>
          <w:tr w:rsidR="00DE6C5A" w:rsidRPr="00631C62" w14:paraId="24654946" w14:textId="77777777" w:rsidTr="003E03A4">
            <w:trPr>
              <w:trHeight w:hRule="exact" w:val="170"/>
              <w:tblHeader/>
            </w:trPr>
            <w:tc>
              <w:tcPr>
                <w:tcW w:w="454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3E" w14:textId="6CD5C1DA" w:rsidR="00DE6C5A" w:rsidRPr="00AB4AA1" w:rsidRDefault="00DE6C5A" w:rsidP="00CB33B7">
                <w:pPr>
                  <w:pStyle w:val="SpaltenberschriftNiederschrift"/>
                </w:pPr>
                <w:r w:rsidRPr="00AB4AA1">
                  <w:t>Nr.</w:t>
                </w:r>
              </w:p>
            </w:tc>
            <w:tc>
              <w:tcPr>
                <w:tcW w:w="4887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3F" w14:textId="77777777" w:rsidR="00DE6C5A" w:rsidRPr="00AB4AA1" w:rsidRDefault="00DE6C5A" w:rsidP="00CB33B7">
                <w:pPr>
                  <w:pStyle w:val="SpaltenberschriftNiederschrift"/>
                </w:pPr>
                <w:r w:rsidRPr="00AB4AA1">
                  <w:t>Name und Anschrift des Bieters</w:t>
                </w:r>
              </w:p>
            </w:tc>
            <w:tc>
              <w:tcPr>
                <w:tcW w:w="1155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40" w14:textId="77777777" w:rsidR="00DE6C5A" w:rsidRPr="00AB4AA1" w:rsidRDefault="00DE6C5A" w:rsidP="00CB33B7">
                <w:pPr>
                  <w:pStyle w:val="SpaltenberschriftNiederschrift"/>
                </w:pPr>
                <w:r w:rsidRPr="00AB4AA1">
                  <w:t>Angebots-schreiben vom</w:t>
                </w:r>
              </w:p>
            </w:tc>
            <w:tc>
              <w:tcPr>
                <w:tcW w:w="1602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41" w14:textId="191FE5B1" w:rsidR="00DE6C5A" w:rsidRPr="002F65DF" w:rsidRDefault="00DE6C5A" w:rsidP="00CB33B7">
                <w:pPr>
                  <w:pStyle w:val="SpaltenberschriftNiederschrift"/>
                </w:pPr>
                <w:r w:rsidRPr="002F65DF">
                  <w:t>Angebotssumme</w:t>
                </w:r>
              </w:p>
            </w:tc>
            <w:tc>
              <w:tcPr>
                <w:tcW w:w="856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42" w14:textId="77777777" w:rsidR="00DE6C5A" w:rsidRPr="002F65DF" w:rsidRDefault="00DE6C5A" w:rsidP="00CB33B7">
                <w:pPr>
                  <w:pStyle w:val="SpaltenberschriftNiederschrift"/>
                </w:pPr>
                <w:r w:rsidRPr="002F65DF">
                  <w:t xml:space="preserve">Nachlass </w:t>
                </w:r>
                <w:r>
                  <w:t>in %</w:t>
                </w:r>
              </w:p>
            </w:tc>
            <w:tc>
              <w:tcPr>
                <w:tcW w:w="867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43" w14:textId="77777777" w:rsidR="00DE6C5A" w:rsidRPr="002F65DF" w:rsidRDefault="00DE6C5A" w:rsidP="00CB33B7">
                <w:pPr>
                  <w:pStyle w:val="SpaltenberschriftNiederschrift"/>
                </w:pPr>
                <w:r w:rsidRPr="002F65DF">
                  <w:t>Anzahl der Neben</w:t>
                </w:r>
                <w:r>
                  <w:t>-</w:t>
                </w:r>
                <w:r w:rsidRPr="002F65DF">
                  <w:t>a</w:t>
                </w:r>
                <w:r>
                  <w:t>n</w:t>
                </w:r>
                <w:r w:rsidRPr="002F65DF">
                  <w:t>gebote</w:t>
                </w:r>
              </w:p>
            </w:tc>
            <w:tc>
              <w:tcPr>
                <w:tcW w:w="4747" w:type="dxa"/>
                <w:vMerge w:val="restart"/>
                <w:shd w:val="clear" w:color="auto" w:fill="auto"/>
                <w:noWrap/>
                <w:tcMar>
                  <w:left w:w="28" w:type="dxa"/>
                </w:tcMar>
              </w:tcPr>
              <w:p w14:paraId="24654945" w14:textId="77777777" w:rsidR="00DE6C5A" w:rsidRPr="002F65DF" w:rsidRDefault="00DE6C5A" w:rsidP="00CB33B7">
                <w:pPr>
                  <w:pStyle w:val="SpaltenberschriftNiederschrift"/>
                </w:pPr>
                <w:r w:rsidRPr="002F65DF">
                  <w:t xml:space="preserve">Bemerkungen </w:t>
                </w:r>
              </w:p>
            </w:tc>
          </w:tr>
          <w:tr w:rsidR="00DE6C5A" w:rsidRPr="00631C62" w14:paraId="24654950" w14:textId="77777777" w:rsidTr="004E615C">
            <w:trPr>
              <w:trHeight w:hRule="exact" w:val="443"/>
            </w:trPr>
            <w:tc>
              <w:tcPr>
                <w:tcW w:w="454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47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887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48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155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49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602" w:type="dxa"/>
                <w:vMerge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465494B" w14:textId="00D9CDE4" w:rsidR="00DE6C5A" w:rsidRPr="002F65DF" w:rsidRDefault="00DE6C5A" w:rsidP="009E7AC5">
                <w:pPr>
                  <w:pStyle w:val="Funotentext"/>
                  <w:spacing w:before="0" w:after="0"/>
                  <w:jc w:val="center"/>
                </w:pPr>
              </w:p>
            </w:tc>
            <w:tc>
              <w:tcPr>
                <w:tcW w:w="856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4C" w14:textId="77777777" w:rsidR="00DE6C5A" w:rsidRPr="00631C62" w:rsidRDefault="00DE6C5A" w:rsidP="00631C62">
                <w:pPr>
                  <w:ind w:left="-40" w:right="-60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867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4D" w14:textId="77777777" w:rsidR="00DE6C5A" w:rsidRPr="00631C62" w:rsidRDefault="00DE6C5A" w:rsidP="00631C62">
                <w:pPr>
                  <w:ind w:left="-40" w:right="-40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747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4F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DE6C5A" w:rsidRPr="00631C62" w14:paraId="24654959" w14:textId="77777777" w:rsidTr="004E615C">
            <w:trPr>
              <w:trHeight w:hRule="exact" w:val="397"/>
            </w:trPr>
            <w:tc>
              <w:tcPr>
                <w:tcW w:w="454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51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887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52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155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53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602" w:type="dxa"/>
                <w:vMerge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4654954" w14:textId="3EBC5A3A" w:rsidR="00DE6C5A" w:rsidRPr="002F65DF" w:rsidRDefault="00DE6C5A" w:rsidP="009E7AC5">
                <w:pPr>
                  <w:pStyle w:val="Funotentext"/>
                  <w:spacing w:before="0" w:after="0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55" w14:textId="77777777" w:rsidR="00DE6C5A" w:rsidRPr="00631C62" w:rsidRDefault="00DE6C5A" w:rsidP="00631C62">
                <w:pPr>
                  <w:ind w:left="-40" w:right="-60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867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56" w14:textId="77777777" w:rsidR="00DE6C5A" w:rsidRPr="00631C62" w:rsidRDefault="00DE6C5A" w:rsidP="00631C62">
                <w:pPr>
                  <w:ind w:left="-40" w:right="-40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747" w:type="dxa"/>
                <w:vMerge/>
                <w:shd w:val="clear" w:color="auto" w:fill="auto"/>
                <w:noWrap/>
                <w:tcMar>
                  <w:left w:w="28" w:type="dxa"/>
                </w:tcMar>
              </w:tcPr>
              <w:p w14:paraId="24654958" w14:textId="77777777" w:rsidR="00DE6C5A" w:rsidRPr="00631C62" w:rsidRDefault="00DE6C5A" w:rsidP="00631C62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DE6C5A" w:rsidRPr="00CF1A8C" w14:paraId="24654965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2465495D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2465495E" w14:textId="7D0DC3E9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2465495F" w14:textId="545DB2A5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24654960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24654961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24654962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24654964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bookmarkEnd w:id="1"/>
          <w:tr w:rsidR="00DE6C5A" w:rsidRPr="00CF1A8C" w14:paraId="24654982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2465497A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2465497B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2465497C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2465497D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2465497E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2465497F" w14:textId="77777777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24654981" w14:textId="531A37D8" w:rsidR="00DE6C5A" w:rsidRPr="00365E3E" w:rsidRDefault="00DE6C5A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C1120" w:rsidRPr="00CF1A8C" w14:paraId="472B9522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78027375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1114534E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53CC9E4B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6BE17D9B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449CA5C2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488FE675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5388EE52" w14:textId="10DF4A30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C1120" w:rsidRPr="00CF1A8C" w14:paraId="3D72A1E9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79223077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2FAA33FA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2F98C348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1288633F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1554234F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57DB42BF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119C8A4F" w14:textId="4C238DFE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C1120" w:rsidRPr="00CF1A8C" w14:paraId="6DCF7417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63911E6D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5149173C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7C0D3841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2233FF30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3FD1ABBB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69B5EFDC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03BFBD57" w14:textId="382076A6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C1120" w:rsidRPr="00CF1A8C" w14:paraId="0FB802FE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76C04AB1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49FE4F67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3C38F9DC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70D645C9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67401A31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2139B27A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3D80C2A5" w14:textId="72C9C41B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C1120" w:rsidRPr="00CF1A8C" w14:paraId="0B86B4D7" w14:textId="77777777" w:rsidTr="003B4F19">
            <w:trPr>
              <w:trHeight w:val="1361"/>
            </w:trPr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414CC6B0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887" w:type="dxa"/>
                <w:shd w:val="clear" w:color="auto" w:fill="auto"/>
                <w:noWrap/>
                <w:tcMar>
                  <w:left w:w="28" w:type="dxa"/>
                </w:tcMar>
              </w:tcPr>
              <w:p w14:paraId="396F156B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shd w:val="clear" w:color="auto" w:fill="auto"/>
                <w:noWrap/>
                <w:tcMar>
                  <w:left w:w="28" w:type="dxa"/>
                </w:tcMar>
              </w:tcPr>
              <w:p w14:paraId="75958EA6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602" w:type="dxa"/>
                <w:shd w:val="clear" w:color="auto" w:fill="auto"/>
                <w:noWrap/>
                <w:tcMar>
                  <w:left w:w="28" w:type="dxa"/>
                </w:tcMar>
              </w:tcPr>
              <w:p w14:paraId="058E5BE9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56" w:type="dxa"/>
                <w:shd w:val="clear" w:color="auto" w:fill="auto"/>
                <w:noWrap/>
                <w:tcMar>
                  <w:left w:w="28" w:type="dxa"/>
                </w:tcMar>
              </w:tcPr>
              <w:p w14:paraId="4168B8CF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867" w:type="dxa"/>
                <w:shd w:val="clear" w:color="auto" w:fill="auto"/>
                <w:noWrap/>
                <w:tcMar>
                  <w:left w:w="28" w:type="dxa"/>
                </w:tcMar>
              </w:tcPr>
              <w:p w14:paraId="6986BBC2" w14:textId="77777777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4747" w:type="dxa"/>
                <w:shd w:val="clear" w:color="auto" w:fill="auto"/>
                <w:noWrap/>
                <w:tcMar>
                  <w:left w:w="28" w:type="dxa"/>
                </w:tcMar>
              </w:tcPr>
              <w:p w14:paraId="70DDE428" w14:textId="49D45B92" w:rsidR="005C1120" w:rsidRPr="00365E3E" w:rsidRDefault="005C1120" w:rsidP="00CF1A8C">
                <w:pPr>
                  <w:pStyle w:val="Datenzelle"/>
                  <w:rPr>
                    <w:rFonts w:cs="Arial"/>
                    <w:sz w:val="16"/>
                    <w:szCs w:val="16"/>
                  </w:rPr>
                </w:pPr>
              </w:p>
            </w:tc>
          </w:tr>
          <w:bookmarkEnd w:id="2"/>
          <w:bookmarkEnd w:id="3"/>
          <w:bookmarkEnd w:id="4"/>
        </w:tbl>
      </w:sdtContent>
    </w:sdt>
    <w:p w14:paraId="14032442" w14:textId="2CC75CAE" w:rsidR="00DE6C5A" w:rsidRPr="00CF1A8C" w:rsidRDefault="00DE6C5A" w:rsidP="003B4F19">
      <w:pPr>
        <w:pStyle w:val="Datenzelle"/>
        <w:rPr>
          <w:rFonts w:cs="Arial"/>
          <w:sz w:val="18"/>
          <w:szCs w:val="18"/>
        </w:rPr>
      </w:pPr>
    </w:p>
    <w:sectPr w:rsidR="00DE6C5A" w:rsidRPr="00CF1A8C" w:rsidSect="004E615C">
      <w:headerReference w:type="default" r:id="rId13"/>
      <w:footerReference w:type="default" r:id="rId14"/>
      <w:footnotePr>
        <w:numRestart w:val="eachPage"/>
      </w:footnotePr>
      <w:pgSz w:w="16838" w:h="11906" w:orient="landscape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9BBA" w14:textId="77777777" w:rsidR="00104282" w:rsidRDefault="00104282">
      <w:r>
        <w:separator/>
      </w:r>
    </w:p>
    <w:p w14:paraId="18561526" w14:textId="77777777" w:rsidR="00104282" w:rsidRDefault="00104282"/>
    <w:p w14:paraId="39761FD5" w14:textId="77777777" w:rsidR="00104282" w:rsidRDefault="00104282"/>
  </w:endnote>
  <w:endnote w:type="continuationSeparator" w:id="0">
    <w:p w14:paraId="11A5B020" w14:textId="77777777" w:rsidR="00104282" w:rsidRDefault="00104282">
      <w:r>
        <w:continuationSeparator/>
      </w:r>
    </w:p>
    <w:p w14:paraId="1C627027" w14:textId="77777777" w:rsidR="00104282" w:rsidRDefault="00104282"/>
    <w:p w14:paraId="0775484F" w14:textId="77777777" w:rsidR="00104282" w:rsidRDefault="00104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4B16" w14:textId="0FDE251C" w:rsidR="00E074AE" w:rsidRPr="00046C8E" w:rsidRDefault="0048707B" w:rsidP="00B44AF0">
    <w:pPr>
      <w:pStyle w:val="Fuzeile"/>
      <w:tabs>
        <w:tab w:val="clear" w:pos="9072"/>
        <w:tab w:val="right" w:pos="0"/>
        <w:tab w:val="right" w:pos="14286"/>
      </w:tabs>
    </w:pPr>
    <w:r w:rsidRPr="009857B7">
      <w:t>Stand März 2026</w:t>
    </w:r>
    <w:r>
      <w:tab/>
    </w:r>
    <w:r>
      <w:tab/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PAGE </w:instrText>
    </w:r>
    <w:r w:rsidRPr="009857B7">
      <w:rPr>
        <w:b/>
        <w:bCs/>
      </w:rPr>
      <w:fldChar w:fldCharType="separate"/>
    </w:r>
    <w:r w:rsidRPr="009857B7">
      <w:rPr>
        <w:b/>
        <w:bCs/>
      </w:rPr>
      <w:t>1</w:t>
    </w:r>
    <w:r w:rsidRPr="009857B7">
      <w:rPr>
        <w:b/>
        <w:bCs/>
      </w:rPr>
      <w:fldChar w:fldCharType="end"/>
    </w:r>
    <w:r w:rsidRPr="009857B7">
      <w:t xml:space="preserve"> von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NUMPAGES </w:instrText>
    </w:r>
    <w:r w:rsidRPr="009857B7">
      <w:rPr>
        <w:b/>
        <w:bCs/>
      </w:rPr>
      <w:fldChar w:fldCharType="separate"/>
    </w:r>
    <w:r w:rsidRPr="009857B7">
      <w:rPr>
        <w:b/>
        <w:bCs/>
      </w:rPr>
      <w:t>3</w:t>
    </w:r>
    <w:r w:rsidRPr="009857B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554F" w14:textId="77777777" w:rsidR="00104282" w:rsidRPr="00CC4158" w:rsidRDefault="00104282">
      <w:pPr>
        <w:rPr>
          <w:sz w:val="8"/>
          <w:szCs w:val="8"/>
        </w:rPr>
      </w:pPr>
      <w:r w:rsidRPr="00CC4158">
        <w:rPr>
          <w:sz w:val="8"/>
          <w:szCs w:val="8"/>
        </w:rPr>
        <w:separator/>
      </w:r>
    </w:p>
  </w:footnote>
  <w:footnote w:type="continuationSeparator" w:id="0">
    <w:p w14:paraId="5C9E0466" w14:textId="77777777" w:rsidR="00104282" w:rsidRDefault="00104282">
      <w:r>
        <w:continuationSeparator/>
      </w:r>
    </w:p>
    <w:p w14:paraId="351B971F" w14:textId="77777777" w:rsidR="00104282" w:rsidRDefault="00104282"/>
    <w:p w14:paraId="7E814079" w14:textId="77777777" w:rsidR="00104282" w:rsidRDefault="00104282"/>
  </w:footnote>
  <w:footnote w:type="continuationNotice" w:id="1">
    <w:p w14:paraId="123E06AF" w14:textId="77777777" w:rsidR="00104282" w:rsidRPr="00CC4158" w:rsidRDefault="00104282" w:rsidP="00CC4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DBEE" w14:textId="05F4399B" w:rsidR="0048707B" w:rsidRPr="001B19E6" w:rsidRDefault="0048707B" w:rsidP="001B19E6">
    <w:pPr>
      <w:pStyle w:val="Kopfzeile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 w:rsidR="00DE6C5A" w:rsidRPr="00DE6C5A">
      <w:t xml:space="preserve">IV 3130 </w:t>
    </w:r>
    <w:r w:rsidR="00B44AF0">
      <w:t>/</w:t>
    </w:r>
    <w:r w:rsidR="00DE6C5A" w:rsidRPr="00DE6C5A">
      <w:t xml:space="preserve"> Wirt-3130</w:t>
    </w:r>
    <w:r w:rsidR="00FE5EB8">
      <w:t xml:space="preserve"> P</w:t>
    </w:r>
  </w:p>
  <w:p w14:paraId="24654B11" w14:textId="63C29301" w:rsidR="00631C62" w:rsidRPr="0048707B" w:rsidRDefault="00DE6C5A" w:rsidP="0048707B">
    <w:pPr>
      <w:pStyle w:val="Kopfzeileklein"/>
      <w:rPr>
        <w:rFonts w:cs="Arial"/>
      </w:rPr>
    </w:pPr>
    <w:r w:rsidRPr="00DE6C5A">
      <w:rPr>
        <w:rFonts w:cs="Arial"/>
      </w:rPr>
      <w:t>(Niederschrift über die Öffnung der Angebote - Zusammenstellung der Angebote</w:t>
    </w:r>
    <w:r w:rsidR="0048707B" w:rsidRPr="002D6E76">
      <w:rPr>
        <w:rFonts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65061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43ABD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15622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CF6A0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3B4328"/>
    <w:multiLevelType w:val="multilevel"/>
    <w:tmpl w:val="2F5E9478"/>
    <w:styleLink w:val="Listenbuchstabenfortlaufenda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80D2D"/>
    <w:multiLevelType w:val="multilevel"/>
    <w:tmpl w:val="DEC4C3A0"/>
    <w:lvl w:ilvl="0">
      <w:start w:val="1"/>
      <w:numFmt w:val="decimal"/>
      <w:pStyle w:val="Listennummer"/>
      <w:lvlText w:val="%1."/>
      <w:lvlJc w:val="left"/>
      <w:pPr>
        <w:tabs>
          <w:tab w:val="num" w:pos="705"/>
        </w:tabs>
        <w:ind w:left="705" w:hanging="7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2E74B5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2E74B5" w:themeColor="accent1" w:themeShade="BF"/>
      </w:rPr>
    </w:lvl>
  </w:abstractNum>
  <w:abstractNum w:abstractNumId="6" w15:restartNumberingAfterBreak="0">
    <w:nsid w:val="416C1811"/>
    <w:multiLevelType w:val="hybridMultilevel"/>
    <w:tmpl w:val="258A6A76"/>
    <w:lvl w:ilvl="0" w:tplc="8FCC1E2E">
      <w:start w:val="1"/>
      <w:numFmt w:val="lowerLetter"/>
      <w:pStyle w:val="Listennummer2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3F7AA9"/>
    <w:multiLevelType w:val="hybridMultilevel"/>
    <w:tmpl w:val="678244EC"/>
    <w:lvl w:ilvl="0" w:tplc="ABA0C6C2">
      <w:start w:val="1"/>
      <w:numFmt w:val="upperLetter"/>
      <w:pStyle w:val="Listennummer3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0700D"/>
    <w:multiLevelType w:val="multilevel"/>
    <w:tmpl w:val="59EAEAC6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2E74B5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2E74B5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2E74B5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2E74B5" w:themeColor="accent1" w:themeShade="BF"/>
      </w:rPr>
    </w:lvl>
  </w:abstractNum>
  <w:num w:numId="1" w16cid:durableId="2080011571">
    <w:abstractNumId w:val="3"/>
  </w:num>
  <w:num w:numId="2" w16cid:durableId="1874272630">
    <w:abstractNumId w:val="2"/>
  </w:num>
  <w:num w:numId="3" w16cid:durableId="2098094696">
    <w:abstractNumId w:val="1"/>
  </w:num>
  <w:num w:numId="4" w16cid:durableId="143786360">
    <w:abstractNumId w:val="0"/>
  </w:num>
  <w:num w:numId="5" w16cid:durableId="1514101611">
    <w:abstractNumId w:val="9"/>
  </w:num>
  <w:num w:numId="6" w16cid:durableId="1310207413">
    <w:abstractNumId w:val="4"/>
  </w:num>
  <w:num w:numId="7" w16cid:durableId="326910552">
    <w:abstractNumId w:val="6"/>
  </w:num>
  <w:num w:numId="8" w16cid:durableId="135152521">
    <w:abstractNumId w:val="8"/>
  </w:num>
  <w:num w:numId="9" w16cid:durableId="799229868">
    <w:abstractNumId w:val="5"/>
  </w:num>
  <w:num w:numId="10" w16cid:durableId="89793582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502E52"/>
    <w:rsid w:val="000021DC"/>
    <w:rsid w:val="0000737B"/>
    <w:rsid w:val="0001134B"/>
    <w:rsid w:val="000114D3"/>
    <w:rsid w:val="00011E85"/>
    <w:rsid w:val="00015569"/>
    <w:rsid w:val="0002072F"/>
    <w:rsid w:val="00041B04"/>
    <w:rsid w:val="00046C8E"/>
    <w:rsid w:val="000510BD"/>
    <w:rsid w:val="000520B4"/>
    <w:rsid w:val="00060EF7"/>
    <w:rsid w:val="0006675C"/>
    <w:rsid w:val="00067400"/>
    <w:rsid w:val="00067820"/>
    <w:rsid w:val="00073ACB"/>
    <w:rsid w:val="00081305"/>
    <w:rsid w:val="00084814"/>
    <w:rsid w:val="000848E7"/>
    <w:rsid w:val="00085AF9"/>
    <w:rsid w:val="00097329"/>
    <w:rsid w:val="00097C61"/>
    <w:rsid w:val="000A42AA"/>
    <w:rsid w:val="000A42EF"/>
    <w:rsid w:val="000B5C8F"/>
    <w:rsid w:val="000C0830"/>
    <w:rsid w:val="000C3FF7"/>
    <w:rsid w:val="000D2918"/>
    <w:rsid w:val="000D3300"/>
    <w:rsid w:val="000D7162"/>
    <w:rsid w:val="000E3873"/>
    <w:rsid w:val="000F3494"/>
    <w:rsid w:val="000F35CF"/>
    <w:rsid w:val="000F4344"/>
    <w:rsid w:val="001028D9"/>
    <w:rsid w:val="00104282"/>
    <w:rsid w:val="00106076"/>
    <w:rsid w:val="001218B3"/>
    <w:rsid w:val="00127C79"/>
    <w:rsid w:val="001426F7"/>
    <w:rsid w:val="00175533"/>
    <w:rsid w:val="001A6205"/>
    <w:rsid w:val="001B0EA4"/>
    <w:rsid w:val="001B705C"/>
    <w:rsid w:val="001C04A7"/>
    <w:rsid w:val="001C3389"/>
    <w:rsid w:val="001C3E5C"/>
    <w:rsid w:val="001C509D"/>
    <w:rsid w:val="001E0C92"/>
    <w:rsid w:val="001F199D"/>
    <w:rsid w:val="001F47CC"/>
    <w:rsid w:val="00210C2A"/>
    <w:rsid w:val="0021121B"/>
    <w:rsid w:val="0021174B"/>
    <w:rsid w:val="00213911"/>
    <w:rsid w:val="0021587C"/>
    <w:rsid w:val="00220F32"/>
    <w:rsid w:val="00223CDC"/>
    <w:rsid w:val="0023225A"/>
    <w:rsid w:val="002517FD"/>
    <w:rsid w:val="002565B1"/>
    <w:rsid w:val="00263542"/>
    <w:rsid w:val="002728F4"/>
    <w:rsid w:val="002748DF"/>
    <w:rsid w:val="00285C68"/>
    <w:rsid w:val="00292FB6"/>
    <w:rsid w:val="002A6E92"/>
    <w:rsid w:val="002C0F7B"/>
    <w:rsid w:val="002C403D"/>
    <w:rsid w:val="002D278B"/>
    <w:rsid w:val="002D68F5"/>
    <w:rsid w:val="002E4302"/>
    <w:rsid w:val="002F4952"/>
    <w:rsid w:val="002F5B9F"/>
    <w:rsid w:val="002F65DF"/>
    <w:rsid w:val="00320B7F"/>
    <w:rsid w:val="00324233"/>
    <w:rsid w:val="003270FC"/>
    <w:rsid w:val="00327698"/>
    <w:rsid w:val="00327AFE"/>
    <w:rsid w:val="0033148B"/>
    <w:rsid w:val="00334BFC"/>
    <w:rsid w:val="00334F7D"/>
    <w:rsid w:val="003546A4"/>
    <w:rsid w:val="003552CC"/>
    <w:rsid w:val="00355C7F"/>
    <w:rsid w:val="00365E3E"/>
    <w:rsid w:val="003817C2"/>
    <w:rsid w:val="00393715"/>
    <w:rsid w:val="00393900"/>
    <w:rsid w:val="00394E3D"/>
    <w:rsid w:val="0039760C"/>
    <w:rsid w:val="00397ADB"/>
    <w:rsid w:val="003A0083"/>
    <w:rsid w:val="003A36E9"/>
    <w:rsid w:val="003B2516"/>
    <w:rsid w:val="003B4F19"/>
    <w:rsid w:val="003C68FB"/>
    <w:rsid w:val="003D1164"/>
    <w:rsid w:val="003D3E99"/>
    <w:rsid w:val="003E03A4"/>
    <w:rsid w:val="003E2CD4"/>
    <w:rsid w:val="00400446"/>
    <w:rsid w:val="00402A1B"/>
    <w:rsid w:val="0040396F"/>
    <w:rsid w:val="00424038"/>
    <w:rsid w:val="0042468F"/>
    <w:rsid w:val="00432D89"/>
    <w:rsid w:val="00441453"/>
    <w:rsid w:val="004421C1"/>
    <w:rsid w:val="00445888"/>
    <w:rsid w:val="0045228F"/>
    <w:rsid w:val="00454471"/>
    <w:rsid w:val="0045726B"/>
    <w:rsid w:val="00467D7E"/>
    <w:rsid w:val="0047055A"/>
    <w:rsid w:val="00480ABD"/>
    <w:rsid w:val="004818FE"/>
    <w:rsid w:val="004826DE"/>
    <w:rsid w:val="00483A29"/>
    <w:rsid w:val="0048707B"/>
    <w:rsid w:val="00492429"/>
    <w:rsid w:val="0049434C"/>
    <w:rsid w:val="00497719"/>
    <w:rsid w:val="004C5609"/>
    <w:rsid w:val="004D12A9"/>
    <w:rsid w:val="004E07A5"/>
    <w:rsid w:val="004E230F"/>
    <w:rsid w:val="004E3711"/>
    <w:rsid w:val="004E615C"/>
    <w:rsid w:val="004F0F5C"/>
    <w:rsid w:val="005009E4"/>
    <w:rsid w:val="00500C2B"/>
    <w:rsid w:val="00502E52"/>
    <w:rsid w:val="005118AE"/>
    <w:rsid w:val="00513321"/>
    <w:rsid w:val="00520D3B"/>
    <w:rsid w:val="00524AB9"/>
    <w:rsid w:val="005333C9"/>
    <w:rsid w:val="0053360C"/>
    <w:rsid w:val="00546BAC"/>
    <w:rsid w:val="00554107"/>
    <w:rsid w:val="00554E81"/>
    <w:rsid w:val="005575B0"/>
    <w:rsid w:val="00573601"/>
    <w:rsid w:val="00574488"/>
    <w:rsid w:val="00575709"/>
    <w:rsid w:val="00576C66"/>
    <w:rsid w:val="005859EC"/>
    <w:rsid w:val="005908EE"/>
    <w:rsid w:val="005975DB"/>
    <w:rsid w:val="005A4489"/>
    <w:rsid w:val="005B7AFC"/>
    <w:rsid w:val="005C1120"/>
    <w:rsid w:val="005C301C"/>
    <w:rsid w:val="005C41DA"/>
    <w:rsid w:val="005E5D03"/>
    <w:rsid w:val="005F2D88"/>
    <w:rsid w:val="005F32A5"/>
    <w:rsid w:val="005F41CD"/>
    <w:rsid w:val="005F5F1F"/>
    <w:rsid w:val="005F7866"/>
    <w:rsid w:val="00601639"/>
    <w:rsid w:val="006038C7"/>
    <w:rsid w:val="00605DD3"/>
    <w:rsid w:val="00606550"/>
    <w:rsid w:val="00607EE7"/>
    <w:rsid w:val="00614636"/>
    <w:rsid w:val="0061575B"/>
    <w:rsid w:val="00617D2E"/>
    <w:rsid w:val="00620767"/>
    <w:rsid w:val="00625BDF"/>
    <w:rsid w:val="00631C62"/>
    <w:rsid w:val="0063639A"/>
    <w:rsid w:val="00640260"/>
    <w:rsid w:val="00643351"/>
    <w:rsid w:val="0066119D"/>
    <w:rsid w:val="0066502F"/>
    <w:rsid w:val="00667DCD"/>
    <w:rsid w:val="00672F9C"/>
    <w:rsid w:val="00675F5E"/>
    <w:rsid w:val="006A36E7"/>
    <w:rsid w:val="006A5AED"/>
    <w:rsid w:val="006A66F3"/>
    <w:rsid w:val="006B7CF1"/>
    <w:rsid w:val="006C4B23"/>
    <w:rsid w:val="006C53BC"/>
    <w:rsid w:val="006C5EF2"/>
    <w:rsid w:val="006C6BCF"/>
    <w:rsid w:val="006D27D1"/>
    <w:rsid w:val="006D378A"/>
    <w:rsid w:val="006D70A3"/>
    <w:rsid w:val="006E058C"/>
    <w:rsid w:val="006F1C28"/>
    <w:rsid w:val="007002D7"/>
    <w:rsid w:val="00700575"/>
    <w:rsid w:val="00706EDE"/>
    <w:rsid w:val="0071161A"/>
    <w:rsid w:val="007123A0"/>
    <w:rsid w:val="007218DE"/>
    <w:rsid w:val="00724CA7"/>
    <w:rsid w:val="00727391"/>
    <w:rsid w:val="00734EDE"/>
    <w:rsid w:val="007355BD"/>
    <w:rsid w:val="00746A04"/>
    <w:rsid w:val="00761B2E"/>
    <w:rsid w:val="00761C80"/>
    <w:rsid w:val="007633C2"/>
    <w:rsid w:val="00772079"/>
    <w:rsid w:val="007804DA"/>
    <w:rsid w:val="0078194F"/>
    <w:rsid w:val="00782E76"/>
    <w:rsid w:val="0078695C"/>
    <w:rsid w:val="007B3B5F"/>
    <w:rsid w:val="007C4DE7"/>
    <w:rsid w:val="007E4FE0"/>
    <w:rsid w:val="007E61DB"/>
    <w:rsid w:val="00804132"/>
    <w:rsid w:val="00805E31"/>
    <w:rsid w:val="0081723D"/>
    <w:rsid w:val="00826618"/>
    <w:rsid w:val="00830C99"/>
    <w:rsid w:val="00837154"/>
    <w:rsid w:val="00847587"/>
    <w:rsid w:val="00863F19"/>
    <w:rsid w:val="00867B78"/>
    <w:rsid w:val="00894B6F"/>
    <w:rsid w:val="008A6F7D"/>
    <w:rsid w:val="008A7EDB"/>
    <w:rsid w:val="008B1F06"/>
    <w:rsid w:val="008B69A2"/>
    <w:rsid w:val="008D764D"/>
    <w:rsid w:val="008E10CF"/>
    <w:rsid w:val="008E1414"/>
    <w:rsid w:val="008F52AA"/>
    <w:rsid w:val="008F5A6A"/>
    <w:rsid w:val="008F6547"/>
    <w:rsid w:val="008F6A50"/>
    <w:rsid w:val="00903742"/>
    <w:rsid w:val="00910F0B"/>
    <w:rsid w:val="0091148D"/>
    <w:rsid w:val="0092504A"/>
    <w:rsid w:val="00926799"/>
    <w:rsid w:val="009402A0"/>
    <w:rsid w:val="00943C86"/>
    <w:rsid w:val="009560F5"/>
    <w:rsid w:val="00962412"/>
    <w:rsid w:val="009715F1"/>
    <w:rsid w:val="0097166A"/>
    <w:rsid w:val="009747DF"/>
    <w:rsid w:val="009769C9"/>
    <w:rsid w:val="00981B5C"/>
    <w:rsid w:val="009915B5"/>
    <w:rsid w:val="009A3215"/>
    <w:rsid w:val="009A33B4"/>
    <w:rsid w:val="009B3782"/>
    <w:rsid w:val="009C14BE"/>
    <w:rsid w:val="009C3A1B"/>
    <w:rsid w:val="009D2DCD"/>
    <w:rsid w:val="009D3BA8"/>
    <w:rsid w:val="009D52E2"/>
    <w:rsid w:val="009E0AAE"/>
    <w:rsid w:val="009E385F"/>
    <w:rsid w:val="009E771E"/>
    <w:rsid w:val="009E7AC5"/>
    <w:rsid w:val="009F204A"/>
    <w:rsid w:val="00A00872"/>
    <w:rsid w:val="00A075D0"/>
    <w:rsid w:val="00A103D2"/>
    <w:rsid w:val="00A10F0B"/>
    <w:rsid w:val="00A12BBA"/>
    <w:rsid w:val="00A32ABF"/>
    <w:rsid w:val="00A33016"/>
    <w:rsid w:val="00A5084B"/>
    <w:rsid w:val="00A558E6"/>
    <w:rsid w:val="00A70244"/>
    <w:rsid w:val="00A71268"/>
    <w:rsid w:val="00A74BB9"/>
    <w:rsid w:val="00A75824"/>
    <w:rsid w:val="00A86BFF"/>
    <w:rsid w:val="00A90C84"/>
    <w:rsid w:val="00A92326"/>
    <w:rsid w:val="00A95C39"/>
    <w:rsid w:val="00AB360C"/>
    <w:rsid w:val="00AB4AA1"/>
    <w:rsid w:val="00AB4B05"/>
    <w:rsid w:val="00AB7450"/>
    <w:rsid w:val="00AC0CA5"/>
    <w:rsid w:val="00AC56D5"/>
    <w:rsid w:val="00AC7BEE"/>
    <w:rsid w:val="00AC7F2D"/>
    <w:rsid w:val="00AD0321"/>
    <w:rsid w:val="00AD584D"/>
    <w:rsid w:val="00AE24E6"/>
    <w:rsid w:val="00AE4AF0"/>
    <w:rsid w:val="00AE5B03"/>
    <w:rsid w:val="00AF2B1E"/>
    <w:rsid w:val="00B003C3"/>
    <w:rsid w:val="00B0222C"/>
    <w:rsid w:val="00B123BF"/>
    <w:rsid w:val="00B14EF0"/>
    <w:rsid w:val="00B177E4"/>
    <w:rsid w:val="00B2087C"/>
    <w:rsid w:val="00B23C01"/>
    <w:rsid w:val="00B35F4D"/>
    <w:rsid w:val="00B40909"/>
    <w:rsid w:val="00B434E5"/>
    <w:rsid w:val="00B435F7"/>
    <w:rsid w:val="00B44675"/>
    <w:rsid w:val="00B44AF0"/>
    <w:rsid w:val="00B44E92"/>
    <w:rsid w:val="00B61D2B"/>
    <w:rsid w:val="00B646BB"/>
    <w:rsid w:val="00B708DB"/>
    <w:rsid w:val="00B90D98"/>
    <w:rsid w:val="00B92161"/>
    <w:rsid w:val="00B96ADB"/>
    <w:rsid w:val="00BA5E42"/>
    <w:rsid w:val="00BB37FF"/>
    <w:rsid w:val="00BB6C39"/>
    <w:rsid w:val="00BB7F8E"/>
    <w:rsid w:val="00BD28D6"/>
    <w:rsid w:val="00BD41AD"/>
    <w:rsid w:val="00BE3CD8"/>
    <w:rsid w:val="00BF2190"/>
    <w:rsid w:val="00C01BBF"/>
    <w:rsid w:val="00C06538"/>
    <w:rsid w:val="00C07CEB"/>
    <w:rsid w:val="00C101BF"/>
    <w:rsid w:val="00C246AC"/>
    <w:rsid w:val="00C26124"/>
    <w:rsid w:val="00C2678D"/>
    <w:rsid w:val="00C30192"/>
    <w:rsid w:val="00C33942"/>
    <w:rsid w:val="00C53400"/>
    <w:rsid w:val="00C60454"/>
    <w:rsid w:val="00C652B7"/>
    <w:rsid w:val="00C76170"/>
    <w:rsid w:val="00C764C5"/>
    <w:rsid w:val="00C8708B"/>
    <w:rsid w:val="00C96E57"/>
    <w:rsid w:val="00CB33B7"/>
    <w:rsid w:val="00CB49C0"/>
    <w:rsid w:val="00CB7575"/>
    <w:rsid w:val="00CC4158"/>
    <w:rsid w:val="00CD2A3B"/>
    <w:rsid w:val="00CD51A7"/>
    <w:rsid w:val="00CD54C7"/>
    <w:rsid w:val="00CE456C"/>
    <w:rsid w:val="00CF05FD"/>
    <w:rsid w:val="00CF1A8C"/>
    <w:rsid w:val="00CF64C4"/>
    <w:rsid w:val="00CF682F"/>
    <w:rsid w:val="00D02A8D"/>
    <w:rsid w:val="00D036D3"/>
    <w:rsid w:val="00D05C74"/>
    <w:rsid w:val="00D0603E"/>
    <w:rsid w:val="00D11E8F"/>
    <w:rsid w:val="00D14F9A"/>
    <w:rsid w:val="00D23BD7"/>
    <w:rsid w:val="00D261B3"/>
    <w:rsid w:val="00D435B7"/>
    <w:rsid w:val="00D44503"/>
    <w:rsid w:val="00D542F6"/>
    <w:rsid w:val="00D6072E"/>
    <w:rsid w:val="00D8007B"/>
    <w:rsid w:val="00D81C38"/>
    <w:rsid w:val="00D81D86"/>
    <w:rsid w:val="00D84D3E"/>
    <w:rsid w:val="00D8570E"/>
    <w:rsid w:val="00D9348F"/>
    <w:rsid w:val="00DA276D"/>
    <w:rsid w:val="00DB6C0D"/>
    <w:rsid w:val="00DC2EA6"/>
    <w:rsid w:val="00DC7E08"/>
    <w:rsid w:val="00DD056F"/>
    <w:rsid w:val="00DD5025"/>
    <w:rsid w:val="00DD654E"/>
    <w:rsid w:val="00DE2F64"/>
    <w:rsid w:val="00DE420C"/>
    <w:rsid w:val="00DE6C5A"/>
    <w:rsid w:val="00E02FAA"/>
    <w:rsid w:val="00E03541"/>
    <w:rsid w:val="00E074AE"/>
    <w:rsid w:val="00E1197E"/>
    <w:rsid w:val="00E236D2"/>
    <w:rsid w:val="00E23941"/>
    <w:rsid w:val="00E30F4B"/>
    <w:rsid w:val="00E322E9"/>
    <w:rsid w:val="00E4120D"/>
    <w:rsid w:val="00E54B20"/>
    <w:rsid w:val="00E578EB"/>
    <w:rsid w:val="00E6087B"/>
    <w:rsid w:val="00E64099"/>
    <w:rsid w:val="00E6536A"/>
    <w:rsid w:val="00E85EBB"/>
    <w:rsid w:val="00EA10EB"/>
    <w:rsid w:val="00EA20A0"/>
    <w:rsid w:val="00EA25BD"/>
    <w:rsid w:val="00EA4103"/>
    <w:rsid w:val="00EB0A53"/>
    <w:rsid w:val="00EB110B"/>
    <w:rsid w:val="00EB454B"/>
    <w:rsid w:val="00EC0540"/>
    <w:rsid w:val="00EC2347"/>
    <w:rsid w:val="00EC7AED"/>
    <w:rsid w:val="00ED0E3C"/>
    <w:rsid w:val="00ED7F56"/>
    <w:rsid w:val="00EE74B2"/>
    <w:rsid w:val="00EF514D"/>
    <w:rsid w:val="00F133C2"/>
    <w:rsid w:val="00F21669"/>
    <w:rsid w:val="00F243D9"/>
    <w:rsid w:val="00F26DC8"/>
    <w:rsid w:val="00F26F50"/>
    <w:rsid w:val="00F32C49"/>
    <w:rsid w:val="00F724DF"/>
    <w:rsid w:val="00F75F00"/>
    <w:rsid w:val="00F853F7"/>
    <w:rsid w:val="00F878E8"/>
    <w:rsid w:val="00F9088F"/>
    <w:rsid w:val="00F92CF7"/>
    <w:rsid w:val="00F944A5"/>
    <w:rsid w:val="00F951CE"/>
    <w:rsid w:val="00FA0151"/>
    <w:rsid w:val="00FB37F2"/>
    <w:rsid w:val="00FC0982"/>
    <w:rsid w:val="00FC1057"/>
    <w:rsid w:val="00FD49AF"/>
    <w:rsid w:val="00FD5DF6"/>
    <w:rsid w:val="00FE0EC0"/>
    <w:rsid w:val="00FE5362"/>
    <w:rsid w:val="00FE5EB8"/>
    <w:rsid w:val="00FE5FC4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654928"/>
  <w15:chartTrackingRefBased/>
  <w15:docId w15:val="{5247A6BF-2C2B-4C57-B355-A450A4E6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0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07B"/>
    <w:pPr>
      <w:spacing w:before="120" w:after="120" w:line="300" w:lineRule="auto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48707B"/>
    <w:pPr>
      <w:keepNext/>
      <w:keepLines/>
      <w:numPr>
        <w:numId w:val="10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48707B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48707B"/>
    <w:pPr>
      <w:numPr>
        <w:ilvl w:val="2"/>
        <w:numId w:val="10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48707B"/>
    <w:pPr>
      <w:keepNext/>
      <w:keepLines/>
      <w:numPr>
        <w:ilvl w:val="3"/>
        <w:numId w:val="10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48707B"/>
    <w:pPr>
      <w:keepNext/>
      <w:keepLines/>
      <w:numPr>
        <w:ilvl w:val="4"/>
        <w:numId w:val="10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48707B"/>
    <w:pPr>
      <w:keepNext/>
      <w:keepLines/>
      <w:numPr>
        <w:ilvl w:val="5"/>
        <w:numId w:val="10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48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48707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48707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48707B"/>
    <w:pPr>
      <w:spacing w:before="0"/>
    </w:pPr>
  </w:style>
  <w:style w:type="paragraph" w:styleId="Aufzhlungszeichen">
    <w:name w:val="List Bullet"/>
    <w:basedOn w:val="Standard"/>
    <w:rsid w:val="0048707B"/>
    <w:pPr>
      <w:numPr>
        <w:numId w:val="1"/>
      </w:numPr>
      <w:spacing w:line="276" w:lineRule="auto"/>
    </w:pPr>
  </w:style>
  <w:style w:type="paragraph" w:styleId="Aufzhlungszeichen2">
    <w:name w:val="List Bullet 2"/>
    <w:basedOn w:val="Standard"/>
    <w:rsid w:val="0048707B"/>
    <w:pPr>
      <w:numPr>
        <w:numId w:val="2"/>
      </w:numPr>
    </w:pPr>
  </w:style>
  <w:style w:type="paragraph" w:styleId="Aufzhlungszeichen3">
    <w:name w:val="List Bullet 3"/>
    <w:basedOn w:val="Standard"/>
    <w:rsid w:val="0048707B"/>
    <w:pPr>
      <w:numPr>
        <w:numId w:val="3"/>
      </w:numPr>
    </w:pPr>
  </w:style>
  <w:style w:type="paragraph" w:styleId="Aufzhlungszeichen4">
    <w:name w:val="List Bullet 4"/>
    <w:basedOn w:val="Standard"/>
    <w:rsid w:val="0048707B"/>
    <w:pPr>
      <w:numPr>
        <w:numId w:val="4"/>
      </w:numPr>
    </w:pPr>
  </w:style>
  <w:style w:type="paragraph" w:customStyle="1" w:styleId="Datenzelle">
    <w:name w:val="Datenzelle"/>
    <w:basedOn w:val="Standard"/>
    <w:uiPriority w:val="9"/>
    <w:qFormat/>
    <w:rsid w:val="0048707B"/>
    <w:pPr>
      <w:spacing w:before="0" w:after="0" w:line="276" w:lineRule="auto"/>
    </w:pPr>
    <w:rPr>
      <w:rFonts w:cstheme="minorBidi"/>
      <w:szCs w:val="22"/>
    </w:rPr>
  </w:style>
  <w:style w:type="table" w:styleId="EinfacheTabelle1">
    <w:name w:val="Plain Table 1"/>
    <w:basedOn w:val="NormaleTabelle"/>
    <w:uiPriority w:val="41"/>
    <w:rsid w:val="0048707B"/>
    <w:pPr>
      <w:spacing w:before="240"/>
    </w:pPr>
    <w:rPr>
      <w:rFonts w:asciiTheme="minorHAnsi" w:eastAsiaTheme="minorHAnsi" w:hAnsiTheme="minorHAnsi" w:cs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rsid w:val="0048707B"/>
    <w:pPr>
      <w:spacing w:line="276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8707B"/>
    <w:rPr>
      <w:rFonts w:ascii="Arial" w:eastAsiaTheme="minorHAnsi" w:hAnsi="Arial" w:cstheme="minorHAnsi"/>
      <w:lang w:eastAsia="en-US"/>
    </w:rPr>
  </w:style>
  <w:style w:type="character" w:styleId="Funotenzeichen">
    <w:name w:val="footnote reference"/>
    <w:basedOn w:val="Absatz-Standardschriftart"/>
    <w:rsid w:val="0048707B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48707B"/>
    <w:pPr>
      <w:tabs>
        <w:tab w:val="center" w:pos="4536"/>
        <w:tab w:val="right" w:pos="9072"/>
      </w:tabs>
      <w:spacing w:before="0"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48707B"/>
    <w:rPr>
      <w:rFonts w:ascii="Arial" w:eastAsiaTheme="minorHAnsi" w:hAnsi="Arial" w:cstheme="minorHAnsi"/>
      <w:szCs w:val="24"/>
      <w:lang w:eastAsia="en-US"/>
    </w:rPr>
  </w:style>
  <w:style w:type="paragraph" w:customStyle="1" w:styleId="HeaderEbene1">
    <w:name w:val="Header → Ebene 1"/>
    <w:basedOn w:val="Standard"/>
    <w:uiPriority w:val="8"/>
    <w:qFormat/>
    <w:rsid w:val="0048707B"/>
    <w:pPr>
      <w:spacing w:before="0" w:after="0"/>
    </w:pPr>
    <w:rPr>
      <w:rFonts w:cstheme="minorBidi"/>
      <w:b/>
      <w:szCs w:val="22"/>
    </w:rPr>
  </w:style>
  <w:style w:type="paragraph" w:customStyle="1" w:styleId="HeaderEbene2">
    <w:name w:val="Header → Ebene 2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3">
    <w:name w:val="Header → Ebene 3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4">
    <w:name w:val="Header → Ebene 4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">
    <w:name w:val="Header → Ebene 5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10">
    <w:name w:val="Header ↓ Ebene 1"/>
    <w:basedOn w:val="Standard"/>
    <w:uiPriority w:val="8"/>
    <w:qFormat/>
    <w:rsid w:val="0048707B"/>
    <w:pPr>
      <w:spacing w:before="0" w:after="0" w:line="48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20">
    <w:name w:val="Header ↓ Ebene 2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2nur1Spalte">
    <w:name w:val="Header ↓ Ebene 2 nur 1. Spalte"/>
    <w:basedOn w:val="Standard"/>
    <w:uiPriority w:val="8"/>
    <w:qFormat/>
    <w:rsid w:val="0048707B"/>
    <w:pPr>
      <w:spacing w:before="0" w:after="0"/>
    </w:pPr>
    <w:rPr>
      <w:rFonts w:cstheme="minorBidi"/>
      <w:b/>
      <w:szCs w:val="22"/>
    </w:rPr>
  </w:style>
  <w:style w:type="paragraph" w:customStyle="1" w:styleId="HeaderEbene30">
    <w:name w:val="Header ↓ Ebene 3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paragraph" w:styleId="berarbeitung">
    <w:name w:val="Revision"/>
    <w:hidden/>
    <w:uiPriority w:val="99"/>
    <w:semiHidden/>
    <w:rsid w:val="00706EDE"/>
    <w:rPr>
      <w:rFonts w:ascii="Arial" w:hAnsi="Arial"/>
      <w:szCs w:val="24"/>
    </w:rPr>
  </w:style>
  <w:style w:type="paragraph" w:customStyle="1" w:styleId="HeaderEbene3nur1Spalte">
    <w:name w:val="Header ↓ Ebene 3 nur 1. Spalte"/>
    <w:basedOn w:val="Standard"/>
    <w:uiPriority w:val="8"/>
    <w:qFormat/>
    <w:rsid w:val="0048707B"/>
    <w:pPr>
      <w:spacing w:before="0" w:after="0"/>
    </w:pPr>
    <w:rPr>
      <w:rFonts w:cstheme="minorBidi"/>
      <w:b/>
      <w:szCs w:val="22"/>
    </w:rPr>
  </w:style>
  <w:style w:type="paragraph" w:customStyle="1" w:styleId="HeaderEbene40">
    <w:name w:val="Header ↓ Ebene 4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0">
    <w:name w:val="Header ↓ Ebene 5"/>
    <w:basedOn w:val="Standard"/>
    <w:uiPriority w:val="8"/>
    <w:qFormat/>
    <w:rsid w:val="0048707B"/>
    <w:pPr>
      <w:spacing w:before="0" w:after="0" w:line="240" w:lineRule="auto"/>
    </w:pPr>
    <w:rPr>
      <w:rFonts w:cstheme="minorBidi"/>
      <w:b/>
      <w:szCs w:val="22"/>
    </w:rPr>
  </w:style>
  <w:style w:type="character" w:styleId="Hervorhebung">
    <w:name w:val="Emphasis"/>
    <w:basedOn w:val="Absatz-Standardschriftart"/>
    <w:uiPriority w:val="12"/>
    <w:qFormat/>
    <w:rsid w:val="0048707B"/>
    <w:rPr>
      <w:rFonts w:ascii="Arial" w:hAnsi="Arial"/>
      <w:i/>
      <w:iCs/>
      <w:sz w:val="24"/>
    </w:rPr>
  </w:style>
  <w:style w:type="paragraph" w:customStyle="1" w:styleId="Hinweis">
    <w:name w:val="Hinweis"/>
    <w:basedOn w:val="Standard"/>
    <w:next w:val="Standard"/>
    <w:link w:val="HinweisZchn"/>
    <w:qFormat/>
    <w:rsid w:val="0048707B"/>
    <w:pPr>
      <w:contextualSpacing/>
    </w:pPr>
    <w:rPr>
      <w:i/>
    </w:rPr>
  </w:style>
  <w:style w:type="character" w:customStyle="1" w:styleId="HinweisZchn">
    <w:name w:val="Hinweis Zchn"/>
    <w:basedOn w:val="Absatz-Standardschriftart"/>
    <w:link w:val="Hinweis"/>
    <w:rsid w:val="0048707B"/>
    <w:rPr>
      <w:rFonts w:ascii="Arial" w:eastAsiaTheme="minorHAnsi" w:hAnsi="Arial" w:cstheme="minorHAnsi"/>
      <w:i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48707B"/>
    <w:rPr>
      <w:rFonts w:ascii="Arial" w:hAnsi="Arial"/>
      <w:color w:val="0563C1" w:themeColor="hyperlink"/>
      <w:sz w:val="24"/>
      <w:u w:val="single"/>
    </w:rPr>
  </w:style>
  <w:style w:type="paragraph" w:styleId="Listenfortsetzung">
    <w:name w:val="List Continue"/>
    <w:basedOn w:val="Standard"/>
    <w:uiPriority w:val="6"/>
    <w:rsid w:val="0048707B"/>
    <w:pPr>
      <w:spacing w:line="276" w:lineRule="auto"/>
      <w:ind w:left="284"/>
    </w:pPr>
    <w:rPr>
      <w:rFonts w:cstheme="minorBidi"/>
      <w:szCs w:val="22"/>
    </w:rPr>
  </w:style>
  <w:style w:type="paragraph" w:customStyle="1" w:styleId="Kontrollkstchen1">
    <w:name w:val="Kontrollkästchen_1"/>
    <w:basedOn w:val="Listenfortsetzung"/>
    <w:rsid w:val="0048707B"/>
    <w:pPr>
      <w:ind w:left="1985" w:hanging="1985"/>
    </w:pPr>
    <w:rPr>
      <w:rFonts w:eastAsia="Times New Roman" w:cs="Times New Roman"/>
      <w:szCs w:val="20"/>
    </w:rPr>
  </w:style>
  <w:style w:type="paragraph" w:customStyle="1" w:styleId="Kontrollkstchen1Tabelle">
    <w:name w:val="Kontrollkästchen_1 Tabelle"/>
    <w:basedOn w:val="Kontrollkstchen1"/>
    <w:rsid w:val="0048707B"/>
    <w:pPr>
      <w:ind w:left="393" w:hanging="393"/>
    </w:pPr>
  </w:style>
  <w:style w:type="paragraph" w:customStyle="1" w:styleId="Kontrollkstchen2">
    <w:name w:val="Kontrollkästchen_2"/>
    <w:basedOn w:val="Kontrollkstchen1"/>
    <w:rsid w:val="0048707B"/>
    <w:pPr>
      <w:ind w:left="2410"/>
    </w:pPr>
  </w:style>
  <w:style w:type="paragraph" w:customStyle="1" w:styleId="Kontrollkstchen3">
    <w:name w:val="Kontrollkästchen_3"/>
    <w:basedOn w:val="Kontrollkstchen1"/>
    <w:rsid w:val="0048707B"/>
    <w:pPr>
      <w:ind w:left="2977"/>
    </w:pPr>
  </w:style>
  <w:style w:type="paragraph" w:customStyle="1" w:styleId="Kontrollkstchen4unterberschrift">
    <w:name w:val="Kontrollkästchen_4 unter Überschrift"/>
    <w:basedOn w:val="Kontrollkstchen3"/>
    <w:rsid w:val="0048707B"/>
    <w:pPr>
      <w:ind w:left="1134" w:hanging="425"/>
    </w:pPr>
  </w:style>
  <w:style w:type="paragraph" w:customStyle="1" w:styleId="Kontrollkstchen5">
    <w:name w:val="Kontrollkästchen_5"/>
    <w:basedOn w:val="Kontrollkstchen4unterberschrift"/>
    <w:rsid w:val="0048707B"/>
    <w:pPr>
      <w:tabs>
        <w:tab w:val="left" w:pos="1701"/>
      </w:tabs>
      <w:ind w:firstLine="0"/>
    </w:pPr>
  </w:style>
  <w:style w:type="paragraph" w:styleId="Titel">
    <w:name w:val="Title"/>
    <w:basedOn w:val="Standard"/>
    <w:next w:val="Standard"/>
    <w:link w:val="TitelZchn"/>
    <w:uiPriority w:val="10"/>
    <w:qFormat/>
    <w:rsid w:val="0048707B"/>
    <w:pPr>
      <w:spacing w:before="0" w:after="0" w:line="276" w:lineRule="auto"/>
      <w:contextualSpacing/>
      <w:jc w:val="righ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707B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styleId="Kopfzeile">
    <w:name w:val="header"/>
    <w:basedOn w:val="Titel"/>
    <w:link w:val="KopfzeileZchn"/>
    <w:uiPriority w:val="99"/>
    <w:rsid w:val="0048707B"/>
  </w:style>
  <w:style w:type="character" w:customStyle="1" w:styleId="KopfzeileZchn">
    <w:name w:val="Kopfzeile Zchn"/>
    <w:basedOn w:val="Absatz-Standardschriftart"/>
    <w:link w:val="Kopfzeile"/>
    <w:uiPriority w:val="99"/>
    <w:rsid w:val="0048707B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customStyle="1" w:styleId="Kopfzeileklein">
    <w:name w:val="Kopfzeile klein"/>
    <w:basedOn w:val="Kopfzeile"/>
    <w:qFormat/>
    <w:rsid w:val="0048707B"/>
    <w:rPr>
      <w:b w:val="0"/>
      <w:bCs/>
      <w:sz w:val="24"/>
      <w:szCs w:val="24"/>
    </w:rPr>
  </w:style>
  <w:style w:type="paragraph" w:styleId="Liste">
    <w:name w:val="List"/>
    <w:basedOn w:val="Standard"/>
    <w:uiPriority w:val="5"/>
    <w:rsid w:val="0048707B"/>
    <w:pPr>
      <w:numPr>
        <w:numId w:val="5"/>
      </w:numPr>
      <w:spacing w:line="276" w:lineRule="auto"/>
    </w:pPr>
    <w:rPr>
      <w:rFonts w:cstheme="minorBidi"/>
      <w:szCs w:val="22"/>
    </w:rPr>
  </w:style>
  <w:style w:type="paragraph" w:styleId="Liste2">
    <w:name w:val="List 2"/>
    <w:basedOn w:val="Standard"/>
    <w:uiPriority w:val="5"/>
    <w:rsid w:val="0048707B"/>
    <w:pPr>
      <w:numPr>
        <w:ilvl w:val="1"/>
        <w:numId w:val="5"/>
      </w:numPr>
      <w:spacing w:line="276" w:lineRule="auto"/>
    </w:pPr>
    <w:rPr>
      <w:rFonts w:cstheme="minorBidi"/>
      <w:szCs w:val="22"/>
    </w:rPr>
  </w:style>
  <w:style w:type="paragraph" w:styleId="Liste3">
    <w:name w:val="List 3"/>
    <w:basedOn w:val="Standard"/>
    <w:uiPriority w:val="5"/>
    <w:rsid w:val="0048707B"/>
    <w:pPr>
      <w:numPr>
        <w:ilvl w:val="2"/>
        <w:numId w:val="5"/>
      </w:numPr>
      <w:spacing w:line="276" w:lineRule="auto"/>
    </w:pPr>
    <w:rPr>
      <w:rFonts w:cstheme="minorBidi"/>
      <w:szCs w:val="22"/>
    </w:rPr>
  </w:style>
  <w:style w:type="paragraph" w:styleId="Liste4">
    <w:name w:val="List 4"/>
    <w:basedOn w:val="Standard"/>
    <w:uiPriority w:val="5"/>
    <w:rsid w:val="0048707B"/>
    <w:pPr>
      <w:numPr>
        <w:ilvl w:val="3"/>
        <w:numId w:val="5"/>
      </w:numPr>
      <w:spacing w:line="276" w:lineRule="auto"/>
    </w:pPr>
    <w:rPr>
      <w:rFonts w:cstheme="minorBidi"/>
      <w:szCs w:val="22"/>
    </w:rPr>
  </w:style>
  <w:style w:type="paragraph" w:styleId="Liste5">
    <w:name w:val="List 5"/>
    <w:basedOn w:val="Standard"/>
    <w:uiPriority w:val="5"/>
    <w:rsid w:val="0048707B"/>
    <w:pPr>
      <w:numPr>
        <w:ilvl w:val="4"/>
        <w:numId w:val="5"/>
      </w:numPr>
      <w:spacing w:line="276" w:lineRule="auto"/>
    </w:pPr>
    <w:rPr>
      <w:rFonts w:cstheme="minorBidi"/>
      <w:szCs w:val="22"/>
    </w:rPr>
  </w:style>
  <w:style w:type="paragraph" w:styleId="Listenabsatz">
    <w:name w:val="List Paragraph"/>
    <w:basedOn w:val="Standard"/>
    <w:uiPriority w:val="18"/>
    <w:qFormat/>
    <w:rsid w:val="0048707B"/>
    <w:pPr>
      <w:spacing w:before="0" w:after="0"/>
      <w:ind w:left="720"/>
      <w:contextualSpacing/>
    </w:pPr>
  </w:style>
  <w:style w:type="numbering" w:customStyle="1" w:styleId="Listenbuchstabenfortlaufenda">
    <w:name w:val="Listenbuchstaben fortlaufend a"/>
    <w:aliases w:val="b,c"/>
    <w:basedOn w:val="KeineListe"/>
    <w:rsid w:val="0048707B"/>
    <w:pPr>
      <w:numPr>
        <w:numId w:val="6"/>
      </w:numPr>
    </w:pPr>
  </w:style>
  <w:style w:type="paragraph" w:styleId="Listenfortsetzung2">
    <w:name w:val="List Continue 2"/>
    <w:basedOn w:val="Standard"/>
    <w:uiPriority w:val="6"/>
    <w:rsid w:val="0048707B"/>
    <w:pPr>
      <w:ind w:left="567"/>
    </w:pPr>
    <w:rPr>
      <w:rFonts w:cstheme="minorBidi"/>
      <w:szCs w:val="22"/>
    </w:rPr>
  </w:style>
  <w:style w:type="paragraph" w:styleId="Listenfortsetzung3">
    <w:name w:val="List Continue 3"/>
    <w:basedOn w:val="Listenfortsetzung2"/>
    <w:uiPriority w:val="6"/>
    <w:rsid w:val="0048707B"/>
    <w:pPr>
      <w:ind w:left="709"/>
    </w:pPr>
  </w:style>
  <w:style w:type="paragraph" w:styleId="Listenfortsetzung4">
    <w:name w:val="List Continue 4"/>
    <w:basedOn w:val="Standard"/>
    <w:uiPriority w:val="6"/>
    <w:rsid w:val="0048707B"/>
    <w:pPr>
      <w:ind w:left="1134"/>
    </w:pPr>
    <w:rPr>
      <w:rFonts w:cstheme="minorBidi"/>
      <w:szCs w:val="22"/>
    </w:rPr>
  </w:style>
  <w:style w:type="paragraph" w:styleId="Listenfortsetzung5">
    <w:name w:val="List Continue 5"/>
    <w:basedOn w:val="Standard"/>
    <w:uiPriority w:val="6"/>
    <w:rsid w:val="0048707B"/>
    <w:pPr>
      <w:spacing w:after="0"/>
      <w:ind w:left="1418"/>
    </w:pPr>
    <w:rPr>
      <w:rFonts w:cstheme="minorBidi"/>
      <w:szCs w:val="22"/>
    </w:rPr>
  </w:style>
  <w:style w:type="paragraph" w:styleId="Listennummer2">
    <w:name w:val="List Number 2"/>
    <w:aliases w:val="Listenbuchstabe abc"/>
    <w:basedOn w:val="Standard"/>
    <w:uiPriority w:val="7"/>
    <w:rsid w:val="0048707B"/>
    <w:pPr>
      <w:keepNext/>
      <w:keepLines/>
      <w:numPr>
        <w:numId w:val="7"/>
      </w:numPr>
      <w:spacing w:line="276" w:lineRule="auto"/>
    </w:pPr>
    <w:rPr>
      <w:rFonts w:cstheme="minorBidi"/>
      <w:szCs w:val="22"/>
    </w:rPr>
  </w:style>
  <w:style w:type="paragraph" w:customStyle="1" w:styleId="Listennummer3Textabsatz">
    <w:name w:val="Listennummer 3 Textabsatz"/>
    <w:next w:val="Listennummer3"/>
    <w:qFormat/>
    <w:rsid w:val="0048707B"/>
    <w:pPr>
      <w:spacing w:before="240" w:after="240" w:line="300" w:lineRule="auto"/>
      <w:ind w:left="357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Listennummer3">
    <w:name w:val="List Number 3"/>
    <w:aliases w:val="Listenbuchstaben A,B,C"/>
    <w:basedOn w:val="Standard"/>
    <w:uiPriority w:val="7"/>
    <w:rsid w:val="0048707B"/>
    <w:pPr>
      <w:keepNext/>
      <w:keepLines/>
      <w:numPr>
        <w:numId w:val="8"/>
      </w:numPr>
      <w:spacing w:before="240"/>
    </w:pPr>
    <w:rPr>
      <w:rFonts w:cstheme="minorBidi"/>
      <w:b/>
      <w:szCs w:val="22"/>
    </w:rPr>
  </w:style>
  <w:style w:type="paragraph" w:styleId="Listennummer4">
    <w:name w:val="List Number 4"/>
    <w:basedOn w:val="Standard"/>
    <w:uiPriority w:val="7"/>
    <w:rsid w:val="0048707B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5">
    <w:name w:val="List Number 5"/>
    <w:basedOn w:val="Standard"/>
    <w:uiPriority w:val="7"/>
    <w:rsid w:val="0048707B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">
    <w:name w:val="List Number"/>
    <w:aliases w:val="Listennummer fortlaufend 1,2,3"/>
    <w:basedOn w:val="Standard"/>
    <w:uiPriority w:val="7"/>
    <w:rsid w:val="0048707B"/>
    <w:pPr>
      <w:numPr>
        <w:numId w:val="9"/>
      </w:numPr>
      <w:tabs>
        <w:tab w:val="clear" w:pos="705"/>
        <w:tab w:val="num" w:pos="993"/>
      </w:tabs>
      <w:spacing w:line="276" w:lineRule="auto"/>
    </w:pPr>
    <w:rPr>
      <w:rFonts w:cstheme="minorBidi"/>
      <w:bCs/>
      <w:szCs w:val="22"/>
      <w:u w:color="2E74B5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48707B"/>
    <w:rPr>
      <w:color w:val="666666"/>
    </w:rPr>
  </w:style>
  <w:style w:type="paragraph" w:customStyle="1" w:styleId="Spaltenberschrift">
    <w:name w:val="Spaltenüberschrift"/>
    <w:basedOn w:val="Standard"/>
    <w:uiPriority w:val="9"/>
    <w:qFormat/>
    <w:rsid w:val="0048707B"/>
    <w:pPr>
      <w:spacing w:line="240" w:lineRule="auto"/>
    </w:pPr>
    <w:rPr>
      <w:rFonts w:cs="Times New Roman"/>
      <w:b/>
      <w:szCs w:val="22"/>
    </w:rPr>
  </w:style>
  <w:style w:type="paragraph" w:customStyle="1" w:styleId="Standrad-Fett">
    <w:name w:val="Standrad - Fett"/>
    <w:basedOn w:val="Standard"/>
    <w:qFormat/>
    <w:rsid w:val="0048707B"/>
    <w:rPr>
      <w:b/>
    </w:rPr>
  </w:style>
  <w:style w:type="paragraph" w:customStyle="1" w:styleId="Standard-BeschriftungManahmedaten">
    <w:name w:val="Standard - Beschriftung Maßnahmedaten"/>
    <w:basedOn w:val="Standrad-Fett"/>
    <w:qFormat/>
    <w:rsid w:val="0048707B"/>
    <w:pPr>
      <w:spacing w:before="0"/>
    </w:pPr>
  </w:style>
  <w:style w:type="paragraph" w:customStyle="1" w:styleId="Standard-DatumRechts">
    <w:name w:val="Standard - Datum Rechts"/>
    <w:basedOn w:val="Standard"/>
    <w:qFormat/>
    <w:rsid w:val="0048707B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48707B"/>
    <w:pPr>
      <w:spacing w:before="0" w:after="0"/>
    </w:pPr>
  </w:style>
  <w:style w:type="paragraph" w:customStyle="1" w:styleId="Standard-FeldfrFormulareeingerckt">
    <w:name w:val="Standard - Feld für Formulare eingerückt"/>
    <w:basedOn w:val="Standard-FeldfrFormulare"/>
    <w:rsid w:val="0048707B"/>
    <w:pPr>
      <w:ind w:left="680"/>
    </w:pPr>
    <w:rPr>
      <w:rFonts w:eastAsia="Times New Roman" w:cs="Times New Roman"/>
      <w:szCs w:val="20"/>
    </w:rPr>
  </w:style>
  <w:style w:type="paragraph" w:customStyle="1" w:styleId="Standard-Inhaltstexteingerckt">
    <w:name w:val="Standard - Inhaltstext eingerückt"/>
    <w:basedOn w:val="Standard"/>
    <w:qFormat/>
    <w:rsid w:val="0048707B"/>
    <w:pPr>
      <w:ind w:left="709"/>
    </w:pPr>
  </w:style>
  <w:style w:type="paragraph" w:customStyle="1" w:styleId="Standard-InhaltstexteingercktFett">
    <w:name w:val="Standard - Inhaltstext eingerückt + Fett"/>
    <w:basedOn w:val="Standard-Inhaltstexteingerckt"/>
    <w:rsid w:val="0048707B"/>
    <w:rPr>
      <w:b/>
      <w:bCs/>
    </w:rPr>
  </w:style>
  <w:style w:type="paragraph" w:customStyle="1" w:styleId="Standard-Inhaltstexteingercktberschrift3weiter">
    <w:name w:val="Standard - Inhaltstext eingerückt + Überschrift 3 weiter"/>
    <w:basedOn w:val="Standard-Inhaltstexteingerckt"/>
    <w:rsid w:val="0048707B"/>
    <w:pPr>
      <w:ind w:left="1134"/>
    </w:pPr>
    <w:rPr>
      <w:rFonts w:eastAsia="Times New Roman" w:cs="Times New Roman"/>
      <w:szCs w:val="20"/>
    </w:rPr>
  </w:style>
  <w:style w:type="paragraph" w:customStyle="1" w:styleId="Standard-Inhaltstexteingercktberschirft3">
    <w:name w:val="Standard - Inhaltstext eingerückt Überschirft 3"/>
    <w:next w:val="Standard-Inhaltstexteingerckt"/>
    <w:rsid w:val="0048707B"/>
    <w:pPr>
      <w:spacing w:after="240" w:line="300" w:lineRule="auto"/>
      <w:ind w:left="709"/>
    </w:pPr>
    <w:rPr>
      <w:rFonts w:ascii="Arial" w:hAnsi="Arial"/>
      <w:sz w:val="24"/>
      <w:lang w:eastAsia="en-US"/>
    </w:rPr>
  </w:style>
  <w:style w:type="paragraph" w:customStyle="1" w:styleId="Standard-Tabelle">
    <w:name w:val="Standard - Tabelle"/>
    <w:basedOn w:val="Standard"/>
    <w:rsid w:val="0048707B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48707B"/>
    <w:rPr>
      <w:b/>
      <w:bCs/>
    </w:rPr>
  </w:style>
  <w:style w:type="paragraph" w:customStyle="1" w:styleId="StandardUnterschrift">
    <w:name w:val="Standard Unterschrift"/>
    <w:basedOn w:val="Standard"/>
    <w:rsid w:val="0048707B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paragraph" w:customStyle="1" w:styleId="StandardUnterschrift-mitUnterzeile">
    <w:name w:val="Standard Unterschrift - mit Unterzeile"/>
    <w:basedOn w:val="StandardUnterschrift"/>
    <w:rsid w:val="0048707B"/>
    <w:pPr>
      <w:ind w:left="0" w:firstLine="0"/>
    </w:pPr>
  </w:style>
  <w:style w:type="table" w:styleId="Tabellenraster">
    <w:name w:val="Table Grid"/>
    <w:basedOn w:val="NormaleTabelle"/>
    <w:uiPriority w:val="59"/>
    <w:rsid w:val="0048707B"/>
    <w:rPr>
      <w:rFonts w:asciiTheme="minorHAnsi" w:eastAsiaTheme="minorHAnsi" w:hAnsiTheme="minorHAnsi" w:cs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4"/>
    <w:rsid w:val="0048707B"/>
    <w:rPr>
      <w:rFonts w:ascii="Arial" w:eastAsiaTheme="majorEastAsia" w:hAnsi="Arial" w:cstheme="majorBidi"/>
      <w:b/>
      <w:bCs/>
      <w:sz w:val="24"/>
      <w:szCs w:val="52"/>
      <w:lang w:eastAsia="en-US"/>
    </w:rPr>
  </w:style>
  <w:style w:type="paragraph" w:customStyle="1" w:styleId="berschrift1-ohneFett">
    <w:name w:val="Überschrift 1 - ohne Fett"/>
    <w:basedOn w:val="berschrift1"/>
    <w:qFormat/>
    <w:rsid w:val="0048707B"/>
    <w:pPr>
      <w:spacing w:before="0" w:after="240"/>
    </w:pPr>
    <w:rPr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48707B"/>
    <w:rPr>
      <w:rFonts w:ascii="Arial" w:eastAsiaTheme="majorEastAsia" w:hAnsi="Arial" w:cstheme="majorBidi"/>
      <w:b/>
      <w:bCs/>
      <w:sz w:val="24"/>
      <w:szCs w:val="40"/>
      <w:lang w:eastAsia="en-US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48707B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48707B"/>
    <w:rPr>
      <w:rFonts w:ascii="Arial" w:eastAsiaTheme="minorHAnsi" w:hAnsi="Arial" w:cstheme="minorHAnsi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48707B"/>
    <w:rPr>
      <w:rFonts w:ascii="Arial" w:eastAsiaTheme="minorHAnsi" w:hAnsi="Arial" w:cstheme="minorHAnsi"/>
      <w:b/>
      <w:sz w:val="24"/>
      <w:szCs w:val="24"/>
      <w:lang w:eastAsia="en-US"/>
    </w:rPr>
  </w:style>
  <w:style w:type="paragraph" w:customStyle="1" w:styleId="berschrift3NichtFett">
    <w:name w:val="Überschrift 3 + Nicht Fett"/>
    <w:basedOn w:val="berschrift3"/>
    <w:rsid w:val="0048707B"/>
    <w:pPr>
      <w:spacing w:before="240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48707B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48707B"/>
    <w:rPr>
      <w:rFonts w:ascii="Arial" w:eastAsiaTheme="minorHAnsi" w:hAnsi="Arial" w:cstheme="minorHAnsi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48707B"/>
    <w:rPr>
      <w:rFonts w:ascii="Arial" w:eastAsiaTheme="majorEastAsia" w:hAnsi="Arial" w:cstheme="majorBidi"/>
      <w:sz w:val="24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48707B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48707B"/>
    <w:rPr>
      <w:rFonts w:ascii="Arial" w:eastAsiaTheme="majorEastAsia" w:hAnsi="Arial" w:cstheme="majorBidi"/>
      <w:b/>
      <w:iCs/>
      <w:color w:val="595959" w:themeColor="text1" w:themeTint="A6"/>
      <w:sz w:val="24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48707B"/>
    <w:rPr>
      <w:rFonts w:ascii="Arial" w:eastAsiaTheme="majorEastAsia" w:hAnsi="Arial" w:cstheme="majorBidi"/>
      <w:color w:val="595959" w:themeColor="text1" w:themeTint="A6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48707B"/>
    <w:rPr>
      <w:rFonts w:ascii="Arial" w:eastAsiaTheme="majorEastAsia" w:hAnsi="Arial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48707B"/>
    <w:rPr>
      <w:rFonts w:ascii="Arial" w:eastAsiaTheme="majorEastAsia" w:hAnsi="Arial" w:cstheme="majorBidi"/>
      <w:color w:val="272727" w:themeColor="text1" w:themeTint="D8"/>
      <w:sz w:val="2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8707B"/>
    <w:pPr>
      <w:tabs>
        <w:tab w:val="right" w:pos="9062"/>
      </w:tabs>
      <w:spacing w:befor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48707B"/>
    <w:pPr>
      <w:spacing w:before="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48707B"/>
    <w:pPr>
      <w:spacing w:before="0"/>
      <w:ind w:left="482"/>
    </w:pPr>
  </w:style>
  <w:style w:type="paragraph" w:customStyle="1" w:styleId="Zeilenberschrift">
    <w:name w:val="Zeilenüberschrift"/>
    <w:basedOn w:val="Standard"/>
    <w:uiPriority w:val="9"/>
    <w:qFormat/>
    <w:rsid w:val="0048707B"/>
    <w:pPr>
      <w:spacing w:before="0" w:after="0" w:line="276" w:lineRule="auto"/>
    </w:pPr>
    <w:rPr>
      <w:rFonts w:cs="Times New Roman"/>
      <w:b/>
      <w:szCs w:val="22"/>
    </w:rPr>
  </w:style>
  <w:style w:type="paragraph" w:styleId="Zitat">
    <w:name w:val="Quote"/>
    <w:basedOn w:val="Standard"/>
    <w:next w:val="Standard"/>
    <w:link w:val="ZitatZchn"/>
    <w:uiPriority w:val="15"/>
    <w:qFormat/>
    <w:rsid w:val="00487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15"/>
    <w:rsid w:val="0048707B"/>
    <w:rPr>
      <w:rFonts w:ascii="Arial" w:eastAsiaTheme="minorHAnsi" w:hAnsi="Arial" w:cstheme="minorHAnsi"/>
      <w:i/>
      <w:iCs/>
      <w:color w:val="404040" w:themeColor="text1" w:themeTint="BF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4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4A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4AA1"/>
    <w:rPr>
      <w:rFonts w:ascii="Arial" w:eastAsiaTheme="minorHAnsi" w:hAnsi="Arial" w:cstheme="minorHAns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4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4AA1"/>
    <w:rPr>
      <w:rFonts w:ascii="Arial" w:eastAsiaTheme="minorHAnsi" w:hAnsi="Arial" w:cstheme="minorHAnsi"/>
      <w:b/>
      <w:bCs/>
      <w:lang w:eastAsia="en-US"/>
    </w:rPr>
  </w:style>
  <w:style w:type="paragraph" w:customStyle="1" w:styleId="SpaltenberschriftNiederschrift">
    <w:name w:val="Spaltenüberschrift Niederschrift"/>
    <w:basedOn w:val="Spaltenberschrift"/>
    <w:qFormat/>
    <w:rsid w:val="00D0603E"/>
    <w:pPr>
      <w:jc w:val="center"/>
    </w:pPr>
    <w:rPr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6C5FE-F0B6-4084-8921-D51F856ACFD4}"/>
      </w:docPartPr>
      <w:docPartBody>
        <w:p w:rsidR="00E237E1" w:rsidRDefault="00E064AE">
          <w:r w:rsidRPr="008478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AE"/>
    <w:rsid w:val="0063437F"/>
    <w:rsid w:val="009D2A8B"/>
    <w:rsid w:val="00A70244"/>
    <w:rsid w:val="00B25734"/>
    <w:rsid w:val="00E064AE"/>
    <w:rsid w:val="00E237E1"/>
    <w:rsid w:val="00F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4A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30" ma:contentTypeDescription="" ma:contentTypeScope="" ma:versionID="570364cf83759ab04350356da144fe59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acd66f48984bd8d745fa2ff1e3a6e0a6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Que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9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0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2" nillable="true" ma:displayName="E-Mail von" ma:hidden="true" ma:internalName="EmailFrom">
      <xsd:simpleType>
        <xsd:restriction base="dms:Text"/>
      </xsd:simpleType>
    </xsd:element>
    <xsd:element name="EmailSubject" ma:index="23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zurBearbeitungbei" ma:index="12" nillable="true" ma:displayName="zur Bearbeitung bei" ma:default="Redaktionsteam" ma:format="Dropdown" ma:internalName="zurBearbeitungbei">
      <xsd:simpleType>
        <xsd:restriction base="dms:Choice"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  <xsd:enumeration value="eVergabe"/>
        </xsd:restriction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Quelle" ma:index="25" nillable="true" ma:displayName="Quelle" ma:default="aus ABau2013" ma:format="Dropdown" ma:internalName="Quelle">
      <xsd:simpleType>
        <xsd:restriction base="dms:Choice">
          <xsd:enumeration value="Evaluation"/>
          <xsd:enumeration value="aus ABau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4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:configuration xmlns:c="http://ns.axespdf.com/word/configuration">
  <c:group id="Styles">
    <c:group id="Spaltenüberschrift Niederschrift">
      <c:property id="RoleID" type="string">ParagraphHeaderCell</c:property>
      <c:property id="Scope" type="integer">1</c:property>
    </c:group>
  </c:group>
  <c:group id="Content">
    <c:group id="c3d624fd-0b4e-41ed-bad2-df9f6fd0aef0">
      <c:property id="RoleID" type="string">TableLayoutTable</c:property>
    </c:group>
    <c:group id="5a3e6c61-6f7e-49a4-8509-09219455f66a">
      <c:property id="RoleID" type="string">TableTable</c:property>
    </c:group>
  </c:group>
  <c:group id="InitialView">
    <c:property id="MagnificationFactor" type="float">100</c:property>
  </c:group>
</c:configuration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V 3130 F</Ordnungszahl>
    <zurBearbeitungbei xmlns="ff19330b-dcf2-4186-8289-7c2517dde445">eVergabe</zurBearbeitungbei>
    <Teil xmlns="ff19330b-dcf2-4186-8289-7c2517dde445">V Vergabe- und Vertragshandbuch für Bauleistungen</Teil>
    <Dokumententyp xmlns="ff19330b-dcf2-4186-8289-7c2517dde445">Formular</Dokumententyp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Quelle xmlns="7e286459-c019-4aa9-bc02-43f569d9c5dd">aus ABau2013</Quelle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E939D-A40E-4C6B-93B9-9CD48D76F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AF352-64AF-4896-AA54-1BC29B13B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99AEB-E100-4FDB-9F9C-276FF13B5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80082-1581-47D5-BFC8-7B7F9AF31F93}">
  <ds:schemaRefs>
    <ds:schemaRef ds:uri="http://ns.axespdf.com/word/configuration"/>
  </ds:schemaRefs>
</ds:datastoreItem>
</file>

<file path=customXml/itemProps5.xml><?xml version="1.0" encoding="utf-8"?>
<ds:datastoreItem xmlns:ds="http://schemas.openxmlformats.org/officeDocument/2006/customXml" ds:itemID="{6CAD4C68-5ACC-422A-A399-49604224306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91EA4A5-B944-4A4F-B6C7-2FD50ED2107C}">
  <ds:schemaRefs>
    <ds:schemaRef ds:uri="http://schemas.microsoft.com/office/2006/metadata/properties"/>
    <ds:schemaRef ds:uri="http://schemas.microsoft.com/office/infopath/2007/PartnerControls"/>
    <ds:schemaRef ds:uri="ff19330b-dcf2-4186-8289-7c2517dde445"/>
    <ds:schemaRef ds:uri="http://schemas.microsoft.com/sharepoint/v3"/>
    <ds:schemaRef ds:uri="http://schemas.microsoft.com/sharepoint/v4"/>
    <ds:schemaRef ds:uri="7e286459-c019-4aa9-bc02-43f569d9c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 3130 F Wirt 3130 Niederschrift über die Öffnung der Angebote - Zusammenstellung der Angebote 0326</vt:lpstr>
    </vt:vector>
  </TitlesOfParts>
  <Company>BBR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3130 F Wirt 3130 Niederschrift über die Öffnung der Angebote - Zusammenstellung der Angebote 0326</dc:title>
  <dc:subject>Niederschrift über die (Er)Öffnung der Angebote</dc:subject>
  <dc:creator>SenStadt</dc:creator>
  <cp:keywords/>
  <cp:lastModifiedBy>Roscher, Romy</cp:lastModifiedBy>
  <cp:revision>3</cp:revision>
  <cp:lastPrinted>2026-03-05T10:34:00Z</cp:lastPrinted>
  <dcterms:created xsi:type="dcterms:W3CDTF">2026-05-18T12:28:00Z</dcterms:created>
  <dcterms:modified xsi:type="dcterms:W3CDTF">2026-05-18T12:29:00Z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0x010100E4BFA61790409C46A7AB88276ABAA813009541F94479DB1741B6451D419BD97BF4</vt:lpwstr>
  </property>
</Properties>
</file>