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FEA0" w14:textId="77777777" w:rsidR="00C25317" w:rsidRDefault="00273252">
      <w:pPr>
        <w:pStyle w:val="berschrift6"/>
        <w:rPr>
          <w:rFonts w:ascii="Berlin Type Office" w:hAnsi="Berlin Type Office"/>
          <w:b/>
          <w:bCs/>
          <w:sz w:val="24"/>
          <w:u w:val="none"/>
        </w:rPr>
      </w:pPr>
      <w:r>
        <w:rPr>
          <w:rFonts w:ascii="Berlin Type Office" w:hAnsi="Berlin Type Office"/>
          <w:b/>
          <w:bCs/>
          <w:sz w:val="24"/>
          <w:u w:val="none"/>
        </w:rPr>
        <w:t>Anlage Stellenbeschreibung</w:t>
      </w:r>
    </w:p>
    <w:p w14:paraId="5C5804D5" w14:textId="77777777" w:rsidR="00C25317" w:rsidRDefault="00273252">
      <w:pPr>
        <w:rPr>
          <w:rFonts w:ascii="Berlin Type Office" w:hAnsi="Berlin Type Office"/>
          <w:sz w:val="18"/>
          <w:szCs w:val="18"/>
        </w:rPr>
      </w:pPr>
      <w:r>
        <w:rPr>
          <w:rFonts w:ascii="Berlin Type Office" w:hAnsi="Berlin Type Office"/>
          <w:sz w:val="18"/>
          <w:szCs w:val="18"/>
        </w:rPr>
        <w:t>(Anlage zum Zuwendungsantrag)</w:t>
      </w:r>
    </w:p>
    <w:p w14:paraId="37BE4EDF" w14:textId="77777777" w:rsidR="00C25317" w:rsidRDefault="00C25317">
      <w:pPr>
        <w:rPr>
          <w:rFonts w:ascii="Berlin Type Office" w:hAnsi="Berlin Type Office"/>
        </w:rPr>
      </w:pPr>
    </w:p>
    <w:tbl>
      <w:tblPr>
        <w:tblStyle w:val="Tabellenraster"/>
        <w:tblW w:w="96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Caption w:val="Stellenbeschreibung"/>
        <w:tblDescription w:val="Stellenbeschreibung"/>
      </w:tblPr>
      <w:tblGrid>
        <w:gridCol w:w="242"/>
        <w:gridCol w:w="419"/>
        <w:gridCol w:w="3087"/>
        <w:gridCol w:w="5384"/>
        <w:gridCol w:w="516"/>
      </w:tblGrid>
      <w:tr w:rsidR="00C25317" w14:paraId="2A39AF0F" w14:textId="77777777">
        <w:trPr>
          <w:gridAfter w:val="1"/>
          <w:wAfter w:w="516" w:type="dxa"/>
        </w:trPr>
        <w:tc>
          <w:tcPr>
            <w:tcW w:w="242" w:type="dxa"/>
          </w:tcPr>
          <w:p w14:paraId="1AE4A5A5" w14:textId="77777777" w:rsidR="00C25317" w:rsidRDefault="00C25317">
            <w:pPr>
              <w:spacing w:before="60" w:after="60"/>
              <w:rPr>
                <w:rFonts w:ascii="Berlin Type Office" w:hAnsi="Berlin Type Office"/>
              </w:rPr>
            </w:pPr>
          </w:p>
        </w:tc>
        <w:tc>
          <w:tcPr>
            <w:tcW w:w="3506" w:type="dxa"/>
            <w:gridSpan w:val="2"/>
            <w:tcBorders>
              <w:right w:val="single" w:sz="4" w:space="0" w:color="C0C0C0"/>
            </w:tcBorders>
          </w:tcPr>
          <w:p w14:paraId="50B35C3E" w14:textId="77777777" w:rsidR="00C25317" w:rsidRDefault="00273252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Antragstellende/r:</w:t>
            </w:r>
          </w:p>
        </w:tc>
        <w:tc>
          <w:tcPr>
            <w:tcW w:w="53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E6A44C" w14:textId="77777777" w:rsidR="00C25317" w:rsidRDefault="00273252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0" w:name="Text40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0"/>
          </w:p>
        </w:tc>
      </w:tr>
      <w:tr w:rsidR="00C25317" w14:paraId="2A4B8338" w14:textId="77777777">
        <w:trPr>
          <w:gridAfter w:val="1"/>
          <w:wAfter w:w="516" w:type="dxa"/>
        </w:trPr>
        <w:tc>
          <w:tcPr>
            <w:tcW w:w="242" w:type="dxa"/>
          </w:tcPr>
          <w:p w14:paraId="01FD95D0" w14:textId="77777777" w:rsidR="00C25317" w:rsidRDefault="00C25317">
            <w:pPr>
              <w:spacing w:before="60" w:after="60"/>
              <w:rPr>
                <w:rFonts w:ascii="Berlin Type Office" w:hAnsi="Berlin Type Office"/>
              </w:rPr>
            </w:pPr>
          </w:p>
        </w:tc>
        <w:tc>
          <w:tcPr>
            <w:tcW w:w="3506" w:type="dxa"/>
            <w:gridSpan w:val="2"/>
            <w:tcBorders>
              <w:right w:val="single" w:sz="4" w:space="0" w:color="C0C0C0"/>
            </w:tcBorders>
          </w:tcPr>
          <w:p w14:paraId="78690B59" w14:textId="77777777" w:rsidR="00C25317" w:rsidRDefault="00273252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FAZIT- Geschäftskennzeichen:</w:t>
            </w:r>
          </w:p>
        </w:tc>
        <w:tc>
          <w:tcPr>
            <w:tcW w:w="53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E55DC7" w14:textId="77777777" w:rsidR="00C25317" w:rsidRDefault="00273252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</w:p>
        </w:tc>
      </w:tr>
      <w:tr w:rsidR="00C25317" w14:paraId="4ABA1707" w14:textId="77777777">
        <w:trPr>
          <w:gridAfter w:val="1"/>
          <w:wAfter w:w="516" w:type="dxa"/>
        </w:trPr>
        <w:tc>
          <w:tcPr>
            <w:tcW w:w="242" w:type="dxa"/>
          </w:tcPr>
          <w:p w14:paraId="2DF5D2C9" w14:textId="77777777" w:rsidR="00C25317" w:rsidRDefault="00C25317">
            <w:pPr>
              <w:spacing w:before="60" w:after="60"/>
              <w:rPr>
                <w:rFonts w:ascii="Berlin Type Office" w:hAnsi="Berlin Type Office"/>
              </w:rPr>
            </w:pPr>
          </w:p>
        </w:tc>
        <w:tc>
          <w:tcPr>
            <w:tcW w:w="3506" w:type="dxa"/>
            <w:gridSpan w:val="2"/>
            <w:tcBorders>
              <w:right w:val="single" w:sz="4" w:space="0" w:color="C0C0C0"/>
            </w:tcBorders>
          </w:tcPr>
          <w:p w14:paraId="4AA441E2" w14:textId="77777777" w:rsidR="00C25317" w:rsidRDefault="00273252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Projektname:</w:t>
            </w:r>
          </w:p>
        </w:tc>
        <w:tc>
          <w:tcPr>
            <w:tcW w:w="53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806547" w14:textId="77777777" w:rsidR="00C25317" w:rsidRDefault="00273252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</w:p>
        </w:tc>
      </w:tr>
      <w:tr w:rsidR="00C25317" w14:paraId="386E8DB9" w14:textId="77777777">
        <w:trPr>
          <w:gridAfter w:val="1"/>
          <w:wAfter w:w="516" w:type="dxa"/>
        </w:trPr>
        <w:tc>
          <w:tcPr>
            <w:tcW w:w="242" w:type="dxa"/>
          </w:tcPr>
          <w:p w14:paraId="60125742" w14:textId="77777777" w:rsidR="00C25317" w:rsidRDefault="00C25317">
            <w:pPr>
              <w:spacing w:before="60" w:after="60"/>
              <w:rPr>
                <w:rFonts w:ascii="Berlin Type Office" w:hAnsi="Berlin Type Office"/>
              </w:rPr>
            </w:pPr>
          </w:p>
        </w:tc>
        <w:tc>
          <w:tcPr>
            <w:tcW w:w="3506" w:type="dxa"/>
            <w:gridSpan w:val="2"/>
            <w:tcBorders>
              <w:right w:val="single" w:sz="4" w:space="0" w:color="C0C0C0"/>
            </w:tcBorders>
          </w:tcPr>
          <w:p w14:paraId="3AAA7883" w14:textId="77777777" w:rsidR="00C25317" w:rsidRDefault="00273252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Erstellt am:</w:t>
            </w:r>
          </w:p>
        </w:tc>
        <w:tc>
          <w:tcPr>
            <w:tcW w:w="53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DE04E5" w14:textId="77777777" w:rsidR="00C25317" w:rsidRDefault="00273252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44"/>
            <w:r>
              <w:rPr>
                <w:rFonts w:ascii="Berlin Type Office" w:hAnsi="Berlin Type Office"/>
              </w:rPr>
              <w:instrText xml:space="preserve"> FORMTEXT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  <w:noProof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  <w:bookmarkEnd w:id="1"/>
          </w:p>
        </w:tc>
      </w:tr>
      <w:tr w:rsidR="00C25317" w14:paraId="565037EB" w14:textId="77777777">
        <w:tc>
          <w:tcPr>
            <w:tcW w:w="661" w:type="dxa"/>
            <w:gridSpan w:val="2"/>
          </w:tcPr>
          <w:p w14:paraId="043FC575" w14:textId="77777777" w:rsidR="00C25317" w:rsidRDefault="00C25317">
            <w:pPr>
              <w:spacing w:before="60" w:after="60"/>
              <w:rPr>
                <w:rFonts w:ascii="Berlin Type Office" w:hAnsi="Berlin Type Office"/>
              </w:rPr>
            </w:pPr>
          </w:p>
        </w:tc>
        <w:tc>
          <w:tcPr>
            <w:tcW w:w="8987" w:type="dxa"/>
            <w:gridSpan w:val="3"/>
          </w:tcPr>
          <w:p w14:paraId="1D86C56A" w14:textId="77777777" w:rsidR="00C25317" w:rsidRDefault="00C25317">
            <w:pPr>
              <w:spacing w:before="60" w:after="60"/>
              <w:rPr>
                <w:rFonts w:ascii="Berlin Type Office" w:hAnsi="Berlin Type Office"/>
              </w:rPr>
            </w:pPr>
          </w:p>
        </w:tc>
      </w:tr>
    </w:tbl>
    <w:p w14:paraId="5E7E05FD" w14:textId="77777777" w:rsidR="00C25317" w:rsidRDefault="00C25317">
      <w:pPr>
        <w:pStyle w:val="berschrift6"/>
        <w:rPr>
          <w:rFonts w:ascii="Berlin Type Office" w:hAnsi="Berlin Type Office"/>
          <w:b/>
          <w:bCs/>
          <w:sz w:val="24"/>
          <w:u w:val="none"/>
        </w:rPr>
      </w:pPr>
    </w:p>
    <w:p w14:paraId="23B8B006" w14:textId="77777777" w:rsidR="00C25317" w:rsidRDefault="00273252">
      <w:pPr>
        <w:pStyle w:val="Listenabsatz"/>
        <w:numPr>
          <w:ilvl w:val="0"/>
          <w:numId w:val="1"/>
        </w:numPr>
        <w:ind w:left="284" w:hanging="284"/>
        <w:rPr>
          <w:rFonts w:ascii="Berlin Type Office" w:hAnsi="Berlin Type Office"/>
          <w:b/>
          <w:sz w:val="20"/>
        </w:rPr>
      </w:pPr>
      <w:r>
        <w:rPr>
          <w:rFonts w:ascii="Berlin Type Office" w:hAnsi="Berlin Type Office"/>
          <w:b/>
          <w:sz w:val="20"/>
        </w:rPr>
        <w:t>Aufgaben-Stellenbeschreibung</w:t>
      </w:r>
    </w:p>
    <w:p w14:paraId="7F45AC58" w14:textId="77777777" w:rsidR="00C25317" w:rsidRDefault="00C25317">
      <w:pPr>
        <w:rPr>
          <w:rFonts w:ascii="Berlin Type Office" w:hAnsi="Berlin Type Office"/>
          <w:b/>
          <w:sz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894"/>
      </w:tblGrid>
      <w:tr w:rsidR="00C25317" w14:paraId="729419A1" w14:textId="77777777">
        <w:tc>
          <w:tcPr>
            <w:tcW w:w="4390" w:type="dxa"/>
          </w:tcPr>
          <w:p w14:paraId="2EF1A7D4" w14:textId="77777777" w:rsidR="00C25317" w:rsidRDefault="00273252">
            <w:pPr>
              <w:spacing w:line="360" w:lineRule="auto"/>
              <w:rPr>
                <w:rFonts w:ascii="Berlin Type Office" w:hAnsi="Berlin Type Office"/>
                <w:b/>
                <w:sz w:val="16"/>
                <w:szCs w:val="16"/>
              </w:rPr>
            </w:pPr>
            <w:r>
              <w:rPr>
                <w:rFonts w:ascii="Berlin Type Office" w:hAnsi="Berlin Type Office"/>
                <w:b/>
                <w:sz w:val="16"/>
                <w:szCs w:val="16"/>
              </w:rPr>
              <w:t>Stellenbezeichnung/Aufgabengebiet:</w:t>
            </w:r>
            <w:r>
              <w:rPr>
                <w:rFonts w:ascii="Berlin Type Office" w:hAnsi="Berlin Type Office"/>
                <w:sz w:val="16"/>
                <w:szCs w:val="16"/>
              </w:rPr>
              <w:t xml:space="preserve"> </w:t>
            </w:r>
          </w:p>
        </w:tc>
        <w:tc>
          <w:tcPr>
            <w:tcW w:w="4894" w:type="dxa"/>
          </w:tcPr>
          <w:p w14:paraId="07C02D3C" w14:textId="77777777" w:rsidR="00C25317" w:rsidRDefault="00273252">
            <w:pPr>
              <w:spacing w:line="360" w:lineRule="auto"/>
              <w:rPr>
                <w:rFonts w:ascii="Berlin Type Office" w:hAnsi="Berlin Type Office"/>
                <w:b/>
                <w:sz w:val="16"/>
              </w:rPr>
            </w:pPr>
            <w:r>
              <w:rPr>
                <w:rFonts w:ascii="Berlin Type Office" w:hAnsi="Berlin Type Office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b/>
              </w:rPr>
              <w:instrText xml:space="preserve"> FORMTEXT </w:instrText>
            </w:r>
            <w:r>
              <w:rPr>
                <w:rFonts w:ascii="Berlin Type Office" w:hAnsi="Berlin Type Office"/>
                <w:b/>
              </w:rPr>
            </w:r>
            <w:r>
              <w:rPr>
                <w:rFonts w:ascii="Berlin Type Office" w:hAnsi="Berlin Type Office"/>
                <w:b/>
              </w:rPr>
              <w:fldChar w:fldCharType="separate"/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</w:rPr>
              <w:fldChar w:fldCharType="end"/>
            </w:r>
          </w:p>
        </w:tc>
      </w:tr>
      <w:tr w:rsidR="00C25317" w14:paraId="1EE93868" w14:textId="77777777">
        <w:tc>
          <w:tcPr>
            <w:tcW w:w="4390" w:type="dxa"/>
          </w:tcPr>
          <w:p w14:paraId="36A83697" w14:textId="77777777" w:rsidR="00C25317" w:rsidRDefault="00273252">
            <w:pPr>
              <w:contextualSpacing/>
              <w:rPr>
                <w:rFonts w:ascii="Berlin Type Office" w:hAnsi="Berlin Type Office" w:cstheme="minorHAnsi"/>
                <w:b/>
                <w:sz w:val="16"/>
                <w:szCs w:val="16"/>
              </w:rPr>
            </w:pPr>
            <w:r>
              <w:rPr>
                <w:rFonts w:ascii="Berlin Type Office" w:hAnsi="Berlin Type Office" w:cstheme="minorHAnsi"/>
                <w:sz w:val="16"/>
                <w:szCs w:val="16"/>
              </w:rPr>
              <w:t xml:space="preserve">Stellennummer (lfd. Nr.) im aktuellen Stellenplan: </w:t>
            </w:r>
          </w:p>
        </w:tc>
        <w:tc>
          <w:tcPr>
            <w:tcW w:w="4894" w:type="dxa"/>
          </w:tcPr>
          <w:p w14:paraId="6E43177E" w14:textId="77777777" w:rsidR="00C25317" w:rsidRDefault="00273252">
            <w:pPr>
              <w:spacing w:line="360" w:lineRule="auto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b/>
              </w:rPr>
              <w:instrText xml:space="preserve"> FORMTEXT </w:instrText>
            </w:r>
            <w:r>
              <w:rPr>
                <w:rFonts w:ascii="Berlin Type Office" w:hAnsi="Berlin Type Office"/>
                <w:b/>
              </w:rPr>
            </w:r>
            <w:r>
              <w:rPr>
                <w:rFonts w:ascii="Berlin Type Office" w:hAnsi="Berlin Type Office"/>
                <w:b/>
              </w:rPr>
              <w:fldChar w:fldCharType="separate"/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</w:rPr>
              <w:fldChar w:fldCharType="end"/>
            </w:r>
          </w:p>
        </w:tc>
      </w:tr>
      <w:tr w:rsidR="00C25317" w14:paraId="66BE8392" w14:textId="77777777">
        <w:tc>
          <w:tcPr>
            <w:tcW w:w="9284" w:type="dxa"/>
            <w:gridSpan w:val="2"/>
          </w:tcPr>
          <w:p w14:paraId="7425BC87" w14:textId="77777777" w:rsidR="00C25317" w:rsidRDefault="00273252">
            <w:pPr>
              <w:spacing w:before="60" w:after="60"/>
              <w:rPr>
                <w:rFonts w:ascii="Berlin Type Office" w:hAnsi="Berlin Type Office" w:cstheme="minorHAnsi"/>
                <w:sz w:val="16"/>
                <w:szCs w:val="16"/>
              </w:rPr>
            </w:pPr>
            <w:r>
              <w:rPr>
                <w:rFonts w:ascii="Berlin Type Office" w:hAnsi="Berlin Type Office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 w:cstheme="minorHAnsi"/>
                <w:sz w:val="16"/>
                <w:szCs w:val="16"/>
              </w:rPr>
              <w:instrText xml:space="preserve"> FORMCHECKBOX </w:instrText>
            </w:r>
            <w:r w:rsidR="004C3D9B">
              <w:rPr>
                <w:rFonts w:ascii="Berlin Type Office" w:hAnsi="Berlin Type Office" w:cstheme="minorHAnsi"/>
                <w:sz w:val="16"/>
                <w:szCs w:val="16"/>
              </w:rPr>
            </w:r>
            <w:r w:rsidR="004C3D9B">
              <w:rPr>
                <w:rFonts w:ascii="Berlin Type Office" w:hAnsi="Berlin Type Office" w:cstheme="minorHAnsi"/>
                <w:sz w:val="16"/>
                <w:szCs w:val="16"/>
              </w:rPr>
              <w:fldChar w:fldCharType="separate"/>
            </w:r>
            <w:r>
              <w:rPr>
                <w:rFonts w:ascii="Berlin Type Office" w:hAnsi="Berlin Type Office" w:cstheme="minorHAnsi"/>
                <w:sz w:val="16"/>
                <w:szCs w:val="16"/>
              </w:rPr>
              <w:fldChar w:fldCharType="end"/>
            </w:r>
            <w:r>
              <w:rPr>
                <w:rFonts w:ascii="Berlin Type Office" w:hAnsi="Berlin Type Office" w:cstheme="minorHAnsi"/>
                <w:sz w:val="16"/>
                <w:szCs w:val="16"/>
              </w:rPr>
              <w:t xml:space="preserve"> Es handelt sich um die Beschreibung einer neuen Stelle.</w:t>
            </w:r>
          </w:p>
        </w:tc>
      </w:tr>
      <w:tr w:rsidR="00C25317" w14:paraId="32D2BB70" w14:textId="77777777">
        <w:tc>
          <w:tcPr>
            <w:tcW w:w="9284" w:type="dxa"/>
            <w:gridSpan w:val="2"/>
          </w:tcPr>
          <w:p w14:paraId="35CA740C" w14:textId="77777777" w:rsidR="00C25317" w:rsidRDefault="00273252">
            <w:pPr>
              <w:spacing w:before="60" w:after="60"/>
              <w:rPr>
                <w:rFonts w:ascii="Berlin Type Office" w:hAnsi="Berlin Type Office" w:cstheme="minorHAnsi"/>
                <w:sz w:val="16"/>
                <w:szCs w:val="16"/>
              </w:rPr>
            </w:pPr>
            <w:r>
              <w:rPr>
                <w:rFonts w:ascii="Berlin Type Office" w:hAnsi="Berlin Type Office" w:cstheme="minorHAnsi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ascii="Berlin Type Office" w:hAnsi="Berlin Type Office" w:cstheme="minorHAnsi"/>
                <w:sz w:val="16"/>
                <w:szCs w:val="16"/>
              </w:rPr>
              <w:instrText xml:space="preserve"> FORMCHECKBOX </w:instrText>
            </w:r>
            <w:r w:rsidR="004C3D9B">
              <w:rPr>
                <w:rFonts w:ascii="Berlin Type Office" w:hAnsi="Berlin Type Office" w:cstheme="minorHAnsi"/>
                <w:sz w:val="16"/>
                <w:szCs w:val="16"/>
              </w:rPr>
            </w:r>
            <w:r w:rsidR="004C3D9B">
              <w:rPr>
                <w:rFonts w:ascii="Berlin Type Office" w:hAnsi="Berlin Type Office" w:cstheme="minorHAnsi"/>
                <w:sz w:val="16"/>
                <w:szCs w:val="16"/>
              </w:rPr>
              <w:fldChar w:fldCharType="separate"/>
            </w:r>
            <w:r>
              <w:rPr>
                <w:rFonts w:ascii="Berlin Type Office" w:hAnsi="Berlin Type Office" w:cstheme="minorHAnsi"/>
                <w:sz w:val="16"/>
                <w:szCs w:val="16"/>
              </w:rPr>
              <w:fldChar w:fldCharType="end"/>
            </w:r>
            <w:bookmarkEnd w:id="2"/>
            <w:r>
              <w:rPr>
                <w:rFonts w:ascii="Berlin Type Office" w:hAnsi="Berlin Type Office" w:cstheme="minorHAnsi"/>
                <w:sz w:val="16"/>
                <w:szCs w:val="16"/>
              </w:rPr>
              <w:t xml:space="preserve"> Es handelt sich um die Beschreibung einer bereits im Vorjahr geförderten Stelle.</w:t>
            </w:r>
          </w:p>
        </w:tc>
      </w:tr>
      <w:tr w:rsidR="00C25317" w14:paraId="5B7A7974" w14:textId="77777777">
        <w:tc>
          <w:tcPr>
            <w:tcW w:w="9284" w:type="dxa"/>
            <w:gridSpan w:val="2"/>
          </w:tcPr>
          <w:p w14:paraId="596D91AD" w14:textId="77777777" w:rsidR="00C25317" w:rsidRDefault="00273252">
            <w:pPr>
              <w:spacing w:before="60" w:after="60"/>
              <w:ind w:firstLine="708"/>
              <w:rPr>
                <w:rFonts w:ascii="Berlin Type Office" w:hAnsi="Berlin Type Office" w:cstheme="minorHAnsi"/>
                <w:sz w:val="16"/>
                <w:szCs w:val="16"/>
              </w:rPr>
            </w:pPr>
            <w:r>
              <w:rPr>
                <w:rFonts w:ascii="Berlin Type Office" w:hAnsi="Berlin Type Office" w:cstheme="minorHAns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>
              <w:rPr>
                <w:rFonts w:ascii="Berlin Type Office" w:hAnsi="Berlin Type Office" w:cstheme="minorHAnsi"/>
                <w:sz w:val="16"/>
                <w:szCs w:val="16"/>
              </w:rPr>
              <w:instrText xml:space="preserve"> FORMCHECKBOX </w:instrText>
            </w:r>
            <w:r w:rsidR="004C3D9B">
              <w:rPr>
                <w:rFonts w:ascii="Berlin Type Office" w:hAnsi="Berlin Type Office" w:cstheme="minorHAnsi"/>
                <w:sz w:val="16"/>
                <w:szCs w:val="16"/>
              </w:rPr>
            </w:r>
            <w:r w:rsidR="004C3D9B">
              <w:rPr>
                <w:rFonts w:ascii="Berlin Type Office" w:hAnsi="Berlin Type Office" w:cstheme="minorHAnsi"/>
                <w:sz w:val="16"/>
                <w:szCs w:val="16"/>
              </w:rPr>
              <w:fldChar w:fldCharType="separate"/>
            </w:r>
            <w:r>
              <w:rPr>
                <w:rFonts w:ascii="Berlin Type Office" w:hAnsi="Berlin Type Office" w:cstheme="minorHAnsi"/>
                <w:sz w:val="16"/>
                <w:szCs w:val="16"/>
              </w:rPr>
              <w:fldChar w:fldCharType="end"/>
            </w:r>
            <w:bookmarkEnd w:id="3"/>
            <w:r>
              <w:rPr>
                <w:rFonts w:ascii="Berlin Type Office" w:hAnsi="Berlin Type Office" w:cstheme="minorHAnsi"/>
                <w:sz w:val="16"/>
                <w:szCs w:val="16"/>
              </w:rPr>
              <w:t xml:space="preserve"> Alle Angaben stimmen mit den Angaben des Vorjahres überein.</w:t>
            </w:r>
          </w:p>
        </w:tc>
      </w:tr>
      <w:tr w:rsidR="00C25317" w14:paraId="7BE02BA4" w14:textId="77777777">
        <w:tc>
          <w:tcPr>
            <w:tcW w:w="9284" w:type="dxa"/>
            <w:gridSpan w:val="2"/>
            <w:tcBorders>
              <w:bottom w:val="single" w:sz="4" w:space="0" w:color="auto"/>
            </w:tcBorders>
          </w:tcPr>
          <w:p w14:paraId="04924EA8" w14:textId="77777777" w:rsidR="00C25317" w:rsidRDefault="00273252">
            <w:pPr>
              <w:spacing w:before="60" w:after="60"/>
              <w:ind w:firstLine="708"/>
              <w:rPr>
                <w:rFonts w:ascii="Berlin Type Office" w:hAnsi="Berlin Type Office"/>
                <w:b/>
                <w:sz w:val="16"/>
                <w:szCs w:val="16"/>
              </w:rPr>
            </w:pPr>
            <w:r>
              <w:rPr>
                <w:rFonts w:ascii="Berlin Type Office" w:hAnsi="Berlin Type Office" w:cstheme="minorHAnsi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>
              <w:rPr>
                <w:rFonts w:ascii="Berlin Type Office" w:hAnsi="Berlin Type Office" w:cstheme="minorHAnsi"/>
                <w:sz w:val="16"/>
                <w:szCs w:val="16"/>
              </w:rPr>
              <w:instrText xml:space="preserve"> FORMCHECKBOX </w:instrText>
            </w:r>
            <w:r w:rsidR="004C3D9B">
              <w:rPr>
                <w:rFonts w:ascii="Berlin Type Office" w:hAnsi="Berlin Type Office" w:cstheme="minorHAnsi"/>
                <w:sz w:val="16"/>
                <w:szCs w:val="16"/>
              </w:rPr>
            </w:r>
            <w:r w:rsidR="004C3D9B">
              <w:rPr>
                <w:rFonts w:ascii="Berlin Type Office" w:hAnsi="Berlin Type Office" w:cstheme="minorHAnsi"/>
                <w:sz w:val="16"/>
                <w:szCs w:val="16"/>
              </w:rPr>
              <w:fldChar w:fldCharType="separate"/>
            </w:r>
            <w:r>
              <w:rPr>
                <w:rFonts w:ascii="Berlin Type Office" w:hAnsi="Berlin Type Office" w:cstheme="minorHAnsi"/>
                <w:sz w:val="16"/>
                <w:szCs w:val="16"/>
              </w:rPr>
              <w:fldChar w:fldCharType="end"/>
            </w:r>
            <w:bookmarkEnd w:id="4"/>
            <w:r>
              <w:rPr>
                <w:rFonts w:ascii="Berlin Type Office" w:hAnsi="Berlin Type Office" w:cstheme="minorHAnsi"/>
                <w:sz w:val="16"/>
                <w:szCs w:val="16"/>
              </w:rPr>
              <w:t xml:space="preserve"> Es gibt Änderungen gegenüber dem Vorjahr </w:t>
            </w:r>
            <w:r>
              <w:rPr>
                <w:rFonts w:ascii="Berlin Type Office" w:hAnsi="Berlin Type Office" w:cstheme="minorHAnsi"/>
                <w:sz w:val="16"/>
                <w:szCs w:val="16"/>
                <w:highlight w:val="yellow"/>
              </w:rPr>
              <w:t>(Änderungen bitte gelb markieren!)</w:t>
            </w:r>
            <w:r>
              <w:rPr>
                <w:rFonts w:ascii="Berlin Type Office" w:hAnsi="Berlin Type Office" w:cstheme="minorHAnsi"/>
                <w:sz w:val="16"/>
                <w:szCs w:val="16"/>
              </w:rPr>
              <w:t>.</w:t>
            </w:r>
          </w:p>
        </w:tc>
      </w:tr>
      <w:tr w:rsidR="00C25317" w14:paraId="603958DF" w14:textId="77777777">
        <w:tc>
          <w:tcPr>
            <w:tcW w:w="9284" w:type="dxa"/>
            <w:gridSpan w:val="2"/>
            <w:tcBorders>
              <w:left w:val="nil"/>
              <w:right w:val="nil"/>
            </w:tcBorders>
          </w:tcPr>
          <w:p w14:paraId="61F71DA6" w14:textId="77777777" w:rsidR="00C25317" w:rsidRDefault="00C25317">
            <w:pPr>
              <w:spacing w:line="360" w:lineRule="auto"/>
              <w:ind w:left="1489" w:hanging="1489"/>
              <w:rPr>
                <w:rFonts w:ascii="Berlin Type Office" w:hAnsi="Berlin Type Office"/>
                <w:b/>
              </w:rPr>
            </w:pPr>
          </w:p>
        </w:tc>
      </w:tr>
      <w:tr w:rsidR="00C25317" w14:paraId="43B24E20" w14:textId="77777777">
        <w:tc>
          <w:tcPr>
            <w:tcW w:w="4390" w:type="dxa"/>
          </w:tcPr>
          <w:p w14:paraId="13134E9D" w14:textId="77777777" w:rsidR="00C25317" w:rsidRDefault="00273252">
            <w:pPr>
              <w:spacing w:line="360" w:lineRule="auto"/>
              <w:ind w:left="1489" w:hanging="1489"/>
              <w:rPr>
                <w:rFonts w:ascii="Berlin Type Office" w:hAnsi="Berlin Type Office"/>
                <w:b/>
                <w:sz w:val="16"/>
              </w:rPr>
            </w:pPr>
            <w:r>
              <w:rPr>
                <w:rFonts w:ascii="Berlin Type Office" w:hAnsi="Berlin Type Office"/>
                <w:b/>
                <w:sz w:val="16"/>
                <w:szCs w:val="16"/>
              </w:rPr>
              <w:t>Stelleninhaber:</w:t>
            </w:r>
            <w:r>
              <w:rPr>
                <w:rFonts w:ascii="Berlin Type Office" w:hAnsi="Berlin Type Office"/>
              </w:rPr>
              <w:t xml:space="preserve"> </w:t>
            </w:r>
          </w:p>
        </w:tc>
        <w:tc>
          <w:tcPr>
            <w:tcW w:w="4894" w:type="dxa"/>
          </w:tcPr>
          <w:p w14:paraId="66BB8A37" w14:textId="77777777" w:rsidR="00C25317" w:rsidRDefault="00273252">
            <w:pPr>
              <w:spacing w:line="360" w:lineRule="auto"/>
              <w:ind w:left="1489" w:hanging="1489"/>
              <w:rPr>
                <w:rFonts w:ascii="Berlin Type Office" w:hAnsi="Berlin Type Office"/>
                <w:b/>
                <w:sz w:val="16"/>
              </w:rPr>
            </w:pPr>
            <w:r>
              <w:rPr>
                <w:rFonts w:ascii="Berlin Type Office" w:hAnsi="Berlin Type Office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b/>
              </w:rPr>
              <w:instrText xml:space="preserve"> FORMTEXT </w:instrText>
            </w:r>
            <w:r>
              <w:rPr>
                <w:rFonts w:ascii="Berlin Type Office" w:hAnsi="Berlin Type Office"/>
                <w:b/>
              </w:rPr>
            </w:r>
            <w:r>
              <w:rPr>
                <w:rFonts w:ascii="Berlin Type Office" w:hAnsi="Berlin Type Office"/>
                <w:b/>
              </w:rPr>
              <w:fldChar w:fldCharType="separate"/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</w:rPr>
              <w:fldChar w:fldCharType="end"/>
            </w:r>
          </w:p>
        </w:tc>
      </w:tr>
      <w:tr w:rsidR="00C25317" w14:paraId="63B353A6" w14:textId="77777777">
        <w:tc>
          <w:tcPr>
            <w:tcW w:w="4390" w:type="dxa"/>
          </w:tcPr>
          <w:p w14:paraId="2A6BFBEA" w14:textId="77777777" w:rsidR="00C25317" w:rsidRDefault="00273252">
            <w:pPr>
              <w:spacing w:line="360" w:lineRule="auto"/>
              <w:ind w:left="1489" w:hanging="1489"/>
              <w:rPr>
                <w:rFonts w:ascii="Berlin Type Office" w:hAnsi="Berlin Type Office"/>
                <w:b/>
                <w:sz w:val="16"/>
                <w:szCs w:val="16"/>
              </w:rPr>
            </w:pPr>
            <w:r>
              <w:rPr>
                <w:rFonts w:ascii="Berlin Type Office" w:hAnsi="Berlin Type Office"/>
                <w:b/>
                <w:sz w:val="16"/>
                <w:szCs w:val="16"/>
              </w:rPr>
              <w:t>Beschäftigungsumfang:</w:t>
            </w:r>
          </w:p>
        </w:tc>
        <w:tc>
          <w:tcPr>
            <w:tcW w:w="4894" w:type="dxa"/>
          </w:tcPr>
          <w:p w14:paraId="0BAC1521" w14:textId="77777777" w:rsidR="00C25317" w:rsidRDefault="00273252">
            <w:pPr>
              <w:spacing w:line="360" w:lineRule="auto"/>
              <w:ind w:left="1489" w:hanging="1489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b/>
              </w:rPr>
              <w:instrText xml:space="preserve"> FORMTEXT </w:instrText>
            </w:r>
            <w:r>
              <w:rPr>
                <w:rFonts w:ascii="Berlin Type Office" w:hAnsi="Berlin Type Office"/>
                <w:b/>
              </w:rPr>
            </w:r>
            <w:r>
              <w:rPr>
                <w:rFonts w:ascii="Berlin Type Office" w:hAnsi="Berlin Type Office"/>
                <w:b/>
              </w:rPr>
              <w:fldChar w:fldCharType="separate"/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</w:rPr>
              <w:fldChar w:fldCharType="end"/>
            </w:r>
            <w:r>
              <w:rPr>
                <w:rFonts w:ascii="Berlin Type Office" w:hAnsi="Berlin Type Office"/>
                <w:b/>
              </w:rPr>
              <w:t xml:space="preserve"> </w:t>
            </w:r>
            <w:r>
              <w:rPr>
                <w:rFonts w:ascii="Berlin Type Office" w:hAnsi="Berlin Type Office"/>
                <w:sz w:val="16"/>
                <w:szCs w:val="16"/>
              </w:rPr>
              <w:t>Std/Woche im Projekt</w:t>
            </w:r>
          </w:p>
        </w:tc>
      </w:tr>
    </w:tbl>
    <w:p w14:paraId="719CFE23" w14:textId="77777777" w:rsidR="00C25317" w:rsidRDefault="00C25317">
      <w:pPr>
        <w:rPr>
          <w:rFonts w:ascii="Berlin Type Office" w:hAnsi="Berlin Type Office"/>
        </w:rPr>
      </w:pPr>
    </w:p>
    <w:p w14:paraId="2ECE8811" w14:textId="77777777" w:rsidR="00C25317" w:rsidRDefault="00273252">
      <w:pPr>
        <w:pStyle w:val="Listenabsatz"/>
        <w:numPr>
          <w:ilvl w:val="0"/>
          <w:numId w:val="1"/>
        </w:numPr>
        <w:ind w:left="284" w:hanging="284"/>
        <w:rPr>
          <w:rFonts w:ascii="Berlin Type Office" w:hAnsi="Berlin Type Office"/>
          <w:b/>
        </w:rPr>
      </w:pPr>
      <w:r>
        <w:rPr>
          <w:rFonts w:ascii="Berlin Type Office" w:hAnsi="Berlin Type Office"/>
          <w:b/>
        </w:rPr>
        <w:t>Beschreibung des Aufgabengebietes für das Projekt:</w:t>
      </w:r>
    </w:p>
    <w:p w14:paraId="4446B7B0" w14:textId="77777777" w:rsidR="00C25317" w:rsidRDefault="00273252">
      <w:pPr>
        <w:pBdr>
          <w:top w:val="single" w:sz="6" w:space="1" w:color="auto"/>
          <w:left w:val="single" w:sz="6" w:space="1" w:color="auto"/>
          <w:bottom w:val="single" w:sz="6" w:space="7" w:color="auto"/>
          <w:right w:val="single" w:sz="6" w:space="1" w:color="auto"/>
        </w:pBdr>
        <w:rPr>
          <w:rFonts w:ascii="Berlin Type Office" w:hAnsi="Berlin Type Office"/>
          <w:sz w:val="16"/>
          <w:szCs w:val="16"/>
        </w:rPr>
      </w:pPr>
      <w:r>
        <w:rPr>
          <w:rFonts w:ascii="Berlin Type Office" w:hAnsi="Berlin Type Office"/>
          <w:sz w:val="16"/>
          <w:szCs w:val="16"/>
        </w:rPr>
        <w:t xml:space="preserve">(kurze Beschreibung der Aufgabe und Funktion </w:t>
      </w:r>
      <w:r>
        <w:rPr>
          <w:rFonts w:ascii="Berlin Type Office" w:hAnsi="Berlin Type Office"/>
          <w:b/>
          <w:sz w:val="16"/>
          <w:szCs w:val="16"/>
          <w:u w:val="single"/>
        </w:rPr>
        <w:t>für das Projekt</w:t>
      </w:r>
      <w:r>
        <w:rPr>
          <w:rFonts w:ascii="Berlin Type Office" w:hAnsi="Berlin Type Office"/>
          <w:sz w:val="16"/>
          <w:szCs w:val="16"/>
        </w:rPr>
        <w:t>)</w:t>
      </w:r>
    </w:p>
    <w:p w14:paraId="6801A7A9" w14:textId="77777777" w:rsidR="00C25317" w:rsidRDefault="00273252">
      <w:pPr>
        <w:pBdr>
          <w:top w:val="single" w:sz="6" w:space="1" w:color="auto"/>
          <w:left w:val="single" w:sz="6" w:space="1" w:color="auto"/>
          <w:bottom w:val="single" w:sz="6" w:space="7" w:color="auto"/>
          <w:right w:val="single" w:sz="6" w:space="1" w:color="auto"/>
        </w:pBdr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Berlin Type Office" w:hAnsi="Berlin Type Office"/>
          <w:b/>
        </w:rPr>
        <w:instrText xml:space="preserve"> FORMTEXT </w:instrText>
      </w:r>
      <w:r>
        <w:rPr>
          <w:rFonts w:ascii="Berlin Type Office" w:hAnsi="Berlin Type Office"/>
          <w:b/>
        </w:rPr>
      </w:r>
      <w:r>
        <w:rPr>
          <w:rFonts w:ascii="Berlin Type Office" w:hAnsi="Berlin Type Office"/>
          <w:b/>
        </w:rPr>
        <w:fldChar w:fldCharType="separate"/>
      </w:r>
      <w:r>
        <w:rPr>
          <w:rFonts w:ascii="Berlin Type Office" w:hAnsi="Berlin Type Office"/>
          <w:b/>
          <w:noProof/>
        </w:rPr>
        <w:t> </w:t>
      </w:r>
      <w:r>
        <w:rPr>
          <w:rFonts w:ascii="Berlin Type Office" w:hAnsi="Berlin Type Office"/>
          <w:b/>
          <w:noProof/>
        </w:rPr>
        <w:t> </w:t>
      </w:r>
      <w:r>
        <w:rPr>
          <w:rFonts w:ascii="Berlin Type Office" w:hAnsi="Berlin Type Office"/>
          <w:b/>
          <w:noProof/>
        </w:rPr>
        <w:t> </w:t>
      </w:r>
      <w:r>
        <w:rPr>
          <w:rFonts w:ascii="Berlin Type Office" w:hAnsi="Berlin Type Office"/>
          <w:b/>
          <w:noProof/>
        </w:rPr>
        <w:t> </w:t>
      </w:r>
      <w:r>
        <w:rPr>
          <w:rFonts w:ascii="Berlin Type Office" w:hAnsi="Berlin Type Office"/>
          <w:b/>
          <w:noProof/>
        </w:rPr>
        <w:t> </w:t>
      </w:r>
      <w:r>
        <w:rPr>
          <w:rFonts w:ascii="Berlin Type Office" w:hAnsi="Berlin Type Office"/>
          <w:b/>
        </w:rPr>
        <w:fldChar w:fldCharType="end"/>
      </w:r>
    </w:p>
    <w:p w14:paraId="2289FE99" w14:textId="77777777" w:rsidR="00C25317" w:rsidRDefault="00C25317">
      <w:pPr>
        <w:ind w:hanging="284"/>
        <w:rPr>
          <w:rFonts w:ascii="Berlin Type Office" w:hAnsi="Berlin Type Office"/>
          <w:b/>
        </w:rPr>
      </w:pPr>
    </w:p>
    <w:p w14:paraId="22F90542" w14:textId="77777777" w:rsidR="00C25317" w:rsidRDefault="00273252">
      <w:pPr>
        <w:pStyle w:val="Listenabsatz"/>
        <w:numPr>
          <w:ilvl w:val="0"/>
          <w:numId w:val="1"/>
        </w:numPr>
        <w:ind w:left="284" w:hanging="284"/>
        <w:rPr>
          <w:rFonts w:ascii="Berlin Type Office" w:hAnsi="Berlin Type Office"/>
          <w:b/>
        </w:rPr>
      </w:pPr>
      <w:r>
        <w:rPr>
          <w:rFonts w:ascii="Berlin Type Office" w:hAnsi="Berlin Type Office"/>
          <w:b/>
        </w:rPr>
        <w:t>Unterstellungsverhältnis/Befugnisse: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C25317" w14:paraId="131304A7" w14:textId="77777777">
        <w:trPr>
          <w:cantSplit/>
          <w:trHeight w:val="1393"/>
        </w:trPr>
        <w:tc>
          <w:tcPr>
            <w:tcW w:w="9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4B6801" w14:textId="77777777" w:rsidR="00C25317" w:rsidRDefault="00273252">
            <w:pPr>
              <w:spacing w:line="360" w:lineRule="auto"/>
              <w:rPr>
                <w:rFonts w:ascii="Berlin Type Office" w:hAnsi="Berlin Type Office"/>
                <w:sz w:val="16"/>
              </w:rPr>
            </w:pPr>
            <w:r>
              <w:rPr>
                <w:rFonts w:ascii="Berlin Type Office" w:hAnsi="Berlin Type Office"/>
                <w:sz w:val="16"/>
              </w:rPr>
              <w:t xml:space="preserve">Personalführung: </w:t>
            </w:r>
            <w:r>
              <w:rPr>
                <w:rFonts w:ascii="Berlin Type Office" w:hAnsi="Berlin Type Office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Ja"/>
                    <w:listEntry w:val="Nein"/>
                  </w:ddList>
                </w:ffData>
              </w:fldChar>
            </w:r>
            <w:bookmarkStart w:id="5" w:name="Dropdown1"/>
            <w:r>
              <w:rPr>
                <w:rFonts w:ascii="Berlin Type Office" w:hAnsi="Berlin Type Office"/>
                <w:b/>
              </w:rPr>
              <w:instrText xml:space="preserve"> FORMDROPDOWN </w:instrText>
            </w:r>
            <w:r w:rsidR="004C3D9B">
              <w:rPr>
                <w:rFonts w:ascii="Berlin Type Office" w:hAnsi="Berlin Type Office"/>
                <w:b/>
              </w:rPr>
            </w:r>
            <w:r w:rsidR="004C3D9B">
              <w:rPr>
                <w:rFonts w:ascii="Berlin Type Office" w:hAnsi="Berlin Type Office"/>
                <w:b/>
              </w:rPr>
              <w:fldChar w:fldCharType="separate"/>
            </w:r>
            <w:r>
              <w:rPr>
                <w:rFonts w:ascii="Berlin Type Office" w:hAnsi="Berlin Type Office"/>
                <w:b/>
              </w:rPr>
              <w:fldChar w:fldCharType="end"/>
            </w:r>
            <w:bookmarkEnd w:id="5"/>
          </w:p>
          <w:p w14:paraId="55E1BC96" w14:textId="77777777" w:rsidR="00C25317" w:rsidRDefault="00273252">
            <w:pPr>
              <w:spacing w:line="360" w:lineRule="auto"/>
              <w:rPr>
                <w:rFonts w:ascii="Berlin Type Office" w:hAnsi="Berlin Type Office"/>
                <w:sz w:val="16"/>
              </w:rPr>
            </w:pPr>
            <w:r>
              <w:rPr>
                <w:rFonts w:ascii="Berlin Type Office" w:hAnsi="Berlin Type Office"/>
                <w:sz w:val="16"/>
              </w:rPr>
              <w:t xml:space="preserve">Dem/der Stelleninhaber/in sind unterstellt: </w:t>
            </w:r>
            <w:r>
              <w:rPr>
                <w:rFonts w:ascii="Berlin Type Office" w:hAnsi="Berlin Type Office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b/>
              </w:rPr>
              <w:instrText xml:space="preserve"> FORMTEXT </w:instrText>
            </w:r>
            <w:r>
              <w:rPr>
                <w:rFonts w:ascii="Berlin Type Office" w:hAnsi="Berlin Type Office"/>
                <w:b/>
              </w:rPr>
            </w:r>
            <w:r>
              <w:rPr>
                <w:rFonts w:ascii="Berlin Type Office" w:hAnsi="Berlin Type Office"/>
                <w:b/>
              </w:rPr>
              <w:fldChar w:fldCharType="separate"/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</w:rPr>
              <w:fldChar w:fldCharType="end"/>
            </w:r>
          </w:p>
          <w:p w14:paraId="500CB89B" w14:textId="77777777" w:rsidR="00C25317" w:rsidRDefault="00273252">
            <w:pPr>
              <w:spacing w:line="360" w:lineRule="auto"/>
              <w:rPr>
                <w:rFonts w:ascii="Berlin Type Office" w:hAnsi="Berlin Type Office"/>
                <w:u w:val="single"/>
              </w:rPr>
            </w:pPr>
            <w:r>
              <w:rPr>
                <w:rFonts w:ascii="Berlin Type Office" w:hAnsi="Berlin Type Office"/>
                <w:sz w:val="16"/>
              </w:rPr>
              <w:t>Der/die Stelleninhaber/in ist unterstellt:</w:t>
            </w:r>
            <w:r>
              <w:rPr>
                <w:rFonts w:ascii="Berlin Type Office" w:hAnsi="Berlin Type Office"/>
                <w:b/>
              </w:rPr>
              <w:t xml:space="preserve"> </w:t>
            </w:r>
            <w:r>
              <w:rPr>
                <w:rFonts w:ascii="Berlin Type Office" w:hAnsi="Berlin Type Office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b/>
              </w:rPr>
              <w:instrText xml:space="preserve"> FORMTEXT </w:instrText>
            </w:r>
            <w:r>
              <w:rPr>
                <w:rFonts w:ascii="Berlin Type Office" w:hAnsi="Berlin Type Office"/>
                <w:b/>
              </w:rPr>
            </w:r>
            <w:r>
              <w:rPr>
                <w:rFonts w:ascii="Berlin Type Office" w:hAnsi="Berlin Type Office"/>
                <w:b/>
              </w:rPr>
              <w:fldChar w:fldCharType="separate"/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</w:rPr>
              <w:fldChar w:fldCharType="end"/>
            </w:r>
          </w:p>
        </w:tc>
      </w:tr>
      <w:tr w:rsidR="00C25317" w14:paraId="1FD5FAA6" w14:textId="77777777">
        <w:trPr>
          <w:cantSplit/>
          <w:trHeight w:val="890"/>
        </w:trPr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3530" w14:textId="77777777" w:rsidR="00C25317" w:rsidRDefault="00273252">
            <w:pPr>
              <w:spacing w:line="360" w:lineRule="auto"/>
              <w:rPr>
                <w:rFonts w:ascii="Berlin Type Office" w:hAnsi="Berlin Type Office"/>
                <w:sz w:val="16"/>
              </w:rPr>
            </w:pPr>
            <w:r>
              <w:rPr>
                <w:rFonts w:ascii="Berlin Type Office" w:hAnsi="Berlin Type Office"/>
                <w:sz w:val="16"/>
              </w:rPr>
              <w:t xml:space="preserve">Der Stelleninhaber wird vertreten/ unterstützt durch: </w:t>
            </w:r>
            <w:r>
              <w:rPr>
                <w:rFonts w:ascii="Berlin Type Office" w:hAnsi="Berlin Type Office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b/>
              </w:rPr>
              <w:instrText xml:space="preserve"> FORMTEXT </w:instrText>
            </w:r>
            <w:r>
              <w:rPr>
                <w:rFonts w:ascii="Berlin Type Office" w:hAnsi="Berlin Type Office"/>
                <w:b/>
              </w:rPr>
            </w:r>
            <w:r>
              <w:rPr>
                <w:rFonts w:ascii="Berlin Type Office" w:hAnsi="Berlin Type Office"/>
                <w:b/>
              </w:rPr>
              <w:fldChar w:fldCharType="separate"/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</w:rPr>
              <w:fldChar w:fldCharType="end"/>
            </w:r>
          </w:p>
          <w:p w14:paraId="125346F6" w14:textId="77777777" w:rsidR="00C25317" w:rsidRDefault="00273252">
            <w:pPr>
              <w:spacing w:line="360" w:lineRule="auto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  <w:sz w:val="16"/>
              </w:rPr>
              <w:t xml:space="preserve">Der Stelleninhaber vertritt/unterstützt: </w:t>
            </w:r>
            <w:r>
              <w:rPr>
                <w:rFonts w:ascii="Berlin Type Office" w:hAnsi="Berlin Type Office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b/>
              </w:rPr>
              <w:instrText xml:space="preserve"> FORMTEXT </w:instrText>
            </w:r>
            <w:r>
              <w:rPr>
                <w:rFonts w:ascii="Berlin Type Office" w:hAnsi="Berlin Type Office"/>
                <w:b/>
              </w:rPr>
            </w:r>
            <w:r>
              <w:rPr>
                <w:rFonts w:ascii="Berlin Type Office" w:hAnsi="Berlin Type Office"/>
                <w:b/>
              </w:rPr>
              <w:fldChar w:fldCharType="separate"/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</w:rPr>
              <w:fldChar w:fldCharType="end"/>
            </w:r>
          </w:p>
        </w:tc>
      </w:tr>
    </w:tbl>
    <w:p w14:paraId="6EFD7D61" w14:textId="77777777" w:rsidR="00C25317" w:rsidRDefault="00C25317">
      <w:pPr>
        <w:spacing w:after="160" w:line="259" w:lineRule="auto"/>
        <w:rPr>
          <w:rFonts w:ascii="Berlin Type Office" w:hAnsi="Berlin Type Office"/>
          <w:b/>
        </w:rPr>
      </w:pPr>
    </w:p>
    <w:p w14:paraId="0DBFF298" w14:textId="77777777" w:rsidR="00C25317" w:rsidRDefault="00273252">
      <w:pPr>
        <w:spacing w:after="160" w:line="259" w:lineRule="auto"/>
        <w:rPr>
          <w:rFonts w:ascii="Berlin Type Office" w:hAnsi="Berlin Type Office"/>
          <w:b/>
        </w:rPr>
      </w:pPr>
      <w:r>
        <w:rPr>
          <w:rFonts w:ascii="Berlin Type Office" w:hAnsi="Berlin Type Office"/>
          <w:b/>
        </w:rPr>
        <w:br w:type="page"/>
      </w:r>
    </w:p>
    <w:p w14:paraId="17CA6A8B" w14:textId="77777777" w:rsidR="00C25317" w:rsidRDefault="00C25317">
      <w:pPr>
        <w:spacing w:after="160" w:line="259" w:lineRule="auto"/>
        <w:rPr>
          <w:rFonts w:ascii="Berlin Type Office" w:hAnsi="Berlin Type Office"/>
          <w:b/>
        </w:rPr>
      </w:pPr>
    </w:p>
    <w:p w14:paraId="4B660840" w14:textId="77777777" w:rsidR="00C25317" w:rsidRDefault="00273252">
      <w:pPr>
        <w:pStyle w:val="Listenabsatz"/>
        <w:numPr>
          <w:ilvl w:val="0"/>
          <w:numId w:val="1"/>
        </w:numPr>
        <w:ind w:left="284" w:hanging="284"/>
        <w:rPr>
          <w:rFonts w:ascii="Berlin Type Office" w:hAnsi="Berlin Type Office"/>
          <w:b/>
        </w:rPr>
      </w:pPr>
      <w:r>
        <w:rPr>
          <w:rFonts w:ascii="Berlin Type Office" w:hAnsi="Berlin Type Office"/>
          <w:b/>
        </w:rPr>
        <w:t>Anforderungen an den/die Stelleninhaber/in</w:t>
      </w:r>
    </w:p>
    <w:p w14:paraId="24574A1B" w14:textId="77777777" w:rsidR="00C25317" w:rsidRDefault="00273252">
      <w:pPr>
        <w:ind w:left="284"/>
        <w:outlineLvl w:val="0"/>
        <w:rPr>
          <w:rFonts w:ascii="Berlin Type Office" w:hAnsi="Berlin Type Office"/>
          <w:sz w:val="16"/>
          <w:szCs w:val="16"/>
        </w:rPr>
      </w:pPr>
      <w:r>
        <w:rPr>
          <w:rFonts w:ascii="Berlin Type Office" w:hAnsi="Berlin Type Office"/>
          <w:sz w:val="16"/>
          <w:szCs w:val="16"/>
        </w:rPr>
        <w:t>(benötigte Fachkenntnisse und Fähigkeiten)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"/>
        <w:gridCol w:w="7337"/>
        <w:gridCol w:w="1835"/>
        <w:gridCol w:w="8"/>
      </w:tblGrid>
      <w:tr w:rsidR="00C25317" w14:paraId="257A4C9A" w14:textId="77777777">
        <w:trPr>
          <w:gridAfter w:val="1"/>
          <w:wAfter w:w="8" w:type="dxa"/>
          <w:cantSplit/>
          <w:trHeight w:val="1728"/>
        </w:trPr>
        <w:tc>
          <w:tcPr>
            <w:tcW w:w="10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B2E4" w14:textId="338F13BC" w:rsidR="00C25317" w:rsidRDefault="00273252">
            <w:pPr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  <w:sz w:val="16"/>
              </w:rPr>
              <w:t>Für zur Bewältigung der Aufgaben erforderliche Aus- und Weiterbildung usw. (z. B. bestimmte Berufsausbildung, Studium (Bachelor oder Master, Fortbildungsnachweise)</w:t>
            </w:r>
          </w:p>
          <w:p w14:paraId="1F55C0CD" w14:textId="77777777" w:rsidR="00C25317" w:rsidRDefault="00273252">
            <w:pPr>
              <w:spacing w:line="360" w:lineRule="auto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b/>
              </w:rPr>
              <w:instrText xml:space="preserve"> FORMTEXT </w:instrText>
            </w:r>
            <w:r>
              <w:rPr>
                <w:rFonts w:ascii="Berlin Type Office" w:hAnsi="Berlin Type Office"/>
                <w:b/>
              </w:rPr>
            </w:r>
            <w:r>
              <w:rPr>
                <w:rFonts w:ascii="Berlin Type Office" w:hAnsi="Berlin Type Office"/>
                <w:b/>
              </w:rPr>
              <w:fldChar w:fldCharType="separate"/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</w:rPr>
              <w:fldChar w:fldCharType="end"/>
            </w:r>
          </w:p>
          <w:p w14:paraId="37D2487F" w14:textId="77777777" w:rsidR="00C25317" w:rsidRDefault="00273252">
            <w:pPr>
              <w:rPr>
                <w:rFonts w:ascii="Berlin Type Office" w:hAnsi="Berlin Type Office"/>
                <w:sz w:val="16"/>
              </w:rPr>
            </w:pPr>
            <w:r>
              <w:rPr>
                <w:rFonts w:ascii="Berlin Type Office" w:hAnsi="Berlin Type Office"/>
                <w:sz w:val="16"/>
              </w:rPr>
              <w:t>Für zur Bewältigung des Aufgabenkreises erforderliche Kenntnisse/Erfahrungen/Kompetenzen: (z.B. MS-Office, Layout, Grafik, Leistungs- und Sozialkompetenzen)</w:t>
            </w:r>
          </w:p>
          <w:p w14:paraId="193409AE" w14:textId="77777777" w:rsidR="00C25317" w:rsidRDefault="00273252">
            <w:pPr>
              <w:spacing w:line="360" w:lineRule="auto"/>
              <w:rPr>
                <w:rFonts w:ascii="Berlin Type Office" w:hAnsi="Berlin Type Office"/>
                <w:sz w:val="16"/>
              </w:rPr>
            </w:pPr>
            <w:r>
              <w:rPr>
                <w:rFonts w:ascii="Berlin Type Office" w:hAnsi="Berlin Type Office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b/>
              </w:rPr>
              <w:instrText xml:space="preserve"> FORMTEXT </w:instrText>
            </w:r>
            <w:r>
              <w:rPr>
                <w:rFonts w:ascii="Berlin Type Office" w:hAnsi="Berlin Type Office"/>
                <w:b/>
              </w:rPr>
            </w:r>
            <w:r>
              <w:rPr>
                <w:rFonts w:ascii="Berlin Type Office" w:hAnsi="Berlin Type Office"/>
                <w:b/>
              </w:rPr>
              <w:fldChar w:fldCharType="separate"/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</w:rPr>
              <w:fldChar w:fldCharType="end"/>
            </w:r>
          </w:p>
          <w:p w14:paraId="7C640E02" w14:textId="77777777" w:rsidR="00C25317" w:rsidRDefault="00C25317">
            <w:pPr>
              <w:rPr>
                <w:rFonts w:ascii="Berlin Type Office" w:hAnsi="Berlin Type Office"/>
                <w:sz w:val="16"/>
              </w:rPr>
            </w:pPr>
          </w:p>
        </w:tc>
      </w:tr>
      <w:tr w:rsidR="00C25317" w14:paraId="7E1A81BF" w14:textId="77777777">
        <w:trPr>
          <w:cantSplit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5FD97CBF" w14:textId="77777777" w:rsidR="00C25317" w:rsidRDefault="00273252">
            <w:pPr>
              <w:ind w:right="-1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  <w:sz w:val="16"/>
              </w:rPr>
              <w:t>Lfd. Nr.</w:t>
            </w:r>
          </w:p>
        </w:tc>
        <w:tc>
          <w:tcPr>
            <w:tcW w:w="7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938C32" w14:textId="77777777" w:rsidR="00C25317" w:rsidRDefault="00C25317">
            <w:pPr>
              <w:ind w:right="-1"/>
              <w:rPr>
                <w:rFonts w:ascii="Berlin Type Office" w:hAnsi="Berlin Type Office"/>
                <w:sz w:val="12"/>
              </w:rPr>
            </w:pPr>
          </w:p>
          <w:p w14:paraId="787627B6" w14:textId="77777777" w:rsidR="00C25317" w:rsidRDefault="00273252">
            <w:pPr>
              <w:ind w:left="242" w:right="-1" w:hanging="242"/>
              <w:rPr>
                <w:rFonts w:ascii="Berlin Type Office" w:hAnsi="Berlin Type Office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t xml:space="preserve">a) </w:t>
            </w:r>
            <w:r>
              <w:rPr>
                <w:rFonts w:ascii="Berlin Type Office" w:hAnsi="Berlin Type Office"/>
                <w:b/>
                <w:sz w:val="18"/>
              </w:rPr>
              <w:t>Arbeitsvorgang und Arbeitsergebnisses</w:t>
            </w:r>
            <w:r>
              <w:rPr>
                <w:rFonts w:ascii="Berlin Type Office" w:hAnsi="Berlin Type Office"/>
                <w:sz w:val="18"/>
              </w:rPr>
              <w:t xml:space="preserve"> </w:t>
            </w:r>
          </w:p>
          <w:p w14:paraId="67DE713E" w14:textId="77777777" w:rsidR="00C25317" w:rsidRDefault="00273252">
            <w:pPr>
              <w:ind w:left="242" w:right="-1"/>
              <w:rPr>
                <w:rFonts w:ascii="Berlin Type Office" w:hAnsi="Berlin Type Office"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t>(gleiche Arbeitsvorgänge, die gleiche Anforderungen stellen, sind zusammenzufassen)</w:t>
            </w:r>
          </w:p>
          <w:p w14:paraId="5BAB48BD" w14:textId="77777777" w:rsidR="00C25317" w:rsidRDefault="00273252">
            <w:pPr>
              <w:ind w:left="242" w:right="-1" w:hanging="242"/>
              <w:rPr>
                <w:rFonts w:ascii="Berlin Type Office" w:hAnsi="Berlin Type Office"/>
                <w:b/>
                <w:sz w:val="18"/>
              </w:rPr>
            </w:pPr>
            <w:r>
              <w:rPr>
                <w:rFonts w:ascii="Berlin Type Office" w:hAnsi="Berlin Type Office"/>
                <w:sz w:val="18"/>
              </w:rPr>
              <w:t xml:space="preserve">b) hierfür benötigte </w:t>
            </w:r>
            <w:r>
              <w:rPr>
                <w:rFonts w:ascii="Berlin Type Office" w:hAnsi="Berlin Type Office"/>
                <w:b/>
                <w:sz w:val="18"/>
              </w:rPr>
              <w:t xml:space="preserve">Fachkenntnisse </w:t>
            </w:r>
            <w:r>
              <w:rPr>
                <w:rFonts w:ascii="Berlin Type Office" w:hAnsi="Berlin Type Office"/>
                <w:sz w:val="18"/>
              </w:rPr>
              <w:t xml:space="preserve">u. </w:t>
            </w:r>
            <w:r>
              <w:rPr>
                <w:rFonts w:ascii="Berlin Type Office" w:hAnsi="Berlin Type Office"/>
                <w:b/>
                <w:sz w:val="18"/>
              </w:rPr>
              <w:t xml:space="preserve">Fähigkeiten </w:t>
            </w:r>
          </w:p>
          <w:p w14:paraId="5512661B" w14:textId="77777777" w:rsidR="00C25317" w:rsidRDefault="00C25317">
            <w:pPr>
              <w:ind w:right="-1"/>
              <w:rPr>
                <w:rFonts w:ascii="Berlin Type Office" w:hAnsi="Berlin Type Office"/>
              </w:rPr>
            </w:pPr>
          </w:p>
          <w:p w14:paraId="3DE405C8" w14:textId="77777777" w:rsidR="00C25317" w:rsidRDefault="00C25317">
            <w:pPr>
              <w:ind w:right="-1"/>
              <w:rPr>
                <w:rFonts w:ascii="Berlin Type Office" w:hAnsi="Berlin Type Office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E99AD" w14:textId="77777777" w:rsidR="00C25317" w:rsidRDefault="00273252">
            <w:pPr>
              <w:ind w:right="-1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  <w:sz w:val="18"/>
              </w:rPr>
              <w:t xml:space="preserve">Prozentualer Anteil an der wöchentlichen Arbeitszeit </w:t>
            </w:r>
          </w:p>
        </w:tc>
      </w:tr>
      <w:tr w:rsidR="00C25317" w14:paraId="157B1315" w14:textId="77777777">
        <w:trPr>
          <w:cantSplit/>
          <w:trHeight w:val="973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07EFC" w14:textId="77777777" w:rsidR="00C25317" w:rsidRDefault="00273252">
            <w:pPr>
              <w:ind w:right="-1"/>
              <w:jc w:val="center"/>
              <w:rPr>
                <w:rFonts w:ascii="Berlin Type Office" w:hAnsi="Berlin Type Office"/>
                <w:sz w:val="28"/>
                <w:szCs w:val="28"/>
              </w:rPr>
            </w:pPr>
            <w:r>
              <w:rPr>
                <w:rFonts w:ascii="Berlin Type Office" w:hAnsi="Berlin Type Office"/>
                <w:sz w:val="28"/>
                <w:szCs w:val="28"/>
              </w:rPr>
              <w:t>1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47A76" w14:textId="77777777" w:rsidR="00C25317" w:rsidRDefault="00273252">
            <w:pPr>
              <w:ind w:right="-1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 xml:space="preserve">a) </w:t>
            </w:r>
            <w:r>
              <w:rPr>
                <w:rFonts w:ascii="Berlin Type Office" w:hAnsi="Berlin Type Office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b/>
              </w:rPr>
              <w:instrText xml:space="preserve"> FORMTEXT </w:instrText>
            </w:r>
            <w:r>
              <w:rPr>
                <w:rFonts w:ascii="Berlin Type Office" w:hAnsi="Berlin Type Office"/>
                <w:b/>
              </w:rPr>
            </w:r>
            <w:r>
              <w:rPr>
                <w:rFonts w:ascii="Berlin Type Office" w:hAnsi="Berlin Type Office"/>
                <w:b/>
              </w:rPr>
              <w:fldChar w:fldCharType="separate"/>
            </w:r>
            <w:r>
              <w:rPr>
                <w:rFonts w:ascii="Berlin Type Office" w:hAnsi="Berlin Type Office"/>
                <w:b/>
              </w:rPr>
              <w:t> </w:t>
            </w:r>
            <w:r>
              <w:rPr>
                <w:rFonts w:ascii="Berlin Type Office" w:hAnsi="Berlin Type Office"/>
                <w:b/>
              </w:rPr>
              <w:t> </w:t>
            </w:r>
            <w:r>
              <w:rPr>
                <w:rFonts w:ascii="Berlin Type Office" w:hAnsi="Berlin Type Office"/>
                <w:b/>
              </w:rPr>
              <w:t> </w:t>
            </w:r>
            <w:r>
              <w:rPr>
                <w:rFonts w:ascii="Berlin Type Office" w:hAnsi="Berlin Type Office"/>
                <w:b/>
              </w:rPr>
              <w:t> </w:t>
            </w:r>
            <w:r>
              <w:rPr>
                <w:rFonts w:ascii="Berlin Type Office" w:hAnsi="Berlin Type Office"/>
                <w:b/>
              </w:rPr>
              <w:t> </w:t>
            </w:r>
            <w:r>
              <w:rPr>
                <w:rFonts w:ascii="Berlin Type Office" w:hAnsi="Berlin Type Office"/>
              </w:rPr>
              <w:fldChar w:fldCharType="end"/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AF6CE" w14:textId="77777777" w:rsidR="00C25317" w:rsidRDefault="00273252">
            <w:pPr>
              <w:ind w:right="-1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b/>
              </w:rPr>
              <w:instrText xml:space="preserve"> FORMTEXT </w:instrText>
            </w:r>
            <w:r>
              <w:rPr>
                <w:rFonts w:ascii="Berlin Type Office" w:hAnsi="Berlin Type Office"/>
                <w:b/>
              </w:rPr>
            </w:r>
            <w:r>
              <w:rPr>
                <w:rFonts w:ascii="Berlin Type Office" w:hAnsi="Berlin Type Office"/>
                <w:b/>
              </w:rPr>
              <w:fldChar w:fldCharType="separate"/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</w:rPr>
              <w:fldChar w:fldCharType="end"/>
            </w:r>
          </w:p>
        </w:tc>
      </w:tr>
      <w:tr w:rsidR="00C25317" w14:paraId="5741C7BA" w14:textId="77777777">
        <w:trPr>
          <w:cantSplit/>
          <w:trHeight w:val="973"/>
        </w:trPr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7C2BB" w14:textId="77777777" w:rsidR="00C25317" w:rsidRDefault="00C25317">
            <w:pPr>
              <w:ind w:right="-1"/>
              <w:rPr>
                <w:rFonts w:ascii="Berlin Type Office" w:hAnsi="Berlin Type Office"/>
              </w:rPr>
            </w:pPr>
          </w:p>
        </w:tc>
        <w:tc>
          <w:tcPr>
            <w:tcW w:w="7337" w:type="dxa"/>
            <w:tcBorders>
              <w:left w:val="single" w:sz="4" w:space="0" w:color="auto"/>
              <w:right w:val="single" w:sz="4" w:space="0" w:color="auto"/>
            </w:tcBorders>
          </w:tcPr>
          <w:p w14:paraId="321638F5" w14:textId="77777777" w:rsidR="00C25317" w:rsidRDefault="00C25317">
            <w:pPr>
              <w:ind w:right="-1"/>
              <w:rPr>
                <w:rFonts w:ascii="Berlin Type Office" w:hAnsi="Berlin Type Office"/>
              </w:rPr>
            </w:pPr>
          </w:p>
          <w:p w14:paraId="1993CB40" w14:textId="77777777" w:rsidR="00C25317" w:rsidRDefault="00C25317">
            <w:pPr>
              <w:ind w:left="360" w:right="-1"/>
              <w:rPr>
                <w:rFonts w:ascii="Berlin Type Office" w:hAnsi="Berlin Type Office"/>
              </w:rPr>
            </w:pPr>
          </w:p>
          <w:p w14:paraId="55E90B39" w14:textId="77777777" w:rsidR="00C25317" w:rsidRDefault="00C25317">
            <w:pPr>
              <w:ind w:left="360" w:right="-1"/>
              <w:rPr>
                <w:rFonts w:ascii="Berlin Type Office" w:hAnsi="Berlin Type Office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073A7" w14:textId="77777777" w:rsidR="00C25317" w:rsidRDefault="00C25317">
            <w:pPr>
              <w:ind w:right="-1"/>
              <w:rPr>
                <w:rFonts w:ascii="Berlin Type Office" w:hAnsi="Berlin Type Office"/>
              </w:rPr>
            </w:pPr>
          </w:p>
        </w:tc>
      </w:tr>
      <w:tr w:rsidR="00C25317" w14:paraId="4ABD1E80" w14:textId="77777777">
        <w:trPr>
          <w:cantSplit/>
          <w:trHeight w:val="973"/>
        </w:trPr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8004B" w14:textId="77777777" w:rsidR="00C25317" w:rsidRDefault="00C25317">
            <w:pPr>
              <w:ind w:right="-1"/>
              <w:rPr>
                <w:rFonts w:ascii="Berlin Type Office" w:hAnsi="Berlin Type Office"/>
              </w:rPr>
            </w:pPr>
          </w:p>
        </w:tc>
        <w:tc>
          <w:tcPr>
            <w:tcW w:w="7337" w:type="dxa"/>
            <w:tcBorders>
              <w:left w:val="nil"/>
              <w:right w:val="single" w:sz="4" w:space="0" w:color="auto"/>
            </w:tcBorders>
          </w:tcPr>
          <w:p w14:paraId="0F4FE8EF" w14:textId="77777777" w:rsidR="00C25317" w:rsidRDefault="00C25317">
            <w:pPr>
              <w:ind w:right="-1"/>
              <w:rPr>
                <w:rFonts w:ascii="Berlin Type Office" w:hAnsi="Berlin Type Office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7C855" w14:textId="77777777" w:rsidR="00C25317" w:rsidRDefault="00C25317">
            <w:pPr>
              <w:ind w:right="-1"/>
              <w:rPr>
                <w:rFonts w:ascii="Berlin Type Office" w:hAnsi="Berlin Type Office"/>
              </w:rPr>
            </w:pPr>
          </w:p>
        </w:tc>
      </w:tr>
      <w:tr w:rsidR="00C25317" w14:paraId="19E6CA40" w14:textId="77777777">
        <w:trPr>
          <w:cantSplit/>
          <w:trHeight w:val="973"/>
        </w:trPr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E220" w14:textId="77777777" w:rsidR="00C25317" w:rsidRDefault="00C25317">
            <w:pPr>
              <w:ind w:right="-1"/>
              <w:rPr>
                <w:rFonts w:ascii="Berlin Type Office" w:hAnsi="Berlin Type Office"/>
              </w:rPr>
            </w:pPr>
          </w:p>
        </w:tc>
        <w:tc>
          <w:tcPr>
            <w:tcW w:w="73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4BAC65B" w14:textId="77777777" w:rsidR="00C25317" w:rsidRDefault="00273252">
            <w:pPr>
              <w:ind w:right="-1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 xml:space="preserve">b) </w:t>
            </w:r>
            <w:r>
              <w:rPr>
                <w:rFonts w:ascii="Berlin Type Office" w:hAnsi="Berlin Type Office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b/>
              </w:rPr>
              <w:instrText xml:space="preserve"> FORMTEXT </w:instrText>
            </w:r>
            <w:r>
              <w:rPr>
                <w:rFonts w:ascii="Berlin Type Office" w:hAnsi="Berlin Type Office"/>
                <w:b/>
              </w:rPr>
            </w:r>
            <w:r>
              <w:rPr>
                <w:rFonts w:ascii="Berlin Type Office" w:hAnsi="Berlin Type Office"/>
                <w:b/>
              </w:rPr>
              <w:fldChar w:fldCharType="separate"/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</w:rPr>
              <w:fldChar w:fldCharType="end"/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7E00" w14:textId="77777777" w:rsidR="00C25317" w:rsidRDefault="00C25317">
            <w:pPr>
              <w:ind w:right="-1"/>
              <w:rPr>
                <w:rFonts w:ascii="Berlin Type Office" w:hAnsi="Berlin Type Office"/>
              </w:rPr>
            </w:pPr>
          </w:p>
        </w:tc>
      </w:tr>
      <w:tr w:rsidR="00C25317" w14:paraId="4934C947" w14:textId="77777777">
        <w:trPr>
          <w:cantSplit/>
          <w:trHeight w:val="973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E9C3A7" w14:textId="77777777" w:rsidR="00C25317" w:rsidRDefault="00273252">
            <w:pPr>
              <w:ind w:right="-1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  <w:sz w:val="28"/>
                <w:szCs w:val="28"/>
              </w:rPr>
              <w:t>2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</w:tcBorders>
          </w:tcPr>
          <w:p w14:paraId="3403C5AB" w14:textId="77777777" w:rsidR="00C25317" w:rsidRDefault="00273252">
            <w:pPr>
              <w:spacing w:before="60" w:after="6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a)</w:t>
            </w:r>
            <w:r>
              <w:rPr>
                <w:rFonts w:ascii="Berlin Type Office" w:hAnsi="Berlin Type Office"/>
                <w:b/>
              </w:rPr>
              <w:t xml:space="preserve"> </w:t>
            </w:r>
            <w:r>
              <w:rPr>
                <w:rFonts w:ascii="Berlin Type Office" w:hAnsi="Berlin Type Office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b/>
              </w:rPr>
              <w:instrText xml:space="preserve"> FORMTEXT </w:instrText>
            </w:r>
            <w:r>
              <w:rPr>
                <w:rFonts w:ascii="Berlin Type Office" w:hAnsi="Berlin Type Office"/>
                <w:b/>
              </w:rPr>
            </w:r>
            <w:r>
              <w:rPr>
                <w:rFonts w:ascii="Berlin Type Office" w:hAnsi="Berlin Type Office"/>
                <w:b/>
              </w:rPr>
              <w:fldChar w:fldCharType="separate"/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</w:rPr>
              <w:fldChar w:fldCharType="end"/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0F76" w14:textId="77777777" w:rsidR="00C25317" w:rsidRDefault="00273252">
            <w:pPr>
              <w:ind w:right="-1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b/>
              </w:rPr>
              <w:instrText xml:space="preserve"> FORMTEXT </w:instrText>
            </w:r>
            <w:r>
              <w:rPr>
                <w:rFonts w:ascii="Berlin Type Office" w:hAnsi="Berlin Type Office"/>
                <w:b/>
              </w:rPr>
            </w:r>
            <w:r>
              <w:rPr>
                <w:rFonts w:ascii="Berlin Type Office" w:hAnsi="Berlin Type Office"/>
                <w:b/>
              </w:rPr>
              <w:fldChar w:fldCharType="separate"/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</w:rPr>
              <w:fldChar w:fldCharType="end"/>
            </w:r>
          </w:p>
        </w:tc>
      </w:tr>
      <w:tr w:rsidR="00C25317" w14:paraId="140B4BBA" w14:textId="77777777">
        <w:trPr>
          <w:cantSplit/>
          <w:trHeight w:val="973"/>
        </w:trPr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A9777" w14:textId="77777777" w:rsidR="00C25317" w:rsidRDefault="00C25317">
            <w:pPr>
              <w:ind w:right="-1"/>
              <w:rPr>
                <w:rFonts w:ascii="Berlin Type Office" w:hAnsi="Berlin Type Office"/>
              </w:rPr>
            </w:pPr>
          </w:p>
        </w:tc>
        <w:tc>
          <w:tcPr>
            <w:tcW w:w="7337" w:type="dxa"/>
            <w:tcBorders>
              <w:left w:val="single" w:sz="4" w:space="0" w:color="auto"/>
              <w:right w:val="single" w:sz="4" w:space="0" w:color="auto"/>
            </w:tcBorders>
          </w:tcPr>
          <w:p w14:paraId="5C316E92" w14:textId="77777777" w:rsidR="00C25317" w:rsidRDefault="00C25317">
            <w:pPr>
              <w:ind w:right="-1"/>
              <w:rPr>
                <w:rFonts w:ascii="Berlin Type Office" w:hAnsi="Berlin Type Office"/>
              </w:rPr>
            </w:pPr>
          </w:p>
          <w:p w14:paraId="6F6BB5AC" w14:textId="77777777" w:rsidR="00C25317" w:rsidRDefault="00C25317">
            <w:pPr>
              <w:ind w:right="-1"/>
              <w:rPr>
                <w:rFonts w:ascii="Berlin Type Office" w:hAnsi="Berlin Type Office"/>
              </w:rPr>
            </w:pPr>
          </w:p>
          <w:p w14:paraId="12257123" w14:textId="77777777" w:rsidR="00C25317" w:rsidRDefault="00C25317">
            <w:pPr>
              <w:ind w:right="-1"/>
              <w:rPr>
                <w:rFonts w:ascii="Berlin Type Office" w:hAnsi="Berlin Type Office"/>
              </w:rPr>
            </w:pPr>
          </w:p>
          <w:p w14:paraId="417203B0" w14:textId="77777777" w:rsidR="00C25317" w:rsidRDefault="00C25317">
            <w:pPr>
              <w:ind w:right="-1"/>
              <w:rPr>
                <w:rFonts w:ascii="Berlin Type Office" w:hAnsi="Berlin Type Office"/>
              </w:rPr>
            </w:pPr>
          </w:p>
          <w:p w14:paraId="4E0444B6" w14:textId="77777777" w:rsidR="00C25317" w:rsidRDefault="00273252">
            <w:pPr>
              <w:ind w:right="-1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 xml:space="preserve">b) </w:t>
            </w:r>
            <w:r>
              <w:rPr>
                <w:rFonts w:ascii="Berlin Type Office" w:hAnsi="Berlin Type Office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b/>
              </w:rPr>
              <w:instrText xml:space="preserve"> FORMTEXT </w:instrText>
            </w:r>
            <w:r>
              <w:rPr>
                <w:rFonts w:ascii="Berlin Type Office" w:hAnsi="Berlin Type Office"/>
                <w:b/>
              </w:rPr>
            </w:r>
            <w:r>
              <w:rPr>
                <w:rFonts w:ascii="Berlin Type Office" w:hAnsi="Berlin Type Office"/>
                <w:b/>
              </w:rPr>
              <w:fldChar w:fldCharType="separate"/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  <w:noProof/>
              </w:rPr>
              <w:t> </w:t>
            </w:r>
            <w:r>
              <w:rPr>
                <w:rFonts w:ascii="Berlin Type Office" w:hAnsi="Berlin Type Office"/>
                <w:b/>
              </w:rPr>
              <w:fldChar w:fldCharType="end"/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E8CA" w14:textId="77777777" w:rsidR="00C25317" w:rsidRDefault="00C25317">
            <w:pPr>
              <w:ind w:right="-1"/>
              <w:rPr>
                <w:rFonts w:ascii="Berlin Type Office" w:hAnsi="Berlin Type Office"/>
              </w:rPr>
            </w:pPr>
          </w:p>
        </w:tc>
      </w:tr>
      <w:tr w:rsidR="00C25317" w14:paraId="6F36C2CF" w14:textId="77777777">
        <w:trPr>
          <w:cantSplit/>
          <w:trHeight w:val="973"/>
        </w:trPr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4D6D8" w14:textId="77777777" w:rsidR="00C25317" w:rsidRDefault="00C25317">
            <w:pPr>
              <w:ind w:right="-1"/>
              <w:rPr>
                <w:rFonts w:ascii="Berlin Type Office" w:hAnsi="Berlin Type Office"/>
              </w:rPr>
            </w:pPr>
          </w:p>
        </w:tc>
        <w:tc>
          <w:tcPr>
            <w:tcW w:w="7337" w:type="dxa"/>
            <w:tcBorders>
              <w:left w:val="single" w:sz="4" w:space="0" w:color="auto"/>
              <w:right w:val="single" w:sz="4" w:space="0" w:color="auto"/>
            </w:tcBorders>
          </w:tcPr>
          <w:p w14:paraId="0792DFC2" w14:textId="77777777" w:rsidR="00C25317" w:rsidRDefault="00C25317">
            <w:pPr>
              <w:ind w:left="360" w:right="-1"/>
              <w:rPr>
                <w:rFonts w:ascii="Berlin Type Office" w:hAnsi="Berlin Type Office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D4D" w14:textId="77777777" w:rsidR="00C25317" w:rsidRDefault="00C25317">
            <w:pPr>
              <w:ind w:right="-1"/>
              <w:rPr>
                <w:rFonts w:ascii="Berlin Type Office" w:hAnsi="Berlin Type Office"/>
              </w:rPr>
            </w:pPr>
          </w:p>
        </w:tc>
      </w:tr>
      <w:tr w:rsidR="00C25317" w14:paraId="7338C182" w14:textId="77777777">
        <w:trPr>
          <w:cantSplit/>
          <w:trHeight w:val="973"/>
        </w:trPr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DC761D" w14:textId="77777777" w:rsidR="00C25317" w:rsidRDefault="00C25317">
            <w:pPr>
              <w:ind w:right="-1"/>
              <w:rPr>
                <w:rFonts w:ascii="Berlin Type Office" w:hAnsi="Berlin Type Office"/>
              </w:rPr>
            </w:pPr>
          </w:p>
        </w:tc>
        <w:tc>
          <w:tcPr>
            <w:tcW w:w="7337" w:type="dxa"/>
            <w:tcBorders>
              <w:left w:val="single" w:sz="4" w:space="0" w:color="auto"/>
              <w:bottom w:val="single" w:sz="4" w:space="0" w:color="auto"/>
            </w:tcBorders>
          </w:tcPr>
          <w:p w14:paraId="7EABF433" w14:textId="77777777" w:rsidR="00C25317" w:rsidRDefault="00C25317">
            <w:pPr>
              <w:ind w:left="360" w:right="-1"/>
              <w:rPr>
                <w:rFonts w:ascii="Berlin Type Office" w:hAnsi="Berlin Type Office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352D" w14:textId="77777777" w:rsidR="00C25317" w:rsidRDefault="00C25317">
            <w:pPr>
              <w:ind w:right="-1"/>
              <w:rPr>
                <w:rFonts w:ascii="Berlin Type Office" w:hAnsi="Berlin Type Office"/>
              </w:rPr>
            </w:pPr>
          </w:p>
        </w:tc>
      </w:tr>
    </w:tbl>
    <w:p w14:paraId="636480F9" w14:textId="77777777" w:rsidR="00C25317" w:rsidRDefault="00C25317">
      <w:pPr>
        <w:ind w:right="-1"/>
        <w:rPr>
          <w:rFonts w:ascii="Berlin Type Office" w:hAnsi="Berlin Type Office"/>
        </w:rPr>
      </w:pPr>
    </w:p>
    <w:p w14:paraId="21B4CE44" w14:textId="77777777" w:rsidR="00C25317" w:rsidRDefault="00C25317">
      <w:pPr>
        <w:ind w:right="-1"/>
        <w:rPr>
          <w:rFonts w:ascii="Berlin Type Office" w:hAnsi="Berlin Type Office"/>
        </w:rPr>
      </w:pPr>
    </w:p>
    <w:p w14:paraId="3059B935" w14:textId="77777777" w:rsidR="00C25317" w:rsidRDefault="00C25317">
      <w:pPr>
        <w:rPr>
          <w:rFonts w:ascii="Berlin Type Office" w:hAnsi="Berlin Type Office"/>
        </w:rPr>
      </w:pPr>
    </w:p>
    <w:sectPr w:rsidR="00C25317">
      <w:footerReference w:type="default" r:id="rId8"/>
      <w:pgSz w:w="11906" w:h="16838"/>
      <w:pgMar w:top="567" w:right="1418" w:bottom="709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A53D1" w14:textId="77777777" w:rsidR="00C25317" w:rsidRDefault="00273252">
      <w:r>
        <w:separator/>
      </w:r>
    </w:p>
  </w:endnote>
  <w:endnote w:type="continuationSeparator" w:id="0">
    <w:p w14:paraId="5C94C811" w14:textId="77777777" w:rsidR="00C25317" w:rsidRDefault="0027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04BE" w14:textId="36AE55BC" w:rsidR="00C25317" w:rsidRDefault="004C3D9B">
    <w:pPr>
      <w:pStyle w:val="Fuzeile"/>
      <w:rPr>
        <w:rFonts w:ascii="Berlin Type Office" w:hAnsi="Berlin Type Office"/>
        <w:sz w:val="16"/>
        <w:szCs w:val="16"/>
      </w:rPr>
    </w:pPr>
    <w:sdt>
      <w:sdtPr>
        <w:rPr>
          <w:rFonts w:ascii="Berlin Type Office" w:hAnsi="Berlin Type Office"/>
          <w:sz w:val="16"/>
          <w:szCs w:val="16"/>
        </w:rPr>
        <w:alias w:val="Titel"/>
        <w:tag w:val=""/>
        <w:id w:val="202851720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273252">
          <w:rPr>
            <w:rFonts w:ascii="Berlin Type Office" w:hAnsi="Berlin Type Office"/>
            <w:sz w:val="16"/>
            <w:szCs w:val="16"/>
          </w:rPr>
          <w:t>ZuwAntrag_Stellenbeschreibung</w:t>
        </w:r>
        <w:proofErr w:type="spellEnd"/>
      </w:sdtContent>
    </w:sdt>
    <w:r w:rsidR="00273252">
      <w:rPr>
        <w:rFonts w:ascii="Berlin Type Office" w:hAnsi="Berlin Type Office"/>
        <w:sz w:val="16"/>
        <w:szCs w:val="16"/>
      </w:rPr>
      <w:tab/>
    </w:r>
    <w:r w:rsidR="00273252">
      <w:rPr>
        <w:rFonts w:ascii="Berlin Type Office" w:hAnsi="Berlin Type Office"/>
        <w:sz w:val="16"/>
        <w:szCs w:val="16"/>
      </w:rPr>
      <w:tab/>
      <w:t xml:space="preserve">Seite </w:t>
    </w:r>
    <w:r w:rsidR="00273252">
      <w:rPr>
        <w:rStyle w:val="Seitenzahl"/>
        <w:rFonts w:ascii="Berlin Type Office" w:hAnsi="Berlin Type Office"/>
        <w:sz w:val="16"/>
        <w:szCs w:val="16"/>
      </w:rPr>
      <w:fldChar w:fldCharType="begin"/>
    </w:r>
    <w:r w:rsidR="00273252">
      <w:rPr>
        <w:rStyle w:val="Seitenzahl"/>
        <w:rFonts w:ascii="Berlin Type Office" w:hAnsi="Berlin Type Office"/>
        <w:sz w:val="16"/>
        <w:szCs w:val="16"/>
      </w:rPr>
      <w:instrText xml:space="preserve"> PAGE </w:instrText>
    </w:r>
    <w:r w:rsidR="00273252">
      <w:rPr>
        <w:rStyle w:val="Seitenzahl"/>
        <w:rFonts w:ascii="Berlin Type Office" w:hAnsi="Berlin Type Office"/>
        <w:sz w:val="16"/>
        <w:szCs w:val="16"/>
      </w:rPr>
      <w:fldChar w:fldCharType="separate"/>
    </w:r>
    <w:r w:rsidR="00273252">
      <w:rPr>
        <w:rStyle w:val="Seitenzahl"/>
        <w:rFonts w:ascii="Berlin Type Office" w:hAnsi="Berlin Type Office"/>
        <w:noProof/>
        <w:sz w:val="16"/>
        <w:szCs w:val="16"/>
      </w:rPr>
      <w:t>1</w:t>
    </w:r>
    <w:r w:rsidR="00273252">
      <w:rPr>
        <w:rStyle w:val="Seitenzahl"/>
        <w:rFonts w:ascii="Berlin Type Office" w:hAnsi="Berlin Type Office"/>
        <w:sz w:val="16"/>
        <w:szCs w:val="16"/>
      </w:rPr>
      <w:fldChar w:fldCharType="end"/>
    </w:r>
    <w:r w:rsidR="00273252">
      <w:rPr>
        <w:rStyle w:val="Seitenzahl"/>
        <w:rFonts w:ascii="Berlin Type Office" w:hAnsi="Berlin Type Office"/>
        <w:sz w:val="16"/>
        <w:szCs w:val="16"/>
      </w:rPr>
      <w:t xml:space="preserve"> von </w:t>
    </w:r>
    <w:r w:rsidR="00273252">
      <w:rPr>
        <w:rStyle w:val="Seitenzahl"/>
        <w:rFonts w:ascii="Berlin Type Office" w:hAnsi="Berlin Type Office"/>
        <w:sz w:val="16"/>
        <w:szCs w:val="16"/>
      </w:rPr>
      <w:fldChar w:fldCharType="begin"/>
    </w:r>
    <w:r w:rsidR="00273252">
      <w:rPr>
        <w:rStyle w:val="Seitenzahl"/>
        <w:rFonts w:ascii="Berlin Type Office" w:hAnsi="Berlin Type Office"/>
        <w:sz w:val="16"/>
        <w:szCs w:val="16"/>
      </w:rPr>
      <w:instrText xml:space="preserve"> NUMPAGES </w:instrText>
    </w:r>
    <w:r w:rsidR="00273252">
      <w:rPr>
        <w:rStyle w:val="Seitenzahl"/>
        <w:rFonts w:ascii="Berlin Type Office" w:hAnsi="Berlin Type Office"/>
        <w:sz w:val="16"/>
        <w:szCs w:val="16"/>
      </w:rPr>
      <w:fldChar w:fldCharType="separate"/>
    </w:r>
    <w:r w:rsidR="00273252">
      <w:rPr>
        <w:rStyle w:val="Seitenzahl"/>
        <w:rFonts w:ascii="Berlin Type Office" w:hAnsi="Berlin Type Office"/>
        <w:noProof/>
        <w:sz w:val="16"/>
        <w:szCs w:val="16"/>
      </w:rPr>
      <w:t>2</w:t>
    </w:r>
    <w:r w:rsidR="00273252">
      <w:rPr>
        <w:rStyle w:val="Seitenzahl"/>
        <w:rFonts w:ascii="Berlin Type Office" w:hAnsi="Berlin Type Offic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98268" w14:textId="77777777" w:rsidR="00C25317" w:rsidRDefault="00273252">
      <w:r>
        <w:separator/>
      </w:r>
    </w:p>
  </w:footnote>
  <w:footnote w:type="continuationSeparator" w:id="0">
    <w:p w14:paraId="43A77D63" w14:textId="77777777" w:rsidR="00C25317" w:rsidRDefault="00273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5073B"/>
    <w:multiLevelType w:val="hybridMultilevel"/>
    <w:tmpl w:val="FFF857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94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317"/>
    <w:rsid w:val="00082AD4"/>
    <w:rsid w:val="00273252"/>
    <w:rsid w:val="0036209F"/>
    <w:rsid w:val="004C3D9B"/>
    <w:rsid w:val="00C25317"/>
    <w:rsid w:val="00F2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855C69"/>
  <w15:chartTrackingRefBased/>
  <w15:docId w15:val="{C074348B-57CB-4D38-B2DB-B0D9ACA7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outlineLvl w:val="5"/>
    </w:pPr>
    <w:rPr>
      <w:sz w:val="20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rFonts w:ascii="Arial" w:eastAsia="Times New Roman" w:hAnsi="Arial" w:cs="Times New Roman"/>
      <w:szCs w:val="20"/>
      <w:lang w:eastAsia="de-DE"/>
    </w:rPr>
  </w:style>
  <w:style w:type="paragraph" w:styleId="Textkrper2">
    <w:name w:val="Body Text 2"/>
    <w:basedOn w:val="Standard"/>
    <w:link w:val="Textkrper2Zchn"/>
    <w:rPr>
      <w:b/>
    </w:rPr>
  </w:style>
  <w:style w:type="character" w:customStyle="1" w:styleId="Textkrper2Zchn">
    <w:name w:val="Textkörper 2 Zchn"/>
    <w:basedOn w:val="Absatz-Standardschriftart"/>
    <w:link w:val="Textkrper2"/>
    <w:rPr>
      <w:rFonts w:ascii="Arial" w:eastAsia="Times New Roman" w:hAnsi="Arial" w:cs="Times New Roman"/>
      <w:b/>
      <w:szCs w:val="20"/>
      <w:lang w:eastAsia="de-DE"/>
    </w:rPr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" w:eastAsia="Times New Roman" w:hAnsi="Arial" w:cs="Times New Roman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Seitenzahl">
    <w:name w:val="page number"/>
    <w:basedOn w:val="Absatz-Standardschriftart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6Zchn">
    <w:name w:val="Überschrift 6 Zchn"/>
    <w:basedOn w:val="Absatz-Standardschriftart"/>
    <w:link w:val="berschrift6"/>
    <w:rPr>
      <w:rFonts w:ascii="Arial" w:eastAsia="Times New Roman" w:hAnsi="Arial" w:cs="Times New Roman"/>
      <w:sz w:val="20"/>
      <w:szCs w:val="24"/>
      <w:u w:val="single"/>
      <w:lang w:eastAsia="de-DE"/>
    </w:rPr>
  </w:style>
  <w:style w:type="table" w:styleId="Tabellenraster">
    <w:name w:val="Table Grid"/>
    <w:basedOn w:val="NormaleTabel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2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111046\AppData\Local\Microsoft\Windows\INetCache\Content.Outlook\3L59Z5LB\2025%20ZuwAntrag_Stellenbeschreibu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34584-17F8-41BA-BB8C-CB32CE2E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ZuwAntrag_Stellenbeschreibung.dotx</Template>
  <TotalTime>0</TotalTime>
  <Pages>2</Pages>
  <Words>298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ZuwAntrag_Stellenbeschreibung</vt:lpstr>
    </vt:vector>
  </TitlesOfParts>
  <Company>Bezirksamt Lichtenberg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ZuwAntrag_Stellenbeschreibung</dc:title>
  <dc:subject/>
  <dc:creator>Groß, Christin</dc:creator>
  <cp:keywords/>
  <dc:description/>
  <cp:lastModifiedBy>Tracinski, Katrin</cp:lastModifiedBy>
  <cp:revision>3</cp:revision>
  <dcterms:created xsi:type="dcterms:W3CDTF">2026-01-15T13:33:00Z</dcterms:created>
  <dcterms:modified xsi:type="dcterms:W3CDTF">2026-01-15T13:35:00Z</dcterms:modified>
</cp:coreProperties>
</file>