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022" w:type="dxa"/>
        <w:tblInd w:w="108" w:type="dxa"/>
        <w:tblBorders>
          <w:top w:val="single" w:sz="4" w:space="0" w:color="C0C0C0"/>
          <w:left w:val="none" w:sz="0" w:space="0" w:color="auto"/>
          <w:bottom w:val="single" w:sz="4" w:space="0" w:color="C0C0C0"/>
          <w:right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  <w:tblCaption w:val="Personalbogen"/>
        <w:tblDescription w:val="Personalbogen"/>
      </w:tblPr>
      <w:tblGrid>
        <w:gridCol w:w="555"/>
        <w:gridCol w:w="41"/>
        <w:gridCol w:w="2764"/>
        <w:gridCol w:w="2339"/>
        <w:gridCol w:w="50"/>
        <w:gridCol w:w="1831"/>
        <w:gridCol w:w="683"/>
        <w:gridCol w:w="1463"/>
        <w:gridCol w:w="216"/>
        <w:gridCol w:w="80"/>
      </w:tblGrid>
      <w:tr w:rsidR="008D413D" w14:paraId="7268D450" w14:textId="77777777">
        <w:trPr>
          <w:gridAfter w:val="2"/>
          <w:wAfter w:w="296" w:type="dxa"/>
        </w:trPr>
        <w:tc>
          <w:tcPr>
            <w:tcW w:w="5699" w:type="dxa"/>
            <w:gridSpan w:val="4"/>
            <w:tcBorders>
              <w:top w:val="nil"/>
              <w:bottom w:val="nil"/>
            </w:tcBorders>
          </w:tcPr>
          <w:p w14:paraId="4C571321" w14:textId="77777777" w:rsidR="008D413D" w:rsidRDefault="00880741">
            <w:pPr>
              <w:pStyle w:val="berschrift6"/>
              <w:rPr>
                <w:rFonts w:ascii="Berlin Type Office" w:hAnsi="Berlin Type Office"/>
                <w:b/>
                <w:bCs/>
                <w:sz w:val="24"/>
                <w:u w:val="none"/>
              </w:rPr>
            </w:pPr>
            <w:r>
              <w:rPr>
                <w:rFonts w:ascii="Berlin Type Office" w:hAnsi="Berlin Type Office"/>
                <w:b/>
                <w:bCs/>
                <w:sz w:val="24"/>
                <w:u w:val="none"/>
              </w:rPr>
              <w:t>Anlage Personalbogen zu Prüfzwecken</w:t>
            </w:r>
          </w:p>
          <w:p w14:paraId="4385B3F4" w14:textId="77777777" w:rsidR="008D413D" w:rsidRDefault="00880741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(Anlage zum Zuwendungsantrag)</w:t>
            </w:r>
          </w:p>
          <w:p w14:paraId="7B555EBF" w14:textId="77777777" w:rsidR="008D413D" w:rsidRDefault="008D413D">
            <w:pPr>
              <w:rPr>
                <w:rFonts w:ascii="Berlin Type Office" w:hAnsi="Berlin Type Office"/>
                <w:sz w:val="10"/>
                <w:szCs w:val="10"/>
              </w:rPr>
            </w:pPr>
          </w:p>
          <w:p w14:paraId="1520ADB1" w14:textId="77777777" w:rsidR="008D413D" w:rsidRDefault="00880741"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0" w:name="Text73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0"/>
          </w:p>
          <w:p w14:paraId="21B40CC9" w14:textId="77777777" w:rsidR="008D413D" w:rsidRDefault="00880741"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......................................................................................</w:t>
            </w:r>
          </w:p>
          <w:p w14:paraId="135B3850" w14:textId="77777777" w:rsidR="008D413D" w:rsidRDefault="008D413D">
            <w:pPr>
              <w:rPr>
                <w:rFonts w:ascii="Berlin Type Office" w:hAnsi="Berlin Type Office"/>
                <w:sz w:val="10"/>
                <w:szCs w:val="10"/>
              </w:rPr>
            </w:pPr>
          </w:p>
          <w:p w14:paraId="2D8C1EDE" w14:textId="77777777" w:rsidR="008D413D" w:rsidRDefault="00880741"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" w:name="Text74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1"/>
          </w:p>
          <w:p w14:paraId="73890143" w14:textId="77777777" w:rsidR="008D413D" w:rsidRDefault="00880741"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......................................................................................</w:t>
            </w:r>
          </w:p>
          <w:p w14:paraId="6A0266A4" w14:textId="77777777" w:rsidR="008D413D" w:rsidRDefault="008D413D">
            <w:pPr>
              <w:rPr>
                <w:rFonts w:ascii="Berlin Type Office" w:hAnsi="Berlin Type Office"/>
                <w:sz w:val="10"/>
                <w:szCs w:val="10"/>
              </w:rPr>
            </w:pPr>
          </w:p>
          <w:p w14:paraId="792892CB" w14:textId="77777777" w:rsidR="008D413D" w:rsidRDefault="00880741"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" w:name="Text75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2"/>
          </w:p>
          <w:p w14:paraId="24946132" w14:textId="77777777" w:rsidR="008D413D" w:rsidRDefault="00880741"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......................................................................................</w:t>
            </w:r>
          </w:p>
          <w:p w14:paraId="6B6180EC" w14:textId="77777777" w:rsidR="008D413D" w:rsidRDefault="00880741">
            <w:pPr>
              <w:rPr>
                <w:rFonts w:ascii="Berlin Type Office" w:hAnsi="Berlin Type Office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t>(Name und Anschrift des/der Antragstellenden/in, ggf. Stempel)</w:t>
            </w:r>
          </w:p>
          <w:p w14:paraId="169BBBB3" w14:textId="77777777" w:rsidR="008D413D" w:rsidRDefault="008D413D">
            <w:pPr>
              <w:rPr>
                <w:rFonts w:ascii="Berlin Type Office" w:hAnsi="Berlin Type Office"/>
                <w:sz w:val="18"/>
              </w:rPr>
            </w:pPr>
          </w:p>
        </w:tc>
        <w:tc>
          <w:tcPr>
            <w:tcW w:w="4027" w:type="dxa"/>
            <w:gridSpan w:val="4"/>
          </w:tcPr>
          <w:p w14:paraId="6F7C6D1C" w14:textId="77777777" w:rsidR="008D413D" w:rsidRDefault="008D413D">
            <w:pPr>
              <w:rPr>
                <w:rFonts w:ascii="Berlin Type Office" w:hAnsi="Berlin Type Office"/>
                <w:sz w:val="16"/>
              </w:rPr>
            </w:pPr>
          </w:p>
          <w:p w14:paraId="1372B606" w14:textId="77777777" w:rsidR="008D413D" w:rsidRDefault="00880741">
            <w:pPr>
              <w:rPr>
                <w:rFonts w:ascii="Berlin Type Office" w:hAnsi="Berlin Type Office"/>
                <w:b/>
                <w:sz w:val="16"/>
                <w:u w:val="single"/>
              </w:rPr>
            </w:pPr>
            <w:r>
              <w:rPr>
                <w:rFonts w:ascii="Berlin Type Office" w:hAnsi="Berlin Type Office"/>
                <w:b/>
                <w:sz w:val="16"/>
                <w:u w:val="single"/>
              </w:rPr>
              <w:t>Hinweis:</w:t>
            </w:r>
          </w:p>
          <w:p w14:paraId="32BDB88E" w14:textId="77777777" w:rsidR="008D413D" w:rsidRDefault="00880741">
            <w:pPr>
              <w:rPr>
                <w:rFonts w:ascii="Berlin Type Office" w:hAnsi="Berlin Type Office"/>
                <w:sz w:val="16"/>
              </w:rPr>
            </w:pPr>
            <w:r>
              <w:rPr>
                <w:rFonts w:ascii="Berlin Type Office" w:hAnsi="Berlin Type Office"/>
                <w:sz w:val="16"/>
              </w:rPr>
              <w:t xml:space="preserve">Gemäß Nr. 1.3 der Allgemeinen Nebenbestimmungen für Zuwendungen (ANBest-P bzw. ANBest-I) darf ein Zuwendungsempfänger seine Beschäftigten nicht </w:t>
            </w:r>
            <w:proofErr w:type="gramStart"/>
            <w:r>
              <w:rPr>
                <w:rFonts w:ascii="Berlin Type Office" w:hAnsi="Berlin Type Office"/>
                <w:sz w:val="16"/>
              </w:rPr>
              <w:t>besser stellen</w:t>
            </w:r>
            <w:proofErr w:type="gramEnd"/>
            <w:r>
              <w:rPr>
                <w:rFonts w:ascii="Berlin Type Office" w:hAnsi="Berlin Type Office"/>
                <w:sz w:val="16"/>
              </w:rPr>
              <w:t xml:space="preserve"> als vergleichbare Dienstkräfte Berlins, wenn aus der Zuwendung auch Personalausgaben und sächliche Verwaltungsaufgaben geleistet werden.</w:t>
            </w:r>
          </w:p>
          <w:p w14:paraId="335DF827" w14:textId="77777777" w:rsidR="008D413D" w:rsidRDefault="008D413D">
            <w:pPr>
              <w:rPr>
                <w:rFonts w:ascii="Berlin Type Office" w:hAnsi="Berlin Type Office"/>
                <w:sz w:val="16"/>
              </w:rPr>
            </w:pPr>
          </w:p>
          <w:p w14:paraId="3705BE78" w14:textId="77777777" w:rsidR="008D413D" w:rsidRDefault="00880741">
            <w:pPr>
              <w:rPr>
                <w:rFonts w:ascii="Berlin Type Office" w:hAnsi="Berlin Type Office"/>
                <w:sz w:val="18"/>
              </w:rPr>
            </w:pPr>
            <w:r>
              <w:rPr>
                <w:rFonts w:ascii="Berlin Type Office" w:hAnsi="Berlin Type Office"/>
                <w:sz w:val="16"/>
              </w:rPr>
              <w:t>Zur Überprüfung dieses Sachverhalts werden für jeden aus Zuwendungsmitteln vergüteten Beschäftigten die nachgehenden Angaben benötigt. Diese Angaben werden als Personaldaten vertraulich behandelt und nach Ablauf des Prüfungsrechts des Rechnungshofes vernichtet.</w:t>
            </w:r>
          </w:p>
        </w:tc>
      </w:tr>
      <w:tr w:rsidR="008D413D" w14:paraId="54D65960" w14:textId="777777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0" w:type="dxa"/>
        </w:trPr>
        <w:tc>
          <w:tcPr>
            <w:tcW w:w="555" w:type="dxa"/>
          </w:tcPr>
          <w:p w14:paraId="3AA5EF48" w14:textId="77777777" w:rsidR="008D413D" w:rsidRDefault="00880741">
            <w:pPr>
              <w:spacing w:before="360" w:after="6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>1.</w:t>
            </w:r>
          </w:p>
        </w:tc>
        <w:tc>
          <w:tcPr>
            <w:tcW w:w="9387" w:type="dxa"/>
            <w:gridSpan w:val="8"/>
          </w:tcPr>
          <w:p w14:paraId="0AD97E7E" w14:textId="77777777" w:rsidR="008D413D" w:rsidRDefault="00880741">
            <w:pPr>
              <w:spacing w:before="360" w:after="6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 xml:space="preserve">Allgemeine Angaben zur lfd. Nr. </w:t>
            </w:r>
            <w:r>
              <w:rPr>
                <w:rFonts w:ascii="Berlin Type Office" w:hAnsi="Berlin Type Offic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r>
              <w:rPr>
                <w:rFonts w:ascii="Berlin Type Office" w:hAnsi="Berlin Type Office"/>
                <w:b/>
              </w:rPr>
              <w:t xml:space="preserve"> im Stellenplan</w:t>
            </w:r>
          </w:p>
        </w:tc>
      </w:tr>
      <w:tr w:rsidR="008D413D" w14:paraId="045685BA" w14:textId="777777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0" w:type="dxa"/>
        </w:trPr>
        <w:tc>
          <w:tcPr>
            <w:tcW w:w="555" w:type="dxa"/>
          </w:tcPr>
          <w:p w14:paraId="3E2F9B28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1.1</w:t>
            </w:r>
          </w:p>
        </w:tc>
        <w:tc>
          <w:tcPr>
            <w:tcW w:w="2805" w:type="dxa"/>
            <w:gridSpan w:val="2"/>
            <w:tcBorders>
              <w:right w:val="single" w:sz="4" w:space="0" w:color="C0C0C0"/>
            </w:tcBorders>
          </w:tcPr>
          <w:p w14:paraId="43601ADB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Name, Vorname:</w:t>
            </w:r>
          </w:p>
        </w:tc>
        <w:tc>
          <w:tcPr>
            <w:tcW w:w="658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F32EC8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" w:name="Text40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3"/>
          </w:p>
        </w:tc>
      </w:tr>
      <w:tr w:rsidR="008D413D" w14:paraId="3E9B05C3" w14:textId="777777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0" w:type="dxa"/>
        </w:trPr>
        <w:tc>
          <w:tcPr>
            <w:tcW w:w="555" w:type="dxa"/>
          </w:tcPr>
          <w:p w14:paraId="0654E699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1.2</w:t>
            </w:r>
          </w:p>
        </w:tc>
        <w:tc>
          <w:tcPr>
            <w:tcW w:w="2805" w:type="dxa"/>
            <w:gridSpan w:val="2"/>
            <w:tcBorders>
              <w:right w:val="single" w:sz="4" w:space="0" w:color="C0C0C0"/>
            </w:tcBorders>
          </w:tcPr>
          <w:p w14:paraId="021F2DA3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Geburtsname:</w:t>
            </w:r>
          </w:p>
        </w:tc>
        <w:tc>
          <w:tcPr>
            <w:tcW w:w="23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268695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4"/>
          </w:p>
        </w:tc>
        <w:tc>
          <w:tcPr>
            <w:tcW w:w="1831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E05B6BB" w14:textId="77777777" w:rsidR="008D413D" w:rsidRDefault="00880741">
            <w:pPr>
              <w:spacing w:before="60" w:after="60"/>
              <w:jc w:val="right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geboren am:</w:t>
            </w:r>
          </w:p>
        </w:tc>
        <w:tc>
          <w:tcPr>
            <w:tcW w:w="2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400209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49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</w:p>
        </w:tc>
      </w:tr>
      <w:tr w:rsidR="008D413D" w14:paraId="1398CFDC" w14:textId="777777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0" w:type="dxa"/>
        </w:trPr>
        <w:tc>
          <w:tcPr>
            <w:tcW w:w="555" w:type="dxa"/>
          </w:tcPr>
          <w:p w14:paraId="5C38D24B" w14:textId="77777777" w:rsidR="008D413D" w:rsidRDefault="00880741">
            <w:pPr>
              <w:spacing w:before="360" w:after="6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>2.</w:t>
            </w:r>
          </w:p>
        </w:tc>
        <w:tc>
          <w:tcPr>
            <w:tcW w:w="9387" w:type="dxa"/>
            <w:gridSpan w:val="8"/>
          </w:tcPr>
          <w:p w14:paraId="0AE879E4" w14:textId="77777777" w:rsidR="008D413D" w:rsidRDefault="00880741">
            <w:pPr>
              <w:spacing w:before="360" w:after="6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>Berufsbezogene Angaben</w:t>
            </w:r>
          </w:p>
        </w:tc>
      </w:tr>
      <w:tr w:rsidR="008D413D" w14:paraId="133A83C3" w14:textId="777777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0" w:type="dxa"/>
        </w:trPr>
        <w:tc>
          <w:tcPr>
            <w:tcW w:w="555" w:type="dxa"/>
          </w:tcPr>
          <w:p w14:paraId="686AEEF4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2.1</w:t>
            </w:r>
          </w:p>
        </w:tc>
        <w:tc>
          <w:tcPr>
            <w:tcW w:w="2805" w:type="dxa"/>
            <w:gridSpan w:val="2"/>
            <w:tcBorders>
              <w:right w:val="single" w:sz="4" w:space="0" w:color="C0C0C0"/>
            </w:tcBorders>
          </w:tcPr>
          <w:p w14:paraId="695E0425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Ausbildung als:</w:t>
            </w:r>
          </w:p>
        </w:tc>
        <w:tc>
          <w:tcPr>
            <w:tcW w:w="23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D1E2CC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5"/>
          </w:p>
        </w:tc>
        <w:tc>
          <w:tcPr>
            <w:tcW w:w="2514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4CF68067" w14:textId="77777777" w:rsidR="008D413D" w:rsidRDefault="00880741">
            <w:pPr>
              <w:spacing w:before="60" w:after="60"/>
              <w:jc w:val="right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Abschluss am:</w:t>
            </w:r>
          </w:p>
        </w:tc>
        <w:tc>
          <w:tcPr>
            <w:tcW w:w="16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A8D685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49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</w:p>
        </w:tc>
      </w:tr>
      <w:tr w:rsidR="008D413D" w14:paraId="49BD7D14" w14:textId="777777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0" w:type="dxa"/>
        </w:trPr>
        <w:tc>
          <w:tcPr>
            <w:tcW w:w="555" w:type="dxa"/>
          </w:tcPr>
          <w:p w14:paraId="46DD8257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2.2</w:t>
            </w:r>
          </w:p>
        </w:tc>
        <w:tc>
          <w:tcPr>
            <w:tcW w:w="2805" w:type="dxa"/>
            <w:gridSpan w:val="2"/>
            <w:tcBorders>
              <w:right w:val="single" w:sz="4" w:space="0" w:color="C0C0C0"/>
            </w:tcBorders>
          </w:tcPr>
          <w:p w14:paraId="3ADE2DC8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Staatl. Anerkennung als:</w:t>
            </w:r>
          </w:p>
        </w:tc>
        <w:tc>
          <w:tcPr>
            <w:tcW w:w="23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8F13E4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6"/>
          </w:p>
        </w:tc>
        <w:tc>
          <w:tcPr>
            <w:tcW w:w="2514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23FB018C" w14:textId="77777777" w:rsidR="008D413D" w:rsidRDefault="00880741">
            <w:pPr>
              <w:spacing w:before="60" w:after="60"/>
              <w:jc w:val="right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seit </w:t>
            </w:r>
            <w:r>
              <w:rPr>
                <w:rFonts w:ascii="Berlin Type Office" w:hAnsi="Berlin Type Office"/>
                <w:i/>
                <w:sz w:val="16"/>
                <w:szCs w:val="16"/>
              </w:rPr>
              <w:t>(Tag/Monat/Jahr)</w:t>
            </w:r>
            <w:r>
              <w:rPr>
                <w:rFonts w:ascii="Berlin Type Office" w:hAnsi="Berlin Type Office"/>
                <w:szCs w:val="20"/>
              </w:rPr>
              <w:t>:</w:t>
            </w:r>
          </w:p>
        </w:tc>
        <w:bookmarkStart w:id="7" w:name="Text49"/>
        <w:tc>
          <w:tcPr>
            <w:tcW w:w="16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772B1A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49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7"/>
          </w:p>
        </w:tc>
      </w:tr>
      <w:tr w:rsidR="008D413D" w14:paraId="0EF6A9AD" w14:textId="777777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0" w:type="dxa"/>
        </w:trPr>
        <w:tc>
          <w:tcPr>
            <w:tcW w:w="555" w:type="dxa"/>
          </w:tcPr>
          <w:p w14:paraId="05745331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2.3</w:t>
            </w:r>
          </w:p>
        </w:tc>
        <w:tc>
          <w:tcPr>
            <w:tcW w:w="2805" w:type="dxa"/>
            <w:gridSpan w:val="2"/>
            <w:tcBorders>
              <w:right w:val="single" w:sz="4" w:space="0" w:color="C0C0C0"/>
            </w:tcBorders>
          </w:tcPr>
          <w:p w14:paraId="5AA839FE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Gleichstellungsanerkennung:</w:t>
            </w:r>
          </w:p>
        </w:tc>
        <w:tc>
          <w:tcPr>
            <w:tcW w:w="23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C5B226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8"/>
          </w:p>
        </w:tc>
        <w:tc>
          <w:tcPr>
            <w:tcW w:w="2514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75500C5B" w14:textId="77777777" w:rsidR="008D413D" w:rsidRDefault="00880741">
            <w:pPr>
              <w:spacing w:before="60" w:after="60"/>
              <w:jc w:val="right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seit </w:t>
            </w:r>
            <w:r>
              <w:rPr>
                <w:rFonts w:ascii="Berlin Type Office" w:hAnsi="Berlin Type Office"/>
                <w:i/>
                <w:sz w:val="16"/>
                <w:szCs w:val="16"/>
              </w:rPr>
              <w:t>(Tag/Monat/Jahr)</w:t>
            </w:r>
            <w:r>
              <w:rPr>
                <w:rFonts w:ascii="Berlin Type Office" w:hAnsi="Berlin Type Office"/>
                <w:szCs w:val="20"/>
              </w:rPr>
              <w:t>:</w:t>
            </w:r>
          </w:p>
        </w:tc>
        <w:tc>
          <w:tcPr>
            <w:tcW w:w="16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F6F3E0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49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</w:p>
        </w:tc>
      </w:tr>
      <w:tr w:rsidR="008D413D" w14:paraId="2E0C8E03" w14:textId="777777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0" w:type="dxa"/>
        </w:trPr>
        <w:tc>
          <w:tcPr>
            <w:tcW w:w="555" w:type="dxa"/>
          </w:tcPr>
          <w:p w14:paraId="27D80866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2.4</w:t>
            </w:r>
          </w:p>
        </w:tc>
        <w:tc>
          <w:tcPr>
            <w:tcW w:w="2805" w:type="dxa"/>
            <w:gridSpan w:val="2"/>
            <w:tcBorders>
              <w:right w:val="single" w:sz="4" w:space="0" w:color="C0C0C0"/>
            </w:tcBorders>
          </w:tcPr>
          <w:p w14:paraId="25C6ED86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Art der jetzigen Tätigkeit:</w:t>
            </w:r>
          </w:p>
        </w:tc>
        <w:tc>
          <w:tcPr>
            <w:tcW w:w="23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92F78F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9"/>
          </w:p>
        </w:tc>
        <w:tc>
          <w:tcPr>
            <w:tcW w:w="2514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30300689" w14:textId="77777777" w:rsidR="008D413D" w:rsidRDefault="00880741">
            <w:pPr>
              <w:spacing w:before="60" w:after="60"/>
              <w:jc w:val="right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seit </w:t>
            </w:r>
            <w:r>
              <w:rPr>
                <w:rFonts w:ascii="Berlin Type Office" w:hAnsi="Berlin Type Office"/>
                <w:i/>
                <w:sz w:val="16"/>
                <w:szCs w:val="16"/>
              </w:rPr>
              <w:t>(Tag/Monat/Jahr)</w:t>
            </w:r>
            <w:r>
              <w:rPr>
                <w:rFonts w:ascii="Berlin Type Office" w:hAnsi="Berlin Type Office"/>
                <w:szCs w:val="20"/>
              </w:rPr>
              <w:t>:</w:t>
            </w:r>
          </w:p>
        </w:tc>
        <w:tc>
          <w:tcPr>
            <w:tcW w:w="16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778A97" w14:textId="77777777" w:rsidR="008D413D" w:rsidRDefault="00880741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</w:p>
        </w:tc>
      </w:tr>
      <w:tr w:rsidR="008D413D" w14:paraId="0F1FF356" w14:textId="777777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6" w:type="dxa"/>
            <w:gridSpan w:val="2"/>
          </w:tcPr>
          <w:p w14:paraId="32B0C3AF" w14:textId="77777777" w:rsidR="008D413D" w:rsidRDefault="00880741">
            <w:pPr>
              <w:spacing w:before="360" w:after="6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>3.</w:t>
            </w:r>
          </w:p>
        </w:tc>
        <w:tc>
          <w:tcPr>
            <w:tcW w:w="9426" w:type="dxa"/>
            <w:gridSpan w:val="8"/>
          </w:tcPr>
          <w:p w14:paraId="424FEC10" w14:textId="77777777" w:rsidR="008D413D" w:rsidRDefault="00880741">
            <w:pPr>
              <w:spacing w:before="360" w:after="6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>Für die Eingruppierung relevante bisherige Berufstätigkeiten</w:t>
            </w:r>
          </w:p>
        </w:tc>
      </w:tr>
      <w:tr w:rsidR="008D413D" w14:paraId="137E243B" w14:textId="777777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6" w:type="dxa"/>
            <w:gridSpan w:val="2"/>
          </w:tcPr>
          <w:p w14:paraId="57C6F5B2" w14:textId="77777777" w:rsidR="008D413D" w:rsidRDefault="008D413D">
            <w:pPr>
              <w:spacing w:before="60" w:after="60"/>
              <w:rPr>
                <w:rFonts w:ascii="Berlin Type Office" w:hAnsi="Berlin Type Office"/>
              </w:rPr>
            </w:pPr>
          </w:p>
        </w:tc>
        <w:tc>
          <w:tcPr>
            <w:tcW w:w="9426" w:type="dxa"/>
            <w:gridSpan w:val="8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single" w:sz="4" w:space="0" w:color="D0CECE" w:themeColor="background2" w:themeShade="E6"/>
                <w:insideV w:val="single" w:sz="4" w:space="0" w:color="D0CECE" w:themeColor="background2" w:themeShade="E6"/>
              </w:tblBorders>
              <w:tblLook w:val="01E0" w:firstRow="1" w:lastRow="1" w:firstColumn="1" w:lastColumn="1" w:noHBand="0" w:noVBand="0"/>
              <w:tblCaption w:val="Eingruppierung"/>
              <w:tblDescription w:val="Eingruppierung"/>
            </w:tblPr>
            <w:tblGrid>
              <w:gridCol w:w="2964"/>
              <w:gridCol w:w="2964"/>
              <w:gridCol w:w="2965"/>
            </w:tblGrid>
            <w:tr w:rsidR="008D413D" w14:paraId="68F18FFE" w14:textId="77777777">
              <w:tc>
                <w:tcPr>
                  <w:tcW w:w="2964" w:type="dxa"/>
                </w:tcPr>
                <w:p w14:paraId="06CC8423" w14:textId="77777777" w:rsidR="008D413D" w:rsidRDefault="00880741">
                  <w:pPr>
                    <w:spacing w:before="60" w:after="60"/>
                    <w:jc w:val="center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t>von … bis …</w:t>
                  </w:r>
                </w:p>
              </w:tc>
              <w:tc>
                <w:tcPr>
                  <w:tcW w:w="2964" w:type="dxa"/>
                </w:tcPr>
                <w:p w14:paraId="6EF5D75A" w14:textId="77777777" w:rsidR="008D413D" w:rsidRDefault="00880741">
                  <w:pPr>
                    <w:spacing w:before="60" w:after="60"/>
                    <w:jc w:val="center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t>tätig als</w:t>
                  </w:r>
                </w:p>
              </w:tc>
              <w:tc>
                <w:tcPr>
                  <w:tcW w:w="2965" w:type="dxa"/>
                </w:tcPr>
                <w:p w14:paraId="68539114" w14:textId="77777777" w:rsidR="008D413D" w:rsidRDefault="00880741">
                  <w:pPr>
                    <w:spacing w:before="60" w:after="60"/>
                    <w:jc w:val="center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t>Arbeitgeber/Ort</w:t>
                  </w:r>
                </w:p>
              </w:tc>
            </w:tr>
            <w:tr w:rsidR="008D413D" w14:paraId="3E46B473" w14:textId="77777777">
              <w:tc>
                <w:tcPr>
                  <w:tcW w:w="2964" w:type="dxa"/>
                </w:tcPr>
                <w:p w14:paraId="162DFA6A" w14:textId="77777777" w:rsidR="008D413D" w:rsidRDefault="00880741">
                  <w:pPr>
                    <w:pStyle w:val="Textkrper"/>
                    <w:tabs>
                      <w:tab w:val="clear" w:pos="1620"/>
                      <w:tab w:val="left" w:pos="1080"/>
                      <w:tab w:val="left" w:pos="2880"/>
                    </w:tabs>
                    <w:spacing w:before="120" w:after="120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Berlin Type Office" w:hAnsi="Berlin Type Office"/>
                    </w:rPr>
                    <w:instrText xml:space="preserve"> FORMTEXT </w:instrText>
                  </w:r>
                  <w:r>
                    <w:rPr>
                      <w:rFonts w:ascii="Berlin Type Office" w:hAnsi="Berlin Type Office"/>
                    </w:rPr>
                  </w:r>
                  <w:r>
                    <w:rPr>
                      <w:rFonts w:ascii="Berlin Type Office" w:hAnsi="Berlin Type Office"/>
                    </w:rPr>
                    <w:fldChar w:fldCharType="separate"/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</w:rPr>
                    <w:fldChar w:fldCharType="end"/>
                  </w:r>
                </w:p>
              </w:tc>
              <w:tc>
                <w:tcPr>
                  <w:tcW w:w="2964" w:type="dxa"/>
                </w:tcPr>
                <w:p w14:paraId="7CEC60A3" w14:textId="77777777" w:rsidR="008D413D" w:rsidRDefault="00880741">
                  <w:pPr>
                    <w:pStyle w:val="Textkrper"/>
                    <w:tabs>
                      <w:tab w:val="clear" w:pos="1620"/>
                      <w:tab w:val="left" w:pos="1080"/>
                      <w:tab w:val="left" w:pos="2880"/>
                    </w:tabs>
                    <w:spacing w:before="120" w:after="120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Berlin Type Office" w:hAnsi="Berlin Type Office"/>
                    </w:rPr>
                    <w:instrText xml:space="preserve"> FORMTEXT </w:instrText>
                  </w:r>
                  <w:r>
                    <w:rPr>
                      <w:rFonts w:ascii="Berlin Type Office" w:hAnsi="Berlin Type Office"/>
                    </w:rPr>
                  </w:r>
                  <w:r>
                    <w:rPr>
                      <w:rFonts w:ascii="Berlin Type Office" w:hAnsi="Berlin Type Office"/>
                    </w:rPr>
                    <w:fldChar w:fldCharType="separate"/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</w:rPr>
                    <w:fldChar w:fldCharType="end"/>
                  </w:r>
                </w:p>
              </w:tc>
              <w:tc>
                <w:tcPr>
                  <w:tcW w:w="2965" w:type="dxa"/>
                </w:tcPr>
                <w:p w14:paraId="13444CE5" w14:textId="77777777" w:rsidR="008D413D" w:rsidRDefault="00880741">
                  <w:pPr>
                    <w:pStyle w:val="Textkrper"/>
                    <w:tabs>
                      <w:tab w:val="clear" w:pos="1620"/>
                      <w:tab w:val="left" w:pos="1080"/>
                      <w:tab w:val="left" w:pos="2880"/>
                    </w:tabs>
                    <w:spacing w:before="120" w:after="120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Berlin Type Office" w:hAnsi="Berlin Type Office"/>
                    </w:rPr>
                    <w:instrText xml:space="preserve"> FORMTEXT </w:instrText>
                  </w:r>
                  <w:r>
                    <w:rPr>
                      <w:rFonts w:ascii="Berlin Type Office" w:hAnsi="Berlin Type Office"/>
                    </w:rPr>
                  </w:r>
                  <w:r>
                    <w:rPr>
                      <w:rFonts w:ascii="Berlin Type Office" w:hAnsi="Berlin Type Office"/>
                    </w:rPr>
                    <w:fldChar w:fldCharType="separate"/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</w:rPr>
                    <w:fldChar w:fldCharType="end"/>
                  </w:r>
                </w:p>
              </w:tc>
            </w:tr>
            <w:tr w:rsidR="008D413D" w14:paraId="2B6060B8" w14:textId="77777777">
              <w:tc>
                <w:tcPr>
                  <w:tcW w:w="2964" w:type="dxa"/>
                </w:tcPr>
                <w:p w14:paraId="39856FA7" w14:textId="77777777" w:rsidR="008D413D" w:rsidRDefault="00880741">
                  <w:pPr>
                    <w:pStyle w:val="Textkrper"/>
                    <w:tabs>
                      <w:tab w:val="clear" w:pos="1620"/>
                      <w:tab w:val="left" w:pos="1080"/>
                      <w:tab w:val="left" w:pos="2880"/>
                    </w:tabs>
                    <w:spacing w:before="120" w:after="120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Berlin Type Office" w:hAnsi="Berlin Type Office"/>
                    </w:rPr>
                    <w:instrText xml:space="preserve"> FORMTEXT </w:instrText>
                  </w:r>
                  <w:r>
                    <w:rPr>
                      <w:rFonts w:ascii="Berlin Type Office" w:hAnsi="Berlin Type Office"/>
                    </w:rPr>
                  </w:r>
                  <w:r>
                    <w:rPr>
                      <w:rFonts w:ascii="Berlin Type Office" w:hAnsi="Berlin Type Office"/>
                    </w:rPr>
                    <w:fldChar w:fldCharType="separate"/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</w:rPr>
                    <w:fldChar w:fldCharType="end"/>
                  </w:r>
                </w:p>
              </w:tc>
              <w:tc>
                <w:tcPr>
                  <w:tcW w:w="2964" w:type="dxa"/>
                </w:tcPr>
                <w:p w14:paraId="4F192545" w14:textId="77777777" w:rsidR="008D413D" w:rsidRDefault="00880741">
                  <w:pPr>
                    <w:pStyle w:val="Textkrper"/>
                    <w:tabs>
                      <w:tab w:val="clear" w:pos="1620"/>
                      <w:tab w:val="left" w:pos="1080"/>
                      <w:tab w:val="left" w:pos="2880"/>
                    </w:tabs>
                    <w:spacing w:before="120" w:after="120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Berlin Type Office" w:hAnsi="Berlin Type Office"/>
                    </w:rPr>
                    <w:instrText xml:space="preserve"> FORMTEXT </w:instrText>
                  </w:r>
                  <w:r>
                    <w:rPr>
                      <w:rFonts w:ascii="Berlin Type Office" w:hAnsi="Berlin Type Office"/>
                    </w:rPr>
                  </w:r>
                  <w:r>
                    <w:rPr>
                      <w:rFonts w:ascii="Berlin Type Office" w:hAnsi="Berlin Type Office"/>
                    </w:rPr>
                    <w:fldChar w:fldCharType="separate"/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</w:rPr>
                    <w:fldChar w:fldCharType="end"/>
                  </w:r>
                </w:p>
              </w:tc>
              <w:tc>
                <w:tcPr>
                  <w:tcW w:w="2965" w:type="dxa"/>
                </w:tcPr>
                <w:p w14:paraId="12B7AC79" w14:textId="77777777" w:rsidR="008D413D" w:rsidRDefault="00880741">
                  <w:pPr>
                    <w:pStyle w:val="Textkrper"/>
                    <w:tabs>
                      <w:tab w:val="clear" w:pos="1620"/>
                      <w:tab w:val="left" w:pos="1080"/>
                      <w:tab w:val="left" w:pos="2880"/>
                    </w:tabs>
                    <w:spacing w:before="120" w:after="120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Berlin Type Office" w:hAnsi="Berlin Type Office"/>
                    </w:rPr>
                    <w:instrText xml:space="preserve"> FORMTEXT </w:instrText>
                  </w:r>
                  <w:r>
                    <w:rPr>
                      <w:rFonts w:ascii="Berlin Type Office" w:hAnsi="Berlin Type Office"/>
                    </w:rPr>
                  </w:r>
                  <w:r>
                    <w:rPr>
                      <w:rFonts w:ascii="Berlin Type Office" w:hAnsi="Berlin Type Office"/>
                    </w:rPr>
                    <w:fldChar w:fldCharType="separate"/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</w:rPr>
                    <w:fldChar w:fldCharType="end"/>
                  </w:r>
                </w:p>
              </w:tc>
            </w:tr>
            <w:tr w:rsidR="008D413D" w14:paraId="60461298" w14:textId="77777777">
              <w:tc>
                <w:tcPr>
                  <w:tcW w:w="2964" w:type="dxa"/>
                </w:tcPr>
                <w:p w14:paraId="2B6B469D" w14:textId="77777777" w:rsidR="008D413D" w:rsidRDefault="00880741">
                  <w:pPr>
                    <w:pStyle w:val="Textkrper"/>
                    <w:tabs>
                      <w:tab w:val="clear" w:pos="1620"/>
                      <w:tab w:val="left" w:pos="1080"/>
                      <w:tab w:val="left" w:pos="2880"/>
                    </w:tabs>
                    <w:spacing w:before="120" w:after="120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Berlin Type Office" w:hAnsi="Berlin Type Office"/>
                    </w:rPr>
                    <w:instrText xml:space="preserve"> FORMTEXT </w:instrText>
                  </w:r>
                  <w:r>
                    <w:rPr>
                      <w:rFonts w:ascii="Berlin Type Office" w:hAnsi="Berlin Type Office"/>
                    </w:rPr>
                  </w:r>
                  <w:r>
                    <w:rPr>
                      <w:rFonts w:ascii="Berlin Type Office" w:hAnsi="Berlin Type Office"/>
                    </w:rPr>
                    <w:fldChar w:fldCharType="separate"/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</w:rPr>
                    <w:fldChar w:fldCharType="end"/>
                  </w:r>
                </w:p>
              </w:tc>
              <w:tc>
                <w:tcPr>
                  <w:tcW w:w="2964" w:type="dxa"/>
                </w:tcPr>
                <w:p w14:paraId="4D80D1B9" w14:textId="77777777" w:rsidR="008D413D" w:rsidRDefault="00880741">
                  <w:pPr>
                    <w:pStyle w:val="Textkrper"/>
                    <w:tabs>
                      <w:tab w:val="clear" w:pos="1620"/>
                      <w:tab w:val="left" w:pos="1080"/>
                      <w:tab w:val="left" w:pos="2880"/>
                    </w:tabs>
                    <w:spacing w:before="120" w:after="120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Berlin Type Office" w:hAnsi="Berlin Type Office"/>
                    </w:rPr>
                    <w:instrText xml:space="preserve"> FORMTEXT </w:instrText>
                  </w:r>
                  <w:r>
                    <w:rPr>
                      <w:rFonts w:ascii="Berlin Type Office" w:hAnsi="Berlin Type Office"/>
                    </w:rPr>
                  </w:r>
                  <w:r>
                    <w:rPr>
                      <w:rFonts w:ascii="Berlin Type Office" w:hAnsi="Berlin Type Office"/>
                    </w:rPr>
                    <w:fldChar w:fldCharType="separate"/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</w:rPr>
                    <w:fldChar w:fldCharType="end"/>
                  </w:r>
                </w:p>
              </w:tc>
              <w:tc>
                <w:tcPr>
                  <w:tcW w:w="2965" w:type="dxa"/>
                </w:tcPr>
                <w:p w14:paraId="61FA7421" w14:textId="77777777" w:rsidR="008D413D" w:rsidRDefault="00880741">
                  <w:pPr>
                    <w:pStyle w:val="Textkrper"/>
                    <w:tabs>
                      <w:tab w:val="clear" w:pos="1620"/>
                      <w:tab w:val="left" w:pos="1080"/>
                      <w:tab w:val="left" w:pos="2880"/>
                    </w:tabs>
                    <w:spacing w:before="120" w:after="120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Berlin Type Office" w:hAnsi="Berlin Type Office"/>
                    </w:rPr>
                    <w:instrText xml:space="preserve"> FORMTEXT </w:instrText>
                  </w:r>
                  <w:r>
                    <w:rPr>
                      <w:rFonts w:ascii="Berlin Type Office" w:hAnsi="Berlin Type Office"/>
                    </w:rPr>
                  </w:r>
                  <w:r>
                    <w:rPr>
                      <w:rFonts w:ascii="Berlin Type Office" w:hAnsi="Berlin Type Office"/>
                    </w:rPr>
                    <w:fldChar w:fldCharType="separate"/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</w:rPr>
                    <w:fldChar w:fldCharType="end"/>
                  </w:r>
                </w:p>
              </w:tc>
            </w:tr>
            <w:tr w:rsidR="008D413D" w14:paraId="24F4A1DD" w14:textId="77777777">
              <w:tc>
                <w:tcPr>
                  <w:tcW w:w="2964" w:type="dxa"/>
                </w:tcPr>
                <w:p w14:paraId="7B442DAD" w14:textId="77777777" w:rsidR="008D413D" w:rsidRDefault="00880741">
                  <w:pPr>
                    <w:pStyle w:val="Textkrper"/>
                    <w:tabs>
                      <w:tab w:val="clear" w:pos="1620"/>
                      <w:tab w:val="left" w:pos="1080"/>
                      <w:tab w:val="left" w:pos="2880"/>
                    </w:tabs>
                    <w:spacing w:before="120" w:after="120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Berlin Type Office" w:hAnsi="Berlin Type Office"/>
                    </w:rPr>
                    <w:instrText xml:space="preserve"> FORMTEXT </w:instrText>
                  </w:r>
                  <w:r>
                    <w:rPr>
                      <w:rFonts w:ascii="Berlin Type Office" w:hAnsi="Berlin Type Office"/>
                    </w:rPr>
                  </w:r>
                  <w:r>
                    <w:rPr>
                      <w:rFonts w:ascii="Berlin Type Office" w:hAnsi="Berlin Type Office"/>
                    </w:rPr>
                    <w:fldChar w:fldCharType="separate"/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</w:rPr>
                    <w:fldChar w:fldCharType="end"/>
                  </w:r>
                </w:p>
              </w:tc>
              <w:tc>
                <w:tcPr>
                  <w:tcW w:w="2964" w:type="dxa"/>
                </w:tcPr>
                <w:p w14:paraId="01994B99" w14:textId="77777777" w:rsidR="008D413D" w:rsidRDefault="00880741">
                  <w:pPr>
                    <w:pStyle w:val="Textkrper"/>
                    <w:tabs>
                      <w:tab w:val="clear" w:pos="1620"/>
                      <w:tab w:val="left" w:pos="1080"/>
                      <w:tab w:val="left" w:pos="2880"/>
                    </w:tabs>
                    <w:spacing w:before="120" w:after="120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Berlin Type Office" w:hAnsi="Berlin Type Office"/>
                    </w:rPr>
                    <w:instrText xml:space="preserve"> FORMTEXT </w:instrText>
                  </w:r>
                  <w:r>
                    <w:rPr>
                      <w:rFonts w:ascii="Berlin Type Office" w:hAnsi="Berlin Type Office"/>
                    </w:rPr>
                  </w:r>
                  <w:r>
                    <w:rPr>
                      <w:rFonts w:ascii="Berlin Type Office" w:hAnsi="Berlin Type Office"/>
                    </w:rPr>
                    <w:fldChar w:fldCharType="separate"/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</w:rPr>
                    <w:fldChar w:fldCharType="end"/>
                  </w:r>
                </w:p>
              </w:tc>
              <w:tc>
                <w:tcPr>
                  <w:tcW w:w="2965" w:type="dxa"/>
                </w:tcPr>
                <w:p w14:paraId="70F5E8E6" w14:textId="77777777" w:rsidR="008D413D" w:rsidRDefault="00880741">
                  <w:pPr>
                    <w:pStyle w:val="Textkrper"/>
                    <w:tabs>
                      <w:tab w:val="clear" w:pos="1620"/>
                      <w:tab w:val="left" w:pos="1080"/>
                      <w:tab w:val="left" w:pos="2880"/>
                    </w:tabs>
                    <w:spacing w:before="120" w:after="120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Berlin Type Office" w:hAnsi="Berlin Type Office"/>
                    </w:rPr>
                    <w:instrText xml:space="preserve"> FORMTEXT </w:instrText>
                  </w:r>
                  <w:r>
                    <w:rPr>
                      <w:rFonts w:ascii="Berlin Type Office" w:hAnsi="Berlin Type Office"/>
                    </w:rPr>
                  </w:r>
                  <w:r>
                    <w:rPr>
                      <w:rFonts w:ascii="Berlin Type Office" w:hAnsi="Berlin Type Office"/>
                    </w:rPr>
                    <w:fldChar w:fldCharType="separate"/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</w:rPr>
                    <w:fldChar w:fldCharType="end"/>
                  </w:r>
                </w:p>
              </w:tc>
            </w:tr>
            <w:tr w:rsidR="008D413D" w14:paraId="75C47D13" w14:textId="77777777">
              <w:tc>
                <w:tcPr>
                  <w:tcW w:w="2964" w:type="dxa"/>
                </w:tcPr>
                <w:p w14:paraId="57F2664A" w14:textId="77777777" w:rsidR="008D413D" w:rsidRDefault="00880741">
                  <w:pPr>
                    <w:pStyle w:val="Textkrper"/>
                    <w:tabs>
                      <w:tab w:val="clear" w:pos="1620"/>
                      <w:tab w:val="left" w:pos="1080"/>
                      <w:tab w:val="left" w:pos="2880"/>
                    </w:tabs>
                    <w:spacing w:before="120" w:after="120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Berlin Type Office" w:hAnsi="Berlin Type Office"/>
                    </w:rPr>
                    <w:instrText xml:space="preserve"> FORMTEXT </w:instrText>
                  </w:r>
                  <w:r>
                    <w:rPr>
                      <w:rFonts w:ascii="Berlin Type Office" w:hAnsi="Berlin Type Office"/>
                    </w:rPr>
                  </w:r>
                  <w:r>
                    <w:rPr>
                      <w:rFonts w:ascii="Berlin Type Office" w:hAnsi="Berlin Type Office"/>
                    </w:rPr>
                    <w:fldChar w:fldCharType="separate"/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</w:rPr>
                    <w:fldChar w:fldCharType="end"/>
                  </w:r>
                </w:p>
              </w:tc>
              <w:tc>
                <w:tcPr>
                  <w:tcW w:w="2964" w:type="dxa"/>
                </w:tcPr>
                <w:p w14:paraId="094AF7E8" w14:textId="77777777" w:rsidR="008D413D" w:rsidRDefault="00880741">
                  <w:pPr>
                    <w:pStyle w:val="Textkrper"/>
                    <w:tabs>
                      <w:tab w:val="clear" w:pos="1620"/>
                      <w:tab w:val="left" w:pos="1080"/>
                      <w:tab w:val="left" w:pos="2880"/>
                    </w:tabs>
                    <w:spacing w:before="120" w:after="120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Berlin Type Office" w:hAnsi="Berlin Type Office"/>
                    </w:rPr>
                    <w:instrText xml:space="preserve"> FORMTEXT </w:instrText>
                  </w:r>
                  <w:r>
                    <w:rPr>
                      <w:rFonts w:ascii="Berlin Type Office" w:hAnsi="Berlin Type Office"/>
                    </w:rPr>
                  </w:r>
                  <w:r>
                    <w:rPr>
                      <w:rFonts w:ascii="Berlin Type Office" w:hAnsi="Berlin Type Office"/>
                    </w:rPr>
                    <w:fldChar w:fldCharType="separate"/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</w:rPr>
                    <w:fldChar w:fldCharType="end"/>
                  </w:r>
                </w:p>
              </w:tc>
              <w:tc>
                <w:tcPr>
                  <w:tcW w:w="2965" w:type="dxa"/>
                </w:tcPr>
                <w:p w14:paraId="1C153CA6" w14:textId="77777777" w:rsidR="008D413D" w:rsidRDefault="00880741">
                  <w:pPr>
                    <w:pStyle w:val="Textkrper"/>
                    <w:tabs>
                      <w:tab w:val="clear" w:pos="1620"/>
                      <w:tab w:val="left" w:pos="1080"/>
                      <w:tab w:val="left" w:pos="2880"/>
                    </w:tabs>
                    <w:spacing w:before="120" w:after="120"/>
                    <w:rPr>
                      <w:rFonts w:ascii="Berlin Type Office" w:hAnsi="Berlin Type Office"/>
                    </w:rPr>
                  </w:pPr>
                  <w:r>
                    <w:rPr>
                      <w:rFonts w:ascii="Berlin Type Office" w:hAnsi="Berlin Type Office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Berlin Type Office" w:hAnsi="Berlin Type Office"/>
                    </w:rPr>
                    <w:instrText xml:space="preserve"> FORMTEXT </w:instrText>
                  </w:r>
                  <w:r>
                    <w:rPr>
                      <w:rFonts w:ascii="Berlin Type Office" w:hAnsi="Berlin Type Office"/>
                    </w:rPr>
                  </w:r>
                  <w:r>
                    <w:rPr>
                      <w:rFonts w:ascii="Berlin Type Office" w:hAnsi="Berlin Type Office"/>
                    </w:rPr>
                    <w:fldChar w:fldCharType="separate"/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  <w:noProof/>
                    </w:rPr>
                    <w:t> </w:t>
                  </w:r>
                  <w:r>
                    <w:rPr>
                      <w:rFonts w:ascii="Berlin Type Office" w:hAnsi="Berlin Type Office"/>
                    </w:rPr>
                    <w:fldChar w:fldCharType="end"/>
                  </w:r>
                </w:p>
              </w:tc>
            </w:tr>
          </w:tbl>
          <w:p w14:paraId="0DFF3AC4" w14:textId="77777777" w:rsidR="008D413D" w:rsidRDefault="008D413D">
            <w:pPr>
              <w:spacing w:before="60" w:after="60"/>
              <w:rPr>
                <w:rFonts w:ascii="Berlin Type Office" w:hAnsi="Berlin Type Office"/>
              </w:rPr>
            </w:pPr>
          </w:p>
        </w:tc>
      </w:tr>
    </w:tbl>
    <w:p w14:paraId="6940B9A8" w14:textId="77777777" w:rsidR="008D413D" w:rsidRDefault="008D413D"/>
    <w:tbl>
      <w:tblPr>
        <w:tblStyle w:val="Tabellenraster"/>
        <w:tblW w:w="100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Caption w:val="Erfahrungsstufe"/>
        <w:tblDescription w:val="Erfahrungsstufe"/>
      </w:tblPr>
      <w:tblGrid>
        <w:gridCol w:w="596"/>
        <w:gridCol w:w="9426"/>
      </w:tblGrid>
      <w:tr w:rsidR="008D413D" w14:paraId="600D36B0" w14:textId="77777777">
        <w:tc>
          <w:tcPr>
            <w:tcW w:w="596" w:type="dxa"/>
          </w:tcPr>
          <w:p w14:paraId="731F5425" w14:textId="77777777" w:rsidR="008D413D" w:rsidRDefault="00880741">
            <w:pPr>
              <w:spacing w:before="360" w:after="6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>4.</w:t>
            </w:r>
          </w:p>
        </w:tc>
        <w:tc>
          <w:tcPr>
            <w:tcW w:w="9426" w:type="dxa"/>
            <w:tcBorders>
              <w:bottom w:val="single" w:sz="4" w:space="0" w:color="D0CECE" w:themeColor="background2" w:themeShade="E6"/>
            </w:tcBorders>
          </w:tcPr>
          <w:p w14:paraId="13EC01C9" w14:textId="77777777" w:rsidR="008D413D" w:rsidRDefault="00880741">
            <w:pPr>
              <w:spacing w:before="360" w:after="6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 xml:space="preserve">Wird eine höhere Erfahrungsstufe nach §16 (5) TV-L Berlin beantragt?  </w:t>
            </w:r>
            <w:r>
              <w:rPr>
                <w:rFonts w:ascii="Berlin Type Office" w:hAnsi="Berlin Type Office"/>
              </w:rPr>
              <w:t>(wenn ja, Begründung erforderlich)</w:t>
            </w:r>
          </w:p>
        </w:tc>
      </w:tr>
      <w:tr w:rsidR="008D413D" w14:paraId="59D5749F" w14:textId="77777777">
        <w:tc>
          <w:tcPr>
            <w:tcW w:w="596" w:type="dxa"/>
            <w:tcBorders>
              <w:right w:val="single" w:sz="4" w:space="0" w:color="D0CECE" w:themeColor="background2" w:themeShade="E6"/>
            </w:tcBorders>
          </w:tcPr>
          <w:p w14:paraId="75F7E064" w14:textId="77777777" w:rsidR="008D413D" w:rsidRDefault="008D413D">
            <w:pPr>
              <w:spacing w:before="120" w:after="120"/>
              <w:rPr>
                <w:rFonts w:ascii="Berlin Type Office" w:hAnsi="Berlin Type Office"/>
                <w:b/>
              </w:rPr>
            </w:pPr>
          </w:p>
        </w:tc>
        <w:tc>
          <w:tcPr>
            <w:tcW w:w="942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1685018" w14:textId="77777777" w:rsidR="008D413D" w:rsidRDefault="00880741">
            <w:pPr>
              <w:spacing w:before="120" w:after="12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</w:p>
        </w:tc>
      </w:tr>
      <w:tr w:rsidR="008D413D" w14:paraId="4FC33AC1" w14:textId="77777777">
        <w:tc>
          <w:tcPr>
            <w:tcW w:w="596" w:type="dxa"/>
          </w:tcPr>
          <w:p w14:paraId="6CE7D1AC" w14:textId="77777777" w:rsidR="008D413D" w:rsidRDefault="008D413D">
            <w:pPr>
              <w:spacing w:before="120" w:after="120"/>
              <w:rPr>
                <w:rFonts w:ascii="Berlin Type Office" w:hAnsi="Berlin Type Office"/>
                <w:b/>
              </w:rPr>
            </w:pPr>
          </w:p>
        </w:tc>
        <w:tc>
          <w:tcPr>
            <w:tcW w:w="9426" w:type="dxa"/>
            <w:tcBorders>
              <w:top w:val="single" w:sz="4" w:space="0" w:color="D0CECE" w:themeColor="background2" w:themeShade="E6"/>
            </w:tcBorders>
          </w:tcPr>
          <w:p w14:paraId="1463B27E" w14:textId="77777777" w:rsidR="008D413D" w:rsidRDefault="008D413D">
            <w:pPr>
              <w:spacing w:before="120" w:after="120"/>
              <w:rPr>
                <w:rFonts w:ascii="Berlin Type Office" w:hAnsi="Berlin Type Office"/>
              </w:rPr>
            </w:pPr>
          </w:p>
        </w:tc>
      </w:tr>
    </w:tbl>
    <w:p w14:paraId="0FB1D3AF" w14:textId="77777777" w:rsidR="008D413D" w:rsidRDefault="008D413D">
      <w:pPr>
        <w:rPr>
          <w:rFonts w:ascii="Berlin Type Office" w:hAnsi="Berlin Type Office" w:cs="Arial"/>
          <w:sz w:val="16"/>
          <w:szCs w:val="16"/>
        </w:rPr>
      </w:pPr>
    </w:p>
    <w:sectPr w:rsidR="008D413D">
      <w:footerReference w:type="default" r:id="rId7"/>
      <w:pgSz w:w="11906" w:h="16838"/>
      <w:pgMar w:top="567" w:right="1417" w:bottom="709" w:left="1417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E1AA" w14:textId="77777777" w:rsidR="008D413D" w:rsidRDefault="00880741">
      <w:r>
        <w:separator/>
      </w:r>
    </w:p>
  </w:endnote>
  <w:endnote w:type="continuationSeparator" w:id="0">
    <w:p w14:paraId="18F1B692" w14:textId="77777777" w:rsidR="008D413D" w:rsidRDefault="0088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BJ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D8F2" w14:textId="272BDB52" w:rsidR="008D413D" w:rsidRDefault="00976DC0">
    <w:pPr>
      <w:pStyle w:val="Fuzeile"/>
      <w:rPr>
        <w:rFonts w:ascii="Berlin Type Office" w:hAnsi="Berlin Type Office"/>
        <w:sz w:val="16"/>
        <w:szCs w:val="16"/>
      </w:rPr>
    </w:pPr>
    <w:sdt>
      <w:sdtPr>
        <w:rPr>
          <w:rFonts w:ascii="Berlin Type Office" w:hAnsi="Berlin Type Office"/>
          <w:sz w:val="16"/>
          <w:szCs w:val="16"/>
        </w:rPr>
        <w:alias w:val="Titel"/>
        <w:tag w:val=""/>
        <w:id w:val="202851720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proofErr w:type="spellStart"/>
        <w:r w:rsidR="00880741">
          <w:rPr>
            <w:rFonts w:ascii="Berlin Type Office" w:hAnsi="Berlin Type Office"/>
            <w:sz w:val="16"/>
            <w:szCs w:val="16"/>
          </w:rPr>
          <w:t>ZuwAntrag_Personalbogen</w:t>
        </w:r>
        <w:proofErr w:type="spellEnd"/>
      </w:sdtContent>
    </w:sdt>
    <w:r w:rsidR="00880741">
      <w:rPr>
        <w:rFonts w:ascii="Berlin Type Office" w:hAnsi="Berlin Type Office"/>
        <w:sz w:val="16"/>
        <w:szCs w:val="16"/>
      </w:rPr>
      <w:tab/>
    </w:r>
    <w:r w:rsidR="00880741">
      <w:rPr>
        <w:rFonts w:ascii="Berlin Type Office" w:hAnsi="Berlin Type Office"/>
        <w:sz w:val="16"/>
        <w:szCs w:val="16"/>
      </w:rPr>
      <w:tab/>
      <w:t xml:space="preserve">Seite </w:t>
    </w:r>
    <w:r w:rsidR="00880741">
      <w:rPr>
        <w:rStyle w:val="Seitenzahl"/>
        <w:rFonts w:ascii="Berlin Type Office" w:hAnsi="Berlin Type Office"/>
        <w:sz w:val="16"/>
        <w:szCs w:val="16"/>
      </w:rPr>
      <w:fldChar w:fldCharType="begin"/>
    </w:r>
    <w:r w:rsidR="00880741">
      <w:rPr>
        <w:rStyle w:val="Seitenzahl"/>
        <w:rFonts w:ascii="Berlin Type Office" w:hAnsi="Berlin Type Office"/>
        <w:sz w:val="16"/>
        <w:szCs w:val="16"/>
      </w:rPr>
      <w:instrText xml:space="preserve"> PAGE </w:instrText>
    </w:r>
    <w:r w:rsidR="00880741">
      <w:rPr>
        <w:rStyle w:val="Seitenzahl"/>
        <w:rFonts w:ascii="Berlin Type Office" w:hAnsi="Berlin Type Office"/>
        <w:sz w:val="16"/>
        <w:szCs w:val="16"/>
      </w:rPr>
      <w:fldChar w:fldCharType="separate"/>
    </w:r>
    <w:r w:rsidR="00880741">
      <w:rPr>
        <w:rStyle w:val="Seitenzahl"/>
        <w:rFonts w:ascii="Berlin Type Office" w:hAnsi="Berlin Type Office"/>
        <w:noProof/>
        <w:sz w:val="16"/>
        <w:szCs w:val="16"/>
      </w:rPr>
      <w:t>1</w:t>
    </w:r>
    <w:r w:rsidR="00880741">
      <w:rPr>
        <w:rStyle w:val="Seitenzahl"/>
        <w:rFonts w:ascii="Berlin Type Office" w:hAnsi="Berlin Type Office"/>
        <w:sz w:val="16"/>
        <w:szCs w:val="16"/>
      </w:rPr>
      <w:fldChar w:fldCharType="end"/>
    </w:r>
    <w:r w:rsidR="00880741">
      <w:rPr>
        <w:rStyle w:val="Seitenzahl"/>
        <w:rFonts w:ascii="Berlin Type Office" w:hAnsi="Berlin Type Office"/>
        <w:sz w:val="16"/>
        <w:szCs w:val="16"/>
      </w:rPr>
      <w:t xml:space="preserve"> von </w:t>
    </w:r>
    <w:r w:rsidR="00880741">
      <w:rPr>
        <w:rStyle w:val="Seitenzahl"/>
        <w:rFonts w:ascii="Berlin Type Office" w:hAnsi="Berlin Type Office"/>
        <w:sz w:val="16"/>
        <w:szCs w:val="16"/>
      </w:rPr>
      <w:fldChar w:fldCharType="begin"/>
    </w:r>
    <w:r w:rsidR="00880741">
      <w:rPr>
        <w:rStyle w:val="Seitenzahl"/>
        <w:rFonts w:ascii="Berlin Type Office" w:hAnsi="Berlin Type Office"/>
        <w:sz w:val="16"/>
        <w:szCs w:val="16"/>
      </w:rPr>
      <w:instrText xml:space="preserve"> NUMPAGES </w:instrText>
    </w:r>
    <w:r w:rsidR="00880741">
      <w:rPr>
        <w:rStyle w:val="Seitenzahl"/>
        <w:rFonts w:ascii="Berlin Type Office" w:hAnsi="Berlin Type Office"/>
        <w:sz w:val="16"/>
        <w:szCs w:val="16"/>
      </w:rPr>
      <w:fldChar w:fldCharType="separate"/>
    </w:r>
    <w:r w:rsidR="00880741">
      <w:rPr>
        <w:rStyle w:val="Seitenzahl"/>
        <w:rFonts w:ascii="Berlin Type Office" w:hAnsi="Berlin Type Office"/>
        <w:noProof/>
        <w:sz w:val="16"/>
        <w:szCs w:val="16"/>
      </w:rPr>
      <w:t>1</w:t>
    </w:r>
    <w:r w:rsidR="00880741">
      <w:rPr>
        <w:rStyle w:val="Seitenzahl"/>
        <w:rFonts w:ascii="Berlin Type Office" w:hAnsi="Berlin Type Offic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FF98" w14:textId="77777777" w:rsidR="008D413D" w:rsidRDefault="00880741">
      <w:r>
        <w:separator/>
      </w:r>
    </w:p>
  </w:footnote>
  <w:footnote w:type="continuationSeparator" w:id="0">
    <w:p w14:paraId="0F55DABD" w14:textId="77777777" w:rsidR="008D413D" w:rsidRDefault="00880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3D"/>
    <w:rsid w:val="0036209F"/>
    <w:rsid w:val="0054286E"/>
    <w:rsid w:val="00880741"/>
    <w:rsid w:val="008D413D"/>
    <w:rsid w:val="00976DC0"/>
    <w:rsid w:val="00C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CBA50"/>
  <w15:chartTrackingRefBased/>
  <w15:docId w15:val="{C8B18511-2D84-4B72-92D7-A65B3EF8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pPr>
      <w:tabs>
        <w:tab w:val="left" w:pos="1620"/>
      </w:tabs>
    </w:pPr>
    <w:rPr>
      <w:rFonts w:ascii="SenBJS" w:hAnsi="SenBJ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TextkrperZchn">
    <w:name w:val="Textkörper Zchn"/>
    <w:basedOn w:val="Absatz-Standardschriftart"/>
    <w:link w:val="Textkrper"/>
    <w:rPr>
      <w:rFonts w:ascii="SenBJS" w:hAnsi="SenBJS"/>
      <w:szCs w:val="24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111046\AppData\Local\Microsoft\Windows\INetCache\Content.Outlook\LR09YEZI\2025%20ZuwAntrag_Personalbogen%20mit%20Vorschl&#228;gen%20II%20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ssortierung" Version="2003"/>
</file>

<file path=customXml/itemProps1.xml><?xml version="1.0" encoding="utf-8"?>
<ds:datastoreItem xmlns:ds="http://schemas.openxmlformats.org/officeDocument/2006/customXml" ds:itemID="{A780A2F9-4346-461C-8B49-0B5B532C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ZuwAntrag_Personalbogen mit Vorschlägen II B.dotx</Template>
  <TotalTime>0</TotalTime>
  <Pages>1</Pages>
  <Words>293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2025 ZuwAntrag_Personalbogen</vt:lpstr>
    </vt:vector>
  </TitlesOfParts>
  <Company>Bezirksamt Lichtenberg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ZuwAntrag_Personalbogen</dc:title>
  <dc:subject/>
  <dc:creator>Groß, Christin</dc:creator>
  <cp:keywords/>
  <dc:description/>
  <cp:lastModifiedBy>Tracinski, Katrin</cp:lastModifiedBy>
  <cp:revision>4</cp:revision>
  <cp:lastPrinted>2019-08-29T10:58:00Z</cp:lastPrinted>
  <dcterms:created xsi:type="dcterms:W3CDTF">2026-01-15T13:33:00Z</dcterms:created>
  <dcterms:modified xsi:type="dcterms:W3CDTF">2026-01-15T13:34:00Z</dcterms:modified>
</cp:coreProperties>
</file>