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D32F" w14:textId="77777777" w:rsidR="0028421B" w:rsidRDefault="0028421B">
      <w:pPr>
        <w:framePr w:w="454" w:h="11" w:hRule="exact" w:wrap="around" w:vAnchor="page" w:hAnchor="page" w:x="1" w:y="5956"/>
        <w:pBdr>
          <w:top w:val="single" w:sz="6" w:space="1" w:color="auto"/>
          <w:left w:val="single" w:sz="6" w:space="1" w:color="auto"/>
          <w:bottom w:val="single" w:sz="6" w:space="1" w:color="auto"/>
          <w:right w:val="single" w:sz="6" w:space="1" w:color="auto"/>
        </w:pBdr>
      </w:pPr>
    </w:p>
    <w:p w14:paraId="30528120" w14:textId="77777777" w:rsidR="0028421B" w:rsidRDefault="0028421B">
      <w:pPr>
        <w:framePr w:w="454" w:h="11" w:hRule="exact" w:wrap="around" w:vAnchor="page" w:hAnchor="page" w:x="1" w:y="8422"/>
        <w:pBdr>
          <w:top w:val="single" w:sz="6" w:space="1" w:color="auto"/>
          <w:left w:val="single" w:sz="6" w:space="1" w:color="auto"/>
          <w:bottom w:val="single" w:sz="6" w:space="1" w:color="auto"/>
          <w:right w:val="single" w:sz="6" w:space="1" w:color="auto"/>
        </w:pBdr>
      </w:pPr>
    </w:p>
    <w:p w14:paraId="25EA9959" w14:textId="4E972D82" w:rsidR="0028421B" w:rsidRDefault="00013265">
      <w:bookmarkStart w:id="0" w:name="Anfang"/>
      <w:bookmarkEnd w:id="0"/>
      <w:r>
        <w:tab/>
      </w:r>
      <w:r>
        <w:tab/>
      </w:r>
      <w:r>
        <w:tab/>
      </w:r>
      <w:r>
        <w:tab/>
      </w:r>
      <w:r>
        <w:tab/>
      </w:r>
      <w:r>
        <w:tab/>
      </w:r>
      <w:r>
        <w:tab/>
      </w:r>
      <w:r>
        <w:tab/>
      </w:r>
      <w:r>
        <w:tab/>
      </w:r>
    </w:p>
    <w:p w14:paraId="3409A9F9" w14:textId="77777777" w:rsidR="0028421B" w:rsidRDefault="0028421B">
      <w:pPr>
        <w:framePr w:w="454" w:h="11" w:hRule="exact" w:wrap="around" w:vAnchor="page" w:hAnchor="page" w:x="1" w:y="5955"/>
        <w:pBdr>
          <w:top w:val="single" w:sz="6" w:space="1" w:color="auto"/>
          <w:left w:val="single" w:sz="6" w:space="1" w:color="auto"/>
          <w:bottom w:val="single" w:sz="6" w:space="1" w:color="auto"/>
          <w:right w:val="single" w:sz="6" w:space="1" w:color="auto"/>
        </w:pBdr>
      </w:pPr>
      <w:bookmarkStart w:id="1" w:name="KopfGS"/>
      <w:bookmarkEnd w:id="1"/>
    </w:p>
    <w:p w14:paraId="71CA8999" w14:textId="77777777" w:rsidR="0028421B" w:rsidRDefault="0028421B">
      <w:pPr>
        <w:framePr w:w="454" w:h="11" w:hRule="exact" w:wrap="around" w:vAnchor="page" w:hAnchor="page" w:x="1" w:y="8422"/>
        <w:pBdr>
          <w:top w:val="single" w:sz="6" w:space="1" w:color="auto"/>
          <w:left w:val="single" w:sz="6" w:space="1" w:color="auto"/>
          <w:bottom w:val="single" w:sz="6" w:space="1" w:color="auto"/>
          <w:right w:val="single" w:sz="6" w:space="1" w:color="auto"/>
        </w:pBdr>
      </w:pPr>
    </w:p>
    <w:p w14:paraId="066095C5" w14:textId="167A1CAF" w:rsidR="00C3690C" w:rsidRDefault="00014B1B" w:rsidP="00C3690C">
      <w:pPr>
        <w:spacing w:line="360" w:lineRule="auto"/>
        <w:rPr>
          <w:rFonts w:ascii="Berlin Type" w:hAnsi="Berlin Type"/>
          <w:b/>
          <w:szCs w:val="22"/>
        </w:rPr>
      </w:pPr>
      <w:r w:rsidRPr="00014B1B">
        <w:rPr>
          <w:rFonts w:ascii="Berlin Type" w:hAnsi="Berlin Type"/>
          <w:sz w:val="20"/>
          <w:szCs w:val="20"/>
        </w:rPr>
        <w:fldChar w:fldCharType="begin">
          <w:ffData>
            <w:name w:val="Kontrollkästchen8"/>
            <w:enabled/>
            <w:calcOnExit w:val="0"/>
            <w:checkBox>
              <w:sizeAuto/>
              <w:default w:val="0"/>
            </w:checkBox>
          </w:ffData>
        </w:fldChar>
      </w:r>
      <w:r w:rsidRPr="00014B1B">
        <w:rPr>
          <w:rFonts w:ascii="Berlin Type" w:hAnsi="Berlin Type"/>
          <w:sz w:val="20"/>
          <w:szCs w:val="20"/>
        </w:rPr>
        <w:instrText xml:space="preserve"> FORMCHECKBOX </w:instrText>
      </w:r>
      <w:r w:rsidR="001B3025">
        <w:rPr>
          <w:rFonts w:ascii="Berlin Type" w:hAnsi="Berlin Type"/>
          <w:sz w:val="20"/>
          <w:szCs w:val="20"/>
        </w:rPr>
      </w:r>
      <w:r w:rsidR="001B3025">
        <w:rPr>
          <w:rFonts w:ascii="Berlin Type" w:hAnsi="Berlin Type"/>
          <w:sz w:val="20"/>
          <w:szCs w:val="20"/>
        </w:rPr>
        <w:fldChar w:fldCharType="separate"/>
      </w:r>
      <w:r w:rsidRPr="00014B1B">
        <w:rPr>
          <w:rFonts w:ascii="Berlin Type" w:hAnsi="Berlin Type"/>
          <w:sz w:val="20"/>
          <w:szCs w:val="20"/>
        </w:rPr>
        <w:fldChar w:fldCharType="end"/>
      </w:r>
      <w:r w:rsidRPr="00014B1B">
        <w:rPr>
          <w:rFonts w:ascii="Berlin Type" w:hAnsi="Berlin Type"/>
          <w:sz w:val="20"/>
          <w:szCs w:val="20"/>
        </w:rPr>
        <w:t xml:space="preserve"> </w:t>
      </w:r>
      <w:r w:rsidR="009E1BC9" w:rsidRPr="00014B1B">
        <w:rPr>
          <w:rFonts w:ascii="Berlin Type" w:hAnsi="Berlin Type"/>
          <w:b/>
        </w:rPr>
        <w:t xml:space="preserve">Antrag </w:t>
      </w:r>
      <w:r w:rsidR="009E1BC9" w:rsidRPr="00014B1B">
        <w:rPr>
          <w:rFonts w:ascii="Berlin Type" w:hAnsi="Berlin Type"/>
          <w:b/>
          <w:szCs w:val="22"/>
        </w:rPr>
        <w:t xml:space="preserve">auf Erteilung der Erlaubnis für </w:t>
      </w:r>
      <w:r w:rsidRPr="00014B1B">
        <w:rPr>
          <w:rFonts w:ascii="Berlin Type" w:hAnsi="Berlin Type"/>
          <w:b/>
          <w:szCs w:val="22"/>
        </w:rPr>
        <w:t xml:space="preserve">das </w:t>
      </w:r>
      <w:r w:rsidR="009E1BC9" w:rsidRPr="00014B1B">
        <w:rPr>
          <w:rFonts w:ascii="Berlin Type" w:hAnsi="Berlin Type"/>
          <w:b/>
          <w:szCs w:val="22"/>
        </w:rPr>
        <w:t>Verwenden von Versuchstieren nach § 11 Abs. 1 Nr. 1 und 2 TierSchG i. V. m</w:t>
      </w:r>
      <w:r w:rsidR="005F3D16">
        <w:rPr>
          <w:rFonts w:ascii="Berlin Type" w:hAnsi="Berlin Type"/>
          <w:b/>
          <w:szCs w:val="22"/>
        </w:rPr>
        <w:t>.</w:t>
      </w:r>
      <w:r w:rsidR="009E1BC9" w:rsidRPr="00014B1B">
        <w:rPr>
          <w:rFonts w:ascii="Berlin Type" w:hAnsi="Berlin Type"/>
          <w:b/>
          <w:szCs w:val="22"/>
        </w:rPr>
        <w:t xml:space="preserve"> §§ 11 und 12 </w:t>
      </w:r>
      <w:proofErr w:type="spellStart"/>
      <w:r w:rsidR="009E1BC9" w:rsidRPr="00014B1B">
        <w:rPr>
          <w:rFonts w:ascii="Berlin Type" w:hAnsi="Berlin Type"/>
          <w:b/>
          <w:szCs w:val="22"/>
        </w:rPr>
        <w:t>TierSchVersV</w:t>
      </w:r>
      <w:proofErr w:type="spellEnd"/>
    </w:p>
    <w:p w14:paraId="24778972" w14:textId="77777777" w:rsidR="00C3690C" w:rsidRPr="00C3690C" w:rsidRDefault="00C3690C" w:rsidP="00C3690C">
      <w:pPr>
        <w:spacing w:line="360" w:lineRule="auto"/>
        <w:rPr>
          <w:rFonts w:ascii="Berlin Type" w:hAnsi="Berlin Type"/>
          <w:b/>
          <w:sz w:val="8"/>
          <w:szCs w:val="8"/>
        </w:rPr>
      </w:pPr>
    </w:p>
    <w:p w14:paraId="3B070EC5" w14:textId="6AF8BD7F" w:rsidR="00C3690C" w:rsidRPr="00014B1B" w:rsidRDefault="004963DB" w:rsidP="00C3690C">
      <w:pPr>
        <w:spacing w:line="360" w:lineRule="auto"/>
        <w:rPr>
          <w:rFonts w:ascii="Berlin Type" w:hAnsi="Berlin Type"/>
          <w:b/>
          <w:szCs w:val="22"/>
        </w:rPr>
      </w:pPr>
      <w:r w:rsidRPr="00014B1B">
        <w:rPr>
          <w:rFonts w:ascii="Berlin Type" w:hAnsi="Berlin Type"/>
          <w:sz w:val="20"/>
          <w:szCs w:val="20"/>
        </w:rPr>
        <w:fldChar w:fldCharType="begin">
          <w:ffData>
            <w:name w:val="Kontrollkästchen8"/>
            <w:enabled/>
            <w:calcOnExit w:val="0"/>
            <w:checkBox>
              <w:sizeAuto/>
              <w:default w:val="0"/>
            </w:checkBox>
          </w:ffData>
        </w:fldChar>
      </w:r>
      <w:bookmarkStart w:id="2" w:name="Kontrollkästchen8"/>
      <w:r w:rsidRPr="00014B1B">
        <w:rPr>
          <w:rFonts w:ascii="Berlin Type" w:hAnsi="Berlin Type"/>
          <w:sz w:val="20"/>
          <w:szCs w:val="20"/>
        </w:rPr>
        <w:instrText xml:space="preserve"> FORMCHECKBOX </w:instrText>
      </w:r>
      <w:r w:rsidR="001B3025">
        <w:rPr>
          <w:rFonts w:ascii="Berlin Type" w:hAnsi="Berlin Type"/>
          <w:sz w:val="20"/>
          <w:szCs w:val="20"/>
        </w:rPr>
      </w:r>
      <w:r w:rsidR="001B3025">
        <w:rPr>
          <w:rFonts w:ascii="Berlin Type" w:hAnsi="Berlin Type"/>
          <w:sz w:val="20"/>
          <w:szCs w:val="20"/>
        </w:rPr>
        <w:fldChar w:fldCharType="separate"/>
      </w:r>
      <w:r w:rsidRPr="00014B1B">
        <w:rPr>
          <w:rFonts w:ascii="Berlin Type" w:hAnsi="Berlin Type"/>
          <w:sz w:val="20"/>
          <w:szCs w:val="20"/>
        </w:rPr>
        <w:fldChar w:fldCharType="end"/>
      </w:r>
      <w:bookmarkEnd w:id="2"/>
      <w:r w:rsidRPr="00014B1B">
        <w:rPr>
          <w:rFonts w:ascii="Berlin Type" w:hAnsi="Berlin Type"/>
          <w:sz w:val="20"/>
          <w:szCs w:val="20"/>
        </w:rPr>
        <w:t xml:space="preserve"> </w:t>
      </w:r>
      <w:r w:rsidR="002220E2" w:rsidRPr="00014B1B">
        <w:rPr>
          <w:rFonts w:ascii="Berlin Type" w:hAnsi="Berlin Type"/>
          <w:b/>
          <w:szCs w:val="22"/>
        </w:rPr>
        <w:t xml:space="preserve">Anlage </w:t>
      </w:r>
      <w:proofErr w:type="spellStart"/>
      <w:r w:rsidR="00A06DC2" w:rsidRPr="00014B1B">
        <w:rPr>
          <w:rFonts w:ascii="Berlin Type" w:hAnsi="Berlin Type"/>
          <w:b/>
          <w:szCs w:val="22"/>
          <w:u w:val="single"/>
        </w:rPr>
        <w:t>Verwenderräume</w:t>
      </w:r>
      <w:proofErr w:type="spellEnd"/>
      <w:r w:rsidR="00A06DC2" w:rsidRPr="00014B1B">
        <w:rPr>
          <w:rFonts w:ascii="Berlin Type" w:hAnsi="Berlin Type"/>
          <w:b/>
          <w:szCs w:val="22"/>
          <w:u w:val="single"/>
        </w:rPr>
        <w:t xml:space="preserve"> </w:t>
      </w:r>
      <w:r w:rsidR="003D5196" w:rsidRPr="00014B1B">
        <w:rPr>
          <w:rFonts w:ascii="Berlin Type" w:hAnsi="Berlin Type"/>
          <w:b/>
          <w:szCs w:val="22"/>
        </w:rPr>
        <w:t xml:space="preserve">zum </w:t>
      </w:r>
      <w:r w:rsidR="00C3690C">
        <w:rPr>
          <w:rFonts w:ascii="Berlin Type" w:hAnsi="Berlin Type"/>
          <w:b/>
          <w:szCs w:val="22"/>
        </w:rPr>
        <w:t>„Antrag a</w:t>
      </w:r>
      <w:r w:rsidR="003D5196" w:rsidRPr="00014B1B">
        <w:rPr>
          <w:rFonts w:ascii="Berlin Type" w:hAnsi="Berlin Type"/>
          <w:b/>
          <w:szCs w:val="22"/>
        </w:rPr>
        <w:t xml:space="preserve">uf Erteilung </w:t>
      </w:r>
      <w:r w:rsidR="00C3690C">
        <w:rPr>
          <w:rFonts w:ascii="Berlin Type" w:hAnsi="Berlin Type"/>
          <w:b/>
          <w:szCs w:val="22"/>
        </w:rPr>
        <w:t>einer § 11-</w:t>
      </w:r>
      <w:r w:rsidR="003D5196" w:rsidRPr="00014B1B">
        <w:rPr>
          <w:rFonts w:ascii="Berlin Type" w:hAnsi="Berlin Type"/>
          <w:b/>
          <w:szCs w:val="22"/>
        </w:rPr>
        <w:t>Erlaubnis</w:t>
      </w:r>
      <w:r w:rsidR="00C3690C">
        <w:rPr>
          <w:rFonts w:ascii="Berlin Type" w:hAnsi="Berlin Type"/>
          <w:b/>
          <w:szCs w:val="22"/>
        </w:rPr>
        <w:t>“</w:t>
      </w:r>
      <w:r w:rsidR="003D5196" w:rsidRPr="00014B1B">
        <w:rPr>
          <w:rFonts w:ascii="Berlin Type" w:hAnsi="Berlin Type"/>
          <w:b/>
          <w:szCs w:val="22"/>
        </w:rPr>
        <w:t xml:space="preserve"> für das Züchten, Halten und/oder Verwenden von</w:t>
      </w:r>
      <w:r w:rsidR="00CB03C8" w:rsidRPr="00014B1B">
        <w:rPr>
          <w:rFonts w:ascii="Berlin Type" w:hAnsi="Berlin Type"/>
          <w:b/>
          <w:szCs w:val="22"/>
        </w:rPr>
        <w:t xml:space="preserve"> </w:t>
      </w:r>
      <w:r w:rsidR="003D5196" w:rsidRPr="00014B1B">
        <w:rPr>
          <w:rFonts w:ascii="Berlin Type" w:hAnsi="Berlin Type"/>
          <w:b/>
          <w:szCs w:val="22"/>
        </w:rPr>
        <w:t>Versuchstieren nach § 11 Abs. 1 Nr. 1</w:t>
      </w:r>
      <w:r w:rsidR="00CB03C8" w:rsidRPr="00014B1B">
        <w:rPr>
          <w:rFonts w:ascii="Berlin Type" w:hAnsi="Berlin Type"/>
          <w:b/>
          <w:szCs w:val="22"/>
        </w:rPr>
        <w:t xml:space="preserve"> und 2 TierSchG</w:t>
      </w:r>
      <w:r w:rsidR="003D5196" w:rsidRPr="00014B1B">
        <w:rPr>
          <w:rFonts w:ascii="Berlin Type" w:hAnsi="Berlin Type"/>
          <w:b/>
          <w:szCs w:val="22"/>
        </w:rPr>
        <w:t xml:space="preserve"> i. V. m</w:t>
      </w:r>
      <w:r w:rsidR="005F3D16">
        <w:rPr>
          <w:rFonts w:ascii="Berlin Type" w:hAnsi="Berlin Type"/>
          <w:b/>
          <w:szCs w:val="22"/>
        </w:rPr>
        <w:t>.</w:t>
      </w:r>
      <w:r w:rsidR="003D5196" w:rsidRPr="00014B1B">
        <w:rPr>
          <w:rFonts w:ascii="Berlin Type" w:hAnsi="Berlin Type"/>
          <w:b/>
          <w:szCs w:val="22"/>
        </w:rPr>
        <w:t xml:space="preserve"> §§ 11 und 12</w:t>
      </w:r>
      <w:r w:rsidR="00CB03C8" w:rsidRPr="00014B1B">
        <w:rPr>
          <w:rFonts w:ascii="Berlin Type" w:hAnsi="Berlin Type"/>
          <w:b/>
          <w:szCs w:val="22"/>
        </w:rPr>
        <w:t xml:space="preserve"> </w:t>
      </w:r>
      <w:proofErr w:type="spellStart"/>
      <w:r w:rsidR="00CB03C8" w:rsidRPr="00014B1B">
        <w:rPr>
          <w:rFonts w:ascii="Berlin Type" w:hAnsi="Berlin Type"/>
          <w:b/>
          <w:szCs w:val="22"/>
        </w:rPr>
        <w:t>TierSchVersV</w:t>
      </w:r>
      <w:proofErr w:type="spellEnd"/>
    </w:p>
    <w:p w14:paraId="13D0C69B" w14:textId="54B340CA" w:rsidR="00FB1CD4" w:rsidRPr="00C3690C" w:rsidRDefault="00FB1CD4" w:rsidP="00C3690C">
      <w:pPr>
        <w:spacing w:line="360" w:lineRule="auto"/>
        <w:rPr>
          <w:rFonts w:ascii="Berlin Type" w:hAnsi="Berlin Type"/>
          <w:b/>
          <w:sz w:val="12"/>
          <w:szCs w:val="12"/>
        </w:rPr>
      </w:pPr>
    </w:p>
    <w:p w14:paraId="36176979" w14:textId="77777777" w:rsidR="00C3690C" w:rsidRPr="00C3690C" w:rsidRDefault="00C3690C" w:rsidP="00C3690C">
      <w:pPr>
        <w:spacing w:line="360" w:lineRule="auto"/>
        <w:rPr>
          <w:rFonts w:ascii="Berlin Type" w:hAnsi="Berlin Type"/>
          <w:color w:val="000000" w:themeColor="text1"/>
          <w:szCs w:val="22"/>
        </w:rPr>
      </w:pPr>
      <w:r w:rsidRPr="00C3690C">
        <w:rPr>
          <w:rFonts w:ascii="Berlin Type" w:hAnsi="Berlin Type"/>
          <w:b/>
          <w:bCs/>
          <w:color w:val="000000" w:themeColor="text1"/>
          <w:szCs w:val="22"/>
        </w:rPr>
        <w:t>Falls bereits registriert: ZHV-Nummer</w:t>
      </w:r>
      <w:r w:rsidRPr="00C3690C">
        <w:rPr>
          <w:rFonts w:ascii="Berlin Type" w:hAnsi="Berlin Type"/>
          <w:color w:val="000000" w:themeColor="text1"/>
          <w:szCs w:val="22"/>
        </w:rPr>
        <w:t xml:space="preserve"> </w:t>
      </w:r>
      <w:bookmarkStart w:id="3" w:name="Text1"/>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bookmarkEnd w:id="3"/>
      <w:r w:rsidRPr="00C3690C">
        <w:rPr>
          <w:rFonts w:ascii="Berlin Type" w:hAnsi="Berlin Type"/>
          <w:color w:val="000000" w:themeColor="text1"/>
          <w:szCs w:val="22"/>
        </w:rPr>
        <w:t xml:space="preserve">   </w:t>
      </w:r>
    </w:p>
    <w:p w14:paraId="71144EA0" w14:textId="77777777" w:rsidR="00A06DC2" w:rsidRDefault="00A06DC2" w:rsidP="00A06DC2">
      <w:pPr>
        <w:rPr>
          <w:rFonts w:ascii="Berlin Type" w:hAnsi="Berlin Type"/>
          <w:sz w:val="20"/>
        </w:rPr>
      </w:pPr>
    </w:p>
    <w:p w14:paraId="45863C74" w14:textId="77777777" w:rsidR="00A06DC2" w:rsidRPr="004916D4" w:rsidRDefault="00A06DC2" w:rsidP="002220E2">
      <w:pPr>
        <w:rPr>
          <w:rFonts w:ascii="Berlin Type" w:hAnsi="Berlin Type"/>
          <w:sz w:val="20"/>
        </w:rPr>
      </w:pPr>
    </w:p>
    <w:p w14:paraId="7E0D2A66" w14:textId="77777777" w:rsidR="00A6757D" w:rsidRPr="00211DDB" w:rsidRDefault="00A6757D" w:rsidP="00A6757D">
      <w:pPr>
        <w:numPr>
          <w:ilvl w:val="0"/>
          <w:numId w:val="1"/>
        </w:numPr>
        <w:tabs>
          <w:tab w:val="clear" w:pos="360"/>
          <w:tab w:val="num" w:pos="540"/>
        </w:tabs>
        <w:rPr>
          <w:rFonts w:ascii="Berlin Type" w:hAnsi="Berlin Type"/>
          <w:b/>
        </w:rPr>
      </w:pPr>
      <w:r w:rsidRPr="00211DDB">
        <w:rPr>
          <w:rFonts w:ascii="Berlin Type" w:hAnsi="Berlin Type"/>
          <w:b/>
        </w:rPr>
        <w:t>Räume und Anlagen, die der Tätigkeit dienen sollen</w:t>
      </w:r>
    </w:p>
    <w:p w14:paraId="5A208C3B" w14:textId="77777777" w:rsidR="00A6757D" w:rsidRPr="00211DDB" w:rsidRDefault="00A6757D" w:rsidP="00A6757D">
      <w:pPr>
        <w:rPr>
          <w:rFonts w:ascii="Berlin Type" w:hAnsi="Berlin Type"/>
          <w:sz w:val="20"/>
        </w:rPr>
      </w:pPr>
    </w:p>
    <w:p w14:paraId="2DB092F8" w14:textId="77777777" w:rsidR="00A6757D" w:rsidRPr="00211DDB" w:rsidRDefault="00A6757D" w:rsidP="00A6757D">
      <w:pPr>
        <w:numPr>
          <w:ilvl w:val="1"/>
          <w:numId w:val="1"/>
        </w:numPr>
        <w:tabs>
          <w:tab w:val="clear" w:pos="792"/>
          <w:tab w:val="num" w:pos="540"/>
        </w:tabs>
        <w:spacing w:line="360" w:lineRule="auto"/>
        <w:ind w:left="431" w:hanging="431"/>
        <w:rPr>
          <w:rFonts w:ascii="Berlin Type" w:hAnsi="Berlin Type"/>
          <w:b/>
        </w:rPr>
      </w:pPr>
      <w:r w:rsidRPr="00211DDB">
        <w:rPr>
          <w:rFonts w:ascii="Berlin Type" w:hAnsi="Berlin Type"/>
          <w:b/>
        </w:rPr>
        <w:t>Anschrift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5"/>
        <w:gridCol w:w="1080"/>
        <w:gridCol w:w="883"/>
        <w:gridCol w:w="3216"/>
      </w:tblGrid>
      <w:tr w:rsidR="00A6757D" w:rsidRPr="00211DDB" w14:paraId="5C587D60" w14:textId="77777777" w:rsidTr="00B719CC">
        <w:trPr>
          <w:trHeight w:val="585"/>
        </w:trPr>
        <w:tc>
          <w:tcPr>
            <w:tcW w:w="9214" w:type="dxa"/>
            <w:gridSpan w:val="4"/>
          </w:tcPr>
          <w:p w14:paraId="6A02FE45" w14:textId="77777777" w:rsidR="00A6757D" w:rsidRPr="00211DDB" w:rsidRDefault="00A6757D" w:rsidP="003244A9">
            <w:pPr>
              <w:rPr>
                <w:rFonts w:ascii="Berlin Type" w:hAnsi="Berlin Type"/>
                <w:sz w:val="20"/>
                <w:vertAlign w:val="subscript"/>
              </w:rPr>
            </w:pPr>
            <w:r w:rsidRPr="00211DDB">
              <w:rPr>
                <w:rFonts w:ascii="Berlin Type" w:hAnsi="Berlin Type"/>
                <w:sz w:val="20"/>
                <w:vertAlign w:val="subscript"/>
              </w:rPr>
              <w:t>Firmenname</w:t>
            </w:r>
          </w:p>
          <w:p w14:paraId="0FE19687" w14:textId="77777777" w:rsidR="00A6757D" w:rsidRPr="00211DDB" w:rsidRDefault="00A6757D" w:rsidP="003244A9">
            <w:pPr>
              <w:rPr>
                <w:rFonts w:ascii="Berlin Type" w:hAnsi="Berlin Type"/>
                <w:sz w:val="20"/>
              </w:rPr>
            </w:pPr>
            <w:r w:rsidRPr="00211DDB">
              <w:rPr>
                <w:rFonts w:ascii="Berlin Type" w:hAnsi="Berlin Type"/>
                <w:szCs w:val="22"/>
              </w:rPr>
              <w:fldChar w:fldCharType="begin">
                <w:ffData>
                  <w:name w:val="Text1"/>
                  <w:enabled/>
                  <w:calcOnExit w:val="0"/>
                  <w:textInput/>
                </w:ffData>
              </w:fldChar>
            </w:r>
            <w:r w:rsidRPr="00211DDB">
              <w:rPr>
                <w:rFonts w:ascii="Berlin Type" w:hAnsi="Berlin Type"/>
                <w:szCs w:val="22"/>
              </w:rPr>
              <w:instrText xml:space="preserve"> FORMTEXT </w:instrText>
            </w:r>
            <w:r w:rsidRPr="00211DDB">
              <w:rPr>
                <w:rFonts w:ascii="Berlin Type" w:hAnsi="Berlin Type"/>
                <w:szCs w:val="22"/>
              </w:rPr>
            </w:r>
            <w:r w:rsidRPr="00211DDB">
              <w:rPr>
                <w:rFonts w:ascii="Berlin Type" w:hAnsi="Berlin Type"/>
                <w:szCs w:val="22"/>
              </w:rPr>
              <w:fldChar w:fldCharType="separate"/>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szCs w:val="22"/>
              </w:rPr>
              <w:fldChar w:fldCharType="end"/>
            </w:r>
          </w:p>
        </w:tc>
      </w:tr>
      <w:tr w:rsidR="00A6757D" w:rsidRPr="00211DDB" w14:paraId="50ECD45D" w14:textId="77777777" w:rsidTr="00B719CC">
        <w:trPr>
          <w:trHeight w:val="585"/>
        </w:trPr>
        <w:tc>
          <w:tcPr>
            <w:tcW w:w="4035" w:type="dxa"/>
          </w:tcPr>
          <w:p w14:paraId="49CEBEE4" w14:textId="77777777" w:rsidR="00A6757D" w:rsidRPr="00211DDB" w:rsidRDefault="00A6757D" w:rsidP="003244A9">
            <w:pPr>
              <w:rPr>
                <w:rFonts w:ascii="Berlin Type" w:hAnsi="Berlin Type"/>
                <w:sz w:val="20"/>
                <w:vertAlign w:val="subscript"/>
              </w:rPr>
            </w:pPr>
            <w:r w:rsidRPr="00211DDB">
              <w:rPr>
                <w:rFonts w:ascii="Berlin Type" w:hAnsi="Berlin Type"/>
                <w:sz w:val="20"/>
                <w:vertAlign w:val="subscript"/>
              </w:rPr>
              <w:t>Straße</w:t>
            </w:r>
          </w:p>
          <w:p w14:paraId="1B7E03B4" w14:textId="77777777" w:rsidR="00A6757D" w:rsidRPr="00211DDB" w:rsidRDefault="00A6757D" w:rsidP="003244A9">
            <w:pPr>
              <w:rPr>
                <w:rFonts w:ascii="Berlin Type" w:hAnsi="Berlin Type"/>
                <w:sz w:val="20"/>
              </w:rPr>
            </w:pPr>
            <w:r w:rsidRPr="00211DDB">
              <w:rPr>
                <w:rFonts w:ascii="Berlin Type" w:hAnsi="Berlin Type"/>
                <w:szCs w:val="22"/>
              </w:rPr>
              <w:fldChar w:fldCharType="begin">
                <w:ffData>
                  <w:name w:val="Text1"/>
                  <w:enabled/>
                  <w:calcOnExit w:val="0"/>
                  <w:textInput/>
                </w:ffData>
              </w:fldChar>
            </w:r>
            <w:r w:rsidRPr="00211DDB">
              <w:rPr>
                <w:rFonts w:ascii="Berlin Type" w:hAnsi="Berlin Type"/>
                <w:szCs w:val="22"/>
              </w:rPr>
              <w:instrText xml:space="preserve"> FORMTEXT </w:instrText>
            </w:r>
            <w:r w:rsidRPr="00211DDB">
              <w:rPr>
                <w:rFonts w:ascii="Berlin Type" w:hAnsi="Berlin Type"/>
                <w:szCs w:val="22"/>
              </w:rPr>
            </w:r>
            <w:r w:rsidRPr="00211DDB">
              <w:rPr>
                <w:rFonts w:ascii="Berlin Type" w:hAnsi="Berlin Type"/>
                <w:szCs w:val="22"/>
              </w:rPr>
              <w:fldChar w:fldCharType="separate"/>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szCs w:val="22"/>
              </w:rPr>
              <w:fldChar w:fldCharType="end"/>
            </w:r>
          </w:p>
        </w:tc>
        <w:tc>
          <w:tcPr>
            <w:tcW w:w="1080" w:type="dxa"/>
          </w:tcPr>
          <w:p w14:paraId="4C60BFD2" w14:textId="77777777" w:rsidR="00A6757D" w:rsidRPr="00211DDB" w:rsidRDefault="00A6757D" w:rsidP="003244A9">
            <w:pPr>
              <w:rPr>
                <w:rFonts w:ascii="Berlin Type" w:hAnsi="Berlin Type"/>
                <w:sz w:val="20"/>
                <w:vertAlign w:val="subscript"/>
              </w:rPr>
            </w:pPr>
            <w:r w:rsidRPr="00211DDB">
              <w:rPr>
                <w:rFonts w:ascii="Berlin Type" w:hAnsi="Berlin Type"/>
                <w:sz w:val="20"/>
                <w:vertAlign w:val="subscript"/>
              </w:rPr>
              <w:t>Hausnummer</w:t>
            </w:r>
          </w:p>
          <w:p w14:paraId="36ABB44E" w14:textId="77777777" w:rsidR="00A6757D" w:rsidRPr="00211DDB" w:rsidRDefault="00A6757D" w:rsidP="003244A9">
            <w:pPr>
              <w:rPr>
                <w:rFonts w:ascii="Berlin Type" w:hAnsi="Berlin Type"/>
                <w:sz w:val="20"/>
              </w:rPr>
            </w:pPr>
            <w:r w:rsidRPr="00211DDB">
              <w:rPr>
                <w:rFonts w:ascii="Berlin Type" w:hAnsi="Berlin Type"/>
                <w:szCs w:val="22"/>
              </w:rPr>
              <w:fldChar w:fldCharType="begin">
                <w:ffData>
                  <w:name w:val="Text1"/>
                  <w:enabled/>
                  <w:calcOnExit w:val="0"/>
                  <w:textInput/>
                </w:ffData>
              </w:fldChar>
            </w:r>
            <w:r w:rsidRPr="00211DDB">
              <w:rPr>
                <w:rFonts w:ascii="Berlin Type" w:hAnsi="Berlin Type"/>
                <w:szCs w:val="22"/>
              </w:rPr>
              <w:instrText xml:space="preserve"> FORMTEXT </w:instrText>
            </w:r>
            <w:r w:rsidRPr="00211DDB">
              <w:rPr>
                <w:rFonts w:ascii="Berlin Type" w:hAnsi="Berlin Type"/>
                <w:szCs w:val="22"/>
              </w:rPr>
            </w:r>
            <w:r w:rsidRPr="00211DDB">
              <w:rPr>
                <w:rFonts w:ascii="Berlin Type" w:hAnsi="Berlin Type"/>
                <w:szCs w:val="22"/>
              </w:rPr>
              <w:fldChar w:fldCharType="separate"/>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szCs w:val="22"/>
              </w:rPr>
              <w:fldChar w:fldCharType="end"/>
            </w:r>
          </w:p>
        </w:tc>
        <w:tc>
          <w:tcPr>
            <w:tcW w:w="883" w:type="dxa"/>
          </w:tcPr>
          <w:p w14:paraId="7430E614" w14:textId="77777777" w:rsidR="00A6757D" w:rsidRPr="00211DDB" w:rsidRDefault="00A6757D" w:rsidP="003244A9">
            <w:pPr>
              <w:rPr>
                <w:rFonts w:ascii="Berlin Type" w:hAnsi="Berlin Type"/>
                <w:sz w:val="20"/>
                <w:vertAlign w:val="subscript"/>
              </w:rPr>
            </w:pPr>
            <w:r w:rsidRPr="00211DDB">
              <w:rPr>
                <w:rFonts w:ascii="Berlin Type" w:hAnsi="Berlin Type"/>
                <w:sz w:val="20"/>
                <w:vertAlign w:val="subscript"/>
              </w:rPr>
              <w:t>PLZ</w:t>
            </w:r>
          </w:p>
          <w:p w14:paraId="12F793FD" w14:textId="77777777" w:rsidR="00A6757D" w:rsidRPr="00211DDB" w:rsidRDefault="00A6757D" w:rsidP="003244A9">
            <w:pPr>
              <w:rPr>
                <w:rFonts w:ascii="Berlin Type" w:hAnsi="Berlin Type"/>
                <w:sz w:val="20"/>
              </w:rPr>
            </w:pPr>
            <w:r w:rsidRPr="00211DDB">
              <w:rPr>
                <w:rFonts w:ascii="Berlin Type" w:hAnsi="Berlin Type"/>
                <w:szCs w:val="22"/>
              </w:rPr>
              <w:fldChar w:fldCharType="begin">
                <w:ffData>
                  <w:name w:val="Text1"/>
                  <w:enabled/>
                  <w:calcOnExit w:val="0"/>
                  <w:textInput/>
                </w:ffData>
              </w:fldChar>
            </w:r>
            <w:r w:rsidRPr="00211DDB">
              <w:rPr>
                <w:rFonts w:ascii="Berlin Type" w:hAnsi="Berlin Type"/>
                <w:szCs w:val="22"/>
              </w:rPr>
              <w:instrText xml:space="preserve"> FORMTEXT </w:instrText>
            </w:r>
            <w:r w:rsidRPr="00211DDB">
              <w:rPr>
                <w:rFonts w:ascii="Berlin Type" w:hAnsi="Berlin Type"/>
                <w:szCs w:val="22"/>
              </w:rPr>
            </w:r>
            <w:r w:rsidRPr="00211DDB">
              <w:rPr>
                <w:rFonts w:ascii="Berlin Type" w:hAnsi="Berlin Type"/>
                <w:szCs w:val="22"/>
              </w:rPr>
              <w:fldChar w:fldCharType="separate"/>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szCs w:val="22"/>
              </w:rPr>
              <w:fldChar w:fldCharType="end"/>
            </w:r>
          </w:p>
        </w:tc>
        <w:tc>
          <w:tcPr>
            <w:tcW w:w="3216" w:type="dxa"/>
          </w:tcPr>
          <w:p w14:paraId="3EF51B2A" w14:textId="77777777" w:rsidR="00A6757D" w:rsidRPr="00211DDB" w:rsidRDefault="00A6757D" w:rsidP="003244A9">
            <w:pPr>
              <w:rPr>
                <w:rFonts w:ascii="Berlin Type" w:hAnsi="Berlin Type"/>
                <w:sz w:val="20"/>
                <w:vertAlign w:val="subscript"/>
              </w:rPr>
            </w:pPr>
            <w:r w:rsidRPr="00211DDB">
              <w:rPr>
                <w:rFonts w:ascii="Berlin Type" w:hAnsi="Berlin Type"/>
                <w:sz w:val="20"/>
                <w:vertAlign w:val="subscript"/>
              </w:rPr>
              <w:t>Ort</w:t>
            </w:r>
          </w:p>
          <w:p w14:paraId="5C1FF452" w14:textId="77777777" w:rsidR="00A6757D" w:rsidRPr="00211DDB" w:rsidRDefault="00A6757D" w:rsidP="003244A9">
            <w:pPr>
              <w:rPr>
                <w:rFonts w:ascii="Berlin Type" w:hAnsi="Berlin Type"/>
                <w:sz w:val="20"/>
              </w:rPr>
            </w:pPr>
            <w:r w:rsidRPr="00211DDB">
              <w:rPr>
                <w:rFonts w:ascii="Berlin Type" w:hAnsi="Berlin Type"/>
                <w:szCs w:val="22"/>
              </w:rPr>
              <w:fldChar w:fldCharType="begin">
                <w:ffData>
                  <w:name w:val="Text1"/>
                  <w:enabled/>
                  <w:calcOnExit w:val="0"/>
                  <w:textInput/>
                </w:ffData>
              </w:fldChar>
            </w:r>
            <w:r w:rsidRPr="00211DDB">
              <w:rPr>
                <w:rFonts w:ascii="Berlin Type" w:hAnsi="Berlin Type"/>
                <w:szCs w:val="22"/>
              </w:rPr>
              <w:instrText xml:space="preserve"> FORMTEXT </w:instrText>
            </w:r>
            <w:r w:rsidRPr="00211DDB">
              <w:rPr>
                <w:rFonts w:ascii="Berlin Type" w:hAnsi="Berlin Type"/>
                <w:szCs w:val="22"/>
              </w:rPr>
            </w:r>
            <w:r w:rsidRPr="00211DDB">
              <w:rPr>
                <w:rFonts w:ascii="Berlin Type" w:hAnsi="Berlin Type"/>
                <w:szCs w:val="22"/>
              </w:rPr>
              <w:fldChar w:fldCharType="separate"/>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noProof/>
                <w:szCs w:val="22"/>
              </w:rPr>
              <w:t> </w:t>
            </w:r>
            <w:r w:rsidRPr="00211DDB">
              <w:rPr>
                <w:rFonts w:ascii="Berlin Type" w:hAnsi="Berlin Type"/>
                <w:szCs w:val="22"/>
              </w:rPr>
              <w:fldChar w:fldCharType="end"/>
            </w:r>
          </w:p>
        </w:tc>
      </w:tr>
    </w:tbl>
    <w:p w14:paraId="228FE599" w14:textId="3103C267" w:rsidR="00A6757D" w:rsidRDefault="00A6757D" w:rsidP="002220E2">
      <w:pPr>
        <w:rPr>
          <w:rFonts w:ascii="Berlin Type" w:hAnsi="Berlin Type"/>
          <w:b/>
          <w:szCs w:val="22"/>
          <w:u w:val="single"/>
        </w:rPr>
      </w:pPr>
    </w:p>
    <w:p w14:paraId="04112FF4" w14:textId="3DB94887" w:rsidR="00A6757D" w:rsidRDefault="00A6757D" w:rsidP="002220E2">
      <w:pPr>
        <w:numPr>
          <w:ilvl w:val="1"/>
          <w:numId w:val="1"/>
        </w:numPr>
        <w:tabs>
          <w:tab w:val="clear" w:pos="792"/>
          <w:tab w:val="num" w:pos="540"/>
        </w:tabs>
        <w:spacing w:line="360" w:lineRule="auto"/>
        <w:ind w:left="431" w:hanging="431"/>
        <w:rPr>
          <w:rFonts w:ascii="Berlin Type" w:hAnsi="Berlin Type"/>
          <w:b/>
        </w:rPr>
      </w:pPr>
      <w:r>
        <w:rPr>
          <w:rFonts w:ascii="Berlin Type" w:hAnsi="Berlin Type"/>
          <w:b/>
        </w:rPr>
        <w:t>Räume</w:t>
      </w:r>
    </w:p>
    <w:tbl>
      <w:tblPr>
        <w:tblStyle w:val="Tabellenraster"/>
        <w:tblW w:w="0" w:type="auto"/>
        <w:tblLook w:val="04A0" w:firstRow="1" w:lastRow="0" w:firstColumn="1" w:lastColumn="0" w:noHBand="0" w:noVBand="1"/>
      </w:tblPr>
      <w:tblGrid>
        <w:gridCol w:w="2343"/>
        <w:gridCol w:w="2343"/>
        <w:gridCol w:w="2343"/>
        <w:gridCol w:w="2343"/>
      </w:tblGrid>
      <w:tr w:rsidR="003361EE" w14:paraId="7F620806" w14:textId="77777777" w:rsidTr="003300BA">
        <w:trPr>
          <w:trHeight w:val="737"/>
        </w:trPr>
        <w:tc>
          <w:tcPr>
            <w:tcW w:w="2343" w:type="dxa"/>
            <w:tcBorders>
              <w:bottom w:val="single" w:sz="12" w:space="0" w:color="auto"/>
            </w:tcBorders>
          </w:tcPr>
          <w:p w14:paraId="20B07D49" w14:textId="2811BEF5" w:rsidR="003361EE" w:rsidRDefault="003300BA" w:rsidP="003300BA">
            <w:pPr>
              <w:rPr>
                <w:rFonts w:ascii="Berlin Type" w:hAnsi="Berlin Type"/>
                <w:b/>
              </w:rPr>
            </w:pPr>
            <w:r w:rsidRPr="00216CE9">
              <w:rPr>
                <w:rFonts w:ascii="Berlin Type" w:hAnsi="Berlin Type"/>
                <w:sz w:val="20"/>
                <w:szCs w:val="22"/>
              </w:rPr>
              <w:t>Raum (inkl. Information zum Gebäude und Raumbezeichnung)</w:t>
            </w:r>
          </w:p>
        </w:tc>
        <w:tc>
          <w:tcPr>
            <w:tcW w:w="2343" w:type="dxa"/>
            <w:tcBorders>
              <w:bottom w:val="single" w:sz="12" w:space="0" w:color="auto"/>
            </w:tcBorders>
          </w:tcPr>
          <w:p w14:paraId="2E1C45D2" w14:textId="77777777" w:rsidR="003300BA" w:rsidRPr="00216CE9" w:rsidRDefault="003300BA" w:rsidP="003300BA">
            <w:pPr>
              <w:rPr>
                <w:rFonts w:ascii="Berlin Type" w:hAnsi="Berlin Type"/>
                <w:b/>
                <w:sz w:val="20"/>
                <w:szCs w:val="22"/>
              </w:rPr>
            </w:pPr>
            <w:r w:rsidRPr="00216CE9">
              <w:rPr>
                <w:rFonts w:ascii="Berlin Type" w:hAnsi="Berlin Type"/>
                <w:sz w:val="20"/>
                <w:szCs w:val="22"/>
              </w:rPr>
              <w:t>Raumgröße</w:t>
            </w:r>
          </w:p>
          <w:p w14:paraId="2DC30E45" w14:textId="77777777" w:rsidR="003361EE" w:rsidRDefault="003361EE" w:rsidP="003300BA">
            <w:pPr>
              <w:rPr>
                <w:rFonts w:ascii="Berlin Type" w:hAnsi="Berlin Type"/>
                <w:b/>
              </w:rPr>
            </w:pPr>
          </w:p>
        </w:tc>
        <w:tc>
          <w:tcPr>
            <w:tcW w:w="2343" w:type="dxa"/>
            <w:tcBorders>
              <w:bottom w:val="single" w:sz="12" w:space="0" w:color="auto"/>
            </w:tcBorders>
          </w:tcPr>
          <w:p w14:paraId="6551C10D" w14:textId="676B716E" w:rsidR="00ED056C" w:rsidRPr="00ED056C" w:rsidRDefault="00ED056C" w:rsidP="00ED056C">
            <w:pPr>
              <w:rPr>
                <w:rFonts w:ascii="Berlin Type" w:hAnsi="Berlin Type"/>
                <w:sz w:val="20"/>
                <w:szCs w:val="22"/>
              </w:rPr>
            </w:pPr>
            <w:r>
              <w:rPr>
                <w:rFonts w:ascii="Berlin Type" w:hAnsi="Berlin Type"/>
                <w:sz w:val="20"/>
                <w:szCs w:val="22"/>
              </w:rPr>
              <w:t>Verwendungszweck des Raumes (</w:t>
            </w:r>
            <w:r w:rsidRPr="00E472CE">
              <w:rPr>
                <w:rFonts w:ascii="Berlin Type" w:eastAsia="Calibri" w:hAnsi="Berlin Type"/>
                <w:sz w:val="20"/>
                <w:szCs w:val="20"/>
                <w:lang w:eastAsia="en-US"/>
              </w:rPr>
              <w:t>Bitte Tätigkeit beschreiben unter 5.3</w:t>
            </w:r>
            <w:r>
              <w:rPr>
                <w:rFonts w:ascii="Berlin Type" w:eastAsia="Calibri" w:hAnsi="Berlin Type"/>
                <w:sz w:val="20"/>
                <w:szCs w:val="20"/>
                <w:lang w:eastAsia="en-US"/>
              </w:rPr>
              <w:t>)</w:t>
            </w:r>
          </w:p>
          <w:p w14:paraId="2F07421D" w14:textId="519A953C" w:rsidR="00ED056C" w:rsidRDefault="00ED056C" w:rsidP="003300BA">
            <w:pPr>
              <w:rPr>
                <w:rFonts w:ascii="Berlin Type" w:hAnsi="Berlin Type"/>
                <w:b/>
              </w:rPr>
            </w:pPr>
          </w:p>
        </w:tc>
        <w:tc>
          <w:tcPr>
            <w:tcW w:w="2343" w:type="dxa"/>
            <w:tcBorders>
              <w:bottom w:val="single" w:sz="12" w:space="0" w:color="auto"/>
            </w:tcBorders>
          </w:tcPr>
          <w:p w14:paraId="7FF2E919" w14:textId="77777777" w:rsidR="003300BA" w:rsidRPr="00216CE9" w:rsidRDefault="003300BA" w:rsidP="003300BA">
            <w:pPr>
              <w:rPr>
                <w:rFonts w:ascii="Berlin Type" w:hAnsi="Berlin Type"/>
                <w:b/>
                <w:sz w:val="20"/>
                <w:szCs w:val="22"/>
              </w:rPr>
            </w:pPr>
            <w:r w:rsidRPr="00216CE9">
              <w:rPr>
                <w:rFonts w:ascii="Berlin Type" w:hAnsi="Berlin Type"/>
                <w:sz w:val="20"/>
                <w:szCs w:val="22"/>
              </w:rPr>
              <w:t>Max. Tierzahl (gleich-</w:t>
            </w:r>
          </w:p>
          <w:p w14:paraId="44800C3B" w14:textId="4A6D68DA" w:rsidR="003361EE" w:rsidRDefault="003300BA" w:rsidP="003300BA">
            <w:pPr>
              <w:rPr>
                <w:rFonts w:ascii="Berlin Type" w:hAnsi="Berlin Type"/>
                <w:b/>
              </w:rPr>
            </w:pPr>
            <w:r w:rsidRPr="00216CE9">
              <w:rPr>
                <w:rFonts w:ascii="Berlin Type" w:hAnsi="Berlin Type"/>
                <w:sz w:val="20"/>
                <w:szCs w:val="22"/>
              </w:rPr>
              <w:t>zeitig für die Verwendung</w:t>
            </w:r>
            <w:r>
              <w:rPr>
                <w:rFonts w:ascii="Berlin Type" w:hAnsi="Berlin Type"/>
                <w:sz w:val="20"/>
                <w:szCs w:val="22"/>
              </w:rPr>
              <w:t xml:space="preserve"> </w:t>
            </w:r>
            <w:r w:rsidRPr="00216CE9">
              <w:rPr>
                <w:rFonts w:ascii="Berlin Type" w:hAnsi="Berlin Type"/>
                <w:sz w:val="20"/>
                <w:szCs w:val="22"/>
              </w:rPr>
              <w:t>im Raum) und Spezies</w:t>
            </w:r>
          </w:p>
        </w:tc>
      </w:tr>
      <w:tr w:rsidR="003361EE" w14:paraId="3AC5C540" w14:textId="77777777" w:rsidTr="003300BA">
        <w:tc>
          <w:tcPr>
            <w:tcW w:w="2343" w:type="dxa"/>
            <w:tcBorders>
              <w:top w:val="single" w:sz="12" w:space="0" w:color="auto"/>
            </w:tcBorders>
          </w:tcPr>
          <w:p w14:paraId="6EDAD127" w14:textId="13DE0740"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Borders>
              <w:top w:val="single" w:sz="12" w:space="0" w:color="auto"/>
            </w:tcBorders>
          </w:tcPr>
          <w:p w14:paraId="5B96B27D" w14:textId="07C96EA5"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Borders>
              <w:top w:val="single" w:sz="12" w:space="0" w:color="auto"/>
            </w:tcBorders>
          </w:tcPr>
          <w:p w14:paraId="3F4A3FD9" w14:textId="0A15BE66"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Borders>
              <w:top w:val="single" w:sz="12" w:space="0" w:color="auto"/>
            </w:tcBorders>
          </w:tcPr>
          <w:p w14:paraId="1E804AE4" w14:textId="464FFF41"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r>
      <w:tr w:rsidR="003361EE" w14:paraId="2D09851E" w14:textId="77777777" w:rsidTr="003361EE">
        <w:tc>
          <w:tcPr>
            <w:tcW w:w="2343" w:type="dxa"/>
          </w:tcPr>
          <w:p w14:paraId="502CF979" w14:textId="47C8DE58"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686B6CE6" w14:textId="55A658ED"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7C3D9A81" w14:textId="7F35FC28"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625D36BB" w14:textId="06004612"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r>
      <w:tr w:rsidR="003361EE" w14:paraId="013C6A25" w14:textId="77777777" w:rsidTr="003361EE">
        <w:tc>
          <w:tcPr>
            <w:tcW w:w="2343" w:type="dxa"/>
          </w:tcPr>
          <w:p w14:paraId="614499ED" w14:textId="0006A360"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1FD2049F" w14:textId="69AE63A5"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57081456" w14:textId="55179812"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6C011981" w14:textId="538CD1C4"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r>
      <w:tr w:rsidR="003361EE" w14:paraId="2977E336" w14:textId="77777777" w:rsidTr="003361EE">
        <w:tc>
          <w:tcPr>
            <w:tcW w:w="2343" w:type="dxa"/>
          </w:tcPr>
          <w:p w14:paraId="05C0BFB9" w14:textId="19B63F58"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4E87CB1D" w14:textId="6231B231"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4A87F1A2" w14:textId="0531C907"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5C4DA320" w14:textId="5C583301"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r>
      <w:tr w:rsidR="003361EE" w14:paraId="39594284" w14:textId="77777777" w:rsidTr="003361EE">
        <w:tc>
          <w:tcPr>
            <w:tcW w:w="2343" w:type="dxa"/>
          </w:tcPr>
          <w:p w14:paraId="77544743" w14:textId="7FA8BF8D"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773EBB77" w14:textId="278DE84E"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3CAAB440" w14:textId="61F9C6E4"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c>
          <w:tcPr>
            <w:tcW w:w="2343" w:type="dxa"/>
          </w:tcPr>
          <w:p w14:paraId="7BD1C401" w14:textId="3EA98F4C" w:rsidR="003361EE" w:rsidRDefault="00FB2CDE" w:rsidP="003361EE">
            <w:pPr>
              <w:spacing w:line="360" w:lineRule="auto"/>
              <w:rPr>
                <w:rFonts w:ascii="Berlin Type" w:hAnsi="Berlin Type"/>
                <w:b/>
              </w:rPr>
            </w:pPr>
            <w:r w:rsidRPr="00C3690C">
              <w:rPr>
                <w:rFonts w:ascii="Berlin Type" w:hAnsi="Berlin Type"/>
                <w:color w:val="000000" w:themeColor="text1"/>
                <w:szCs w:val="22"/>
              </w:rPr>
              <w:fldChar w:fldCharType="begin">
                <w:ffData>
                  <w:name w:val="Text1"/>
                  <w:enabled/>
                  <w:calcOnExit w:val="0"/>
                  <w:textInput/>
                </w:ffData>
              </w:fldChar>
            </w:r>
            <w:r w:rsidRPr="00C3690C">
              <w:rPr>
                <w:rFonts w:ascii="Berlin Type" w:hAnsi="Berlin Type"/>
                <w:color w:val="000000" w:themeColor="text1"/>
                <w:szCs w:val="22"/>
              </w:rPr>
              <w:instrText xml:space="preserve"> FORMTEXT </w:instrText>
            </w:r>
            <w:r w:rsidRPr="00C3690C">
              <w:rPr>
                <w:rFonts w:ascii="Berlin Type" w:hAnsi="Berlin Type"/>
                <w:color w:val="000000" w:themeColor="text1"/>
                <w:szCs w:val="22"/>
              </w:rPr>
            </w:r>
            <w:r w:rsidRPr="00C3690C">
              <w:rPr>
                <w:rFonts w:ascii="Berlin Type" w:hAnsi="Berlin Type"/>
                <w:color w:val="000000" w:themeColor="text1"/>
                <w:szCs w:val="22"/>
              </w:rPr>
              <w:fldChar w:fldCharType="separate"/>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noProof/>
                <w:color w:val="000000" w:themeColor="text1"/>
                <w:szCs w:val="22"/>
              </w:rPr>
              <w:t> </w:t>
            </w:r>
            <w:r w:rsidRPr="00C3690C">
              <w:rPr>
                <w:rFonts w:ascii="Berlin Type" w:hAnsi="Berlin Type"/>
                <w:color w:val="000000" w:themeColor="text1"/>
                <w:szCs w:val="22"/>
              </w:rPr>
              <w:fldChar w:fldCharType="end"/>
            </w:r>
          </w:p>
        </w:tc>
      </w:tr>
    </w:tbl>
    <w:p w14:paraId="7B92750A" w14:textId="77777777" w:rsidR="00646A5F" w:rsidRPr="004916D4" w:rsidRDefault="00646A5F" w:rsidP="005138C7">
      <w:pPr>
        <w:outlineLvl w:val="0"/>
        <w:rPr>
          <w:rFonts w:ascii="Berlin Type" w:eastAsia="Calibri" w:hAnsi="Berlin Type"/>
          <w:sz w:val="20"/>
          <w:szCs w:val="20"/>
          <w:lang w:eastAsia="en-US"/>
        </w:rPr>
      </w:pPr>
    </w:p>
    <w:p w14:paraId="693EF359" w14:textId="08FAFEED" w:rsidR="005138C7" w:rsidRPr="004916D4" w:rsidRDefault="005138C7" w:rsidP="005138C7">
      <w:pPr>
        <w:outlineLvl w:val="0"/>
        <w:rPr>
          <w:rFonts w:ascii="Berlin Type" w:hAnsi="Berlin Type"/>
          <w:sz w:val="20"/>
        </w:rPr>
      </w:pPr>
      <w:r w:rsidRPr="004916D4">
        <w:rPr>
          <w:rFonts w:ascii="Berlin Type" w:eastAsia="Calibri" w:hAnsi="Berlin Type"/>
          <w:sz w:val="20"/>
          <w:szCs w:val="20"/>
          <w:lang w:eastAsia="en-US"/>
        </w:rPr>
        <w:t>Anlage Lageplan</w:t>
      </w:r>
      <w:r w:rsidR="002B47D2" w:rsidRPr="004916D4">
        <w:rPr>
          <w:rFonts w:ascii="Berlin Type" w:eastAsia="Calibri" w:hAnsi="Berlin Type"/>
          <w:sz w:val="20"/>
          <w:szCs w:val="20"/>
          <w:lang w:eastAsia="en-US"/>
        </w:rPr>
        <w:tab/>
      </w:r>
      <w:r w:rsidR="002B47D2" w:rsidRPr="004916D4">
        <w:rPr>
          <w:rFonts w:ascii="Berlin Type" w:eastAsia="Calibri" w:hAnsi="Berlin Type"/>
          <w:sz w:val="20"/>
          <w:szCs w:val="20"/>
          <w:lang w:eastAsia="en-US"/>
        </w:rPr>
        <w:tab/>
        <w:t xml:space="preserve">    </w:t>
      </w:r>
      <w:r w:rsidRPr="004916D4">
        <w:rPr>
          <w:rFonts w:ascii="Berlin Type" w:eastAsia="Calibri" w:hAnsi="Berlin Type"/>
          <w:sz w:val="20"/>
          <w:szCs w:val="20"/>
          <w:lang w:eastAsia="en-US"/>
        </w:rPr>
        <w:t xml:space="preserve">       </w:t>
      </w:r>
      <w:r w:rsidR="004916D4">
        <w:rPr>
          <w:rFonts w:ascii="Berlin Type" w:eastAsia="Calibri" w:hAnsi="Berlin Type"/>
          <w:sz w:val="20"/>
          <w:szCs w:val="20"/>
          <w:lang w:eastAsia="en-US"/>
        </w:rPr>
        <w:t xml:space="preserve"> </w:t>
      </w:r>
      <w:r w:rsidRPr="004916D4">
        <w:rPr>
          <w:rFonts w:ascii="Berlin Type" w:eastAsia="Calibri" w:hAnsi="Berlin Type"/>
          <w:sz w:val="20"/>
          <w:szCs w:val="20"/>
          <w:lang w:eastAsia="en-US"/>
        </w:rPr>
        <w:t xml:space="preserve">  </w:t>
      </w:r>
      <w:r w:rsidRPr="004916D4">
        <w:rPr>
          <w:rFonts w:ascii="Berlin Type" w:hAnsi="Berlin Type"/>
          <w:sz w:val="20"/>
        </w:rPr>
        <w:fldChar w:fldCharType="begin">
          <w:ffData>
            <w:name w:val="Kontrollkästchen1"/>
            <w:enabled/>
            <w:calcOnExit w:val="0"/>
            <w:checkBox>
              <w:sizeAuto/>
              <w:default w:val="0"/>
              <w:checked w:val="0"/>
            </w:checkBox>
          </w:ffData>
        </w:fldChar>
      </w:r>
      <w:r w:rsidRPr="004916D4">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4916D4">
        <w:rPr>
          <w:rFonts w:ascii="Berlin Type" w:hAnsi="Berlin Type"/>
          <w:sz w:val="20"/>
        </w:rPr>
        <w:fldChar w:fldCharType="end"/>
      </w:r>
      <w:r w:rsidRPr="004916D4">
        <w:rPr>
          <w:rFonts w:ascii="Berlin Type" w:hAnsi="Berlin Type"/>
          <w:sz w:val="20"/>
        </w:rPr>
        <w:t xml:space="preserve"> ja               </w:t>
      </w:r>
      <w:r w:rsidRPr="004916D4">
        <w:rPr>
          <w:rFonts w:ascii="Berlin Type" w:hAnsi="Berlin Type"/>
          <w:sz w:val="20"/>
        </w:rPr>
        <w:fldChar w:fldCharType="begin">
          <w:ffData>
            <w:name w:val="Kontrollkästchen1"/>
            <w:enabled w:val="0"/>
            <w:calcOnExit w:val="0"/>
            <w:checkBox>
              <w:sizeAuto/>
              <w:default w:val="0"/>
            </w:checkBox>
          </w:ffData>
        </w:fldChar>
      </w:r>
      <w:r w:rsidRPr="004916D4">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4916D4">
        <w:rPr>
          <w:rFonts w:ascii="Berlin Type" w:hAnsi="Berlin Type"/>
          <w:sz w:val="20"/>
        </w:rPr>
        <w:fldChar w:fldCharType="end"/>
      </w:r>
      <w:r w:rsidRPr="004916D4">
        <w:rPr>
          <w:rFonts w:ascii="Berlin Type" w:hAnsi="Berlin Type"/>
          <w:sz w:val="20"/>
        </w:rPr>
        <w:t xml:space="preserve"> nein</w:t>
      </w:r>
    </w:p>
    <w:p w14:paraId="57959E94" w14:textId="2386ED28" w:rsidR="005F3D16" w:rsidRPr="004916D4" w:rsidRDefault="005F3D16" w:rsidP="005F3D16">
      <w:pPr>
        <w:outlineLvl w:val="0"/>
        <w:rPr>
          <w:rFonts w:ascii="Berlin Type" w:hAnsi="Berlin Type"/>
          <w:sz w:val="20"/>
        </w:rPr>
      </w:pPr>
      <w:r w:rsidRPr="004916D4">
        <w:rPr>
          <w:rFonts w:ascii="Berlin Type" w:hAnsi="Berlin Type"/>
          <w:sz w:val="20"/>
        </w:rPr>
        <w:t>Anlage Fotodokumentation Räume</w:t>
      </w:r>
      <w:r w:rsidRPr="004916D4">
        <w:rPr>
          <w:rFonts w:ascii="Berlin Type" w:hAnsi="Berlin Type"/>
          <w:sz w:val="20"/>
        </w:rPr>
        <w:tab/>
      </w:r>
      <w:r w:rsidRPr="004916D4">
        <w:rPr>
          <w:rFonts w:ascii="Berlin Type" w:hAnsi="Berlin Type"/>
          <w:sz w:val="20"/>
        </w:rPr>
        <w:fldChar w:fldCharType="begin">
          <w:ffData>
            <w:name w:val="Kontrollkästchen1"/>
            <w:enabled/>
            <w:calcOnExit w:val="0"/>
            <w:checkBox>
              <w:sizeAuto/>
              <w:default w:val="0"/>
              <w:checked w:val="0"/>
            </w:checkBox>
          </w:ffData>
        </w:fldChar>
      </w:r>
      <w:r w:rsidRPr="004916D4">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4916D4">
        <w:rPr>
          <w:rFonts w:ascii="Berlin Type" w:hAnsi="Berlin Type"/>
          <w:sz w:val="20"/>
        </w:rPr>
        <w:fldChar w:fldCharType="end"/>
      </w:r>
      <w:r w:rsidRPr="004916D4">
        <w:rPr>
          <w:rFonts w:ascii="Berlin Type" w:hAnsi="Berlin Type"/>
          <w:sz w:val="20"/>
        </w:rPr>
        <w:t xml:space="preserve"> ja               </w:t>
      </w:r>
      <w:r w:rsidRPr="004916D4">
        <w:rPr>
          <w:rFonts w:ascii="Berlin Type" w:hAnsi="Berlin Type"/>
          <w:sz w:val="20"/>
        </w:rPr>
        <w:fldChar w:fldCharType="begin">
          <w:ffData>
            <w:name w:val="Kontrollkästchen1"/>
            <w:enabled w:val="0"/>
            <w:calcOnExit w:val="0"/>
            <w:checkBox>
              <w:sizeAuto/>
              <w:default w:val="0"/>
            </w:checkBox>
          </w:ffData>
        </w:fldChar>
      </w:r>
      <w:r w:rsidRPr="004916D4">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4916D4">
        <w:rPr>
          <w:rFonts w:ascii="Berlin Type" w:hAnsi="Berlin Type"/>
          <w:sz w:val="20"/>
        </w:rPr>
        <w:fldChar w:fldCharType="end"/>
      </w:r>
      <w:r w:rsidRPr="004916D4">
        <w:rPr>
          <w:rFonts w:ascii="Berlin Type" w:hAnsi="Berlin Type"/>
          <w:sz w:val="20"/>
        </w:rPr>
        <w:t xml:space="preserve"> nein</w:t>
      </w:r>
    </w:p>
    <w:p w14:paraId="2F0A7A05" w14:textId="61DE542C" w:rsidR="005138C7" w:rsidRDefault="005138C7" w:rsidP="005138C7">
      <w:pPr>
        <w:pStyle w:val="Text1"/>
        <w:tabs>
          <w:tab w:val="right" w:leader="dot" w:pos="8612"/>
        </w:tabs>
        <w:spacing w:before="60" w:after="60" w:line="240" w:lineRule="auto"/>
        <w:jc w:val="left"/>
        <w:rPr>
          <w:rFonts w:cs="Arial"/>
          <w:sz w:val="20"/>
        </w:rPr>
      </w:pPr>
      <w:r w:rsidRPr="004916D4">
        <w:rPr>
          <w:rFonts w:ascii="Berlin Type" w:hAnsi="Berlin Type" w:cs="Arial"/>
          <w:sz w:val="20"/>
          <w:lang w:val="de-DE"/>
        </w:rPr>
        <w:t>Erläuterungen:</w:t>
      </w:r>
      <w:r w:rsidRPr="005429F8">
        <w:rPr>
          <w:rFonts w:cs="Arial"/>
          <w:sz w:val="20"/>
          <w:lang w:val="de-DE"/>
        </w:rPr>
        <w:t xml:space="preserve"> </w:t>
      </w:r>
      <w:r w:rsidRPr="005429F8">
        <w:rPr>
          <w:rFonts w:cs="Arial"/>
          <w:sz w:val="20"/>
        </w:rPr>
        <w:fldChar w:fldCharType="begin">
          <w:ffData>
            <w:name w:val="Text12"/>
            <w:enabled/>
            <w:calcOnExit w:val="0"/>
            <w:textInput/>
          </w:ffData>
        </w:fldChar>
      </w:r>
      <w:r w:rsidRPr="005429F8">
        <w:rPr>
          <w:rFonts w:cs="Arial"/>
          <w:sz w:val="20"/>
        </w:rPr>
        <w:instrText xml:space="preserve"> FORMTEXT </w:instrText>
      </w:r>
      <w:r w:rsidRPr="005429F8">
        <w:rPr>
          <w:rFonts w:cs="Arial"/>
          <w:sz w:val="20"/>
        </w:rPr>
      </w:r>
      <w:r w:rsidRPr="005429F8">
        <w:rPr>
          <w:rFonts w:cs="Arial"/>
          <w:sz w:val="20"/>
        </w:rPr>
        <w:fldChar w:fldCharType="separate"/>
      </w:r>
      <w:r w:rsidRPr="005429F8">
        <w:rPr>
          <w:rFonts w:cs="Arial"/>
          <w:sz w:val="20"/>
        </w:rPr>
        <w:t> </w:t>
      </w:r>
      <w:r w:rsidRPr="005429F8">
        <w:rPr>
          <w:rFonts w:cs="Arial"/>
          <w:sz w:val="20"/>
        </w:rPr>
        <w:t> </w:t>
      </w:r>
      <w:r w:rsidRPr="005429F8">
        <w:rPr>
          <w:rFonts w:cs="Arial"/>
          <w:sz w:val="20"/>
        </w:rPr>
        <w:t> </w:t>
      </w:r>
      <w:r w:rsidRPr="005429F8">
        <w:rPr>
          <w:rFonts w:cs="Arial"/>
          <w:sz w:val="20"/>
        </w:rPr>
        <w:t> </w:t>
      </w:r>
      <w:r w:rsidRPr="005429F8">
        <w:rPr>
          <w:rFonts w:cs="Arial"/>
          <w:sz w:val="20"/>
        </w:rPr>
        <w:t> </w:t>
      </w:r>
      <w:r w:rsidRPr="005429F8">
        <w:rPr>
          <w:rFonts w:cs="Arial"/>
          <w:sz w:val="20"/>
        </w:rPr>
        <w:fldChar w:fldCharType="end"/>
      </w:r>
    </w:p>
    <w:p w14:paraId="23541CD5" w14:textId="77777777" w:rsidR="00C3690C" w:rsidRDefault="00C3690C" w:rsidP="005138C7">
      <w:pPr>
        <w:pStyle w:val="Text1"/>
        <w:tabs>
          <w:tab w:val="right" w:leader="dot" w:pos="8612"/>
        </w:tabs>
        <w:spacing w:before="60" w:after="60" w:line="240" w:lineRule="auto"/>
        <w:jc w:val="left"/>
        <w:rPr>
          <w:rFonts w:cs="Arial"/>
          <w:sz w:val="20"/>
        </w:rPr>
      </w:pPr>
    </w:p>
    <w:p w14:paraId="0DD944AE" w14:textId="77777777" w:rsidR="00C3690C" w:rsidRDefault="00C3690C" w:rsidP="005138C7">
      <w:pPr>
        <w:pStyle w:val="Text1"/>
        <w:tabs>
          <w:tab w:val="right" w:leader="dot" w:pos="8612"/>
        </w:tabs>
        <w:spacing w:before="60" w:after="60" w:line="240" w:lineRule="auto"/>
        <w:jc w:val="left"/>
        <w:rPr>
          <w:rFonts w:cs="Arial"/>
          <w:sz w:val="20"/>
        </w:rPr>
      </w:pPr>
    </w:p>
    <w:p w14:paraId="023836E3" w14:textId="173FCB4E" w:rsidR="00C3690C" w:rsidRPr="00014B1B" w:rsidRDefault="00C3690C" w:rsidP="00C3690C">
      <w:pPr>
        <w:numPr>
          <w:ilvl w:val="0"/>
          <w:numId w:val="1"/>
        </w:numPr>
        <w:tabs>
          <w:tab w:val="clear" w:pos="360"/>
          <w:tab w:val="num" w:pos="540"/>
        </w:tabs>
        <w:spacing w:line="360" w:lineRule="auto"/>
        <w:ind w:left="357" w:hanging="357"/>
        <w:rPr>
          <w:rFonts w:ascii="Berlin Type" w:hAnsi="Berlin Type"/>
          <w:b/>
        </w:rPr>
      </w:pPr>
      <w:r w:rsidRPr="00014B1B">
        <w:rPr>
          <w:rFonts w:ascii="Berlin Type" w:hAnsi="Berlin Type"/>
          <w:b/>
        </w:rPr>
        <w:t xml:space="preserve">Bei Tötung </w:t>
      </w:r>
      <w:r w:rsidR="004E57E9">
        <w:rPr>
          <w:rFonts w:ascii="Berlin Type" w:hAnsi="Berlin Type"/>
          <w:b/>
        </w:rPr>
        <w:t>zu wissenschaftlichen Zwecken: D</w:t>
      </w:r>
      <w:r w:rsidRPr="00014B1B">
        <w:rPr>
          <w:rFonts w:ascii="Berlin Type" w:hAnsi="Berlin Type"/>
          <w:b/>
        </w:rPr>
        <w:t>urchführende Personen</w:t>
      </w:r>
    </w:p>
    <w:p w14:paraId="419E5D22" w14:textId="6DFD2FD5" w:rsidR="00C3690C" w:rsidRPr="00014B1B" w:rsidRDefault="00C3690C" w:rsidP="00C3690C">
      <w:pPr>
        <w:spacing w:line="360" w:lineRule="auto"/>
        <w:ind w:left="357"/>
        <w:rPr>
          <w:rFonts w:ascii="Berlin Type" w:hAnsi="Berlin Type"/>
          <w:b/>
        </w:rPr>
      </w:pPr>
      <w:r w:rsidRPr="00014B1B">
        <w:rPr>
          <w:rFonts w:ascii="Berlin Type" w:hAnsi="Berlin Type"/>
          <w:sz w:val="20"/>
        </w:rPr>
        <w:fldChar w:fldCharType="begin">
          <w:ffData>
            <w:name w:val="Kontrollkästchen1"/>
            <w:enabled/>
            <w:calcOnExit w:val="0"/>
            <w:checkBox>
              <w:sizeAuto/>
              <w:default w:val="0"/>
            </w:checkBox>
          </w:ffData>
        </w:fldChar>
      </w:r>
      <w:r w:rsidRPr="00014B1B">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014B1B">
        <w:rPr>
          <w:rFonts w:ascii="Berlin Type" w:hAnsi="Berlin Type"/>
          <w:sz w:val="20"/>
        </w:rPr>
        <w:fldChar w:fldCharType="end"/>
      </w:r>
      <w:r w:rsidR="004E57E9">
        <w:rPr>
          <w:rFonts w:ascii="Berlin Type" w:hAnsi="Berlin Type"/>
          <w:sz w:val="20"/>
        </w:rPr>
        <w:t xml:space="preserve"> D</w:t>
      </w:r>
      <w:r w:rsidRPr="00014B1B">
        <w:rPr>
          <w:rFonts w:ascii="Berlin Type" w:hAnsi="Berlin Type"/>
          <w:sz w:val="20"/>
        </w:rPr>
        <w:t>ie</w:t>
      </w:r>
      <w:r>
        <w:rPr>
          <w:rFonts w:ascii="Berlin Type" w:hAnsi="Berlin Type"/>
          <w:sz w:val="20"/>
        </w:rPr>
        <w:t xml:space="preserve"> Nachweise der </w:t>
      </w:r>
      <w:r w:rsidRPr="00014B1B">
        <w:rPr>
          <w:rFonts w:ascii="Berlin Type" w:hAnsi="Berlin Type"/>
          <w:sz w:val="20"/>
        </w:rPr>
        <w:t>Sachkunde der durchführenden Personen lieg</w:t>
      </w:r>
      <w:r>
        <w:rPr>
          <w:rFonts w:ascii="Berlin Type" w:hAnsi="Berlin Type"/>
          <w:sz w:val="20"/>
        </w:rPr>
        <w:t>en</w:t>
      </w:r>
      <w:r w:rsidRPr="00014B1B">
        <w:rPr>
          <w:rFonts w:ascii="Berlin Type" w:hAnsi="Berlin Type"/>
          <w:sz w:val="20"/>
        </w:rPr>
        <w:t xml:space="preserve"> der verantwortlichen Person vor und k</w:t>
      </w:r>
      <w:r>
        <w:rPr>
          <w:rFonts w:ascii="Berlin Type" w:hAnsi="Berlin Type"/>
          <w:sz w:val="20"/>
        </w:rPr>
        <w:t>önnen</w:t>
      </w:r>
      <w:r w:rsidRPr="00014B1B">
        <w:rPr>
          <w:rFonts w:ascii="Berlin Type" w:hAnsi="Berlin Type"/>
          <w:sz w:val="20"/>
        </w:rPr>
        <w:t xml:space="preserve"> auf Verlangen der Behörde </w:t>
      </w:r>
      <w:r>
        <w:rPr>
          <w:rFonts w:ascii="Berlin Type" w:hAnsi="Berlin Type"/>
          <w:sz w:val="20"/>
        </w:rPr>
        <w:t>vorgelegt</w:t>
      </w:r>
      <w:r w:rsidRPr="00014B1B">
        <w:rPr>
          <w:rFonts w:ascii="Berlin Type" w:hAnsi="Berlin Type"/>
          <w:sz w:val="20"/>
        </w:rPr>
        <w:t xml:space="preserve"> werden</w:t>
      </w:r>
    </w:p>
    <w:p w14:paraId="2950003D" w14:textId="376E40CB" w:rsidR="005138C7" w:rsidRDefault="005138C7" w:rsidP="005138C7">
      <w:pPr>
        <w:pStyle w:val="Text1"/>
        <w:tabs>
          <w:tab w:val="right" w:leader="dot" w:pos="8612"/>
        </w:tabs>
        <w:spacing w:before="60" w:after="60" w:line="240" w:lineRule="auto"/>
        <w:jc w:val="left"/>
        <w:rPr>
          <w:rFonts w:ascii="Berlin Type" w:hAnsi="Berlin Type" w:cs="Arial"/>
          <w:sz w:val="20"/>
        </w:rPr>
      </w:pPr>
    </w:p>
    <w:p w14:paraId="66EF2ADE" w14:textId="77777777" w:rsidR="00C3690C" w:rsidRPr="004916D4" w:rsidRDefault="00C3690C" w:rsidP="005138C7">
      <w:pPr>
        <w:pStyle w:val="Text1"/>
        <w:tabs>
          <w:tab w:val="right" w:leader="dot" w:pos="8612"/>
        </w:tabs>
        <w:spacing w:before="60" w:after="60" w:line="240" w:lineRule="auto"/>
        <w:jc w:val="left"/>
        <w:rPr>
          <w:rFonts w:ascii="Berlin Type" w:hAnsi="Berlin Type" w:cs="Arial"/>
          <w:sz w:val="20"/>
        </w:rPr>
      </w:pPr>
    </w:p>
    <w:p w14:paraId="6335C120" w14:textId="0E6F613A" w:rsidR="00FB1CD4" w:rsidRPr="004E57E9" w:rsidRDefault="00646A5F" w:rsidP="00C3690C">
      <w:pPr>
        <w:pStyle w:val="Listenabsatz"/>
        <w:numPr>
          <w:ilvl w:val="0"/>
          <w:numId w:val="1"/>
        </w:numPr>
        <w:rPr>
          <w:rFonts w:ascii="Berlin Type" w:hAnsi="Berlin Type"/>
          <w:b/>
          <w:sz w:val="22"/>
          <w:szCs w:val="22"/>
        </w:rPr>
      </w:pPr>
      <w:r w:rsidRPr="004E57E9">
        <w:rPr>
          <w:rFonts w:ascii="Berlin Type" w:hAnsi="Berlin Type"/>
          <w:b/>
          <w:sz w:val="22"/>
          <w:szCs w:val="22"/>
        </w:rPr>
        <w:lastRenderedPageBreak/>
        <w:t>*</w:t>
      </w:r>
      <w:r w:rsidR="00D364B2" w:rsidRPr="004E57E9">
        <w:rPr>
          <w:rFonts w:ascii="Berlin Type" w:hAnsi="Berlin Type"/>
          <w:b/>
          <w:sz w:val="22"/>
          <w:szCs w:val="22"/>
        </w:rPr>
        <w:t>Tötungsmethode</w:t>
      </w:r>
      <w:r w:rsidR="00384593" w:rsidRPr="004E57E9">
        <w:rPr>
          <w:rFonts w:ascii="Berlin Type" w:hAnsi="Berlin Type"/>
          <w:b/>
          <w:sz w:val="22"/>
          <w:szCs w:val="22"/>
        </w:rPr>
        <w:t>n</w:t>
      </w:r>
      <w:r w:rsidR="00D364B2" w:rsidRPr="004E57E9">
        <w:rPr>
          <w:rFonts w:ascii="Berlin Type" w:hAnsi="Berlin Type"/>
          <w:b/>
          <w:sz w:val="22"/>
          <w:szCs w:val="22"/>
        </w:rPr>
        <w:t xml:space="preserve"> bzw. b</w:t>
      </w:r>
      <w:r w:rsidRPr="004E57E9">
        <w:rPr>
          <w:rFonts w:ascii="Berlin Type" w:hAnsi="Berlin Type"/>
          <w:b/>
          <w:sz w:val="22"/>
          <w:szCs w:val="22"/>
        </w:rPr>
        <w:t xml:space="preserve">ei komplexen Eingriffen: </w:t>
      </w:r>
      <w:r w:rsidR="00FB1CD4" w:rsidRPr="004E57E9">
        <w:rPr>
          <w:rFonts w:ascii="Berlin Type" w:hAnsi="Berlin Type"/>
          <w:b/>
          <w:sz w:val="22"/>
          <w:szCs w:val="22"/>
        </w:rPr>
        <w:t>Tätigkeiten im Verwenderraum</w:t>
      </w:r>
      <w:r w:rsidR="004963DB" w:rsidRPr="004E57E9">
        <w:rPr>
          <w:rFonts w:ascii="Berlin Type" w:hAnsi="Berlin Type"/>
          <w:b/>
          <w:sz w:val="22"/>
          <w:szCs w:val="22"/>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963DB" w:rsidRPr="00A9462F" w14:paraId="08FCAD44" w14:textId="77777777" w:rsidTr="005A18FC">
        <w:trPr>
          <w:trHeight w:val="1815"/>
        </w:trPr>
        <w:tc>
          <w:tcPr>
            <w:tcW w:w="9214" w:type="dxa"/>
            <w:shd w:val="clear" w:color="auto" w:fill="auto"/>
          </w:tcPr>
          <w:p w14:paraId="4DAE2F2B" w14:textId="06F2D9D4" w:rsidR="00D33FEB" w:rsidRPr="004916D4" w:rsidRDefault="00D33FEB" w:rsidP="00D33FEB">
            <w:pPr>
              <w:pStyle w:val="Text1"/>
              <w:tabs>
                <w:tab w:val="left" w:pos="397"/>
                <w:tab w:val="left" w:pos="2523"/>
                <w:tab w:val="right" w:leader="dot" w:pos="8612"/>
              </w:tabs>
              <w:spacing w:before="60" w:after="60"/>
              <w:jc w:val="left"/>
              <w:rPr>
                <w:rFonts w:ascii="Berlin Type" w:hAnsi="Berlin Type"/>
                <w:sz w:val="20"/>
              </w:rPr>
            </w:pPr>
            <w:r w:rsidRPr="004916D4">
              <w:rPr>
                <w:rFonts w:ascii="Berlin Type" w:hAnsi="Berlin Type"/>
                <w:sz w:val="20"/>
              </w:rPr>
              <w:t>Beschreibung</w:t>
            </w:r>
            <w:r w:rsidR="005138C7" w:rsidRPr="004916D4">
              <w:rPr>
                <w:rFonts w:ascii="Berlin Type" w:hAnsi="Berlin Type"/>
                <w:sz w:val="20"/>
              </w:rPr>
              <w:t xml:space="preserve"> der Tätigkeit</w:t>
            </w:r>
            <w:r w:rsidR="00384593" w:rsidRPr="004916D4">
              <w:rPr>
                <w:rFonts w:ascii="Berlin Type" w:hAnsi="Berlin Type"/>
                <w:sz w:val="20"/>
              </w:rPr>
              <w:t xml:space="preserve"> und der technischen Anlagen</w:t>
            </w:r>
            <w:r w:rsidRPr="004916D4">
              <w:rPr>
                <w:rFonts w:ascii="Berlin Type" w:hAnsi="Berlin Type"/>
                <w:sz w:val="20"/>
              </w:rPr>
              <w:t xml:space="preserve">:  </w:t>
            </w:r>
          </w:p>
          <w:p w14:paraId="2E546162" w14:textId="77777777" w:rsidR="00D33FEB" w:rsidRDefault="00D33FEB" w:rsidP="00D33FEB">
            <w:pPr>
              <w:pStyle w:val="Text1"/>
              <w:tabs>
                <w:tab w:val="left" w:pos="397"/>
                <w:tab w:val="left" w:pos="2523"/>
                <w:tab w:val="right" w:leader="dot" w:pos="8612"/>
              </w:tabs>
              <w:spacing w:before="60" w:after="60"/>
              <w:jc w:val="left"/>
              <w:rPr>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3180725" w14:textId="77777777" w:rsidR="004963DB" w:rsidRDefault="004963DB" w:rsidP="003244A9">
            <w:pPr>
              <w:ind w:right="-29"/>
              <w:rPr>
                <w:sz w:val="20"/>
                <w:szCs w:val="20"/>
              </w:rPr>
            </w:pPr>
          </w:p>
          <w:p w14:paraId="14F4433F" w14:textId="77777777" w:rsidR="004963DB" w:rsidRDefault="004963DB" w:rsidP="003244A9">
            <w:pPr>
              <w:ind w:right="-29"/>
              <w:rPr>
                <w:sz w:val="20"/>
                <w:szCs w:val="20"/>
              </w:rPr>
            </w:pPr>
          </w:p>
          <w:p w14:paraId="5F9D8CB0" w14:textId="77777777" w:rsidR="004963DB" w:rsidRDefault="004963DB" w:rsidP="003244A9">
            <w:pPr>
              <w:ind w:right="-29"/>
              <w:rPr>
                <w:sz w:val="20"/>
                <w:szCs w:val="20"/>
              </w:rPr>
            </w:pPr>
          </w:p>
          <w:p w14:paraId="79F00BAC" w14:textId="7F14E4E1" w:rsidR="004963DB" w:rsidRPr="00A9462F" w:rsidRDefault="004963DB" w:rsidP="003244A9">
            <w:pPr>
              <w:ind w:right="-29"/>
              <w:rPr>
                <w:sz w:val="20"/>
                <w:szCs w:val="20"/>
              </w:rPr>
            </w:pPr>
          </w:p>
        </w:tc>
      </w:tr>
    </w:tbl>
    <w:p w14:paraId="7366D9B2" w14:textId="77777777" w:rsidR="004963DB" w:rsidRPr="004916D4" w:rsidRDefault="004963DB" w:rsidP="002220E2">
      <w:pPr>
        <w:rPr>
          <w:rFonts w:ascii="Berlin Type" w:hAnsi="Berlin Type"/>
          <w:sz w:val="20"/>
          <w:szCs w:val="22"/>
          <w:u w:val="single"/>
        </w:rPr>
      </w:pPr>
    </w:p>
    <w:p w14:paraId="22E52FCC" w14:textId="67D8ECEE" w:rsidR="004963DB" w:rsidRPr="006171D1" w:rsidRDefault="00C3690C" w:rsidP="002220E2">
      <w:pPr>
        <w:rPr>
          <w:rFonts w:ascii="Berlin Type" w:hAnsi="Berlin Type"/>
          <w:b/>
          <w:szCs w:val="22"/>
        </w:rPr>
      </w:pPr>
      <w:r>
        <w:rPr>
          <w:rFonts w:ascii="Berlin Type" w:hAnsi="Berlin Type"/>
          <w:b/>
          <w:szCs w:val="22"/>
        </w:rPr>
        <w:t>3.1</w:t>
      </w:r>
      <w:r w:rsidR="004963DB" w:rsidRPr="006171D1">
        <w:rPr>
          <w:rFonts w:ascii="Berlin Type" w:hAnsi="Berlin Type"/>
          <w:b/>
          <w:szCs w:val="22"/>
        </w:rPr>
        <w:t xml:space="preserve"> Raumbedingungen</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963DB" w14:paraId="74A43E31" w14:textId="77777777" w:rsidTr="005A18FC">
        <w:trPr>
          <w:trHeight w:val="2458"/>
        </w:trPr>
        <w:tc>
          <w:tcPr>
            <w:tcW w:w="9214" w:type="dxa"/>
            <w:shd w:val="clear" w:color="auto" w:fill="auto"/>
          </w:tcPr>
          <w:p w14:paraId="009E6091" w14:textId="03B40141" w:rsidR="004963DB" w:rsidRPr="00216CE9" w:rsidRDefault="004963DB" w:rsidP="003244A9">
            <w:pPr>
              <w:pStyle w:val="Text1"/>
              <w:tabs>
                <w:tab w:val="left" w:pos="1106"/>
                <w:tab w:val="left" w:pos="4249"/>
                <w:tab w:val="right" w:leader="dot" w:pos="8612"/>
              </w:tabs>
              <w:spacing w:before="60" w:after="60" w:line="240" w:lineRule="auto"/>
              <w:jc w:val="left"/>
              <w:rPr>
                <w:rFonts w:ascii="Berlin Type" w:hAnsi="Berlin Type"/>
                <w:sz w:val="20"/>
              </w:rPr>
            </w:pPr>
            <w:r w:rsidRPr="00216CE9">
              <w:rPr>
                <w:rFonts w:ascii="Berlin Type" w:hAnsi="Berlin Type"/>
                <w:b/>
                <w:bCs/>
                <w:sz w:val="20"/>
              </w:rPr>
              <w:t>5.</w:t>
            </w:r>
            <w:r w:rsidR="006171D1">
              <w:rPr>
                <w:rFonts w:ascii="Berlin Type" w:hAnsi="Berlin Type"/>
                <w:b/>
                <w:bCs/>
                <w:sz w:val="20"/>
              </w:rPr>
              <w:t>4.</w:t>
            </w:r>
            <w:r w:rsidRPr="00216CE9">
              <w:rPr>
                <w:rFonts w:ascii="Berlin Type" w:hAnsi="Berlin Type"/>
                <w:b/>
                <w:bCs/>
                <w:sz w:val="20"/>
              </w:rPr>
              <w:t>1</w:t>
            </w:r>
            <w:r w:rsidR="006171D1">
              <w:rPr>
                <w:rFonts w:ascii="Berlin Type" w:hAnsi="Berlin Type"/>
                <w:b/>
                <w:bCs/>
                <w:sz w:val="20"/>
              </w:rPr>
              <w:t>.</w:t>
            </w:r>
            <w:r w:rsidRPr="00216CE9">
              <w:rPr>
                <w:rFonts w:ascii="Berlin Type" w:hAnsi="Berlin Type"/>
                <w:b/>
                <w:bCs/>
                <w:sz w:val="20"/>
              </w:rPr>
              <w:t xml:space="preserve"> Zutrittsbeschränkungen</w:t>
            </w:r>
          </w:p>
          <w:p w14:paraId="0D67E400" w14:textId="53B4E6B7" w:rsidR="00074B3C" w:rsidRDefault="004963DB" w:rsidP="004E57E9">
            <w:pPr>
              <w:pStyle w:val="Text1"/>
              <w:tabs>
                <w:tab w:val="left" w:pos="1106"/>
                <w:tab w:val="left" w:pos="4249"/>
                <w:tab w:val="right" w:leader="dot" w:pos="8612"/>
              </w:tabs>
              <w:spacing w:before="0" w:line="240" w:lineRule="auto"/>
              <w:jc w:val="left"/>
              <w:rPr>
                <w:rFonts w:ascii="Berlin Type" w:hAnsi="Berlin Type"/>
                <w:sz w:val="20"/>
              </w:rPr>
            </w:pPr>
            <w:r w:rsidRPr="00216CE9">
              <w:rPr>
                <w:rFonts w:ascii="Berlin Type" w:hAnsi="Berlin Type"/>
                <w:sz w:val="20"/>
              </w:rPr>
              <w:t>Zugang für Unbefugte</w:t>
            </w:r>
            <w:r w:rsidRPr="00216CE9">
              <w:rPr>
                <w:rFonts w:ascii="Berlin Type" w:hAnsi="Berlin Type"/>
                <w:sz w:val="20"/>
              </w:rPr>
              <w:tab/>
            </w:r>
            <w:r w:rsidR="00953699">
              <w:rPr>
                <w:rFonts w:ascii="Berlin Type" w:hAnsi="Berlin Type"/>
                <w:sz w:val="20"/>
              </w:rPr>
              <w:t xml:space="preserve">   </w:t>
            </w:r>
            <w:r w:rsidRPr="00216CE9">
              <w:rPr>
                <w:rFonts w:ascii="Berlin Type" w:hAnsi="Berlin Type"/>
                <w:sz w:val="20"/>
              </w:rPr>
              <w:fldChar w:fldCharType="begin">
                <w:ffData>
                  <w:name w:val="Kontrollkästchen24"/>
                  <w:enabled/>
                  <w:calcOnExit w:val="0"/>
                  <w:checkBox>
                    <w:sizeAuto/>
                    <w:default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ja  </w:t>
            </w:r>
            <w:r w:rsidR="00953699">
              <w:rPr>
                <w:rFonts w:ascii="Berlin Type" w:hAnsi="Berlin Type"/>
                <w:sz w:val="20"/>
              </w:rPr>
              <w:t xml:space="preserve">                  </w:t>
            </w:r>
            <w:r w:rsidRPr="00216CE9">
              <w:rPr>
                <w:rFonts w:ascii="Berlin Type" w:hAnsi="Berlin Type"/>
                <w:sz w:val="20"/>
              </w:rPr>
              <w:t xml:space="preserve">    </w:t>
            </w:r>
            <w:r w:rsidRPr="00216CE9">
              <w:rPr>
                <w:rFonts w:ascii="Berlin Type" w:hAnsi="Berlin Type"/>
                <w:sz w:val="20"/>
              </w:rPr>
              <w:fldChar w:fldCharType="begin">
                <w:ffData>
                  <w:name w:val="Kontrollkästchen24"/>
                  <w:enabled/>
                  <w:calcOnExit w:val="0"/>
                  <w:checkBox>
                    <w:sizeAuto/>
                    <w:default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nein</w:t>
            </w:r>
          </w:p>
          <w:p w14:paraId="5E03D7D7" w14:textId="77777777" w:rsidR="004E57E9" w:rsidRPr="004E57E9" w:rsidRDefault="004E57E9" w:rsidP="004E57E9">
            <w:pPr>
              <w:pStyle w:val="Text1"/>
              <w:tabs>
                <w:tab w:val="left" w:pos="1106"/>
                <w:tab w:val="left" w:pos="4249"/>
                <w:tab w:val="right" w:leader="dot" w:pos="8612"/>
              </w:tabs>
              <w:spacing w:before="0" w:line="240" w:lineRule="auto"/>
              <w:jc w:val="left"/>
              <w:rPr>
                <w:rFonts w:ascii="Berlin Type" w:hAnsi="Berlin Type"/>
                <w:sz w:val="4"/>
              </w:rPr>
            </w:pPr>
          </w:p>
          <w:p w14:paraId="15C5A192" w14:textId="3038C846" w:rsidR="00D33FEB" w:rsidRPr="00216CE9" w:rsidRDefault="004963DB" w:rsidP="004E57E9">
            <w:pPr>
              <w:pStyle w:val="Text1"/>
              <w:tabs>
                <w:tab w:val="left" w:pos="397"/>
                <w:tab w:val="left" w:pos="2523"/>
                <w:tab w:val="right" w:leader="dot" w:pos="8612"/>
              </w:tabs>
              <w:spacing w:before="0"/>
              <w:jc w:val="left"/>
              <w:rPr>
                <w:rFonts w:ascii="Berlin Type" w:hAnsi="Berlin Type"/>
                <w:sz w:val="20"/>
              </w:rPr>
            </w:pPr>
            <w:r w:rsidRPr="00216CE9">
              <w:rPr>
                <w:rFonts w:ascii="Berlin Type" w:hAnsi="Berlin Type"/>
                <w:sz w:val="20"/>
              </w:rPr>
              <w:t>Wie ist der Zugang reguliert</w:t>
            </w:r>
            <w:r w:rsidR="00D33FEB" w:rsidRPr="00216CE9">
              <w:rPr>
                <w:rFonts w:ascii="Berlin Type" w:hAnsi="Berlin Type"/>
                <w:sz w:val="20"/>
              </w:rPr>
              <w:t xml:space="preserve"> und beschränkt</w:t>
            </w:r>
            <w:r w:rsidRPr="00216CE9">
              <w:rPr>
                <w:rFonts w:ascii="Berlin Type" w:hAnsi="Berlin Type"/>
                <w:sz w:val="20"/>
              </w:rPr>
              <w:t xml:space="preserve"> (</w:t>
            </w:r>
            <w:r w:rsidR="00D33FEB" w:rsidRPr="00216CE9">
              <w:rPr>
                <w:rFonts w:ascii="Berlin Type" w:hAnsi="Berlin Type"/>
                <w:sz w:val="20"/>
              </w:rPr>
              <w:t>t</w:t>
            </w:r>
            <w:r w:rsidRPr="00216CE9">
              <w:rPr>
                <w:rFonts w:ascii="Berlin Type" w:hAnsi="Berlin Type"/>
                <w:sz w:val="20"/>
              </w:rPr>
              <w:t>ranspondergesichert etc.)</w:t>
            </w:r>
            <w:r w:rsidR="00D33FEB" w:rsidRPr="00216CE9">
              <w:rPr>
                <w:rFonts w:ascii="Berlin Type" w:hAnsi="Berlin Type"/>
                <w:sz w:val="20"/>
              </w:rPr>
              <w:t>?</w:t>
            </w:r>
          </w:p>
          <w:p w14:paraId="72BCF3F9" w14:textId="6102CB0F" w:rsidR="00D33FEB" w:rsidRPr="00216CE9" w:rsidRDefault="00D33FEB" w:rsidP="004E57E9">
            <w:pPr>
              <w:pStyle w:val="Text1"/>
              <w:tabs>
                <w:tab w:val="right" w:leader="dot" w:pos="8612"/>
              </w:tabs>
              <w:spacing w:before="0" w:line="240" w:lineRule="auto"/>
              <w:jc w:val="left"/>
              <w:rPr>
                <w:rFonts w:ascii="Berlin Type" w:hAnsi="Berlin Type"/>
                <w:sz w:val="20"/>
                <w:lang w:val="de-DE"/>
              </w:rPr>
            </w:pPr>
            <w:r w:rsidRPr="00216CE9">
              <w:rPr>
                <w:rFonts w:ascii="Berlin Type" w:hAnsi="Berlin Type"/>
                <w:sz w:val="20"/>
                <w:lang w:val="de-DE"/>
              </w:rPr>
              <w:t xml:space="preserve">Erläuterungen: </w:t>
            </w:r>
            <w:r w:rsidRPr="00216CE9">
              <w:rPr>
                <w:rFonts w:ascii="Berlin Type" w:hAnsi="Berlin Type"/>
                <w:sz w:val="20"/>
              </w:rPr>
              <w:fldChar w:fldCharType="begin">
                <w:ffData>
                  <w:name w:val="Text12"/>
                  <w:enabled/>
                  <w:calcOnExit w:val="0"/>
                  <w:textInput/>
                </w:ffData>
              </w:fldChar>
            </w:r>
            <w:r w:rsidRPr="00216CE9">
              <w:rPr>
                <w:rFonts w:ascii="Berlin Type" w:hAnsi="Berlin Type"/>
                <w:sz w:val="20"/>
              </w:rPr>
              <w:instrText xml:space="preserve"> FORMTEXT </w:instrText>
            </w:r>
            <w:r w:rsidRPr="00216CE9">
              <w:rPr>
                <w:rFonts w:ascii="Berlin Type" w:hAnsi="Berlin Type"/>
                <w:sz w:val="20"/>
              </w:rPr>
            </w:r>
            <w:r w:rsidRPr="00216CE9">
              <w:rPr>
                <w:rFonts w:ascii="Berlin Type" w:hAnsi="Berlin Type"/>
                <w:sz w:val="20"/>
              </w:rPr>
              <w:fldChar w:fldCharType="separate"/>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sz w:val="20"/>
              </w:rPr>
              <w:fldChar w:fldCharType="end"/>
            </w:r>
          </w:p>
          <w:p w14:paraId="58B324CE" w14:textId="62CE31EA" w:rsidR="004963DB" w:rsidRDefault="004963DB" w:rsidP="004E57E9">
            <w:pPr>
              <w:pStyle w:val="Text1"/>
              <w:tabs>
                <w:tab w:val="left" w:pos="397"/>
                <w:tab w:val="left" w:pos="2523"/>
                <w:tab w:val="right" w:leader="dot" w:pos="8612"/>
              </w:tabs>
              <w:spacing w:before="0"/>
              <w:jc w:val="left"/>
              <w:rPr>
                <w:rFonts w:ascii="Berlin Type" w:hAnsi="Berlin Type"/>
                <w:sz w:val="20"/>
              </w:rPr>
            </w:pPr>
          </w:p>
          <w:p w14:paraId="5BEEFFD6" w14:textId="568CC4F7" w:rsidR="00646A5F" w:rsidRPr="00216CE9" w:rsidRDefault="00646A5F" w:rsidP="004E57E9">
            <w:pPr>
              <w:pStyle w:val="Text1"/>
              <w:tabs>
                <w:tab w:val="left" w:pos="397"/>
                <w:tab w:val="left" w:pos="2523"/>
                <w:tab w:val="right" w:leader="dot" w:pos="8612"/>
              </w:tabs>
              <w:spacing w:before="0"/>
              <w:jc w:val="left"/>
              <w:rPr>
                <w:rFonts w:ascii="Berlin Type" w:hAnsi="Berlin Type"/>
                <w:b/>
                <w:sz w:val="20"/>
              </w:rPr>
            </w:pPr>
            <w:r w:rsidRPr="00216CE9">
              <w:rPr>
                <w:rFonts w:ascii="Berlin Type" w:hAnsi="Berlin Type"/>
                <w:b/>
                <w:sz w:val="20"/>
              </w:rPr>
              <w:t>5.</w:t>
            </w:r>
            <w:r w:rsidR="006171D1">
              <w:rPr>
                <w:rFonts w:ascii="Berlin Type" w:hAnsi="Berlin Type"/>
                <w:b/>
                <w:sz w:val="20"/>
              </w:rPr>
              <w:t>4.</w:t>
            </w:r>
            <w:r w:rsidRPr="00216CE9">
              <w:rPr>
                <w:rFonts w:ascii="Berlin Type" w:hAnsi="Berlin Type"/>
                <w:b/>
                <w:sz w:val="20"/>
              </w:rPr>
              <w:t>2</w:t>
            </w:r>
            <w:r w:rsidR="006171D1">
              <w:rPr>
                <w:rFonts w:ascii="Berlin Type" w:hAnsi="Berlin Type"/>
                <w:b/>
                <w:sz w:val="20"/>
              </w:rPr>
              <w:t>.</w:t>
            </w:r>
            <w:r w:rsidRPr="00216CE9">
              <w:rPr>
                <w:rFonts w:ascii="Berlin Type" w:hAnsi="Berlin Type"/>
                <w:b/>
                <w:sz w:val="20"/>
              </w:rPr>
              <w:t xml:space="preserve"> Hygienevorgaben</w:t>
            </w:r>
          </w:p>
          <w:p w14:paraId="7E38FA8F" w14:textId="770D5C05" w:rsidR="00646A5F" w:rsidRPr="00216CE9" w:rsidRDefault="00646A5F" w:rsidP="004E57E9">
            <w:pPr>
              <w:pStyle w:val="Text1"/>
              <w:tabs>
                <w:tab w:val="left" w:pos="1106"/>
                <w:tab w:val="left" w:pos="4248"/>
                <w:tab w:val="right" w:leader="dot" w:pos="8612"/>
              </w:tabs>
              <w:spacing w:before="0" w:line="240" w:lineRule="auto"/>
              <w:jc w:val="left"/>
              <w:rPr>
                <w:rFonts w:ascii="Berlin Type" w:hAnsi="Berlin Type"/>
                <w:sz w:val="20"/>
              </w:rPr>
            </w:pPr>
            <w:r w:rsidRPr="00216CE9">
              <w:rPr>
                <w:rFonts w:ascii="Berlin Type" w:hAnsi="Berlin Type"/>
                <w:sz w:val="20"/>
              </w:rPr>
              <w:t>Hygieneschleuse (räumlich separiert)</w:t>
            </w:r>
            <w:r w:rsidRPr="00216CE9">
              <w:rPr>
                <w:rFonts w:ascii="Berlin Type" w:hAnsi="Berlin Type"/>
                <w:sz w:val="20"/>
              </w:rPr>
              <w:tab/>
            </w:r>
            <w:r w:rsidR="00953699">
              <w:rPr>
                <w:rFonts w:ascii="Berlin Type" w:hAnsi="Berlin Type"/>
                <w:sz w:val="20"/>
              </w:rPr>
              <w:t xml:space="preserve">    </w:t>
            </w:r>
            <w:r w:rsidRPr="00216CE9">
              <w:rPr>
                <w:rFonts w:ascii="Berlin Type" w:hAnsi="Berlin Type"/>
                <w:sz w:val="20"/>
              </w:rPr>
              <w:fldChar w:fldCharType="begin">
                <w:ffData>
                  <w:name w:val="Kontrollkästchen24"/>
                  <w:enabled/>
                  <w:calcOnExit w:val="0"/>
                  <w:checkBox>
                    <w:sizeAuto/>
                    <w:default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ja    </w:t>
            </w:r>
            <w:r w:rsidR="00953699">
              <w:rPr>
                <w:rFonts w:ascii="Berlin Type" w:hAnsi="Berlin Type"/>
                <w:sz w:val="20"/>
              </w:rPr>
              <w:t xml:space="preserve">                 </w:t>
            </w:r>
            <w:r w:rsidRPr="00216CE9">
              <w:rPr>
                <w:rFonts w:ascii="Berlin Type" w:hAnsi="Berlin Type"/>
                <w:sz w:val="20"/>
              </w:rPr>
              <w:t xml:space="preserve">  </w:t>
            </w:r>
            <w:r w:rsidRPr="00216CE9">
              <w:rPr>
                <w:rFonts w:ascii="Berlin Type" w:hAnsi="Berlin Type"/>
                <w:sz w:val="20"/>
              </w:rPr>
              <w:fldChar w:fldCharType="begin">
                <w:ffData>
                  <w:name w:val="Kontrollkästchen24"/>
                  <w:enabled/>
                  <w:calcOnExit w:val="0"/>
                  <w:checkBox>
                    <w:sizeAuto/>
                    <w:default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nein</w:t>
            </w:r>
          </w:p>
          <w:p w14:paraId="06B75B2E" w14:textId="77777777" w:rsidR="00646A5F" w:rsidRPr="00216CE9" w:rsidRDefault="00646A5F" w:rsidP="004E57E9">
            <w:pPr>
              <w:pStyle w:val="Text1"/>
              <w:tabs>
                <w:tab w:val="left" w:pos="397"/>
                <w:tab w:val="left" w:pos="2523"/>
                <w:tab w:val="right" w:leader="dot" w:pos="8612"/>
              </w:tabs>
              <w:spacing w:before="0"/>
              <w:jc w:val="left"/>
              <w:rPr>
                <w:rFonts w:ascii="Berlin Type" w:hAnsi="Berlin Type"/>
                <w:sz w:val="20"/>
              </w:rPr>
            </w:pPr>
          </w:p>
          <w:p w14:paraId="620F3BA2" w14:textId="32C2E6C2" w:rsidR="004963DB" w:rsidRPr="00216CE9" w:rsidRDefault="004963DB" w:rsidP="004E57E9">
            <w:pPr>
              <w:pStyle w:val="Text1"/>
              <w:tabs>
                <w:tab w:val="left" w:pos="397"/>
                <w:tab w:val="left" w:pos="2523"/>
                <w:tab w:val="right" w:leader="dot" w:pos="8612"/>
              </w:tabs>
              <w:spacing w:before="0"/>
              <w:jc w:val="left"/>
              <w:rPr>
                <w:rFonts w:ascii="Berlin Type" w:hAnsi="Berlin Type"/>
                <w:sz w:val="20"/>
              </w:rPr>
            </w:pPr>
            <w:r w:rsidRPr="00216CE9">
              <w:rPr>
                <w:rFonts w:ascii="Berlin Type" w:hAnsi="Berlin Type"/>
                <w:b/>
                <w:sz w:val="20"/>
              </w:rPr>
              <w:t>5.</w:t>
            </w:r>
            <w:r w:rsidR="006171D1">
              <w:rPr>
                <w:rFonts w:ascii="Berlin Type" w:hAnsi="Berlin Type"/>
                <w:b/>
                <w:sz w:val="20"/>
              </w:rPr>
              <w:t>4.</w:t>
            </w:r>
            <w:r w:rsidR="00646A5F" w:rsidRPr="00216CE9">
              <w:rPr>
                <w:rFonts w:ascii="Berlin Type" w:hAnsi="Berlin Type"/>
                <w:b/>
                <w:sz w:val="20"/>
              </w:rPr>
              <w:t>3</w:t>
            </w:r>
            <w:r w:rsidR="006171D1">
              <w:rPr>
                <w:rFonts w:ascii="Berlin Type" w:hAnsi="Berlin Type"/>
                <w:b/>
                <w:sz w:val="20"/>
              </w:rPr>
              <w:t>.</w:t>
            </w:r>
            <w:r w:rsidRPr="00216CE9">
              <w:rPr>
                <w:rFonts w:ascii="Berlin Type" w:hAnsi="Berlin Type"/>
                <w:b/>
                <w:sz w:val="20"/>
              </w:rPr>
              <w:t xml:space="preserve"> Klima</w:t>
            </w:r>
          </w:p>
          <w:p w14:paraId="590BCA1A" w14:textId="5C1CEF1E" w:rsidR="004963DB" w:rsidRPr="00216CE9" w:rsidRDefault="004963DB" w:rsidP="004E57E9">
            <w:pPr>
              <w:pStyle w:val="Text1"/>
              <w:tabs>
                <w:tab w:val="left" w:pos="71"/>
                <w:tab w:val="left" w:pos="142"/>
                <w:tab w:val="left" w:pos="3371"/>
                <w:tab w:val="left" w:leader="dot" w:pos="8295"/>
              </w:tabs>
              <w:spacing w:before="0" w:line="240" w:lineRule="auto"/>
              <w:jc w:val="left"/>
              <w:rPr>
                <w:rFonts w:ascii="Berlin Type" w:hAnsi="Berlin Type"/>
                <w:sz w:val="20"/>
              </w:rPr>
            </w:pPr>
            <w:r w:rsidRPr="00216CE9">
              <w:rPr>
                <w:rFonts w:ascii="Berlin Type" w:hAnsi="Berlin Type"/>
                <w:sz w:val="20"/>
              </w:rPr>
              <w:t>Raumtemperatur von</w:t>
            </w:r>
            <w:r w:rsidRPr="00216CE9">
              <w:rPr>
                <w:rFonts w:ascii="Berlin Type" w:hAnsi="Berlin Type"/>
                <w:sz w:val="18"/>
                <w:szCs w:val="18"/>
              </w:rPr>
              <w:t xml:space="preserve"> </w:t>
            </w:r>
            <w:r w:rsidR="00612C15" w:rsidRPr="00216CE9">
              <w:rPr>
                <w:rFonts w:ascii="Berlin Type" w:hAnsi="Berlin Type"/>
                <w:sz w:val="20"/>
              </w:rPr>
              <w:fldChar w:fldCharType="begin">
                <w:ffData>
                  <w:name w:val="Text12"/>
                  <w:enabled/>
                  <w:calcOnExit w:val="0"/>
                  <w:textInput/>
                </w:ffData>
              </w:fldChar>
            </w:r>
            <w:r w:rsidR="00612C15" w:rsidRPr="00216CE9">
              <w:rPr>
                <w:rFonts w:ascii="Berlin Type" w:hAnsi="Berlin Type"/>
                <w:sz w:val="20"/>
              </w:rPr>
              <w:instrText xml:space="preserve"> FORMTEXT </w:instrText>
            </w:r>
            <w:r w:rsidR="00612C15" w:rsidRPr="00216CE9">
              <w:rPr>
                <w:rFonts w:ascii="Berlin Type" w:hAnsi="Berlin Type"/>
                <w:sz w:val="20"/>
              </w:rPr>
            </w:r>
            <w:r w:rsidR="00612C15" w:rsidRPr="00216CE9">
              <w:rPr>
                <w:rFonts w:ascii="Berlin Type" w:hAnsi="Berlin Type"/>
                <w:sz w:val="20"/>
              </w:rPr>
              <w:fldChar w:fldCharType="separate"/>
            </w:r>
            <w:r w:rsidR="00612C15" w:rsidRPr="00216CE9">
              <w:rPr>
                <w:rFonts w:ascii="Berlin Type" w:hAnsi="Berlin Type"/>
                <w:noProof/>
                <w:sz w:val="20"/>
              </w:rPr>
              <w:t> </w:t>
            </w:r>
            <w:r w:rsidR="00612C15" w:rsidRPr="00216CE9">
              <w:rPr>
                <w:rFonts w:ascii="Berlin Type" w:hAnsi="Berlin Type"/>
                <w:noProof/>
                <w:sz w:val="20"/>
              </w:rPr>
              <w:t> </w:t>
            </w:r>
            <w:r w:rsidR="00612C15" w:rsidRPr="00216CE9">
              <w:rPr>
                <w:rFonts w:ascii="Berlin Type" w:hAnsi="Berlin Type"/>
                <w:noProof/>
                <w:sz w:val="20"/>
              </w:rPr>
              <w:t> </w:t>
            </w:r>
            <w:r w:rsidR="00612C15" w:rsidRPr="00216CE9">
              <w:rPr>
                <w:rFonts w:ascii="Berlin Type" w:hAnsi="Berlin Type"/>
                <w:noProof/>
                <w:sz w:val="20"/>
              </w:rPr>
              <w:t> </w:t>
            </w:r>
            <w:r w:rsidR="00612C15" w:rsidRPr="00216CE9">
              <w:rPr>
                <w:rFonts w:ascii="Berlin Type" w:hAnsi="Berlin Type"/>
                <w:noProof/>
                <w:sz w:val="20"/>
              </w:rPr>
              <w:t> </w:t>
            </w:r>
            <w:r w:rsidR="00612C15" w:rsidRPr="00216CE9">
              <w:rPr>
                <w:rFonts w:ascii="Berlin Type" w:hAnsi="Berlin Type"/>
                <w:sz w:val="20"/>
              </w:rPr>
              <w:fldChar w:fldCharType="end"/>
            </w:r>
            <w:r w:rsidR="00612C15">
              <w:rPr>
                <w:rFonts w:ascii="Berlin Type" w:hAnsi="Berlin Type"/>
                <w:sz w:val="18"/>
                <w:szCs w:val="18"/>
              </w:rPr>
              <w:t xml:space="preserve"> </w:t>
            </w:r>
            <w:r w:rsidR="00097D32" w:rsidRPr="00216CE9">
              <w:rPr>
                <w:rFonts w:ascii="Berlin Type" w:hAnsi="Berlin Type"/>
                <w:sz w:val="20"/>
              </w:rPr>
              <w:t xml:space="preserve">bis </w:t>
            </w:r>
            <w:r w:rsidR="00097D32" w:rsidRPr="00216CE9">
              <w:rPr>
                <w:rFonts w:ascii="Berlin Type" w:hAnsi="Berlin Type"/>
                <w:sz w:val="20"/>
              </w:rPr>
              <w:fldChar w:fldCharType="begin">
                <w:ffData>
                  <w:name w:val="Text15"/>
                  <w:enabled/>
                  <w:calcOnExit w:val="0"/>
                  <w:textInput/>
                </w:ffData>
              </w:fldChar>
            </w:r>
            <w:r w:rsidR="00097D32" w:rsidRPr="00216CE9">
              <w:rPr>
                <w:rFonts w:ascii="Berlin Type" w:hAnsi="Berlin Type"/>
                <w:sz w:val="20"/>
              </w:rPr>
              <w:instrText xml:space="preserve"> FORMTEXT </w:instrText>
            </w:r>
            <w:r w:rsidR="00097D32" w:rsidRPr="00216CE9">
              <w:rPr>
                <w:rFonts w:ascii="Berlin Type" w:hAnsi="Berlin Type"/>
                <w:sz w:val="20"/>
              </w:rPr>
            </w:r>
            <w:r w:rsidR="00097D32" w:rsidRPr="00216CE9">
              <w:rPr>
                <w:rFonts w:ascii="Berlin Type" w:hAnsi="Berlin Type"/>
                <w:sz w:val="20"/>
              </w:rPr>
              <w:fldChar w:fldCharType="separate"/>
            </w:r>
            <w:r w:rsidR="00097D32" w:rsidRPr="00216CE9">
              <w:rPr>
                <w:rFonts w:ascii="Berlin Type" w:hAnsi="Berlin Type"/>
                <w:noProof/>
                <w:sz w:val="20"/>
              </w:rPr>
              <w:t> </w:t>
            </w:r>
            <w:r w:rsidR="00097D32" w:rsidRPr="00216CE9">
              <w:rPr>
                <w:rFonts w:ascii="Berlin Type" w:hAnsi="Berlin Type"/>
                <w:noProof/>
                <w:sz w:val="20"/>
              </w:rPr>
              <w:t> </w:t>
            </w:r>
            <w:r w:rsidR="00097D32" w:rsidRPr="00216CE9">
              <w:rPr>
                <w:rFonts w:ascii="Berlin Type" w:hAnsi="Berlin Type"/>
                <w:noProof/>
                <w:sz w:val="20"/>
              </w:rPr>
              <w:t> </w:t>
            </w:r>
            <w:r w:rsidR="00097D32" w:rsidRPr="00216CE9">
              <w:rPr>
                <w:rFonts w:ascii="Berlin Type" w:hAnsi="Berlin Type"/>
                <w:noProof/>
                <w:sz w:val="20"/>
              </w:rPr>
              <w:t> </w:t>
            </w:r>
            <w:r w:rsidR="00097D32" w:rsidRPr="00216CE9">
              <w:rPr>
                <w:rFonts w:ascii="Berlin Type" w:hAnsi="Berlin Type"/>
                <w:noProof/>
                <w:sz w:val="20"/>
              </w:rPr>
              <w:t> </w:t>
            </w:r>
            <w:r w:rsidR="00097D32" w:rsidRPr="00216CE9">
              <w:rPr>
                <w:rFonts w:ascii="Berlin Type" w:hAnsi="Berlin Type"/>
                <w:sz w:val="20"/>
              </w:rPr>
              <w:fldChar w:fldCharType="end"/>
            </w:r>
            <w:r w:rsidR="00097D32" w:rsidRPr="00216CE9">
              <w:rPr>
                <w:rFonts w:ascii="Berlin Type" w:hAnsi="Berlin Type"/>
                <w:sz w:val="20"/>
              </w:rPr>
              <w:t xml:space="preserve"> </w:t>
            </w:r>
            <w:r w:rsidRPr="00216CE9">
              <w:rPr>
                <w:rFonts w:ascii="Berlin Type" w:hAnsi="Berlin Type" w:cs="Arial"/>
                <w:sz w:val="20"/>
              </w:rPr>
              <w:t>º</w:t>
            </w:r>
            <w:r w:rsidRPr="00216CE9">
              <w:rPr>
                <w:rFonts w:ascii="Berlin Type" w:hAnsi="Berlin Type"/>
                <w:sz w:val="20"/>
              </w:rPr>
              <w:t>C</w:t>
            </w:r>
            <w:r w:rsidR="00237FC5" w:rsidRPr="00216CE9">
              <w:rPr>
                <w:rFonts w:ascii="Berlin Type" w:hAnsi="Berlin Type"/>
                <w:sz w:val="20"/>
              </w:rPr>
              <w:t>*</w:t>
            </w:r>
            <w:r w:rsidRPr="00216CE9">
              <w:rPr>
                <w:rFonts w:ascii="Berlin Type" w:hAnsi="Berlin Type"/>
                <w:sz w:val="20"/>
              </w:rPr>
              <w:t xml:space="preserve"> </w:t>
            </w:r>
          </w:p>
          <w:p w14:paraId="3AE391C0" w14:textId="14AC8C6B" w:rsidR="004963DB" w:rsidRPr="00216CE9" w:rsidRDefault="004963DB" w:rsidP="004E57E9">
            <w:pPr>
              <w:pStyle w:val="Text1"/>
              <w:tabs>
                <w:tab w:val="left" w:pos="142"/>
                <w:tab w:val="left" w:pos="3371"/>
                <w:tab w:val="left" w:leader="dot" w:pos="8295"/>
              </w:tabs>
              <w:spacing w:before="0" w:line="240" w:lineRule="auto"/>
              <w:jc w:val="left"/>
              <w:rPr>
                <w:rFonts w:ascii="Berlin Type" w:hAnsi="Berlin Type"/>
                <w:sz w:val="20"/>
              </w:rPr>
            </w:pPr>
            <w:r w:rsidRPr="00216CE9">
              <w:rPr>
                <w:rFonts w:ascii="Berlin Type" w:hAnsi="Berlin Type"/>
                <w:sz w:val="20"/>
              </w:rPr>
              <w:t>Relative Luftfeuchtigkeit</w:t>
            </w:r>
            <w:r w:rsidRPr="00216CE9">
              <w:rPr>
                <w:rFonts w:ascii="Berlin Type" w:hAnsi="Berlin Type"/>
                <w:sz w:val="18"/>
                <w:szCs w:val="18"/>
              </w:rPr>
              <w:t xml:space="preserve"> </w:t>
            </w:r>
            <w:r w:rsidR="00097D32" w:rsidRPr="002B47D2">
              <w:rPr>
                <w:rFonts w:ascii="Berlin Type" w:hAnsi="Berlin Type"/>
                <w:sz w:val="20"/>
              </w:rPr>
              <w:t>von</w:t>
            </w:r>
            <w:r w:rsidR="00097D32">
              <w:rPr>
                <w:rFonts w:ascii="Berlin Type" w:hAnsi="Berlin Type"/>
                <w:sz w:val="18"/>
                <w:szCs w:val="18"/>
              </w:rPr>
              <w:t xml:space="preserve"> </w:t>
            </w:r>
            <w:r w:rsidR="00237FC5" w:rsidRPr="00216CE9">
              <w:rPr>
                <w:rFonts w:ascii="Berlin Type" w:hAnsi="Berlin Type"/>
                <w:sz w:val="20"/>
              </w:rPr>
              <w:fldChar w:fldCharType="begin">
                <w:ffData>
                  <w:name w:val="Text15"/>
                  <w:enabled/>
                  <w:calcOnExit w:val="0"/>
                  <w:textInput/>
                </w:ffData>
              </w:fldChar>
            </w:r>
            <w:r w:rsidR="00237FC5" w:rsidRPr="00216CE9">
              <w:rPr>
                <w:rFonts w:ascii="Berlin Type" w:hAnsi="Berlin Type"/>
                <w:sz w:val="20"/>
              </w:rPr>
              <w:instrText xml:space="preserve"> FORMTEXT </w:instrText>
            </w:r>
            <w:r w:rsidR="00237FC5" w:rsidRPr="00216CE9">
              <w:rPr>
                <w:rFonts w:ascii="Berlin Type" w:hAnsi="Berlin Type"/>
                <w:sz w:val="20"/>
              </w:rPr>
            </w:r>
            <w:r w:rsidR="00237FC5" w:rsidRPr="00216CE9">
              <w:rPr>
                <w:rFonts w:ascii="Berlin Type" w:hAnsi="Berlin Type"/>
                <w:sz w:val="20"/>
              </w:rPr>
              <w:fldChar w:fldCharType="separate"/>
            </w:r>
            <w:r w:rsidR="00237FC5" w:rsidRPr="00216CE9">
              <w:rPr>
                <w:rFonts w:ascii="Berlin Type" w:hAnsi="Berlin Type"/>
                <w:noProof/>
                <w:sz w:val="20"/>
              </w:rPr>
              <w:t> </w:t>
            </w:r>
            <w:r w:rsidR="00237FC5" w:rsidRPr="00216CE9">
              <w:rPr>
                <w:rFonts w:ascii="Berlin Type" w:hAnsi="Berlin Type"/>
                <w:noProof/>
                <w:sz w:val="20"/>
              </w:rPr>
              <w:t> </w:t>
            </w:r>
            <w:r w:rsidR="00237FC5" w:rsidRPr="00216CE9">
              <w:rPr>
                <w:rFonts w:ascii="Berlin Type" w:hAnsi="Berlin Type"/>
                <w:noProof/>
                <w:sz w:val="20"/>
              </w:rPr>
              <w:t> </w:t>
            </w:r>
            <w:r w:rsidR="00237FC5" w:rsidRPr="00216CE9">
              <w:rPr>
                <w:rFonts w:ascii="Berlin Type" w:hAnsi="Berlin Type"/>
                <w:noProof/>
                <w:sz w:val="20"/>
              </w:rPr>
              <w:t> </w:t>
            </w:r>
            <w:r w:rsidR="00237FC5" w:rsidRPr="00216CE9">
              <w:rPr>
                <w:rFonts w:ascii="Berlin Type" w:hAnsi="Berlin Type"/>
                <w:noProof/>
                <w:sz w:val="20"/>
              </w:rPr>
              <w:t> </w:t>
            </w:r>
            <w:r w:rsidR="00237FC5" w:rsidRPr="00216CE9">
              <w:rPr>
                <w:rFonts w:ascii="Berlin Type" w:hAnsi="Berlin Type"/>
                <w:sz w:val="20"/>
              </w:rPr>
              <w:fldChar w:fldCharType="end"/>
            </w:r>
            <w:r w:rsidR="00237FC5" w:rsidRPr="00216CE9">
              <w:rPr>
                <w:rFonts w:ascii="Berlin Type" w:hAnsi="Berlin Type"/>
                <w:sz w:val="20"/>
              </w:rPr>
              <w:t xml:space="preserve"> bis </w:t>
            </w:r>
            <w:r w:rsidR="00237FC5" w:rsidRPr="00216CE9">
              <w:rPr>
                <w:rFonts w:ascii="Berlin Type" w:hAnsi="Berlin Type"/>
                <w:sz w:val="20"/>
              </w:rPr>
              <w:fldChar w:fldCharType="begin">
                <w:ffData>
                  <w:name w:val="Text15"/>
                  <w:enabled/>
                  <w:calcOnExit w:val="0"/>
                  <w:textInput/>
                </w:ffData>
              </w:fldChar>
            </w:r>
            <w:r w:rsidR="00237FC5" w:rsidRPr="00216CE9">
              <w:rPr>
                <w:rFonts w:ascii="Berlin Type" w:hAnsi="Berlin Type"/>
                <w:sz w:val="20"/>
              </w:rPr>
              <w:instrText xml:space="preserve"> FORMTEXT </w:instrText>
            </w:r>
            <w:r w:rsidR="00237FC5" w:rsidRPr="00216CE9">
              <w:rPr>
                <w:rFonts w:ascii="Berlin Type" w:hAnsi="Berlin Type"/>
                <w:sz w:val="20"/>
              </w:rPr>
            </w:r>
            <w:r w:rsidR="00237FC5" w:rsidRPr="00216CE9">
              <w:rPr>
                <w:rFonts w:ascii="Berlin Type" w:hAnsi="Berlin Type"/>
                <w:sz w:val="20"/>
              </w:rPr>
              <w:fldChar w:fldCharType="separate"/>
            </w:r>
            <w:r w:rsidR="00237FC5" w:rsidRPr="00216CE9">
              <w:rPr>
                <w:rFonts w:ascii="Berlin Type" w:hAnsi="Berlin Type"/>
                <w:noProof/>
                <w:sz w:val="20"/>
              </w:rPr>
              <w:t> </w:t>
            </w:r>
            <w:r w:rsidR="00237FC5" w:rsidRPr="00216CE9">
              <w:rPr>
                <w:rFonts w:ascii="Berlin Type" w:hAnsi="Berlin Type"/>
                <w:noProof/>
                <w:sz w:val="20"/>
              </w:rPr>
              <w:t> </w:t>
            </w:r>
            <w:r w:rsidR="00237FC5" w:rsidRPr="00216CE9">
              <w:rPr>
                <w:rFonts w:ascii="Berlin Type" w:hAnsi="Berlin Type"/>
                <w:noProof/>
                <w:sz w:val="20"/>
              </w:rPr>
              <w:t> </w:t>
            </w:r>
            <w:r w:rsidR="00237FC5" w:rsidRPr="00216CE9">
              <w:rPr>
                <w:rFonts w:ascii="Berlin Type" w:hAnsi="Berlin Type"/>
                <w:noProof/>
                <w:sz w:val="20"/>
              </w:rPr>
              <w:t> </w:t>
            </w:r>
            <w:r w:rsidR="00237FC5" w:rsidRPr="00216CE9">
              <w:rPr>
                <w:rFonts w:ascii="Berlin Type" w:hAnsi="Berlin Type"/>
                <w:noProof/>
                <w:sz w:val="20"/>
              </w:rPr>
              <w:t> </w:t>
            </w:r>
            <w:r w:rsidR="00237FC5" w:rsidRPr="00216CE9">
              <w:rPr>
                <w:rFonts w:ascii="Berlin Type" w:hAnsi="Berlin Type"/>
                <w:sz w:val="20"/>
              </w:rPr>
              <w:fldChar w:fldCharType="end"/>
            </w:r>
            <w:r w:rsidR="00237FC5" w:rsidRPr="00216CE9">
              <w:rPr>
                <w:rFonts w:ascii="Berlin Type" w:hAnsi="Berlin Type"/>
                <w:sz w:val="20"/>
              </w:rPr>
              <w:t xml:space="preserve"> </w:t>
            </w:r>
            <w:r w:rsidRPr="00216CE9">
              <w:rPr>
                <w:rFonts w:ascii="Berlin Type" w:hAnsi="Berlin Type"/>
                <w:sz w:val="20"/>
              </w:rPr>
              <w:t>%</w:t>
            </w:r>
            <w:r w:rsidR="00237FC5" w:rsidRPr="00216CE9">
              <w:rPr>
                <w:rFonts w:ascii="Berlin Type" w:hAnsi="Berlin Type"/>
                <w:sz w:val="20"/>
              </w:rPr>
              <w:t>*</w:t>
            </w:r>
          </w:p>
          <w:p w14:paraId="18DDD457" w14:textId="517D91A7" w:rsidR="004963DB" w:rsidRPr="00216CE9" w:rsidRDefault="004963DB" w:rsidP="004E57E9">
            <w:pPr>
              <w:pStyle w:val="Text1"/>
              <w:tabs>
                <w:tab w:val="left" w:pos="142"/>
                <w:tab w:val="left" w:pos="3371"/>
                <w:tab w:val="left" w:leader="dot" w:pos="8295"/>
              </w:tabs>
              <w:spacing w:before="0" w:line="240" w:lineRule="auto"/>
              <w:jc w:val="left"/>
              <w:rPr>
                <w:rFonts w:ascii="Berlin Type" w:hAnsi="Berlin Type"/>
                <w:sz w:val="20"/>
              </w:rPr>
            </w:pPr>
            <w:r w:rsidRPr="00216CE9">
              <w:rPr>
                <w:rFonts w:ascii="Berlin Type" w:hAnsi="Berlin Type"/>
                <w:sz w:val="20"/>
              </w:rPr>
              <w:t xml:space="preserve">Luftwechselrate </w:t>
            </w:r>
            <w:r w:rsidRPr="00216CE9">
              <w:rPr>
                <w:rFonts w:ascii="Berlin Type" w:hAnsi="Berlin Type"/>
                <w:sz w:val="20"/>
              </w:rPr>
              <w:fldChar w:fldCharType="begin">
                <w:ffData>
                  <w:name w:val="Text15"/>
                  <w:enabled/>
                  <w:calcOnExit w:val="0"/>
                  <w:textInput/>
                </w:ffData>
              </w:fldChar>
            </w:r>
            <w:r w:rsidRPr="00216CE9">
              <w:rPr>
                <w:rFonts w:ascii="Berlin Type" w:hAnsi="Berlin Type"/>
                <w:sz w:val="20"/>
              </w:rPr>
              <w:instrText xml:space="preserve"> FORMTEXT </w:instrText>
            </w:r>
            <w:r w:rsidRPr="00216CE9">
              <w:rPr>
                <w:rFonts w:ascii="Berlin Type" w:hAnsi="Berlin Type"/>
                <w:sz w:val="20"/>
              </w:rPr>
            </w:r>
            <w:r w:rsidRPr="00216CE9">
              <w:rPr>
                <w:rFonts w:ascii="Berlin Type" w:hAnsi="Berlin Type"/>
                <w:sz w:val="20"/>
              </w:rPr>
              <w:fldChar w:fldCharType="separate"/>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sz w:val="20"/>
              </w:rPr>
              <w:fldChar w:fldCharType="end"/>
            </w:r>
            <w:r w:rsidRPr="00216CE9">
              <w:rPr>
                <w:rFonts w:ascii="Berlin Type" w:hAnsi="Berlin Type"/>
                <w:sz w:val="20"/>
              </w:rPr>
              <w:t xml:space="preserve"> fach</w:t>
            </w:r>
            <w:r w:rsidR="00237FC5" w:rsidRPr="00216CE9">
              <w:rPr>
                <w:rFonts w:ascii="Berlin Type" w:hAnsi="Berlin Type"/>
                <w:sz w:val="20"/>
              </w:rPr>
              <w:t>*</w:t>
            </w:r>
          </w:p>
          <w:p w14:paraId="6CCB92DF" w14:textId="77777777" w:rsidR="00612C15" w:rsidRPr="00612C15" w:rsidRDefault="00612C15" w:rsidP="004E57E9">
            <w:pPr>
              <w:pStyle w:val="Text1"/>
              <w:tabs>
                <w:tab w:val="right" w:leader="dot" w:pos="8612"/>
              </w:tabs>
              <w:spacing w:before="0" w:line="240" w:lineRule="auto"/>
              <w:jc w:val="left"/>
              <w:rPr>
                <w:rFonts w:ascii="Berlin Type" w:hAnsi="Berlin Type"/>
                <w:sz w:val="18"/>
                <w:lang w:val="de-DE"/>
              </w:rPr>
            </w:pPr>
            <w:r w:rsidRPr="00612C15">
              <w:rPr>
                <w:rFonts w:ascii="Berlin Type" w:hAnsi="Berlin Type"/>
                <w:sz w:val="18"/>
                <w:lang w:val="de-DE"/>
              </w:rPr>
              <w:t>(*Bei mehreren Räumen bitte Unterschiede kenntlich machen)</w:t>
            </w:r>
          </w:p>
          <w:p w14:paraId="752C471A" w14:textId="3069440F" w:rsidR="00237FC5" w:rsidRPr="00216CE9" w:rsidRDefault="00D33FEB" w:rsidP="004E57E9">
            <w:pPr>
              <w:pStyle w:val="Text1"/>
              <w:tabs>
                <w:tab w:val="right" w:leader="dot" w:pos="8612"/>
              </w:tabs>
              <w:spacing w:before="0" w:line="240" w:lineRule="auto"/>
              <w:jc w:val="left"/>
              <w:rPr>
                <w:rFonts w:ascii="Berlin Type" w:hAnsi="Berlin Type"/>
                <w:sz w:val="20"/>
                <w:lang w:val="de-DE"/>
              </w:rPr>
            </w:pPr>
            <w:r w:rsidRPr="00216CE9">
              <w:rPr>
                <w:rFonts w:ascii="Berlin Type" w:hAnsi="Berlin Type"/>
                <w:sz w:val="20"/>
                <w:lang w:val="de-DE"/>
              </w:rPr>
              <w:t xml:space="preserve">Erläuterungen: </w:t>
            </w:r>
            <w:r w:rsidR="00612C15" w:rsidRPr="00216CE9">
              <w:rPr>
                <w:rFonts w:ascii="Berlin Type" w:hAnsi="Berlin Type"/>
                <w:sz w:val="20"/>
              </w:rPr>
              <w:fldChar w:fldCharType="begin">
                <w:ffData>
                  <w:name w:val="Text12"/>
                  <w:enabled/>
                  <w:calcOnExit w:val="0"/>
                  <w:textInput/>
                </w:ffData>
              </w:fldChar>
            </w:r>
            <w:r w:rsidR="00612C15" w:rsidRPr="00216CE9">
              <w:rPr>
                <w:rFonts w:ascii="Berlin Type" w:hAnsi="Berlin Type"/>
                <w:sz w:val="20"/>
              </w:rPr>
              <w:instrText xml:space="preserve"> FORMTEXT </w:instrText>
            </w:r>
            <w:r w:rsidR="00612C15" w:rsidRPr="00216CE9">
              <w:rPr>
                <w:rFonts w:ascii="Berlin Type" w:hAnsi="Berlin Type"/>
                <w:sz w:val="20"/>
              </w:rPr>
            </w:r>
            <w:r w:rsidR="00612C15" w:rsidRPr="00216CE9">
              <w:rPr>
                <w:rFonts w:ascii="Berlin Type" w:hAnsi="Berlin Type"/>
                <w:sz w:val="20"/>
              </w:rPr>
              <w:fldChar w:fldCharType="separate"/>
            </w:r>
            <w:r w:rsidR="00612C15" w:rsidRPr="00216CE9">
              <w:rPr>
                <w:rFonts w:ascii="Berlin Type" w:hAnsi="Berlin Type"/>
                <w:noProof/>
                <w:sz w:val="20"/>
              </w:rPr>
              <w:t> </w:t>
            </w:r>
            <w:r w:rsidR="00612C15" w:rsidRPr="00216CE9">
              <w:rPr>
                <w:rFonts w:ascii="Berlin Type" w:hAnsi="Berlin Type"/>
                <w:noProof/>
                <w:sz w:val="20"/>
              </w:rPr>
              <w:t> </w:t>
            </w:r>
            <w:r w:rsidR="00612C15" w:rsidRPr="00216CE9">
              <w:rPr>
                <w:rFonts w:ascii="Berlin Type" w:hAnsi="Berlin Type"/>
                <w:noProof/>
                <w:sz w:val="20"/>
              </w:rPr>
              <w:t> </w:t>
            </w:r>
            <w:r w:rsidR="00612C15" w:rsidRPr="00216CE9">
              <w:rPr>
                <w:rFonts w:ascii="Berlin Type" w:hAnsi="Berlin Type"/>
                <w:noProof/>
                <w:sz w:val="20"/>
              </w:rPr>
              <w:t> </w:t>
            </w:r>
            <w:r w:rsidR="00612C15" w:rsidRPr="00216CE9">
              <w:rPr>
                <w:rFonts w:ascii="Berlin Type" w:hAnsi="Berlin Type"/>
                <w:noProof/>
                <w:sz w:val="20"/>
              </w:rPr>
              <w:t> </w:t>
            </w:r>
            <w:r w:rsidR="00612C15" w:rsidRPr="00216CE9">
              <w:rPr>
                <w:rFonts w:ascii="Berlin Type" w:hAnsi="Berlin Type"/>
                <w:sz w:val="20"/>
              </w:rPr>
              <w:fldChar w:fldCharType="end"/>
            </w:r>
          </w:p>
          <w:p w14:paraId="47FE7F3D" w14:textId="3BCECC83" w:rsidR="00D33FEB" w:rsidRDefault="00D33FEB" w:rsidP="004E57E9">
            <w:pPr>
              <w:pStyle w:val="Text1"/>
              <w:tabs>
                <w:tab w:val="right" w:leader="dot" w:pos="8612"/>
              </w:tabs>
              <w:spacing w:before="0" w:line="240" w:lineRule="auto"/>
              <w:jc w:val="left"/>
              <w:rPr>
                <w:rFonts w:ascii="Berlin Type" w:hAnsi="Berlin Type"/>
                <w:sz w:val="20"/>
                <w:lang w:val="de-DE"/>
              </w:rPr>
            </w:pPr>
          </w:p>
          <w:p w14:paraId="2DAD9A1F" w14:textId="40B24BA5" w:rsidR="004963DB" w:rsidRPr="00216CE9" w:rsidRDefault="004963DB" w:rsidP="004E57E9">
            <w:pPr>
              <w:pStyle w:val="Text1"/>
              <w:tabs>
                <w:tab w:val="left" w:pos="2548"/>
                <w:tab w:val="right" w:leader="dot" w:pos="8612"/>
              </w:tabs>
              <w:spacing w:before="0" w:line="240" w:lineRule="auto"/>
              <w:jc w:val="left"/>
              <w:rPr>
                <w:rFonts w:ascii="Berlin Type" w:hAnsi="Berlin Type"/>
                <w:b/>
                <w:sz w:val="20"/>
              </w:rPr>
            </w:pPr>
            <w:r w:rsidRPr="00216CE9">
              <w:rPr>
                <w:rFonts w:ascii="Berlin Type" w:hAnsi="Berlin Type"/>
                <w:b/>
                <w:sz w:val="20"/>
              </w:rPr>
              <w:t>5.</w:t>
            </w:r>
            <w:r w:rsidR="006171D1">
              <w:rPr>
                <w:rFonts w:ascii="Berlin Type" w:hAnsi="Berlin Type"/>
                <w:b/>
                <w:sz w:val="20"/>
              </w:rPr>
              <w:t>4.4.</w:t>
            </w:r>
            <w:r w:rsidRPr="00216CE9">
              <w:rPr>
                <w:rFonts w:ascii="Berlin Type" w:hAnsi="Berlin Type"/>
                <w:b/>
                <w:sz w:val="20"/>
              </w:rPr>
              <w:t xml:space="preserve"> B</w:t>
            </w:r>
            <w:r w:rsidR="00612C15">
              <w:rPr>
                <w:rFonts w:ascii="Berlin Type" w:hAnsi="Berlin Type"/>
                <w:b/>
                <w:sz w:val="20"/>
              </w:rPr>
              <w:t>eleuchtung</w:t>
            </w:r>
          </w:p>
          <w:p w14:paraId="77FE6B54" w14:textId="0A6DAE95" w:rsidR="004963DB" w:rsidRPr="00216CE9" w:rsidRDefault="004963DB" w:rsidP="004E57E9">
            <w:pPr>
              <w:pStyle w:val="Text1"/>
              <w:tabs>
                <w:tab w:val="left" w:pos="2548"/>
                <w:tab w:val="right" w:leader="dot" w:pos="8612"/>
              </w:tabs>
              <w:spacing w:before="0" w:line="240" w:lineRule="auto"/>
              <w:jc w:val="left"/>
              <w:rPr>
                <w:rFonts w:ascii="Berlin Type" w:hAnsi="Berlin Type"/>
                <w:sz w:val="20"/>
                <w:lang w:val="de-DE"/>
              </w:rPr>
            </w:pPr>
            <w:r w:rsidRPr="00216CE9">
              <w:rPr>
                <w:rFonts w:ascii="Berlin Type" w:hAnsi="Berlin Type"/>
                <w:sz w:val="20"/>
              </w:rPr>
              <w:t>Tageslicht</w:t>
            </w:r>
            <w:r w:rsidRPr="00216CE9">
              <w:rPr>
                <w:rFonts w:ascii="Berlin Type" w:hAnsi="Berlin Type"/>
                <w:sz w:val="18"/>
                <w:szCs w:val="18"/>
              </w:rPr>
              <w:tab/>
              <w:t xml:space="preserve">             </w:t>
            </w:r>
            <w:r w:rsidR="00612C15">
              <w:rPr>
                <w:rFonts w:ascii="Berlin Type" w:hAnsi="Berlin Type"/>
                <w:sz w:val="18"/>
                <w:szCs w:val="18"/>
              </w:rPr>
              <w:t xml:space="preserve"> </w:t>
            </w:r>
            <w:r w:rsidRPr="00216CE9">
              <w:rPr>
                <w:rFonts w:ascii="Berlin Type" w:hAnsi="Berlin Type"/>
                <w:sz w:val="18"/>
                <w:szCs w:val="18"/>
              </w:rPr>
              <w:t xml:space="preserve">  </w:t>
            </w:r>
            <w:r w:rsidR="00953699">
              <w:rPr>
                <w:rFonts w:ascii="Berlin Type" w:hAnsi="Berlin Type"/>
                <w:sz w:val="18"/>
                <w:szCs w:val="18"/>
              </w:rPr>
              <w:t xml:space="preserve">                       </w:t>
            </w:r>
            <w:r w:rsidRPr="00216CE9">
              <w:rPr>
                <w:rFonts w:ascii="Berlin Type" w:hAnsi="Berlin Type"/>
                <w:sz w:val="18"/>
                <w:szCs w:val="18"/>
              </w:rPr>
              <w:t xml:space="preserve">   </w:t>
            </w:r>
            <w:r w:rsidRPr="00216CE9">
              <w:rPr>
                <w:rFonts w:ascii="Berlin Type" w:hAnsi="Berlin Type"/>
                <w:sz w:val="20"/>
              </w:rPr>
              <w:fldChar w:fldCharType="begin">
                <w:ffData>
                  <w:name w:val="Kontrollkästchen1"/>
                  <w:enabled/>
                  <w:calcOnExit w:val="0"/>
                  <w:checkBox>
                    <w:sizeAuto/>
                    <w:default w:val="0"/>
                    <w:checked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ja              </w:t>
            </w:r>
            <w:r w:rsidR="00953699">
              <w:rPr>
                <w:rFonts w:ascii="Berlin Type" w:hAnsi="Berlin Type"/>
                <w:sz w:val="20"/>
              </w:rPr>
              <w:t xml:space="preserve"> </w:t>
            </w:r>
            <w:r w:rsidRPr="00216CE9">
              <w:rPr>
                <w:rFonts w:ascii="Berlin Type" w:hAnsi="Berlin Type"/>
                <w:sz w:val="20"/>
              </w:rPr>
              <w:t xml:space="preserve">    </w:t>
            </w:r>
            <w:r w:rsidR="00612C15">
              <w:rPr>
                <w:rFonts w:ascii="Berlin Type" w:hAnsi="Berlin Type"/>
                <w:sz w:val="20"/>
              </w:rPr>
              <w:t xml:space="preserve">  </w:t>
            </w:r>
            <w:r w:rsidRPr="00216CE9">
              <w:rPr>
                <w:rFonts w:ascii="Berlin Type" w:hAnsi="Berlin Type"/>
                <w:sz w:val="20"/>
              </w:rPr>
              <w:t xml:space="preserve"> </w:t>
            </w:r>
            <w:r w:rsidRPr="00216CE9">
              <w:rPr>
                <w:rFonts w:ascii="Berlin Type" w:hAnsi="Berlin Type"/>
                <w:sz w:val="20"/>
              </w:rPr>
              <w:fldChar w:fldCharType="begin">
                <w:ffData>
                  <w:name w:val="Kontrollkästchen1"/>
                  <w:enabled w:val="0"/>
                  <w:calcOnExit w:val="0"/>
                  <w:checkBox>
                    <w:sizeAuto/>
                    <w:default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nein</w:t>
            </w:r>
          </w:p>
          <w:p w14:paraId="76686E12" w14:textId="0B8B5340" w:rsidR="004963DB" w:rsidRPr="00216CE9" w:rsidRDefault="004963DB" w:rsidP="004E57E9">
            <w:pPr>
              <w:pStyle w:val="Text1"/>
              <w:tabs>
                <w:tab w:val="left" w:pos="2548"/>
                <w:tab w:val="right" w:leader="dot" w:pos="8612"/>
              </w:tabs>
              <w:spacing w:before="0" w:line="240" w:lineRule="auto"/>
              <w:jc w:val="left"/>
              <w:rPr>
                <w:rFonts w:ascii="Berlin Type" w:hAnsi="Berlin Type"/>
                <w:sz w:val="20"/>
                <w:lang w:val="de-DE"/>
              </w:rPr>
            </w:pPr>
            <w:r w:rsidRPr="00216CE9">
              <w:rPr>
                <w:rFonts w:ascii="Berlin Type" w:hAnsi="Berlin Type"/>
                <w:sz w:val="20"/>
              </w:rPr>
              <w:t>künstliche Lichtquelle</w:t>
            </w:r>
            <w:r w:rsidR="00953699">
              <w:rPr>
                <w:rFonts w:ascii="Berlin Type" w:hAnsi="Berlin Type"/>
                <w:sz w:val="20"/>
              </w:rPr>
              <w:t xml:space="preserve"> (</w:t>
            </w:r>
            <w:r w:rsidR="00953699" w:rsidRPr="00216CE9">
              <w:rPr>
                <w:rFonts w:ascii="Berlin Type" w:hAnsi="Berlin Type"/>
                <w:sz w:val="20"/>
              </w:rPr>
              <w:t>Spektrum</w:t>
            </w:r>
            <w:r w:rsidR="00953699" w:rsidRPr="00216CE9">
              <w:rPr>
                <w:rFonts w:ascii="Berlin Type" w:hAnsi="Berlin Type"/>
                <w:sz w:val="18"/>
                <w:szCs w:val="18"/>
              </w:rPr>
              <w:t xml:space="preserve"> </w:t>
            </w:r>
            <w:r w:rsidR="00953699" w:rsidRPr="00216CE9">
              <w:rPr>
                <w:rFonts w:ascii="Berlin Type" w:hAnsi="Berlin Type"/>
                <w:sz w:val="20"/>
              </w:rPr>
              <w:fldChar w:fldCharType="begin">
                <w:ffData>
                  <w:name w:val="Text15"/>
                  <w:enabled/>
                  <w:calcOnExit w:val="0"/>
                  <w:textInput/>
                </w:ffData>
              </w:fldChar>
            </w:r>
            <w:r w:rsidR="00953699" w:rsidRPr="00216CE9">
              <w:rPr>
                <w:rFonts w:ascii="Berlin Type" w:hAnsi="Berlin Type"/>
                <w:sz w:val="20"/>
              </w:rPr>
              <w:instrText xml:space="preserve"> FORMTEXT </w:instrText>
            </w:r>
            <w:r w:rsidR="00953699" w:rsidRPr="00216CE9">
              <w:rPr>
                <w:rFonts w:ascii="Berlin Type" w:hAnsi="Berlin Type"/>
                <w:sz w:val="20"/>
              </w:rPr>
            </w:r>
            <w:r w:rsidR="00953699" w:rsidRPr="00216CE9">
              <w:rPr>
                <w:rFonts w:ascii="Berlin Type" w:hAnsi="Berlin Type"/>
                <w:sz w:val="20"/>
              </w:rPr>
              <w:fldChar w:fldCharType="separate"/>
            </w:r>
            <w:r w:rsidR="00953699" w:rsidRPr="00216CE9">
              <w:rPr>
                <w:rFonts w:ascii="Berlin Type" w:hAnsi="Berlin Type"/>
                <w:noProof/>
                <w:sz w:val="20"/>
              </w:rPr>
              <w:t> </w:t>
            </w:r>
            <w:r w:rsidR="00953699" w:rsidRPr="00216CE9">
              <w:rPr>
                <w:rFonts w:ascii="Berlin Type" w:hAnsi="Berlin Type"/>
                <w:noProof/>
                <w:sz w:val="20"/>
              </w:rPr>
              <w:t> </w:t>
            </w:r>
            <w:r w:rsidR="00953699" w:rsidRPr="00216CE9">
              <w:rPr>
                <w:rFonts w:ascii="Berlin Type" w:hAnsi="Berlin Type"/>
                <w:noProof/>
                <w:sz w:val="20"/>
              </w:rPr>
              <w:t> </w:t>
            </w:r>
            <w:r w:rsidR="00953699" w:rsidRPr="00216CE9">
              <w:rPr>
                <w:rFonts w:ascii="Berlin Type" w:hAnsi="Berlin Type"/>
                <w:noProof/>
                <w:sz w:val="20"/>
              </w:rPr>
              <w:t> </w:t>
            </w:r>
            <w:r w:rsidR="00953699" w:rsidRPr="00216CE9">
              <w:rPr>
                <w:rFonts w:ascii="Berlin Type" w:hAnsi="Berlin Type"/>
                <w:noProof/>
                <w:sz w:val="20"/>
              </w:rPr>
              <w:t> </w:t>
            </w:r>
            <w:r w:rsidR="00953699" w:rsidRPr="00216CE9">
              <w:rPr>
                <w:rFonts w:ascii="Berlin Type" w:hAnsi="Berlin Type"/>
                <w:sz w:val="20"/>
              </w:rPr>
              <w:fldChar w:fldCharType="end"/>
            </w:r>
            <w:r w:rsidR="00953699" w:rsidRPr="00216CE9">
              <w:rPr>
                <w:rFonts w:ascii="Berlin Type" w:hAnsi="Berlin Type"/>
                <w:sz w:val="20"/>
              </w:rPr>
              <w:t xml:space="preserve"> </w:t>
            </w:r>
            <w:proofErr w:type="gramStart"/>
            <w:r w:rsidR="00953699" w:rsidRPr="00216CE9">
              <w:rPr>
                <w:rFonts w:ascii="Berlin Type" w:hAnsi="Berlin Type"/>
                <w:sz w:val="20"/>
              </w:rPr>
              <w:t>nm</w:t>
            </w:r>
            <w:r w:rsidR="00953699">
              <w:rPr>
                <w:rFonts w:ascii="Berlin Type" w:hAnsi="Berlin Type"/>
                <w:sz w:val="20"/>
              </w:rPr>
              <w:t xml:space="preserve">) </w:t>
            </w:r>
            <w:r w:rsidR="00953699">
              <w:rPr>
                <w:rFonts w:ascii="Berlin Type" w:hAnsi="Berlin Type"/>
                <w:sz w:val="18"/>
                <w:szCs w:val="18"/>
              </w:rPr>
              <w:t xml:space="preserve">  </w:t>
            </w:r>
            <w:proofErr w:type="gramEnd"/>
            <w:r w:rsidR="00953699">
              <w:rPr>
                <w:rFonts w:ascii="Berlin Type" w:hAnsi="Berlin Type"/>
                <w:sz w:val="18"/>
                <w:szCs w:val="18"/>
              </w:rPr>
              <w:t xml:space="preserve">          </w:t>
            </w:r>
            <w:r w:rsidRPr="00216CE9">
              <w:rPr>
                <w:rFonts w:ascii="Berlin Type" w:hAnsi="Berlin Type"/>
                <w:sz w:val="18"/>
                <w:szCs w:val="18"/>
              </w:rPr>
              <w:t xml:space="preserve">  </w:t>
            </w:r>
            <w:r w:rsidR="006171D1">
              <w:rPr>
                <w:rFonts w:ascii="Berlin Type" w:hAnsi="Berlin Type"/>
                <w:sz w:val="18"/>
                <w:szCs w:val="18"/>
              </w:rPr>
              <w:t xml:space="preserve"> </w:t>
            </w:r>
            <w:r w:rsidRPr="00216CE9">
              <w:rPr>
                <w:rFonts w:ascii="Berlin Type" w:hAnsi="Berlin Type"/>
                <w:sz w:val="18"/>
                <w:szCs w:val="18"/>
              </w:rPr>
              <w:t xml:space="preserve"> </w:t>
            </w:r>
            <w:r w:rsidR="00612C15">
              <w:rPr>
                <w:rFonts w:ascii="Berlin Type" w:hAnsi="Berlin Type"/>
                <w:sz w:val="18"/>
                <w:szCs w:val="18"/>
              </w:rPr>
              <w:t xml:space="preserve"> </w:t>
            </w:r>
            <w:r w:rsidRPr="00216CE9">
              <w:rPr>
                <w:rFonts w:ascii="Berlin Type" w:hAnsi="Berlin Type"/>
                <w:sz w:val="18"/>
                <w:szCs w:val="18"/>
              </w:rPr>
              <w:t xml:space="preserve">  </w:t>
            </w:r>
            <w:r w:rsidRPr="00216CE9">
              <w:rPr>
                <w:rFonts w:ascii="Berlin Type" w:hAnsi="Berlin Type"/>
                <w:sz w:val="20"/>
              </w:rPr>
              <w:fldChar w:fldCharType="begin">
                <w:ffData>
                  <w:name w:val="Kontrollkästchen1"/>
                  <w:enabled/>
                  <w:calcOnExit w:val="0"/>
                  <w:checkBox>
                    <w:sizeAuto/>
                    <w:default w:val="0"/>
                    <w:checked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ja             </w:t>
            </w:r>
            <w:r w:rsidR="00953699">
              <w:rPr>
                <w:rFonts w:ascii="Berlin Type" w:hAnsi="Berlin Type"/>
                <w:sz w:val="20"/>
              </w:rPr>
              <w:t xml:space="preserve"> </w:t>
            </w:r>
            <w:r w:rsidRPr="00216CE9">
              <w:rPr>
                <w:rFonts w:ascii="Berlin Type" w:hAnsi="Berlin Type"/>
                <w:sz w:val="20"/>
              </w:rPr>
              <w:t xml:space="preserve">   </w:t>
            </w:r>
            <w:r w:rsidR="00612C15">
              <w:rPr>
                <w:rFonts w:ascii="Berlin Type" w:hAnsi="Berlin Type"/>
                <w:sz w:val="20"/>
              </w:rPr>
              <w:t xml:space="preserve"> </w:t>
            </w:r>
            <w:r w:rsidRPr="00216CE9">
              <w:rPr>
                <w:rFonts w:ascii="Berlin Type" w:hAnsi="Berlin Type"/>
                <w:sz w:val="20"/>
              </w:rPr>
              <w:t xml:space="preserve">   </w:t>
            </w:r>
            <w:r w:rsidR="00612C15">
              <w:rPr>
                <w:rFonts w:ascii="Berlin Type" w:hAnsi="Berlin Type"/>
                <w:sz w:val="20"/>
              </w:rPr>
              <w:t xml:space="preserve"> </w:t>
            </w:r>
            <w:r w:rsidRPr="00216CE9">
              <w:rPr>
                <w:rFonts w:ascii="Berlin Type" w:hAnsi="Berlin Type"/>
                <w:sz w:val="20"/>
              </w:rPr>
              <w:fldChar w:fldCharType="begin">
                <w:ffData>
                  <w:name w:val="Kontrollkästchen1"/>
                  <w:enabled w:val="0"/>
                  <w:calcOnExit w:val="0"/>
                  <w:checkBox>
                    <w:sizeAuto/>
                    <w:default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nein</w:t>
            </w:r>
            <w:r w:rsidRPr="00216CE9">
              <w:rPr>
                <w:rFonts w:ascii="Berlin Type" w:hAnsi="Berlin Type"/>
                <w:sz w:val="18"/>
                <w:szCs w:val="18"/>
              </w:rPr>
              <w:t xml:space="preserve">               </w:t>
            </w:r>
          </w:p>
          <w:p w14:paraId="1F53B2C9" w14:textId="6E3A8D92" w:rsidR="004963DB" w:rsidRDefault="004963DB" w:rsidP="004E57E9">
            <w:pPr>
              <w:pStyle w:val="Text1"/>
              <w:tabs>
                <w:tab w:val="left" w:pos="2548"/>
                <w:tab w:val="right" w:leader="dot" w:pos="8612"/>
              </w:tabs>
              <w:spacing w:before="0" w:line="240" w:lineRule="auto"/>
              <w:jc w:val="left"/>
              <w:rPr>
                <w:rFonts w:ascii="Berlin Type" w:hAnsi="Berlin Type"/>
                <w:sz w:val="20"/>
              </w:rPr>
            </w:pPr>
            <w:r w:rsidRPr="00216CE9">
              <w:rPr>
                <w:rFonts w:ascii="Berlin Type" w:hAnsi="Berlin Type"/>
                <w:sz w:val="20"/>
              </w:rPr>
              <w:t>kontrollierte Beleuchtung</w:t>
            </w:r>
            <w:r w:rsidRPr="00216CE9">
              <w:rPr>
                <w:rFonts w:ascii="Berlin Type" w:hAnsi="Berlin Type"/>
                <w:sz w:val="18"/>
                <w:szCs w:val="18"/>
              </w:rPr>
              <w:tab/>
              <w:t xml:space="preserve">               </w:t>
            </w:r>
            <w:r w:rsidR="00953699">
              <w:rPr>
                <w:rFonts w:ascii="Berlin Type" w:hAnsi="Berlin Type"/>
                <w:sz w:val="18"/>
                <w:szCs w:val="18"/>
              </w:rPr>
              <w:t xml:space="preserve">                        </w:t>
            </w:r>
            <w:r w:rsidRPr="00216CE9">
              <w:rPr>
                <w:rFonts w:ascii="Berlin Type" w:hAnsi="Berlin Type"/>
                <w:sz w:val="18"/>
                <w:szCs w:val="18"/>
              </w:rPr>
              <w:t xml:space="preserve"> </w:t>
            </w:r>
            <w:r w:rsidR="00612C15">
              <w:rPr>
                <w:rFonts w:ascii="Berlin Type" w:hAnsi="Berlin Type"/>
                <w:sz w:val="18"/>
                <w:szCs w:val="18"/>
              </w:rPr>
              <w:t xml:space="preserve"> </w:t>
            </w:r>
            <w:r w:rsidRPr="00216CE9">
              <w:rPr>
                <w:rFonts w:ascii="Berlin Type" w:hAnsi="Berlin Type"/>
                <w:sz w:val="18"/>
                <w:szCs w:val="18"/>
              </w:rPr>
              <w:t xml:space="preserve"> </w:t>
            </w:r>
            <w:r w:rsidRPr="00216CE9">
              <w:rPr>
                <w:rFonts w:ascii="Berlin Type" w:hAnsi="Berlin Type"/>
                <w:sz w:val="20"/>
              </w:rPr>
              <w:fldChar w:fldCharType="begin">
                <w:ffData>
                  <w:name w:val="Kontrollkästchen1"/>
                  <w:enabled/>
                  <w:calcOnExit w:val="0"/>
                  <w:checkBox>
                    <w:sizeAuto/>
                    <w:default w:val="0"/>
                    <w:checked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ja            </w:t>
            </w:r>
            <w:r w:rsidR="00953699">
              <w:rPr>
                <w:rFonts w:ascii="Berlin Type" w:hAnsi="Berlin Type"/>
                <w:sz w:val="20"/>
              </w:rPr>
              <w:t xml:space="preserve"> </w:t>
            </w:r>
            <w:r w:rsidRPr="00216CE9">
              <w:rPr>
                <w:rFonts w:ascii="Berlin Type" w:hAnsi="Berlin Type"/>
                <w:sz w:val="20"/>
              </w:rPr>
              <w:t xml:space="preserve">       </w:t>
            </w:r>
            <w:r w:rsidR="00612C15">
              <w:rPr>
                <w:rFonts w:ascii="Berlin Type" w:hAnsi="Berlin Type"/>
                <w:sz w:val="20"/>
              </w:rPr>
              <w:t xml:space="preserve">  </w:t>
            </w:r>
            <w:r w:rsidRPr="00216CE9">
              <w:rPr>
                <w:rFonts w:ascii="Berlin Type" w:hAnsi="Berlin Type"/>
                <w:sz w:val="20"/>
              </w:rPr>
              <w:fldChar w:fldCharType="begin">
                <w:ffData>
                  <w:name w:val="Kontrollkästchen1"/>
                  <w:enabled w:val="0"/>
                  <w:calcOnExit w:val="0"/>
                  <w:checkBox>
                    <w:sizeAuto/>
                    <w:default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nein</w:t>
            </w:r>
          </w:p>
          <w:p w14:paraId="475CF472" w14:textId="0872FB7E" w:rsidR="00647D18" w:rsidRPr="004916D4" w:rsidRDefault="00647D18" w:rsidP="004E57E9">
            <w:pPr>
              <w:pStyle w:val="Text1"/>
              <w:tabs>
                <w:tab w:val="left" w:pos="142"/>
                <w:tab w:val="left" w:pos="3371"/>
                <w:tab w:val="left" w:leader="dot" w:pos="8295"/>
              </w:tabs>
              <w:spacing w:before="0" w:line="240" w:lineRule="auto"/>
              <w:jc w:val="left"/>
              <w:rPr>
                <w:rFonts w:ascii="Berlin Type" w:hAnsi="Berlin Type"/>
                <w:sz w:val="20"/>
                <w:szCs w:val="22"/>
              </w:rPr>
            </w:pPr>
            <w:r w:rsidRPr="004916D4">
              <w:rPr>
                <w:rFonts w:ascii="Berlin Type" w:hAnsi="Berlin Type"/>
                <w:sz w:val="20"/>
                <w:szCs w:val="22"/>
              </w:rPr>
              <w:t xml:space="preserve">Beleuchtungsstärke im Tierbereich </w:t>
            </w:r>
            <w:r w:rsidRPr="004916D4">
              <w:rPr>
                <w:rFonts w:ascii="Berlin Type" w:hAnsi="Berlin Type"/>
                <w:sz w:val="20"/>
                <w:szCs w:val="22"/>
              </w:rPr>
              <w:fldChar w:fldCharType="begin">
                <w:ffData>
                  <w:name w:val="Text15"/>
                  <w:enabled/>
                  <w:calcOnExit w:val="0"/>
                  <w:textInput/>
                </w:ffData>
              </w:fldChar>
            </w:r>
            <w:r w:rsidRPr="004916D4">
              <w:rPr>
                <w:rFonts w:ascii="Berlin Type" w:hAnsi="Berlin Type"/>
                <w:sz w:val="20"/>
                <w:szCs w:val="22"/>
              </w:rPr>
              <w:instrText xml:space="preserve"> FORMTEXT </w:instrText>
            </w:r>
            <w:r w:rsidRPr="004916D4">
              <w:rPr>
                <w:rFonts w:ascii="Berlin Type" w:hAnsi="Berlin Type"/>
                <w:sz w:val="20"/>
                <w:szCs w:val="22"/>
              </w:rPr>
            </w:r>
            <w:r w:rsidRPr="004916D4">
              <w:rPr>
                <w:rFonts w:ascii="Berlin Type" w:hAnsi="Berlin Type"/>
                <w:sz w:val="20"/>
                <w:szCs w:val="22"/>
              </w:rPr>
              <w:fldChar w:fldCharType="separate"/>
            </w:r>
            <w:r w:rsidRPr="004916D4">
              <w:rPr>
                <w:rFonts w:ascii="Berlin Type" w:hAnsi="Berlin Type"/>
                <w:noProof/>
                <w:sz w:val="20"/>
                <w:szCs w:val="22"/>
              </w:rPr>
              <w:t> </w:t>
            </w:r>
            <w:r w:rsidRPr="004916D4">
              <w:rPr>
                <w:rFonts w:ascii="Berlin Type" w:hAnsi="Berlin Type"/>
                <w:noProof/>
                <w:sz w:val="20"/>
                <w:szCs w:val="22"/>
              </w:rPr>
              <w:t> </w:t>
            </w:r>
            <w:r w:rsidRPr="004916D4">
              <w:rPr>
                <w:rFonts w:ascii="Berlin Type" w:hAnsi="Berlin Type"/>
                <w:noProof/>
                <w:sz w:val="20"/>
                <w:szCs w:val="22"/>
              </w:rPr>
              <w:t> </w:t>
            </w:r>
            <w:r w:rsidRPr="004916D4">
              <w:rPr>
                <w:rFonts w:ascii="Berlin Type" w:hAnsi="Berlin Type"/>
                <w:noProof/>
                <w:sz w:val="20"/>
                <w:szCs w:val="22"/>
              </w:rPr>
              <w:t> </w:t>
            </w:r>
            <w:r w:rsidRPr="004916D4">
              <w:rPr>
                <w:rFonts w:ascii="Berlin Type" w:hAnsi="Berlin Type"/>
                <w:noProof/>
                <w:sz w:val="20"/>
                <w:szCs w:val="22"/>
              </w:rPr>
              <w:t> </w:t>
            </w:r>
            <w:r w:rsidRPr="004916D4">
              <w:rPr>
                <w:rFonts w:ascii="Berlin Type" w:hAnsi="Berlin Type"/>
                <w:sz w:val="20"/>
                <w:szCs w:val="22"/>
              </w:rPr>
              <w:fldChar w:fldCharType="end"/>
            </w:r>
            <w:r w:rsidRPr="004916D4">
              <w:rPr>
                <w:rFonts w:ascii="Berlin Type" w:hAnsi="Berlin Type"/>
                <w:sz w:val="20"/>
                <w:szCs w:val="22"/>
              </w:rPr>
              <w:t xml:space="preserve"> Lux</w:t>
            </w:r>
          </w:p>
          <w:p w14:paraId="1EC28F77" w14:textId="146A0CA3" w:rsidR="004963DB" w:rsidRPr="00216CE9" w:rsidRDefault="004963DB" w:rsidP="004E57E9">
            <w:pPr>
              <w:outlineLvl w:val="0"/>
              <w:rPr>
                <w:rFonts w:ascii="Berlin Type" w:eastAsia="Calibri" w:hAnsi="Berlin Type"/>
                <w:sz w:val="20"/>
                <w:szCs w:val="20"/>
                <w:lang w:eastAsia="en-US"/>
              </w:rPr>
            </w:pPr>
            <w:r w:rsidRPr="00216CE9">
              <w:rPr>
                <w:rFonts w:ascii="Berlin Type" w:eastAsia="Calibri" w:hAnsi="Berlin Type"/>
                <w:sz w:val="20"/>
                <w:szCs w:val="20"/>
                <w:lang w:eastAsia="en-US"/>
              </w:rPr>
              <w:t xml:space="preserve">Lichtintensität an Tierart angepasst      </w:t>
            </w:r>
            <w:r w:rsidR="00612C15">
              <w:rPr>
                <w:rFonts w:ascii="Berlin Type" w:eastAsia="Calibri" w:hAnsi="Berlin Type"/>
                <w:sz w:val="20"/>
                <w:szCs w:val="20"/>
                <w:lang w:eastAsia="en-US"/>
              </w:rPr>
              <w:t xml:space="preserve">  </w:t>
            </w:r>
            <w:r w:rsidR="00953699">
              <w:rPr>
                <w:rFonts w:ascii="Berlin Type" w:eastAsia="Calibri" w:hAnsi="Berlin Type"/>
                <w:sz w:val="20"/>
                <w:szCs w:val="20"/>
                <w:lang w:eastAsia="en-US"/>
              </w:rPr>
              <w:t xml:space="preserve">                      </w:t>
            </w:r>
            <w:r w:rsidRPr="00216CE9">
              <w:rPr>
                <w:rFonts w:ascii="Berlin Type" w:hAnsi="Berlin Type"/>
                <w:sz w:val="20"/>
              </w:rPr>
              <w:fldChar w:fldCharType="begin">
                <w:ffData>
                  <w:name w:val="Kontrollkästchen1"/>
                  <w:enabled/>
                  <w:calcOnExit w:val="0"/>
                  <w:checkBox>
                    <w:sizeAuto/>
                    <w:default w:val="0"/>
                    <w:checked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ja                   </w:t>
            </w:r>
            <w:r w:rsidR="00612C15">
              <w:rPr>
                <w:rFonts w:ascii="Berlin Type" w:hAnsi="Berlin Type"/>
                <w:sz w:val="20"/>
              </w:rPr>
              <w:t xml:space="preserve"> </w:t>
            </w:r>
            <w:r w:rsidRPr="00216CE9">
              <w:rPr>
                <w:rFonts w:ascii="Berlin Type" w:hAnsi="Berlin Type"/>
                <w:sz w:val="20"/>
              </w:rPr>
              <w:t xml:space="preserve"> </w:t>
            </w:r>
            <w:r w:rsidR="00612C15">
              <w:rPr>
                <w:rFonts w:ascii="Berlin Type" w:hAnsi="Berlin Type"/>
                <w:sz w:val="20"/>
              </w:rPr>
              <w:t xml:space="preserve"> </w:t>
            </w:r>
            <w:r w:rsidRPr="00216CE9">
              <w:rPr>
                <w:rFonts w:ascii="Berlin Type" w:hAnsi="Berlin Type"/>
                <w:sz w:val="20"/>
              </w:rPr>
              <w:fldChar w:fldCharType="begin">
                <w:ffData>
                  <w:name w:val="Kontrollkästchen1"/>
                  <w:enabled w:val="0"/>
                  <w:calcOnExit w:val="0"/>
                  <w:checkBox>
                    <w:sizeAuto/>
                    <w:default w:val="0"/>
                  </w:checkBox>
                </w:ffData>
              </w:fldChar>
            </w:r>
            <w:r w:rsidRPr="00216CE9">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216CE9">
              <w:rPr>
                <w:rFonts w:ascii="Berlin Type" w:hAnsi="Berlin Type"/>
                <w:sz w:val="20"/>
              </w:rPr>
              <w:fldChar w:fldCharType="end"/>
            </w:r>
            <w:r w:rsidRPr="00216CE9">
              <w:rPr>
                <w:rFonts w:ascii="Berlin Type" w:hAnsi="Berlin Type"/>
                <w:sz w:val="20"/>
              </w:rPr>
              <w:t xml:space="preserve"> nein</w:t>
            </w:r>
          </w:p>
          <w:p w14:paraId="7C177A24" w14:textId="3D0FAAA2" w:rsidR="004963DB" w:rsidRPr="00216CE9" w:rsidRDefault="004963DB" w:rsidP="004E57E9">
            <w:pPr>
              <w:pStyle w:val="Text1"/>
              <w:tabs>
                <w:tab w:val="right" w:leader="dot" w:pos="8612"/>
              </w:tabs>
              <w:spacing w:before="0" w:line="240" w:lineRule="auto"/>
              <w:jc w:val="left"/>
              <w:rPr>
                <w:rFonts w:ascii="Berlin Type" w:hAnsi="Berlin Type"/>
                <w:sz w:val="20"/>
                <w:lang w:val="de-DE"/>
              </w:rPr>
            </w:pPr>
            <w:r w:rsidRPr="00216CE9">
              <w:rPr>
                <w:rFonts w:ascii="Berlin Type" w:hAnsi="Berlin Type"/>
                <w:sz w:val="20"/>
                <w:lang w:val="de-DE"/>
              </w:rPr>
              <w:t xml:space="preserve">Erläuterungen: </w:t>
            </w:r>
            <w:r w:rsidRPr="00216CE9">
              <w:rPr>
                <w:rFonts w:ascii="Berlin Type" w:hAnsi="Berlin Type"/>
                <w:sz w:val="20"/>
              </w:rPr>
              <w:fldChar w:fldCharType="begin">
                <w:ffData>
                  <w:name w:val="Text12"/>
                  <w:enabled/>
                  <w:calcOnExit w:val="0"/>
                  <w:textInput/>
                </w:ffData>
              </w:fldChar>
            </w:r>
            <w:r w:rsidRPr="00216CE9">
              <w:rPr>
                <w:rFonts w:ascii="Berlin Type" w:hAnsi="Berlin Type"/>
                <w:sz w:val="20"/>
              </w:rPr>
              <w:instrText xml:space="preserve"> FORMTEXT </w:instrText>
            </w:r>
            <w:r w:rsidRPr="00216CE9">
              <w:rPr>
                <w:rFonts w:ascii="Berlin Type" w:hAnsi="Berlin Type"/>
                <w:sz w:val="20"/>
              </w:rPr>
            </w:r>
            <w:r w:rsidRPr="00216CE9">
              <w:rPr>
                <w:rFonts w:ascii="Berlin Type" w:hAnsi="Berlin Type"/>
                <w:sz w:val="20"/>
              </w:rPr>
              <w:fldChar w:fldCharType="separate"/>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noProof/>
                <w:sz w:val="20"/>
              </w:rPr>
              <w:t> </w:t>
            </w:r>
            <w:r w:rsidRPr="00216CE9">
              <w:rPr>
                <w:rFonts w:ascii="Berlin Type" w:hAnsi="Berlin Type"/>
                <w:sz w:val="20"/>
              </w:rPr>
              <w:fldChar w:fldCharType="end"/>
            </w:r>
          </w:p>
          <w:p w14:paraId="6E5BB6B2" w14:textId="1C97A3E1" w:rsidR="00074B3C" w:rsidRDefault="00074B3C" w:rsidP="004E57E9">
            <w:pPr>
              <w:outlineLvl w:val="0"/>
              <w:rPr>
                <w:rFonts w:ascii="Berlin Type" w:eastAsia="Calibri" w:hAnsi="Berlin Type"/>
                <w:b/>
                <w:sz w:val="20"/>
                <w:szCs w:val="20"/>
                <w:lang w:eastAsia="en-US"/>
              </w:rPr>
            </w:pPr>
          </w:p>
          <w:p w14:paraId="06E38E41" w14:textId="1F53EE36" w:rsidR="00D33FEB" w:rsidRPr="00612C15" w:rsidRDefault="00D33FEB" w:rsidP="004E57E9">
            <w:pPr>
              <w:outlineLvl w:val="0"/>
              <w:rPr>
                <w:rFonts w:ascii="Berlin Type" w:eastAsia="Calibri" w:hAnsi="Berlin Type"/>
                <w:b/>
                <w:sz w:val="20"/>
                <w:szCs w:val="20"/>
                <w:lang w:eastAsia="en-US"/>
              </w:rPr>
            </w:pPr>
            <w:r w:rsidRPr="00612C15">
              <w:rPr>
                <w:rFonts w:ascii="Berlin Type" w:eastAsia="Calibri" w:hAnsi="Berlin Type"/>
                <w:b/>
                <w:sz w:val="20"/>
                <w:szCs w:val="20"/>
                <w:lang w:eastAsia="en-US"/>
              </w:rPr>
              <w:t>5.</w:t>
            </w:r>
            <w:r w:rsidR="006171D1">
              <w:rPr>
                <w:rFonts w:ascii="Berlin Type" w:eastAsia="Calibri" w:hAnsi="Berlin Type"/>
                <w:b/>
                <w:sz w:val="20"/>
                <w:szCs w:val="20"/>
                <w:lang w:eastAsia="en-US"/>
              </w:rPr>
              <w:t>4.5.</w:t>
            </w:r>
            <w:r w:rsidRPr="00612C15">
              <w:rPr>
                <w:rFonts w:ascii="Berlin Type" w:eastAsia="Calibri" w:hAnsi="Berlin Type"/>
                <w:b/>
                <w:sz w:val="20"/>
                <w:szCs w:val="20"/>
                <w:lang w:eastAsia="en-US"/>
              </w:rPr>
              <w:t xml:space="preserve"> </w:t>
            </w:r>
            <w:r w:rsidR="00612C15">
              <w:rPr>
                <w:rFonts w:ascii="Berlin Type" w:eastAsia="Calibri" w:hAnsi="Berlin Type"/>
                <w:b/>
                <w:sz w:val="20"/>
                <w:szCs w:val="20"/>
                <w:lang w:eastAsia="en-US"/>
              </w:rPr>
              <w:t>Akustik</w:t>
            </w:r>
          </w:p>
          <w:p w14:paraId="62D50A76" w14:textId="6EFB4BC9" w:rsidR="00D33FEB" w:rsidRPr="00612C15" w:rsidRDefault="00D33FEB" w:rsidP="004E57E9">
            <w:pPr>
              <w:outlineLvl w:val="0"/>
              <w:rPr>
                <w:rFonts w:ascii="Berlin Type" w:eastAsia="Calibri" w:hAnsi="Berlin Type"/>
                <w:sz w:val="20"/>
                <w:szCs w:val="20"/>
                <w:lang w:eastAsia="en-US"/>
              </w:rPr>
            </w:pPr>
            <w:r w:rsidRPr="00612C15">
              <w:rPr>
                <w:rFonts w:ascii="Berlin Type" w:eastAsia="Calibri" w:hAnsi="Berlin Type"/>
                <w:sz w:val="20"/>
                <w:szCs w:val="20"/>
                <w:lang w:eastAsia="en-US"/>
              </w:rPr>
              <w:t xml:space="preserve">Lautstärkepegel </w:t>
            </w:r>
            <w:r w:rsidRPr="00612C15">
              <w:rPr>
                <w:rFonts w:ascii="Berlin Type" w:hAnsi="Berlin Type"/>
                <w:sz w:val="20"/>
              </w:rPr>
              <w:fldChar w:fldCharType="begin">
                <w:ffData>
                  <w:name w:val="Text15"/>
                  <w:enabled/>
                  <w:calcOnExit w:val="0"/>
                  <w:textInput/>
                </w:ffData>
              </w:fldChar>
            </w:r>
            <w:r w:rsidRPr="00612C15">
              <w:rPr>
                <w:rFonts w:ascii="Berlin Type" w:hAnsi="Berlin Type"/>
                <w:sz w:val="20"/>
              </w:rPr>
              <w:instrText xml:space="preserve"> FORMTEXT </w:instrText>
            </w:r>
            <w:r w:rsidRPr="00612C15">
              <w:rPr>
                <w:rFonts w:ascii="Berlin Type" w:hAnsi="Berlin Type"/>
                <w:sz w:val="20"/>
              </w:rPr>
            </w:r>
            <w:r w:rsidRPr="00612C15">
              <w:rPr>
                <w:rFonts w:ascii="Berlin Type" w:hAnsi="Berlin Type"/>
                <w:sz w:val="20"/>
              </w:rPr>
              <w:fldChar w:fldCharType="separate"/>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sz w:val="20"/>
              </w:rPr>
              <w:fldChar w:fldCharType="end"/>
            </w:r>
            <w:r w:rsidRPr="00612C15">
              <w:rPr>
                <w:rFonts w:ascii="Berlin Type" w:hAnsi="Berlin Type"/>
                <w:sz w:val="20"/>
              </w:rPr>
              <w:t xml:space="preserve"> </w:t>
            </w:r>
            <w:r w:rsidRPr="00612C15">
              <w:rPr>
                <w:rFonts w:ascii="Berlin Type" w:eastAsia="Calibri" w:hAnsi="Berlin Type"/>
                <w:sz w:val="20"/>
                <w:szCs w:val="20"/>
                <w:lang w:eastAsia="en-US"/>
              </w:rPr>
              <w:t>dB</w:t>
            </w:r>
            <w:r w:rsidR="002245E6">
              <w:rPr>
                <w:rFonts w:ascii="Berlin Type" w:eastAsia="Calibri" w:hAnsi="Berlin Type"/>
                <w:sz w:val="20"/>
                <w:szCs w:val="20"/>
                <w:lang w:eastAsia="en-US"/>
              </w:rPr>
              <w:t xml:space="preserve">   </w:t>
            </w:r>
          </w:p>
          <w:p w14:paraId="21FF2936" w14:textId="11132289" w:rsidR="00D33FEB" w:rsidRPr="00612C15" w:rsidRDefault="00D33FEB" w:rsidP="004E57E9">
            <w:pPr>
              <w:rPr>
                <w:rFonts w:ascii="Berlin Type" w:hAnsi="Berlin Type"/>
                <w:sz w:val="20"/>
              </w:rPr>
            </w:pPr>
            <w:r w:rsidRPr="00612C15">
              <w:rPr>
                <w:rFonts w:ascii="Berlin Type" w:eastAsia="Calibri" w:hAnsi="Berlin Type"/>
                <w:sz w:val="20"/>
                <w:szCs w:val="20"/>
                <w:lang w:eastAsia="en-US"/>
              </w:rPr>
              <w:t xml:space="preserve">Akustische Umgebung geeignet </w:t>
            </w:r>
            <w:r w:rsidRPr="00612C15">
              <w:rPr>
                <w:rFonts w:ascii="Berlin Type" w:hAnsi="Berlin Type"/>
                <w:sz w:val="18"/>
                <w:szCs w:val="18"/>
              </w:rPr>
              <w:t xml:space="preserve">              </w:t>
            </w:r>
            <w:r w:rsidR="00953699">
              <w:rPr>
                <w:rFonts w:ascii="Berlin Type" w:hAnsi="Berlin Type"/>
                <w:sz w:val="18"/>
                <w:szCs w:val="18"/>
              </w:rPr>
              <w:t xml:space="preserve">                </w:t>
            </w:r>
            <w:r w:rsidR="002245E6">
              <w:rPr>
                <w:rFonts w:ascii="Berlin Type" w:hAnsi="Berlin Type"/>
                <w:sz w:val="18"/>
                <w:szCs w:val="18"/>
              </w:rPr>
              <w:t xml:space="preserve"> </w:t>
            </w:r>
            <w:r w:rsidR="0055596B">
              <w:rPr>
                <w:rFonts w:ascii="Berlin Type" w:hAnsi="Berlin Type"/>
                <w:sz w:val="18"/>
                <w:szCs w:val="18"/>
              </w:rPr>
              <w:t xml:space="preserve">  </w:t>
            </w:r>
            <w:r w:rsidR="00953699">
              <w:rPr>
                <w:rFonts w:ascii="Berlin Type" w:hAnsi="Berlin Type"/>
                <w:sz w:val="18"/>
                <w:szCs w:val="18"/>
              </w:rPr>
              <w:t xml:space="preserve"> </w:t>
            </w:r>
            <w:r w:rsidRPr="00612C15">
              <w:rPr>
                <w:rFonts w:ascii="Berlin Type" w:hAnsi="Berlin Type"/>
                <w:sz w:val="18"/>
                <w:szCs w:val="18"/>
              </w:rPr>
              <w:t xml:space="preserve">  </w:t>
            </w:r>
            <w:r w:rsidRPr="00612C15">
              <w:rPr>
                <w:rFonts w:ascii="Berlin Type" w:hAnsi="Berlin Type"/>
                <w:sz w:val="20"/>
              </w:rPr>
              <w:fldChar w:fldCharType="begin">
                <w:ffData>
                  <w:name w:val="Kontrollkästchen1"/>
                  <w:enabled/>
                  <w:calcOnExit w:val="0"/>
                  <w:checkBox>
                    <w:sizeAuto/>
                    <w:default w:val="0"/>
                    <w:checked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ja            </w:t>
            </w:r>
            <w:r w:rsidR="002245E6">
              <w:rPr>
                <w:rFonts w:ascii="Berlin Type" w:hAnsi="Berlin Type"/>
                <w:sz w:val="20"/>
              </w:rPr>
              <w:t xml:space="preserve"> </w:t>
            </w:r>
            <w:r w:rsidRPr="00612C15">
              <w:rPr>
                <w:rFonts w:ascii="Berlin Type" w:hAnsi="Berlin Type"/>
                <w:sz w:val="20"/>
              </w:rPr>
              <w:t xml:space="preserve">     </w:t>
            </w:r>
            <w:r w:rsidR="00953699">
              <w:rPr>
                <w:rFonts w:ascii="Berlin Type" w:hAnsi="Berlin Type"/>
                <w:sz w:val="20"/>
              </w:rPr>
              <w:t xml:space="preserve"> </w:t>
            </w:r>
            <w:r w:rsidRPr="00612C15">
              <w:rPr>
                <w:rFonts w:ascii="Berlin Type" w:hAnsi="Berlin Type"/>
                <w:sz w:val="20"/>
              </w:rPr>
              <w:t xml:space="preserve">   </w:t>
            </w:r>
            <w:r w:rsidRPr="00612C15">
              <w:rPr>
                <w:rFonts w:ascii="Berlin Type" w:hAnsi="Berlin Type"/>
                <w:sz w:val="20"/>
              </w:rPr>
              <w:fldChar w:fldCharType="begin">
                <w:ffData>
                  <w:name w:val="Kontrollkästchen1"/>
                  <w:enabled w:val="0"/>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nein</w:t>
            </w:r>
          </w:p>
          <w:p w14:paraId="54DCB603" w14:textId="180729B2" w:rsidR="00D33FEB" w:rsidRPr="00612C15" w:rsidRDefault="00D33FEB" w:rsidP="004E57E9">
            <w:pPr>
              <w:pStyle w:val="Text1"/>
              <w:tabs>
                <w:tab w:val="right" w:leader="dot" w:pos="8612"/>
              </w:tabs>
              <w:spacing w:before="0" w:line="240" w:lineRule="auto"/>
              <w:jc w:val="left"/>
              <w:rPr>
                <w:rFonts w:ascii="Berlin Type" w:hAnsi="Berlin Type"/>
                <w:sz w:val="20"/>
                <w:lang w:val="de-DE"/>
              </w:rPr>
            </w:pPr>
            <w:r w:rsidRPr="00612C15">
              <w:rPr>
                <w:rFonts w:ascii="Berlin Type" w:hAnsi="Berlin Type"/>
                <w:sz w:val="20"/>
                <w:lang w:val="de-DE"/>
              </w:rPr>
              <w:t xml:space="preserve">Erläuterungen: </w:t>
            </w:r>
            <w:r w:rsidRPr="00612C15">
              <w:rPr>
                <w:rFonts w:ascii="Berlin Type" w:hAnsi="Berlin Type"/>
                <w:sz w:val="20"/>
              </w:rPr>
              <w:fldChar w:fldCharType="begin">
                <w:ffData>
                  <w:name w:val="Text12"/>
                  <w:enabled/>
                  <w:calcOnExit w:val="0"/>
                  <w:textInput/>
                </w:ffData>
              </w:fldChar>
            </w:r>
            <w:r w:rsidRPr="00612C15">
              <w:rPr>
                <w:rFonts w:ascii="Berlin Type" w:hAnsi="Berlin Type"/>
                <w:sz w:val="20"/>
              </w:rPr>
              <w:instrText xml:space="preserve"> FORMTEXT </w:instrText>
            </w:r>
            <w:r w:rsidRPr="00612C15">
              <w:rPr>
                <w:rFonts w:ascii="Berlin Type" w:hAnsi="Berlin Type"/>
                <w:sz w:val="20"/>
              </w:rPr>
            </w:r>
            <w:r w:rsidRPr="00612C15">
              <w:rPr>
                <w:rFonts w:ascii="Berlin Type" w:hAnsi="Berlin Type"/>
                <w:sz w:val="20"/>
              </w:rPr>
              <w:fldChar w:fldCharType="separate"/>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sz w:val="20"/>
              </w:rPr>
              <w:fldChar w:fldCharType="end"/>
            </w:r>
          </w:p>
          <w:p w14:paraId="5003E4D6" w14:textId="39E80672" w:rsidR="004963DB" w:rsidRPr="0055596B" w:rsidRDefault="004963DB" w:rsidP="004E57E9">
            <w:pPr>
              <w:pStyle w:val="Text1"/>
              <w:tabs>
                <w:tab w:val="left" w:pos="397"/>
                <w:tab w:val="left" w:pos="2523"/>
                <w:tab w:val="right" w:leader="dot" w:pos="8612"/>
              </w:tabs>
              <w:spacing w:before="0" w:line="240" w:lineRule="auto"/>
              <w:jc w:val="left"/>
              <w:rPr>
                <w:rFonts w:ascii="Berlin Type" w:hAnsi="Berlin Type"/>
                <w:bCs/>
                <w:sz w:val="20"/>
              </w:rPr>
            </w:pPr>
          </w:p>
          <w:p w14:paraId="0FBE0584" w14:textId="6148CC59" w:rsidR="005138C7" w:rsidRPr="00612C15" w:rsidRDefault="006171D1" w:rsidP="004E57E9">
            <w:pPr>
              <w:pStyle w:val="Text1"/>
              <w:tabs>
                <w:tab w:val="left" w:pos="397"/>
                <w:tab w:val="left" w:pos="2523"/>
                <w:tab w:val="right" w:leader="dot" w:pos="8612"/>
              </w:tabs>
              <w:spacing w:before="0" w:line="240" w:lineRule="auto"/>
              <w:jc w:val="left"/>
              <w:rPr>
                <w:rFonts w:ascii="Berlin Type" w:hAnsi="Berlin Type"/>
                <w:sz w:val="20"/>
              </w:rPr>
            </w:pPr>
            <w:r>
              <w:rPr>
                <w:rFonts w:ascii="Berlin Type" w:hAnsi="Berlin Type"/>
                <w:b/>
                <w:bCs/>
                <w:sz w:val="20"/>
              </w:rPr>
              <w:t>5.4.6.</w:t>
            </w:r>
            <w:r w:rsidR="005138C7" w:rsidRPr="00612C15">
              <w:rPr>
                <w:rFonts w:ascii="Berlin Type" w:hAnsi="Berlin Type"/>
                <w:b/>
                <w:bCs/>
                <w:sz w:val="20"/>
              </w:rPr>
              <w:t xml:space="preserve"> Hygienevoraussetzungen für Tierzugang</w:t>
            </w:r>
          </w:p>
          <w:p w14:paraId="5A8BF130" w14:textId="77777777" w:rsidR="005138C7" w:rsidRPr="00612C15" w:rsidRDefault="005138C7" w:rsidP="004E57E9">
            <w:pPr>
              <w:pStyle w:val="Text1"/>
              <w:tabs>
                <w:tab w:val="left" w:pos="397"/>
                <w:tab w:val="left" w:pos="2523"/>
                <w:tab w:val="right" w:leader="dot" w:pos="8612"/>
              </w:tabs>
              <w:spacing w:before="0" w:line="240" w:lineRule="auto"/>
              <w:jc w:val="left"/>
              <w:rPr>
                <w:rFonts w:ascii="Berlin Type" w:hAnsi="Berlin Type"/>
                <w:sz w:val="20"/>
              </w:rPr>
            </w:pPr>
            <w:r w:rsidRPr="00612C15">
              <w:rPr>
                <w:rFonts w:ascii="Berlin Type" w:hAnsi="Berlin Type"/>
                <w:sz w:val="20"/>
              </w:rPr>
              <w:fldChar w:fldCharType="begin">
                <w:ffData>
                  <w:name w:val="Kontrollkästchen11"/>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ab/>
              <w:t>keine Anforderungen</w:t>
            </w:r>
          </w:p>
          <w:p w14:paraId="45B0B38D" w14:textId="77777777" w:rsidR="005138C7" w:rsidRPr="00612C15" w:rsidRDefault="005138C7" w:rsidP="004E57E9">
            <w:pPr>
              <w:pStyle w:val="Text1"/>
              <w:tabs>
                <w:tab w:val="left" w:pos="397"/>
                <w:tab w:val="left" w:pos="2523"/>
                <w:tab w:val="right" w:leader="dot" w:pos="8612"/>
              </w:tabs>
              <w:spacing w:before="0" w:line="240" w:lineRule="auto"/>
              <w:jc w:val="left"/>
              <w:rPr>
                <w:rFonts w:ascii="Berlin Type" w:hAnsi="Berlin Type"/>
                <w:sz w:val="20"/>
              </w:rPr>
            </w:pPr>
            <w:r w:rsidRPr="00612C15">
              <w:rPr>
                <w:rFonts w:ascii="Berlin Type" w:hAnsi="Berlin Type"/>
                <w:sz w:val="20"/>
              </w:rPr>
              <w:fldChar w:fldCharType="begin">
                <w:ffData>
                  <w:name w:val="Kontrollkästchen11"/>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ab/>
              <w:t>Gesundheitszeugnis</w:t>
            </w:r>
          </w:p>
          <w:p w14:paraId="3EEFEE8E" w14:textId="5A540FE7" w:rsidR="005138C7" w:rsidRPr="00612C15" w:rsidRDefault="005138C7" w:rsidP="004E57E9">
            <w:pPr>
              <w:pStyle w:val="Text1"/>
              <w:tabs>
                <w:tab w:val="right" w:leader="dot" w:pos="8612"/>
              </w:tabs>
              <w:spacing w:before="0" w:line="240" w:lineRule="auto"/>
              <w:jc w:val="left"/>
              <w:rPr>
                <w:rFonts w:ascii="Berlin Type" w:hAnsi="Berlin Type"/>
                <w:sz w:val="20"/>
                <w:lang w:val="de-DE"/>
              </w:rPr>
            </w:pPr>
            <w:r w:rsidRPr="00612C15">
              <w:rPr>
                <w:rFonts w:ascii="Berlin Type" w:hAnsi="Berlin Type"/>
                <w:sz w:val="20"/>
                <w:lang w:val="de-DE"/>
              </w:rPr>
              <w:t xml:space="preserve">Erläuterungen: </w:t>
            </w:r>
            <w:r w:rsidRPr="00612C15">
              <w:rPr>
                <w:rFonts w:ascii="Berlin Type" w:hAnsi="Berlin Type"/>
                <w:sz w:val="20"/>
              </w:rPr>
              <w:fldChar w:fldCharType="begin">
                <w:ffData>
                  <w:name w:val="Text12"/>
                  <w:enabled/>
                  <w:calcOnExit w:val="0"/>
                  <w:textInput/>
                </w:ffData>
              </w:fldChar>
            </w:r>
            <w:r w:rsidRPr="00612C15">
              <w:rPr>
                <w:rFonts w:ascii="Berlin Type" w:hAnsi="Berlin Type"/>
                <w:sz w:val="20"/>
              </w:rPr>
              <w:instrText xml:space="preserve"> FORMTEXT </w:instrText>
            </w:r>
            <w:r w:rsidRPr="00612C15">
              <w:rPr>
                <w:rFonts w:ascii="Berlin Type" w:hAnsi="Berlin Type"/>
                <w:sz w:val="20"/>
              </w:rPr>
            </w:r>
            <w:r w:rsidRPr="00612C15">
              <w:rPr>
                <w:rFonts w:ascii="Berlin Type" w:hAnsi="Berlin Type"/>
                <w:sz w:val="20"/>
              </w:rPr>
              <w:fldChar w:fldCharType="separate"/>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sz w:val="20"/>
              </w:rPr>
              <w:fldChar w:fldCharType="end"/>
            </w:r>
          </w:p>
          <w:p w14:paraId="7D56C3A3" w14:textId="77777777" w:rsidR="005138C7" w:rsidRPr="0055596B" w:rsidRDefault="005138C7" w:rsidP="003244A9">
            <w:pPr>
              <w:pStyle w:val="Text1"/>
              <w:tabs>
                <w:tab w:val="left" w:pos="397"/>
                <w:tab w:val="left" w:pos="2523"/>
                <w:tab w:val="right" w:leader="dot" w:pos="8612"/>
              </w:tabs>
              <w:spacing w:before="60" w:after="60" w:line="240" w:lineRule="auto"/>
              <w:jc w:val="left"/>
              <w:rPr>
                <w:rFonts w:ascii="Berlin Type" w:hAnsi="Berlin Type"/>
                <w:bCs/>
                <w:sz w:val="20"/>
              </w:rPr>
            </w:pPr>
          </w:p>
          <w:p w14:paraId="0E7F872A" w14:textId="0566680F" w:rsidR="004963DB" w:rsidRPr="00612C15" w:rsidRDefault="00D33FEB" w:rsidP="003244A9">
            <w:pPr>
              <w:pStyle w:val="Text1"/>
              <w:tabs>
                <w:tab w:val="left" w:pos="397"/>
                <w:tab w:val="left" w:pos="2523"/>
                <w:tab w:val="right" w:leader="dot" w:pos="8612"/>
              </w:tabs>
              <w:spacing w:before="60" w:after="60" w:line="240" w:lineRule="auto"/>
              <w:jc w:val="left"/>
              <w:rPr>
                <w:rFonts w:ascii="Berlin Type" w:hAnsi="Berlin Type"/>
                <w:b/>
                <w:bCs/>
                <w:sz w:val="20"/>
              </w:rPr>
            </w:pPr>
            <w:r w:rsidRPr="00612C15">
              <w:rPr>
                <w:rFonts w:ascii="Berlin Type" w:hAnsi="Berlin Type"/>
                <w:b/>
                <w:bCs/>
                <w:sz w:val="20"/>
              </w:rPr>
              <w:t>5.</w:t>
            </w:r>
            <w:r w:rsidR="006171D1">
              <w:rPr>
                <w:rFonts w:ascii="Berlin Type" w:hAnsi="Berlin Type"/>
                <w:b/>
                <w:bCs/>
                <w:sz w:val="20"/>
              </w:rPr>
              <w:t>4.7.</w:t>
            </w:r>
            <w:r w:rsidR="002B47D2">
              <w:rPr>
                <w:rStyle w:val="Kommentarzeichen"/>
                <w:rFonts w:cs="Arial"/>
                <w:lang w:val="de-DE"/>
              </w:rPr>
              <w:t xml:space="preserve"> </w:t>
            </w:r>
            <w:r w:rsidR="002B47D2">
              <w:rPr>
                <w:rStyle w:val="Kommentarzeichen"/>
                <w:rFonts w:ascii="Berlin Type" w:hAnsi="Berlin Type" w:cs="Arial"/>
                <w:b/>
                <w:sz w:val="20"/>
                <w:lang w:val="de-DE"/>
              </w:rPr>
              <w:t>Aufenthalt de</w:t>
            </w:r>
            <w:r w:rsidRPr="00612C15">
              <w:rPr>
                <w:rFonts w:ascii="Berlin Type" w:hAnsi="Berlin Type"/>
                <w:b/>
                <w:bCs/>
                <w:sz w:val="20"/>
              </w:rPr>
              <w:t>r Tiere</w:t>
            </w:r>
            <w:r w:rsidR="00FA1C8C" w:rsidRPr="00612C15">
              <w:rPr>
                <w:rFonts w:ascii="Berlin Type" w:hAnsi="Berlin Type"/>
                <w:b/>
                <w:bCs/>
                <w:sz w:val="20"/>
              </w:rPr>
              <w:t xml:space="preserve"> im Raum</w:t>
            </w:r>
          </w:p>
          <w:p w14:paraId="656E1608" w14:textId="2113B316" w:rsidR="00BF0FD4" w:rsidRPr="00612C15" w:rsidRDefault="00FA1C8C" w:rsidP="005138C7">
            <w:pPr>
              <w:pStyle w:val="Text1"/>
              <w:tabs>
                <w:tab w:val="left" w:pos="3190"/>
                <w:tab w:val="right" w:leader="dot" w:pos="8612"/>
              </w:tabs>
              <w:spacing w:before="60" w:after="60" w:line="240" w:lineRule="auto"/>
              <w:jc w:val="left"/>
              <w:rPr>
                <w:rFonts w:ascii="Berlin Type" w:hAnsi="Berlin Type"/>
                <w:sz w:val="20"/>
              </w:rPr>
            </w:pPr>
            <w:r w:rsidRPr="00612C15">
              <w:rPr>
                <w:rFonts w:ascii="Berlin Type" w:hAnsi="Berlin Type"/>
                <w:sz w:val="20"/>
                <w:lang w:val="nb-NO"/>
              </w:rPr>
              <w:t xml:space="preserve">Käfige </w:t>
            </w:r>
            <w:r w:rsidRPr="00612C15">
              <w:rPr>
                <w:rFonts w:ascii="Berlin Type" w:hAnsi="Berlin Type"/>
                <w:b/>
                <w:sz w:val="20"/>
              </w:rPr>
              <w:fldChar w:fldCharType="begin">
                <w:ffData>
                  <w:name w:val="Kontrollkästchen1"/>
                  <w:enabled/>
                  <w:calcOnExit w:val="0"/>
                  <w:checkBox>
                    <w:sizeAuto/>
                    <w:default w:val="0"/>
                    <w:checked w:val="0"/>
                  </w:checkBox>
                </w:ffData>
              </w:fldChar>
            </w:r>
            <w:r w:rsidRPr="00612C15">
              <w:rPr>
                <w:rFonts w:ascii="Berlin Type" w:hAnsi="Berlin Type"/>
                <w:b/>
                <w:sz w:val="20"/>
                <w:lang w:val="nb-NO"/>
              </w:rPr>
              <w:instrText xml:space="preserve"> FORMCHECKBOX </w:instrText>
            </w:r>
            <w:r w:rsidR="001B3025">
              <w:rPr>
                <w:rFonts w:ascii="Berlin Type" w:hAnsi="Berlin Type"/>
                <w:b/>
                <w:sz w:val="20"/>
              </w:rPr>
            </w:r>
            <w:r w:rsidR="001B3025">
              <w:rPr>
                <w:rFonts w:ascii="Berlin Type" w:hAnsi="Berlin Type"/>
                <w:b/>
                <w:sz w:val="20"/>
              </w:rPr>
              <w:fldChar w:fldCharType="separate"/>
            </w:r>
            <w:r w:rsidRPr="00612C15">
              <w:rPr>
                <w:rFonts w:ascii="Berlin Type" w:hAnsi="Berlin Type"/>
                <w:b/>
                <w:sz w:val="20"/>
              </w:rPr>
              <w:fldChar w:fldCharType="end"/>
            </w:r>
            <w:r w:rsidRPr="00612C15">
              <w:rPr>
                <w:rFonts w:ascii="Berlin Type" w:hAnsi="Berlin Type"/>
                <w:b/>
                <w:sz w:val="20"/>
                <w:lang w:val="nb-NO"/>
              </w:rPr>
              <w:t xml:space="preserve">      </w:t>
            </w:r>
            <w:r w:rsidRPr="0055596B">
              <w:rPr>
                <w:rFonts w:ascii="Berlin Type" w:hAnsi="Berlin Type"/>
                <w:sz w:val="20"/>
                <w:lang w:val="nb-NO"/>
              </w:rPr>
              <w:t>Beschreibung (Typ, Transportkäfig etc.):</w:t>
            </w:r>
            <w:r w:rsidR="006171D1">
              <w:rPr>
                <w:rFonts w:ascii="Berlin Type" w:hAnsi="Berlin Type"/>
                <w:i/>
                <w:sz w:val="20"/>
                <w:lang w:val="nb-NO"/>
              </w:rPr>
              <w:t xml:space="preserve"> </w:t>
            </w:r>
            <w:r w:rsidRPr="00612C15">
              <w:rPr>
                <w:rFonts w:ascii="Berlin Type" w:hAnsi="Berlin Type"/>
                <w:sz w:val="20"/>
              </w:rPr>
              <w:fldChar w:fldCharType="begin">
                <w:ffData>
                  <w:name w:val="Text12"/>
                  <w:enabled/>
                  <w:calcOnExit w:val="0"/>
                  <w:textInput/>
                </w:ffData>
              </w:fldChar>
            </w:r>
            <w:r w:rsidRPr="00612C15">
              <w:rPr>
                <w:rFonts w:ascii="Berlin Type" w:hAnsi="Berlin Type"/>
                <w:sz w:val="20"/>
              </w:rPr>
              <w:instrText xml:space="preserve"> FORMTEXT </w:instrText>
            </w:r>
            <w:r w:rsidRPr="00612C15">
              <w:rPr>
                <w:rFonts w:ascii="Berlin Type" w:hAnsi="Berlin Type"/>
                <w:sz w:val="20"/>
              </w:rPr>
            </w:r>
            <w:r w:rsidRPr="00612C15">
              <w:rPr>
                <w:rFonts w:ascii="Berlin Type" w:hAnsi="Berlin Type"/>
                <w:sz w:val="20"/>
              </w:rPr>
              <w:fldChar w:fldCharType="separate"/>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sz w:val="20"/>
              </w:rPr>
              <w:fldChar w:fldCharType="end"/>
            </w:r>
          </w:p>
          <w:p w14:paraId="64BB292D" w14:textId="298D821B" w:rsidR="00FA1C8C" w:rsidRPr="00612C15" w:rsidRDefault="00FA1C8C" w:rsidP="005138C7">
            <w:pPr>
              <w:pStyle w:val="Text1"/>
              <w:tabs>
                <w:tab w:val="left" w:pos="3190"/>
                <w:tab w:val="right" w:leader="dot" w:pos="8612"/>
              </w:tabs>
              <w:spacing w:before="60" w:after="60" w:line="240" w:lineRule="auto"/>
              <w:jc w:val="left"/>
              <w:rPr>
                <w:rFonts w:ascii="Berlin Type" w:hAnsi="Berlin Type"/>
                <w:b/>
                <w:sz w:val="20"/>
                <w:lang w:val="nb-NO"/>
              </w:rPr>
            </w:pPr>
            <w:r w:rsidRPr="00612C15">
              <w:rPr>
                <w:rFonts w:ascii="Berlin Type" w:hAnsi="Berlin Type"/>
                <w:sz w:val="20"/>
                <w:lang w:val="de-DE"/>
              </w:rPr>
              <w:t xml:space="preserve">Boxenhaltung </w:t>
            </w:r>
            <w:r w:rsidRPr="00612C15">
              <w:rPr>
                <w:rFonts w:ascii="Berlin Type" w:hAnsi="Berlin Type"/>
                <w:b/>
                <w:sz w:val="20"/>
              </w:rPr>
              <w:fldChar w:fldCharType="begin">
                <w:ffData>
                  <w:name w:val="Kontrollkästchen1"/>
                  <w:enabled/>
                  <w:calcOnExit w:val="0"/>
                  <w:checkBox>
                    <w:sizeAuto/>
                    <w:default w:val="0"/>
                    <w:checked w:val="0"/>
                  </w:checkBox>
                </w:ffData>
              </w:fldChar>
            </w:r>
            <w:r w:rsidRPr="00612C15">
              <w:rPr>
                <w:rFonts w:ascii="Berlin Type" w:hAnsi="Berlin Type"/>
                <w:b/>
                <w:sz w:val="20"/>
                <w:lang w:val="de-DE"/>
              </w:rPr>
              <w:instrText xml:space="preserve"> FORMCHECKBOX </w:instrText>
            </w:r>
            <w:r w:rsidR="001B3025">
              <w:rPr>
                <w:rFonts w:ascii="Berlin Type" w:hAnsi="Berlin Type"/>
                <w:b/>
                <w:sz w:val="20"/>
              </w:rPr>
            </w:r>
            <w:r w:rsidR="001B3025">
              <w:rPr>
                <w:rFonts w:ascii="Berlin Type" w:hAnsi="Berlin Type"/>
                <w:b/>
                <w:sz w:val="20"/>
              </w:rPr>
              <w:fldChar w:fldCharType="separate"/>
            </w:r>
            <w:r w:rsidRPr="00612C15">
              <w:rPr>
                <w:rFonts w:ascii="Berlin Type" w:hAnsi="Berlin Type"/>
                <w:b/>
                <w:sz w:val="20"/>
              </w:rPr>
              <w:fldChar w:fldCharType="end"/>
            </w:r>
            <w:r w:rsidRPr="00612C15">
              <w:rPr>
                <w:rFonts w:ascii="Berlin Type" w:hAnsi="Berlin Type"/>
                <w:b/>
                <w:sz w:val="20"/>
                <w:lang w:val="de-DE"/>
              </w:rPr>
              <w:t xml:space="preserve">      </w:t>
            </w:r>
            <w:r w:rsidRPr="00612C15">
              <w:rPr>
                <w:rFonts w:ascii="Berlin Type" w:hAnsi="Berlin Type"/>
                <w:sz w:val="20"/>
                <w:lang w:val="de-DE"/>
              </w:rPr>
              <w:t xml:space="preserve">Zwingerhaltung </w:t>
            </w:r>
            <w:r w:rsidRPr="00612C15">
              <w:rPr>
                <w:rFonts w:ascii="Berlin Type" w:hAnsi="Berlin Type"/>
                <w:b/>
                <w:sz w:val="20"/>
              </w:rPr>
              <w:fldChar w:fldCharType="begin">
                <w:ffData>
                  <w:name w:val="Kontrollkästchen1"/>
                  <w:enabled/>
                  <w:calcOnExit w:val="0"/>
                  <w:checkBox>
                    <w:sizeAuto/>
                    <w:default w:val="0"/>
                    <w:checked w:val="0"/>
                  </w:checkBox>
                </w:ffData>
              </w:fldChar>
            </w:r>
            <w:r w:rsidRPr="00612C15">
              <w:rPr>
                <w:rFonts w:ascii="Berlin Type" w:hAnsi="Berlin Type"/>
                <w:b/>
                <w:sz w:val="20"/>
                <w:lang w:val="de-DE"/>
              </w:rPr>
              <w:instrText xml:space="preserve"> FORMCHECKBOX </w:instrText>
            </w:r>
            <w:r w:rsidR="001B3025">
              <w:rPr>
                <w:rFonts w:ascii="Berlin Type" w:hAnsi="Berlin Type"/>
                <w:b/>
                <w:sz w:val="20"/>
              </w:rPr>
            </w:r>
            <w:r w:rsidR="001B3025">
              <w:rPr>
                <w:rFonts w:ascii="Berlin Type" w:hAnsi="Berlin Type"/>
                <w:b/>
                <w:sz w:val="20"/>
              </w:rPr>
              <w:fldChar w:fldCharType="separate"/>
            </w:r>
            <w:r w:rsidRPr="00612C15">
              <w:rPr>
                <w:rFonts w:ascii="Berlin Type" w:hAnsi="Berlin Type"/>
                <w:b/>
                <w:sz w:val="20"/>
              </w:rPr>
              <w:fldChar w:fldCharType="end"/>
            </w:r>
            <w:r w:rsidRPr="00612C15">
              <w:rPr>
                <w:rFonts w:ascii="Berlin Type" w:hAnsi="Berlin Type"/>
                <w:b/>
                <w:sz w:val="20"/>
                <w:lang w:val="de-DE"/>
              </w:rPr>
              <w:t xml:space="preserve">       </w:t>
            </w:r>
            <w:r w:rsidRPr="00612C15">
              <w:rPr>
                <w:rFonts w:ascii="Berlin Type" w:hAnsi="Berlin Type"/>
                <w:sz w:val="20"/>
                <w:lang w:val="de-DE"/>
              </w:rPr>
              <w:t>Stalleinheit</w:t>
            </w:r>
            <w:r w:rsidR="006171D1">
              <w:rPr>
                <w:rFonts w:ascii="Berlin Type" w:hAnsi="Berlin Type"/>
                <w:sz w:val="20"/>
                <w:lang w:val="de-DE"/>
              </w:rPr>
              <w:t xml:space="preserve"> </w:t>
            </w:r>
            <w:r w:rsidRPr="00612C15">
              <w:rPr>
                <w:rFonts w:ascii="Berlin Type" w:hAnsi="Berlin Type"/>
                <w:b/>
                <w:sz w:val="20"/>
              </w:rPr>
              <w:fldChar w:fldCharType="begin">
                <w:ffData>
                  <w:name w:val="Kontrollkästchen1"/>
                  <w:enabled/>
                  <w:calcOnExit w:val="0"/>
                  <w:checkBox>
                    <w:sizeAuto/>
                    <w:default w:val="0"/>
                    <w:checked w:val="0"/>
                  </w:checkBox>
                </w:ffData>
              </w:fldChar>
            </w:r>
            <w:r w:rsidRPr="00612C15">
              <w:rPr>
                <w:rFonts w:ascii="Berlin Type" w:hAnsi="Berlin Type"/>
                <w:b/>
                <w:sz w:val="20"/>
                <w:lang w:val="de-DE"/>
              </w:rPr>
              <w:instrText xml:space="preserve"> FORMCHECKBOX </w:instrText>
            </w:r>
            <w:r w:rsidR="001B3025">
              <w:rPr>
                <w:rFonts w:ascii="Berlin Type" w:hAnsi="Berlin Type"/>
                <w:b/>
                <w:sz w:val="20"/>
              </w:rPr>
            </w:r>
            <w:r w:rsidR="001B3025">
              <w:rPr>
                <w:rFonts w:ascii="Berlin Type" w:hAnsi="Berlin Type"/>
                <w:b/>
                <w:sz w:val="20"/>
              </w:rPr>
              <w:fldChar w:fldCharType="separate"/>
            </w:r>
            <w:r w:rsidRPr="00612C15">
              <w:rPr>
                <w:rFonts w:ascii="Berlin Type" w:hAnsi="Berlin Type"/>
                <w:b/>
                <w:sz w:val="20"/>
              </w:rPr>
              <w:fldChar w:fldCharType="end"/>
            </w:r>
            <w:r w:rsidRPr="00612C15">
              <w:rPr>
                <w:rFonts w:ascii="Berlin Type" w:hAnsi="Berlin Type"/>
                <w:b/>
                <w:sz w:val="20"/>
                <w:lang w:val="nb-NO"/>
              </w:rPr>
              <w:t xml:space="preserve"> </w:t>
            </w:r>
          </w:p>
          <w:p w14:paraId="4675C8BA" w14:textId="71997F89" w:rsidR="00237FC5" w:rsidRPr="00612C15" w:rsidRDefault="00237FC5" w:rsidP="00237FC5">
            <w:pPr>
              <w:outlineLvl w:val="0"/>
              <w:rPr>
                <w:rFonts w:ascii="Berlin Type" w:hAnsi="Berlin Type"/>
                <w:sz w:val="20"/>
              </w:rPr>
            </w:pPr>
            <w:r w:rsidRPr="00612C15">
              <w:rPr>
                <w:rFonts w:ascii="Berlin Type" w:eastAsia="Calibri" w:hAnsi="Berlin Type"/>
                <w:sz w:val="20"/>
                <w:szCs w:val="20"/>
                <w:lang w:eastAsia="en-US"/>
              </w:rPr>
              <w:t xml:space="preserve">Untereinander verträgliche Arten in einem Raum    </w:t>
            </w:r>
            <w:r w:rsidR="002245E6">
              <w:rPr>
                <w:rFonts w:ascii="Berlin Type" w:eastAsia="Calibri" w:hAnsi="Berlin Type"/>
                <w:sz w:val="20"/>
                <w:szCs w:val="20"/>
                <w:lang w:eastAsia="en-US"/>
              </w:rPr>
              <w:t xml:space="preserve"> </w:t>
            </w:r>
            <w:r w:rsidRPr="00612C15">
              <w:rPr>
                <w:rFonts w:ascii="Berlin Type" w:eastAsia="Calibri" w:hAnsi="Berlin Type"/>
                <w:sz w:val="20"/>
                <w:szCs w:val="20"/>
                <w:lang w:eastAsia="en-US"/>
              </w:rPr>
              <w:t xml:space="preserve"> </w:t>
            </w:r>
            <w:r w:rsidR="00953699">
              <w:rPr>
                <w:rFonts w:ascii="Berlin Type" w:eastAsia="Calibri" w:hAnsi="Berlin Type"/>
                <w:sz w:val="20"/>
                <w:szCs w:val="20"/>
                <w:lang w:eastAsia="en-US"/>
              </w:rPr>
              <w:t xml:space="preserve"> </w:t>
            </w:r>
            <w:r w:rsidR="007C6410">
              <w:rPr>
                <w:rFonts w:ascii="Berlin Type" w:eastAsia="Calibri" w:hAnsi="Berlin Type"/>
                <w:sz w:val="20"/>
                <w:szCs w:val="20"/>
                <w:lang w:eastAsia="en-US"/>
              </w:rPr>
              <w:t xml:space="preserve"> </w:t>
            </w:r>
            <w:r w:rsidRPr="00612C15">
              <w:rPr>
                <w:rFonts w:ascii="Berlin Type" w:eastAsia="Calibri" w:hAnsi="Berlin Type"/>
                <w:sz w:val="20"/>
                <w:szCs w:val="20"/>
                <w:lang w:eastAsia="en-US"/>
              </w:rPr>
              <w:t xml:space="preserve"> </w:t>
            </w:r>
            <w:r w:rsidRPr="00612C15">
              <w:rPr>
                <w:rFonts w:ascii="Berlin Type" w:hAnsi="Berlin Type"/>
                <w:sz w:val="20"/>
              </w:rPr>
              <w:fldChar w:fldCharType="begin">
                <w:ffData>
                  <w:name w:val="Kontrollkästchen1"/>
                  <w:enabled/>
                  <w:calcOnExit w:val="0"/>
                  <w:checkBox>
                    <w:sizeAuto/>
                    <w:default w:val="0"/>
                    <w:checked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ja        </w:t>
            </w:r>
            <w:r w:rsidR="007C6410">
              <w:rPr>
                <w:rFonts w:ascii="Berlin Type" w:hAnsi="Berlin Type"/>
                <w:sz w:val="20"/>
              </w:rPr>
              <w:t xml:space="preserve">      </w:t>
            </w:r>
            <w:r w:rsidRPr="00612C15">
              <w:rPr>
                <w:rFonts w:ascii="Berlin Type" w:hAnsi="Berlin Type"/>
                <w:sz w:val="20"/>
              </w:rPr>
              <w:t xml:space="preserve">  </w:t>
            </w:r>
            <w:r w:rsidR="002245E6">
              <w:rPr>
                <w:rFonts w:ascii="Berlin Type" w:hAnsi="Berlin Type"/>
                <w:sz w:val="20"/>
              </w:rPr>
              <w:t xml:space="preserve"> </w:t>
            </w:r>
            <w:r w:rsidRPr="00612C15">
              <w:rPr>
                <w:rFonts w:ascii="Berlin Type" w:hAnsi="Berlin Type"/>
                <w:sz w:val="20"/>
              </w:rPr>
              <w:t xml:space="preserve">     </w:t>
            </w:r>
            <w:r w:rsidRPr="00612C15">
              <w:rPr>
                <w:rFonts w:ascii="Berlin Type" w:hAnsi="Berlin Type"/>
                <w:sz w:val="20"/>
              </w:rPr>
              <w:fldChar w:fldCharType="begin">
                <w:ffData>
                  <w:name w:val="Kontrollkästchen1"/>
                  <w:enabled w:val="0"/>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nein</w:t>
            </w:r>
          </w:p>
          <w:p w14:paraId="2FA266BB" w14:textId="77777777" w:rsidR="00237FC5" w:rsidRPr="00612C15" w:rsidRDefault="00237FC5" w:rsidP="00237FC5">
            <w:pPr>
              <w:pStyle w:val="Text1"/>
              <w:tabs>
                <w:tab w:val="right" w:leader="dot" w:pos="8612"/>
              </w:tabs>
              <w:spacing w:before="60" w:after="60" w:line="240" w:lineRule="auto"/>
              <w:jc w:val="left"/>
              <w:rPr>
                <w:rFonts w:ascii="Berlin Type" w:hAnsi="Berlin Type" w:cs="Arial"/>
                <w:sz w:val="20"/>
              </w:rPr>
            </w:pPr>
            <w:r w:rsidRPr="00612C15">
              <w:rPr>
                <w:rFonts w:ascii="Berlin Type" w:hAnsi="Berlin Type" w:cs="Arial"/>
                <w:sz w:val="20"/>
                <w:lang w:val="de-DE"/>
              </w:rPr>
              <w:t xml:space="preserve">Erläuterungen: </w:t>
            </w:r>
            <w:r w:rsidRPr="00612C15">
              <w:rPr>
                <w:rFonts w:ascii="Berlin Type" w:hAnsi="Berlin Type" w:cs="Arial"/>
                <w:sz w:val="20"/>
              </w:rPr>
              <w:fldChar w:fldCharType="begin">
                <w:ffData>
                  <w:name w:val="Text12"/>
                  <w:enabled/>
                  <w:calcOnExit w:val="0"/>
                  <w:textInput/>
                </w:ffData>
              </w:fldChar>
            </w:r>
            <w:r w:rsidRPr="00612C15">
              <w:rPr>
                <w:rFonts w:ascii="Berlin Type" w:hAnsi="Berlin Type" w:cs="Arial"/>
                <w:sz w:val="20"/>
              </w:rPr>
              <w:instrText xml:space="preserve"> FORMTEXT </w:instrText>
            </w:r>
            <w:r w:rsidRPr="00612C15">
              <w:rPr>
                <w:rFonts w:ascii="Berlin Type" w:hAnsi="Berlin Type" w:cs="Arial"/>
                <w:sz w:val="20"/>
              </w:rPr>
            </w:r>
            <w:r w:rsidRPr="00612C15">
              <w:rPr>
                <w:rFonts w:ascii="Berlin Type" w:hAnsi="Berlin Type" w:cs="Arial"/>
                <w:sz w:val="20"/>
              </w:rPr>
              <w:fldChar w:fldCharType="separate"/>
            </w:r>
            <w:r w:rsidRPr="00612C15">
              <w:rPr>
                <w:rFonts w:ascii="Berlin Type" w:hAnsi="Berlin Type" w:cs="Arial"/>
                <w:sz w:val="20"/>
              </w:rPr>
              <w:t> </w:t>
            </w:r>
            <w:r w:rsidRPr="00612C15">
              <w:rPr>
                <w:rFonts w:ascii="Berlin Type" w:hAnsi="Berlin Type" w:cs="Arial"/>
                <w:sz w:val="20"/>
              </w:rPr>
              <w:t> </w:t>
            </w:r>
            <w:r w:rsidRPr="00612C15">
              <w:rPr>
                <w:rFonts w:ascii="Berlin Type" w:hAnsi="Berlin Type" w:cs="Arial"/>
                <w:sz w:val="20"/>
              </w:rPr>
              <w:t> </w:t>
            </w:r>
            <w:r w:rsidRPr="00612C15">
              <w:rPr>
                <w:rFonts w:ascii="Berlin Type" w:hAnsi="Berlin Type" w:cs="Arial"/>
                <w:sz w:val="20"/>
              </w:rPr>
              <w:t> </w:t>
            </w:r>
            <w:r w:rsidRPr="00612C15">
              <w:rPr>
                <w:rFonts w:ascii="Berlin Type" w:hAnsi="Berlin Type" w:cs="Arial"/>
                <w:sz w:val="20"/>
              </w:rPr>
              <w:t> </w:t>
            </w:r>
            <w:r w:rsidRPr="00612C15">
              <w:rPr>
                <w:rFonts w:ascii="Berlin Type" w:hAnsi="Berlin Type" w:cs="Arial"/>
                <w:sz w:val="20"/>
              </w:rPr>
              <w:fldChar w:fldCharType="end"/>
            </w:r>
          </w:p>
          <w:p w14:paraId="040E63A5" w14:textId="77777777" w:rsidR="00612C15" w:rsidRDefault="00612C15" w:rsidP="005138C7">
            <w:pPr>
              <w:pStyle w:val="Text1"/>
              <w:tabs>
                <w:tab w:val="left" w:pos="3190"/>
                <w:tab w:val="right" w:leader="dot" w:pos="8612"/>
              </w:tabs>
              <w:spacing w:before="60" w:after="60" w:line="240" w:lineRule="auto"/>
              <w:jc w:val="left"/>
              <w:rPr>
                <w:rFonts w:ascii="Berlin Type" w:hAnsi="Berlin Type"/>
                <w:sz w:val="20"/>
              </w:rPr>
            </w:pPr>
          </w:p>
          <w:p w14:paraId="7D997F24" w14:textId="533AC40F" w:rsidR="005138C7" w:rsidRPr="00612C15" w:rsidRDefault="005138C7" w:rsidP="005138C7">
            <w:pPr>
              <w:pStyle w:val="Text1"/>
              <w:tabs>
                <w:tab w:val="left" w:pos="3190"/>
                <w:tab w:val="right" w:leader="dot" w:pos="8612"/>
              </w:tabs>
              <w:spacing w:before="60" w:after="60" w:line="240" w:lineRule="auto"/>
              <w:jc w:val="left"/>
              <w:rPr>
                <w:rFonts w:ascii="Berlin Type" w:hAnsi="Berlin Type"/>
                <w:sz w:val="20"/>
              </w:rPr>
            </w:pPr>
            <w:r w:rsidRPr="00612C15">
              <w:rPr>
                <w:rFonts w:ascii="Berlin Type" w:hAnsi="Berlin Type"/>
                <w:sz w:val="20"/>
              </w:rPr>
              <w:lastRenderedPageBreak/>
              <w:t>Aufbewahrung für Tierkadaver</w:t>
            </w:r>
            <w:r w:rsidR="006171D1">
              <w:rPr>
                <w:rFonts w:ascii="Berlin Type" w:hAnsi="Berlin Type"/>
                <w:sz w:val="20"/>
              </w:rPr>
              <w:t xml:space="preserve">             </w:t>
            </w:r>
            <w:r w:rsidRPr="00612C15">
              <w:rPr>
                <w:rFonts w:ascii="Berlin Type" w:hAnsi="Berlin Type"/>
                <w:sz w:val="20"/>
              </w:rPr>
              <w:fldChar w:fldCharType="begin">
                <w:ffData>
                  <w:name w:val="Kontrollkästchen1"/>
                  <w:enabled/>
                  <w:calcOnExit w:val="0"/>
                  <w:checkBox>
                    <w:sizeAuto/>
                    <w:default w:val="0"/>
                    <w:checked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006171D1">
              <w:rPr>
                <w:rFonts w:ascii="Berlin Type" w:hAnsi="Berlin Type"/>
                <w:sz w:val="20"/>
              </w:rPr>
              <w:t xml:space="preserve"> vorhanden        </w:t>
            </w:r>
            <w:r w:rsidRPr="00612C15">
              <w:rPr>
                <w:rFonts w:ascii="Berlin Type" w:hAnsi="Berlin Type"/>
                <w:sz w:val="20"/>
              </w:rPr>
              <w:fldChar w:fldCharType="begin">
                <w:ffData>
                  <w:name w:val="Kontrollkästchen1"/>
                  <w:enabled w:val="0"/>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nicht vorhanden</w:t>
            </w:r>
          </w:p>
          <w:p w14:paraId="2C075530" w14:textId="2EE9C87F" w:rsidR="00FA1C8C" w:rsidRPr="00612C15" w:rsidRDefault="00FA1C8C" w:rsidP="00FA1C8C">
            <w:pPr>
              <w:pStyle w:val="Text1"/>
              <w:tabs>
                <w:tab w:val="right" w:leader="dot" w:pos="8612"/>
              </w:tabs>
              <w:spacing w:before="60" w:after="60" w:line="240" w:lineRule="auto"/>
              <w:jc w:val="left"/>
              <w:rPr>
                <w:rFonts w:ascii="Berlin Type" w:hAnsi="Berlin Type"/>
                <w:sz w:val="20"/>
              </w:rPr>
            </w:pPr>
            <w:r w:rsidRPr="00612C15">
              <w:rPr>
                <w:rFonts w:ascii="Berlin Type" w:hAnsi="Berlin Type"/>
                <w:sz w:val="20"/>
                <w:lang w:val="de-DE"/>
              </w:rPr>
              <w:t xml:space="preserve">Erläuterungen: </w:t>
            </w:r>
            <w:r w:rsidRPr="00612C15">
              <w:rPr>
                <w:rFonts w:ascii="Berlin Type" w:hAnsi="Berlin Type"/>
                <w:sz w:val="20"/>
              </w:rPr>
              <w:fldChar w:fldCharType="begin">
                <w:ffData>
                  <w:name w:val="Text12"/>
                  <w:enabled/>
                  <w:calcOnExit w:val="0"/>
                  <w:textInput/>
                </w:ffData>
              </w:fldChar>
            </w:r>
            <w:r w:rsidRPr="00612C15">
              <w:rPr>
                <w:rFonts w:ascii="Berlin Type" w:hAnsi="Berlin Type"/>
                <w:sz w:val="20"/>
              </w:rPr>
              <w:instrText xml:space="preserve"> FORMTEXT </w:instrText>
            </w:r>
            <w:r w:rsidRPr="00612C15">
              <w:rPr>
                <w:rFonts w:ascii="Berlin Type" w:hAnsi="Berlin Type"/>
                <w:sz w:val="20"/>
              </w:rPr>
            </w:r>
            <w:r w:rsidRPr="00612C15">
              <w:rPr>
                <w:rFonts w:ascii="Berlin Type" w:hAnsi="Berlin Type"/>
                <w:sz w:val="20"/>
              </w:rPr>
              <w:fldChar w:fldCharType="separate"/>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sz w:val="20"/>
              </w:rPr>
              <w:fldChar w:fldCharType="end"/>
            </w:r>
          </w:p>
          <w:p w14:paraId="4994E7C2" w14:textId="77777777" w:rsidR="00BF0FD4" w:rsidRPr="00612C15" w:rsidRDefault="00BF0FD4" w:rsidP="00BF0FD4">
            <w:pPr>
              <w:pStyle w:val="Text1"/>
              <w:tabs>
                <w:tab w:val="right" w:leader="dot" w:pos="8612"/>
              </w:tabs>
              <w:spacing w:before="60" w:after="60" w:line="240" w:lineRule="auto"/>
              <w:jc w:val="left"/>
              <w:rPr>
                <w:rFonts w:ascii="Berlin Type" w:hAnsi="Berlin Type" w:cs="Arial"/>
                <w:sz w:val="20"/>
              </w:rPr>
            </w:pPr>
          </w:p>
          <w:p w14:paraId="58A8431E" w14:textId="10C30EE4" w:rsidR="00BF0FD4" w:rsidRPr="00612C15" w:rsidRDefault="00BF0FD4" w:rsidP="00BF0FD4">
            <w:pPr>
              <w:outlineLvl w:val="0"/>
              <w:rPr>
                <w:rFonts w:ascii="Berlin Type" w:hAnsi="Berlin Type"/>
                <w:b/>
                <w:sz w:val="20"/>
                <w:szCs w:val="20"/>
              </w:rPr>
            </w:pPr>
            <w:r w:rsidRPr="00612C15">
              <w:rPr>
                <w:rFonts w:ascii="Berlin Type" w:hAnsi="Berlin Type"/>
                <w:b/>
                <w:sz w:val="20"/>
                <w:szCs w:val="20"/>
              </w:rPr>
              <w:t>5.</w:t>
            </w:r>
            <w:r w:rsidR="006171D1">
              <w:rPr>
                <w:rFonts w:ascii="Berlin Type" w:hAnsi="Berlin Type"/>
                <w:b/>
                <w:sz w:val="20"/>
                <w:szCs w:val="20"/>
              </w:rPr>
              <w:t>4.8.</w:t>
            </w:r>
            <w:r w:rsidRPr="00612C15">
              <w:rPr>
                <w:rFonts w:ascii="Berlin Type" w:hAnsi="Berlin Type"/>
                <w:b/>
                <w:sz w:val="20"/>
                <w:szCs w:val="20"/>
              </w:rPr>
              <w:t xml:space="preserve"> </w:t>
            </w:r>
            <w:r w:rsidR="00612C15">
              <w:rPr>
                <w:rFonts w:ascii="Berlin Type" w:hAnsi="Berlin Type"/>
                <w:b/>
                <w:sz w:val="20"/>
                <w:szCs w:val="20"/>
              </w:rPr>
              <w:t>Beschaffenheit</w:t>
            </w:r>
            <w:r w:rsidR="002245E6">
              <w:rPr>
                <w:rFonts w:ascii="Berlin Type" w:hAnsi="Berlin Type"/>
                <w:b/>
                <w:sz w:val="20"/>
                <w:szCs w:val="20"/>
              </w:rPr>
              <w:t xml:space="preserve"> </w:t>
            </w:r>
          </w:p>
          <w:p w14:paraId="4A23B116" w14:textId="705F8F42" w:rsidR="00BF0FD4" w:rsidRPr="00612C15" w:rsidRDefault="00BF0FD4" w:rsidP="00BF0FD4">
            <w:pPr>
              <w:outlineLvl w:val="0"/>
              <w:rPr>
                <w:rFonts w:ascii="Berlin Type" w:hAnsi="Berlin Type"/>
                <w:sz w:val="20"/>
                <w:szCs w:val="20"/>
              </w:rPr>
            </w:pPr>
            <w:r w:rsidRPr="00612C15">
              <w:rPr>
                <w:rFonts w:ascii="Berlin Type" w:hAnsi="Berlin Type"/>
                <w:sz w:val="20"/>
                <w:szCs w:val="20"/>
              </w:rPr>
              <w:t xml:space="preserve">Decken und Wände glatt, undurchlässig?               </w:t>
            </w:r>
            <w:r w:rsidR="0055596B">
              <w:rPr>
                <w:rFonts w:ascii="Berlin Type" w:hAnsi="Berlin Type"/>
                <w:sz w:val="20"/>
                <w:szCs w:val="20"/>
              </w:rPr>
              <w:t xml:space="preserve"> </w:t>
            </w:r>
            <w:r w:rsidRPr="00612C15">
              <w:rPr>
                <w:rFonts w:ascii="Berlin Type" w:hAnsi="Berlin Type"/>
                <w:sz w:val="20"/>
                <w:szCs w:val="20"/>
              </w:rPr>
              <w:t xml:space="preserve"> </w:t>
            </w:r>
            <w:r w:rsidR="002245E6">
              <w:rPr>
                <w:rFonts w:ascii="Berlin Type" w:hAnsi="Berlin Type"/>
                <w:sz w:val="20"/>
                <w:szCs w:val="20"/>
              </w:rPr>
              <w:t xml:space="preserve"> </w:t>
            </w:r>
            <w:r w:rsidRPr="00612C15">
              <w:rPr>
                <w:rFonts w:ascii="Berlin Type" w:hAnsi="Berlin Type"/>
                <w:sz w:val="20"/>
                <w:szCs w:val="20"/>
              </w:rPr>
              <w:t xml:space="preserve">   </w:t>
            </w:r>
            <w:r w:rsidRPr="00612C15">
              <w:rPr>
                <w:rFonts w:ascii="Berlin Type" w:hAnsi="Berlin Type"/>
                <w:sz w:val="20"/>
              </w:rPr>
              <w:fldChar w:fldCharType="begin">
                <w:ffData>
                  <w:name w:val="Kontrollkästchen1"/>
                  <w:enabled/>
                  <w:calcOnExit w:val="0"/>
                  <w:checkBox>
                    <w:sizeAuto/>
                    <w:default w:val="0"/>
                    <w:checked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ja         </w:t>
            </w:r>
            <w:r w:rsidR="002245E6">
              <w:rPr>
                <w:rFonts w:ascii="Berlin Type" w:hAnsi="Berlin Type"/>
                <w:sz w:val="20"/>
              </w:rPr>
              <w:t xml:space="preserve"> </w:t>
            </w:r>
            <w:r w:rsidRPr="00612C15">
              <w:rPr>
                <w:rFonts w:ascii="Berlin Type" w:hAnsi="Berlin Type"/>
                <w:sz w:val="20"/>
              </w:rPr>
              <w:t xml:space="preserve">       </w:t>
            </w:r>
            <w:r w:rsidR="007C6410">
              <w:rPr>
                <w:rFonts w:ascii="Berlin Type" w:hAnsi="Berlin Type"/>
                <w:sz w:val="20"/>
              </w:rPr>
              <w:t xml:space="preserve"> </w:t>
            </w:r>
            <w:r w:rsidRPr="00612C15">
              <w:rPr>
                <w:rFonts w:ascii="Berlin Type" w:hAnsi="Berlin Type"/>
                <w:sz w:val="20"/>
              </w:rPr>
              <w:t xml:space="preserve"> </w:t>
            </w:r>
            <w:r w:rsidR="00953699">
              <w:rPr>
                <w:rFonts w:ascii="Berlin Type" w:hAnsi="Berlin Type"/>
                <w:sz w:val="20"/>
              </w:rPr>
              <w:t xml:space="preserve"> </w:t>
            </w:r>
            <w:r w:rsidR="007C6410">
              <w:rPr>
                <w:rFonts w:ascii="Berlin Type" w:hAnsi="Berlin Type"/>
                <w:sz w:val="20"/>
              </w:rPr>
              <w:t xml:space="preserve"> </w:t>
            </w:r>
            <w:r w:rsidRPr="00612C15">
              <w:rPr>
                <w:rFonts w:ascii="Berlin Type" w:hAnsi="Berlin Type"/>
                <w:sz w:val="20"/>
              </w:rPr>
              <w:t xml:space="preserve"> </w:t>
            </w:r>
            <w:r w:rsidRPr="00612C15">
              <w:rPr>
                <w:rFonts w:ascii="Berlin Type" w:hAnsi="Berlin Type"/>
                <w:sz w:val="20"/>
              </w:rPr>
              <w:fldChar w:fldCharType="begin">
                <w:ffData>
                  <w:name w:val="Kontrollkästchen1"/>
                  <w:enabled w:val="0"/>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nein</w:t>
            </w:r>
          </w:p>
          <w:p w14:paraId="564D7501" w14:textId="77777777" w:rsidR="00BF0FD4" w:rsidRPr="00612C15" w:rsidRDefault="00BF0FD4" w:rsidP="00BF0FD4">
            <w:pPr>
              <w:outlineLvl w:val="0"/>
              <w:rPr>
                <w:rFonts w:ascii="Berlin Type" w:hAnsi="Berlin Type"/>
                <w:sz w:val="20"/>
                <w:szCs w:val="20"/>
              </w:rPr>
            </w:pPr>
          </w:p>
          <w:p w14:paraId="748E834C" w14:textId="033EB20B" w:rsidR="00BF0FD4" w:rsidRDefault="00BF0FD4" w:rsidP="00612C15">
            <w:pPr>
              <w:spacing w:after="200"/>
              <w:rPr>
                <w:rFonts w:ascii="Berlin Type" w:hAnsi="Berlin Type"/>
                <w:sz w:val="20"/>
              </w:rPr>
            </w:pPr>
            <w:r w:rsidRPr="00612C15">
              <w:rPr>
                <w:rFonts w:ascii="Berlin Type" w:hAnsi="Berlin Type"/>
                <w:sz w:val="20"/>
                <w:szCs w:val="20"/>
              </w:rPr>
              <w:t>Böden undurchlässig, rutschfest, leicht abwaschbar?</w:t>
            </w:r>
            <w:r w:rsidR="002245E6">
              <w:rPr>
                <w:rFonts w:ascii="Berlin Type" w:hAnsi="Berlin Type"/>
                <w:sz w:val="20"/>
                <w:szCs w:val="20"/>
              </w:rPr>
              <w:t xml:space="preserve"> </w:t>
            </w:r>
            <w:r w:rsidRPr="00612C15">
              <w:rPr>
                <w:rFonts w:ascii="Berlin Type" w:hAnsi="Berlin Type"/>
                <w:sz w:val="20"/>
                <w:szCs w:val="20"/>
              </w:rPr>
              <w:t xml:space="preserve">  </w:t>
            </w:r>
            <w:r w:rsidRPr="00612C15">
              <w:rPr>
                <w:rFonts w:ascii="Berlin Type" w:hAnsi="Berlin Type"/>
                <w:sz w:val="20"/>
              </w:rPr>
              <w:fldChar w:fldCharType="begin">
                <w:ffData>
                  <w:name w:val="Kontrollkästchen1"/>
                  <w:enabled/>
                  <w:calcOnExit w:val="0"/>
                  <w:checkBox>
                    <w:sizeAuto/>
                    <w:default w:val="0"/>
                    <w:checked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ja               </w:t>
            </w:r>
            <w:r w:rsidR="002245E6">
              <w:rPr>
                <w:rFonts w:ascii="Berlin Type" w:hAnsi="Berlin Type"/>
                <w:sz w:val="20"/>
              </w:rPr>
              <w:t xml:space="preserve"> </w:t>
            </w:r>
            <w:r w:rsidRPr="00612C15">
              <w:rPr>
                <w:rFonts w:ascii="Berlin Type" w:hAnsi="Berlin Type"/>
                <w:sz w:val="20"/>
              </w:rPr>
              <w:t xml:space="preserve">     </w:t>
            </w:r>
            <w:r w:rsidR="007C6410">
              <w:rPr>
                <w:rFonts w:ascii="Berlin Type" w:hAnsi="Berlin Type"/>
                <w:sz w:val="20"/>
              </w:rPr>
              <w:t xml:space="preserve"> </w:t>
            </w:r>
            <w:r w:rsidRPr="00612C15">
              <w:rPr>
                <w:rFonts w:ascii="Berlin Type" w:hAnsi="Berlin Type"/>
                <w:sz w:val="20"/>
              </w:rPr>
              <w:fldChar w:fldCharType="begin">
                <w:ffData>
                  <w:name w:val="Kontrollkästchen1"/>
                  <w:enabled w:val="0"/>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nein</w:t>
            </w:r>
            <w:r w:rsidR="00612C15">
              <w:rPr>
                <w:rFonts w:ascii="Berlin Type" w:hAnsi="Berlin Type"/>
                <w:sz w:val="20"/>
              </w:rPr>
              <w:t xml:space="preserve">                                  </w:t>
            </w:r>
            <w:r w:rsidR="007C6410">
              <w:rPr>
                <w:rFonts w:ascii="Berlin Type" w:hAnsi="Berlin Type"/>
                <w:sz w:val="20"/>
              </w:rPr>
              <w:t xml:space="preserve"> </w:t>
            </w:r>
            <w:r w:rsidR="00612C15">
              <w:rPr>
                <w:rFonts w:ascii="Berlin Type" w:hAnsi="Berlin Type"/>
                <w:sz w:val="20"/>
              </w:rPr>
              <w:t xml:space="preserve">    Erläuterungen: </w:t>
            </w:r>
            <w:r w:rsidR="00612C15" w:rsidRPr="00612C15">
              <w:rPr>
                <w:rFonts w:ascii="Berlin Type" w:hAnsi="Berlin Type"/>
                <w:sz w:val="20"/>
              </w:rPr>
              <w:fldChar w:fldCharType="begin">
                <w:ffData>
                  <w:name w:val="Text12"/>
                  <w:enabled/>
                  <w:calcOnExit w:val="0"/>
                  <w:textInput/>
                </w:ffData>
              </w:fldChar>
            </w:r>
            <w:r w:rsidR="00612C15" w:rsidRPr="00612C15">
              <w:rPr>
                <w:rFonts w:ascii="Berlin Type" w:hAnsi="Berlin Type"/>
                <w:sz w:val="20"/>
              </w:rPr>
              <w:instrText xml:space="preserve"> FORMTEXT </w:instrText>
            </w:r>
            <w:r w:rsidR="00612C15" w:rsidRPr="00612C15">
              <w:rPr>
                <w:rFonts w:ascii="Berlin Type" w:hAnsi="Berlin Type"/>
                <w:sz w:val="20"/>
              </w:rPr>
            </w:r>
            <w:r w:rsidR="00612C15" w:rsidRPr="00612C15">
              <w:rPr>
                <w:rFonts w:ascii="Berlin Type" w:hAnsi="Berlin Type"/>
                <w:sz w:val="20"/>
              </w:rPr>
              <w:fldChar w:fldCharType="separate"/>
            </w:r>
            <w:r w:rsidR="00612C15" w:rsidRPr="00612C15">
              <w:rPr>
                <w:rFonts w:ascii="Berlin Type" w:hAnsi="Berlin Type"/>
                <w:sz w:val="20"/>
              </w:rPr>
              <w:t> </w:t>
            </w:r>
            <w:r w:rsidR="00612C15" w:rsidRPr="00612C15">
              <w:rPr>
                <w:rFonts w:ascii="Berlin Type" w:hAnsi="Berlin Type"/>
                <w:sz w:val="20"/>
              </w:rPr>
              <w:t> </w:t>
            </w:r>
            <w:r w:rsidR="00612C15" w:rsidRPr="00612C15">
              <w:rPr>
                <w:rFonts w:ascii="Berlin Type" w:hAnsi="Berlin Type"/>
                <w:sz w:val="20"/>
              </w:rPr>
              <w:t> </w:t>
            </w:r>
            <w:r w:rsidR="00612C15" w:rsidRPr="00612C15">
              <w:rPr>
                <w:rFonts w:ascii="Berlin Type" w:hAnsi="Berlin Type"/>
                <w:sz w:val="20"/>
              </w:rPr>
              <w:t> </w:t>
            </w:r>
            <w:r w:rsidR="00612C15" w:rsidRPr="00612C15">
              <w:rPr>
                <w:rFonts w:ascii="Berlin Type" w:hAnsi="Berlin Type"/>
                <w:sz w:val="20"/>
              </w:rPr>
              <w:t> </w:t>
            </w:r>
            <w:r w:rsidR="00612C15" w:rsidRPr="00612C15">
              <w:rPr>
                <w:rFonts w:ascii="Berlin Type" w:hAnsi="Berlin Type"/>
                <w:sz w:val="20"/>
              </w:rPr>
              <w:fldChar w:fldCharType="end"/>
            </w:r>
          </w:p>
          <w:p w14:paraId="29C93A8D" w14:textId="77777777" w:rsidR="00612C15" w:rsidRPr="00612C15" w:rsidRDefault="00612C15" w:rsidP="00612C15">
            <w:pPr>
              <w:spacing w:after="200"/>
              <w:rPr>
                <w:rFonts w:ascii="Berlin Type" w:hAnsi="Berlin Type"/>
                <w:sz w:val="4"/>
                <w:szCs w:val="20"/>
              </w:rPr>
            </w:pPr>
          </w:p>
          <w:p w14:paraId="04FF73B9" w14:textId="3E926203" w:rsidR="00F06DE9" w:rsidRPr="00612C15" w:rsidRDefault="00F06DE9" w:rsidP="00BF0FD4">
            <w:pPr>
              <w:spacing w:after="200"/>
              <w:rPr>
                <w:rFonts w:ascii="Berlin Type" w:hAnsi="Berlin Type"/>
                <w:b/>
                <w:sz w:val="20"/>
              </w:rPr>
            </w:pPr>
            <w:r w:rsidRPr="00612C15">
              <w:rPr>
                <w:rFonts w:ascii="Berlin Type" w:hAnsi="Berlin Type"/>
                <w:b/>
                <w:sz w:val="20"/>
              </w:rPr>
              <w:t>5.</w:t>
            </w:r>
            <w:r w:rsidR="006171D1">
              <w:rPr>
                <w:rFonts w:ascii="Berlin Type" w:hAnsi="Berlin Type"/>
                <w:b/>
                <w:sz w:val="20"/>
              </w:rPr>
              <w:t>4.9.</w:t>
            </w:r>
            <w:r w:rsidRPr="00612C15">
              <w:rPr>
                <w:rFonts w:ascii="Berlin Type" w:hAnsi="Berlin Type"/>
                <w:b/>
                <w:sz w:val="20"/>
              </w:rPr>
              <w:t xml:space="preserve"> Reinigung und Desinfektion</w:t>
            </w:r>
          </w:p>
          <w:p w14:paraId="0BEEE0A2" w14:textId="20F6B8E8" w:rsidR="00F06DE9" w:rsidRPr="00612C15" w:rsidRDefault="00F06DE9" w:rsidP="00F06DE9">
            <w:pPr>
              <w:pStyle w:val="Text1"/>
              <w:tabs>
                <w:tab w:val="left" w:pos="397"/>
                <w:tab w:val="left" w:pos="2523"/>
                <w:tab w:val="right" w:leader="dot" w:pos="8612"/>
              </w:tabs>
              <w:spacing w:before="60" w:after="60" w:line="240" w:lineRule="auto"/>
              <w:jc w:val="left"/>
              <w:rPr>
                <w:rFonts w:ascii="Berlin Type" w:hAnsi="Berlin Type"/>
                <w:sz w:val="20"/>
              </w:rPr>
            </w:pPr>
            <w:r w:rsidRPr="00612C15">
              <w:rPr>
                <w:rFonts w:ascii="Berlin Type" w:hAnsi="Berlin Type"/>
                <w:sz w:val="20"/>
              </w:rPr>
              <w:fldChar w:fldCharType="begin">
                <w:ffData>
                  <w:name w:val="Kontrollkästchen11"/>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00612C15">
              <w:rPr>
                <w:rFonts w:ascii="Berlin Type" w:hAnsi="Berlin Type"/>
                <w:sz w:val="20"/>
              </w:rPr>
              <w:t xml:space="preserve"> </w:t>
            </w:r>
            <w:r w:rsidRPr="00612C15">
              <w:rPr>
                <w:rFonts w:ascii="Berlin Type" w:hAnsi="Berlin Type"/>
                <w:sz w:val="20"/>
              </w:rPr>
              <w:t>geeignete Reinigungs- und Desinfektionspläne liegen vor und können auf Verlangen der Behörde vorgelegt werden</w:t>
            </w:r>
          </w:p>
          <w:p w14:paraId="137C323D" w14:textId="77777777" w:rsidR="00F06DE9" w:rsidRPr="007C6410" w:rsidRDefault="00F06DE9" w:rsidP="00BF0FD4">
            <w:pPr>
              <w:spacing w:after="200"/>
              <w:rPr>
                <w:rFonts w:ascii="Berlin Type" w:eastAsia="Calibri" w:hAnsi="Berlin Type"/>
                <w:sz w:val="8"/>
                <w:szCs w:val="20"/>
                <w:lang w:eastAsia="en-US"/>
              </w:rPr>
            </w:pPr>
          </w:p>
          <w:p w14:paraId="7338A83C" w14:textId="7F86C56D" w:rsidR="00BF0FD4" w:rsidRPr="00612C15" w:rsidRDefault="006171D1" w:rsidP="00BF0FD4">
            <w:pPr>
              <w:jc w:val="both"/>
              <w:rPr>
                <w:rFonts w:ascii="Berlin Type" w:hAnsi="Berlin Type"/>
                <w:b/>
                <w:sz w:val="20"/>
              </w:rPr>
            </w:pPr>
            <w:r>
              <w:rPr>
                <w:rFonts w:ascii="Berlin Type" w:hAnsi="Berlin Type"/>
                <w:b/>
                <w:sz w:val="20"/>
              </w:rPr>
              <w:t>5.4.10.</w:t>
            </w:r>
            <w:r w:rsidR="00BF0FD4" w:rsidRPr="00612C15">
              <w:rPr>
                <w:rFonts w:ascii="Berlin Type" w:hAnsi="Berlin Type"/>
                <w:b/>
                <w:sz w:val="20"/>
              </w:rPr>
              <w:t xml:space="preserve"> </w:t>
            </w:r>
            <w:r w:rsidR="00612C15">
              <w:rPr>
                <w:rFonts w:ascii="Berlin Type" w:hAnsi="Berlin Type"/>
                <w:b/>
                <w:sz w:val="20"/>
              </w:rPr>
              <w:t>Wartung</w:t>
            </w:r>
          </w:p>
          <w:p w14:paraId="5F9AFE5B" w14:textId="543BD1B6" w:rsidR="00BF0FD4" w:rsidRPr="00612C15" w:rsidRDefault="00BF0FD4" w:rsidP="007C6410">
            <w:pPr>
              <w:spacing w:before="120"/>
              <w:jc w:val="both"/>
              <w:rPr>
                <w:rFonts w:ascii="Berlin Type" w:hAnsi="Berlin Type"/>
                <w:sz w:val="20"/>
              </w:rPr>
            </w:pPr>
            <w:r w:rsidRPr="00612C15">
              <w:rPr>
                <w:rFonts w:ascii="Berlin Type" w:hAnsi="Berlin Type"/>
                <w:sz w:val="20"/>
              </w:rPr>
              <w:t xml:space="preserve">Wartungsprogramm für Anlagen vorhanden            </w:t>
            </w:r>
            <w:r w:rsidR="002245E6">
              <w:rPr>
                <w:rFonts w:ascii="Berlin Type" w:hAnsi="Berlin Type"/>
                <w:sz w:val="20"/>
              </w:rPr>
              <w:t xml:space="preserve"> </w:t>
            </w:r>
            <w:r w:rsidRPr="00612C15">
              <w:rPr>
                <w:rFonts w:ascii="Berlin Type" w:hAnsi="Berlin Type"/>
                <w:sz w:val="20"/>
              </w:rPr>
              <w:t xml:space="preserve">     </w:t>
            </w:r>
            <w:r w:rsidRPr="00612C15">
              <w:rPr>
                <w:rFonts w:ascii="Berlin Type" w:hAnsi="Berlin Type"/>
                <w:sz w:val="20"/>
              </w:rPr>
              <w:fldChar w:fldCharType="begin">
                <w:ffData>
                  <w:name w:val="Kontrollkästchen24"/>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ja</w:t>
            </w:r>
            <w:r w:rsidRPr="00612C15">
              <w:rPr>
                <w:rFonts w:ascii="Berlin Type" w:hAnsi="Berlin Type"/>
                <w:sz w:val="20"/>
              </w:rPr>
              <w:tab/>
              <w:t xml:space="preserve">   </w:t>
            </w:r>
            <w:r w:rsidR="002245E6">
              <w:rPr>
                <w:rFonts w:ascii="Berlin Type" w:hAnsi="Berlin Type"/>
                <w:sz w:val="20"/>
              </w:rPr>
              <w:t xml:space="preserve"> </w:t>
            </w:r>
            <w:r w:rsidR="007C6410">
              <w:rPr>
                <w:rFonts w:ascii="Berlin Type" w:hAnsi="Berlin Type"/>
                <w:sz w:val="20"/>
              </w:rPr>
              <w:t xml:space="preserve">     </w:t>
            </w:r>
            <w:r w:rsidRPr="00612C15">
              <w:rPr>
                <w:rFonts w:ascii="Berlin Type" w:hAnsi="Berlin Type"/>
                <w:sz w:val="20"/>
              </w:rPr>
              <w:fldChar w:fldCharType="begin">
                <w:ffData>
                  <w:name w:val="Kontrollkästchen24"/>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nein</w:t>
            </w:r>
          </w:p>
          <w:p w14:paraId="581CCCF0" w14:textId="2013F813" w:rsidR="00BF0FD4" w:rsidRPr="00612C15" w:rsidRDefault="00BF0FD4" w:rsidP="00BF0FD4">
            <w:pPr>
              <w:tabs>
                <w:tab w:val="left" w:pos="1980"/>
              </w:tabs>
              <w:rPr>
                <w:rFonts w:ascii="Berlin Type" w:hAnsi="Berlin Type"/>
                <w:sz w:val="20"/>
              </w:rPr>
            </w:pPr>
            <w:r w:rsidRPr="00612C15">
              <w:rPr>
                <w:rFonts w:ascii="Berlin Type" w:eastAsia="Calibri" w:hAnsi="Berlin Type"/>
                <w:sz w:val="20"/>
                <w:szCs w:val="20"/>
                <w:lang w:eastAsia="en-US"/>
              </w:rPr>
              <w:t xml:space="preserve">Anlagen                 </w:t>
            </w:r>
            <w:r w:rsidR="007C6410">
              <w:rPr>
                <w:rFonts w:ascii="Berlin Type" w:eastAsia="Calibri" w:hAnsi="Berlin Type"/>
                <w:sz w:val="20"/>
                <w:szCs w:val="20"/>
                <w:lang w:eastAsia="en-US"/>
              </w:rPr>
              <w:t xml:space="preserve">    </w:t>
            </w:r>
            <w:r w:rsidRPr="00612C15">
              <w:rPr>
                <w:rFonts w:ascii="Berlin Type" w:eastAsia="Calibri" w:hAnsi="Berlin Type"/>
                <w:sz w:val="20"/>
                <w:szCs w:val="20"/>
                <w:lang w:eastAsia="en-US"/>
              </w:rPr>
              <w:t xml:space="preserve">    </w:t>
            </w:r>
            <w:r w:rsidRPr="00612C15">
              <w:rPr>
                <w:rFonts w:ascii="Berlin Type" w:hAnsi="Berlin Type"/>
                <w:sz w:val="20"/>
              </w:rPr>
              <w:fldChar w:fldCharType="begin">
                <w:ffData>
                  <w:name w:val="Kontrollkästchen24"/>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ja</w:t>
            </w:r>
            <w:r w:rsidRPr="00612C15">
              <w:rPr>
                <w:rFonts w:ascii="Berlin Type" w:hAnsi="Berlin Type"/>
                <w:sz w:val="20"/>
              </w:rPr>
              <w:tab/>
              <w:t xml:space="preserve">      </w:t>
            </w:r>
            <w:r w:rsidRPr="00612C15">
              <w:rPr>
                <w:rFonts w:ascii="Berlin Type" w:hAnsi="Berlin Type"/>
                <w:sz w:val="20"/>
              </w:rPr>
              <w:fldChar w:fldCharType="begin">
                <w:ffData>
                  <w:name w:val="Kontrollkästchen24"/>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nein</w:t>
            </w:r>
          </w:p>
          <w:p w14:paraId="63EEF1E5" w14:textId="52336BF0" w:rsidR="00BF0FD4" w:rsidRPr="00612C15" w:rsidRDefault="00BF0FD4" w:rsidP="00BF0FD4">
            <w:pPr>
              <w:tabs>
                <w:tab w:val="left" w:pos="1980"/>
              </w:tabs>
              <w:rPr>
                <w:rFonts w:ascii="Berlin Type" w:hAnsi="Berlin Type"/>
                <w:sz w:val="20"/>
              </w:rPr>
            </w:pPr>
            <w:r w:rsidRPr="00612C15">
              <w:rPr>
                <w:rFonts w:ascii="Berlin Type" w:eastAsia="Calibri" w:hAnsi="Berlin Type"/>
                <w:sz w:val="20"/>
                <w:szCs w:val="20"/>
                <w:lang w:eastAsia="en-US"/>
              </w:rPr>
              <w:t xml:space="preserve">Narkosegeräte          </w:t>
            </w:r>
            <w:r w:rsidR="007C6410">
              <w:rPr>
                <w:rFonts w:ascii="Berlin Type" w:eastAsia="Calibri" w:hAnsi="Berlin Type"/>
                <w:sz w:val="20"/>
                <w:szCs w:val="20"/>
                <w:lang w:eastAsia="en-US"/>
              </w:rPr>
              <w:t xml:space="preserve">  </w:t>
            </w:r>
            <w:r w:rsidRPr="00612C15">
              <w:rPr>
                <w:rFonts w:ascii="Berlin Type" w:eastAsia="Calibri" w:hAnsi="Berlin Type"/>
                <w:sz w:val="20"/>
                <w:szCs w:val="20"/>
                <w:lang w:eastAsia="en-US"/>
              </w:rPr>
              <w:t xml:space="preserve">  </w:t>
            </w:r>
            <w:r w:rsidRPr="00612C15">
              <w:rPr>
                <w:rFonts w:ascii="Berlin Type" w:hAnsi="Berlin Type"/>
                <w:sz w:val="20"/>
              </w:rPr>
              <w:fldChar w:fldCharType="begin">
                <w:ffData>
                  <w:name w:val="Kontrollkästchen24"/>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ja</w:t>
            </w:r>
            <w:r w:rsidRPr="00612C15">
              <w:rPr>
                <w:rFonts w:ascii="Berlin Type" w:hAnsi="Berlin Type"/>
                <w:sz w:val="20"/>
              </w:rPr>
              <w:tab/>
              <w:t xml:space="preserve">      </w:t>
            </w:r>
            <w:r w:rsidRPr="00612C15">
              <w:rPr>
                <w:rFonts w:ascii="Berlin Type" w:hAnsi="Berlin Type"/>
                <w:sz w:val="20"/>
              </w:rPr>
              <w:fldChar w:fldCharType="begin">
                <w:ffData>
                  <w:name w:val="Kontrollkästchen24"/>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nein</w:t>
            </w:r>
          </w:p>
          <w:p w14:paraId="60C2CECF" w14:textId="77777777" w:rsidR="00BF0FD4" w:rsidRPr="00612C15" w:rsidRDefault="00BF0FD4" w:rsidP="00BF0FD4">
            <w:pPr>
              <w:tabs>
                <w:tab w:val="left" w:pos="1980"/>
              </w:tabs>
              <w:rPr>
                <w:rFonts w:ascii="Berlin Type" w:eastAsia="Calibri" w:hAnsi="Berlin Type"/>
                <w:sz w:val="20"/>
                <w:szCs w:val="20"/>
                <w:lang w:eastAsia="en-US"/>
              </w:rPr>
            </w:pPr>
            <w:r w:rsidRPr="00612C15">
              <w:rPr>
                <w:rFonts w:ascii="Berlin Type" w:eastAsia="Calibri" w:hAnsi="Berlin Type"/>
                <w:sz w:val="20"/>
                <w:szCs w:val="20"/>
                <w:lang w:eastAsia="en-US"/>
              </w:rPr>
              <w:t>Tötungsanlagen</w:t>
            </w:r>
            <w:r w:rsidRPr="00612C15">
              <w:rPr>
                <w:rFonts w:ascii="Berlin Type" w:eastAsia="Calibri" w:hAnsi="Berlin Type"/>
                <w:sz w:val="20"/>
                <w:szCs w:val="20"/>
                <w:lang w:eastAsia="en-US"/>
              </w:rPr>
              <w:tab/>
            </w:r>
            <w:r w:rsidRPr="00612C15">
              <w:rPr>
                <w:rFonts w:ascii="Berlin Type" w:hAnsi="Berlin Type"/>
                <w:sz w:val="20"/>
              </w:rPr>
              <w:fldChar w:fldCharType="begin">
                <w:ffData>
                  <w:name w:val="Kontrollkästchen24"/>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ja</w:t>
            </w:r>
            <w:r w:rsidRPr="00612C15">
              <w:rPr>
                <w:rFonts w:ascii="Berlin Type" w:hAnsi="Berlin Type"/>
                <w:sz w:val="20"/>
              </w:rPr>
              <w:tab/>
              <w:t xml:space="preserve">      </w:t>
            </w:r>
            <w:r w:rsidRPr="00612C15">
              <w:rPr>
                <w:rFonts w:ascii="Berlin Type" w:hAnsi="Berlin Type"/>
                <w:sz w:val="20"/>
              </w:rPr>
              <w:fldChar w:fldCharType="begin">
                <w:ffData>
                  <w:name w:val="Kontrollkästchen24"/>
                  <w:enabled/>
                  <w:calcOnExit w:val="0"/>
                  <w:checkBox>
                    <w:sizeAuto/>
                    <w:default w:val="0"/>
                  </w:checkBox>
                </w:ffData>
              </w:fldChar>
            </w:r>
            <w:r w:rsidRPr="00612C15">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612C15">
              <w:rPr>
                <w:rFonts w:ascii="Berlin Type" w:hAnsi="Berlin Type"/>
                <w:sz w:val="20"/>
              </w:rPr>
              <w:fldChar w:fldCharType="end"/>
            </w:r>
            <w:r w:rsidRPr="00612C15">
              <w:rPr>
                <w:rFonts w:ascii="Berlin Type" w:hAnsi="Berlin Type"/>
                <w:sz w:val="20"/>
              </w:rPr>
              <w:t xml:space="preserve"> nein</w:t>
            </w:r>
          </w:p>
          <w:p w14:paraId="406EC5BA" w14:textId="080FCFF6" w:rsidR="00D33FEB" w:rsidRPr="004E57E9" w:rsidRDefault="00BF0FD4" w:rsidP="004E57E9">
            <w:pPr>
              <w:pStyle w:val="Text1"/>
              <w:tabs>
                <w:tab w:val="right" w:leader="dot" w:pos="8612"/>
              </w:tabs>
              <w:spacing w:before="60" w:after="60" w:line="240" w:lineRule="auto"/>
              <w:jc w:val="left"/>
              <w:rPr>
                <w:rFonts w:ascii="Berlin Type" w:hAnsi="Berlin Type"/>
                <w:sz w:val="20"/>
                <w:lang w:val="de-DE"/>
              </w:rPr>
            </w:pPr>
            <w:r w:rsidRPr="00612C15">
              <w:rPr>
                <w:rFonts w:ascii="Berlin Type" w:hAnsi="Berlin Type"/>
                <w:sz w:val="20"/>
                <w:lang w:val="de-DE"/>
              </w:rPr>
              <w:t xml:space="preserve">Erläuterungen: </w:t>
            </w:r>
            <w:r w:rsidRPr="00612C15">
              <w:rPr>
                <w:rFonts w:ascii="Berlin Type" w:hAnsi="Berlin Type"/>
                <w:sz w:val="20"/>
              </w:rPr>
              <w:fldChar w:fldCharType="begin">
                <w:ffData>
                  <w:name w:val="Text12"/>
                  <w:enabled/>
                  <w:calcOnExit w:val="0"/>
                  <w:textInput/>
                </w:ffData>
              </w:fldChar>
            </w:r>
            <w:r w:rsidRPr="00612C15">
              <w:rPr>
                <w:rFonts w:ascii="Berlin Type" w:hAnsi="Berlin Type"/>
                <w:sz w:val="20"/>
              </w:rPr>
              <w:instrText xml:space="preserve"> FORMTEXT </w:instrText>
            </w:r>
            <w:r w:rsidRPr="00612C15">
              <w:rPr>
                <w:rFonts w:ascii="Berlin Type" w:hAnsi="Berlin Type"/>
                <w:sz w:val="20"/>
              </w:rPr>
            </w:r>
            <w:r w:rsidRPr="00612C15">
              <w:rPr>
                <w:rFonts w:ascii="Berlin Type" w:hAnsi="Berlin Type"/>
                <w:sz w:val="20"/>
              </w:rPr>
              <w:fldChar w:fldCharType="separate"/>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noProof/>
                <w:sz w:val="20"/>
              </w:rPr>
              <w:t> </w:t>
            </w:r>
            <w:r w:rsidRPr="00612C15">
              <w:rPr>
                <w:rFonts w:ascii="Berlin Type" w:hAnsi="Berlin Type"/>
                <w:sz w:val="20"/>
              </w:rPr>
              <w:fldChar w:fldCharType="end"/>
            </w:r>
          </w:p>
        </w:tc>
      </w:tr>
    </w:tbl>
    <w:p w14:paraId="041730B1" w14:textId="07891EAC" w:rsidR="004963DB" w:rsidRDefault="004963DB" w:rsidP="002220E2">
      <w:pPr>
        <w:rPr>
          <w:rFonts w:ascii="Berlin Type" w:hAnsi="Berlin Type"/>
          <w:b/>
          <w:szCs w:val="22"/>
          <w:u w:val="single"/>
        </w:rPr>
      </w:pPr>
    </w:p>
    <w:p w14:paraId="326A5279" w14:textId="2A58D58A" w:rsidR="00177678" w:rsidRPr="006171D1" w:rsidRDefault="00177678" w:rsidP="007C6410">
      <w:pPr>
        <w:pStyle w:val="Listenabsatz"/>
        <w:numPr>
          <w:ilvl w:val="0"/>
          <w:numId w:val="1"/>
        </w:numPr>
        <w:jc w:val="both"/>
        <w:rPr>
          <w:rFonts w:ascii="Berlin Type" w:hAnsi="Berlin Type"/>
          <w:b/>
          <w:sz w:val="22"/>
          <w:szCs w:val="22"/>
        </w:rPr>
      </w:pPr>
      <w:r w:rsidRPr="006171D1">
        <w:rPr>
          <w:rFonts w:ascii="Berlin Type" w:hAnsi="Berlin Type"/>
          <w:b/>
          <w:sz w:val="22"/>
          <w:szCs w:val="22"/>
        </w:rPr>
        <w:t xml:space="preserve">Dokumentation des Tierbestands </w:t>
      </w:r>
      <w:r w:rsidRPr="006171D1">
        <w:rPr>
          <w:rFonts w:ascii="Berlin Type" w:hAnsi="Berlin Type" w:cs="Arial"/>
          <w:b/>
          <w:bCs/>
          <w:sz w:val="22"/>
          <w:szCs w:val="22"/>
        </w:rPr>
        <w:t>gemäß § 7 TierSchVersV</w:t>
      </w:r>
    </w:p>
    <w:p w14:paraId="531053E6" w14:textId="070BDAD8" w:rsidR="00177678" w:rsidRDefault="00177678" w:rsidP="007C6410">
      <w:pPr>
        <w:jc w:val="both"/>
        <w:rPr>
          <w:rFonts w:ascii="Berlin Type" w:hAnsi="Berlin Type"/>
          <w:sz w:val="20"/>
          <w:szCs w:val="20"/>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7C6410">
        <w:rPr>
          <w:rFonts w:ascii="Berlin Type" w:hAnsi="Berlin Type"/>
          <w:sz w:val="20"/>
        </w:rPr>
        <w:fldChar w:fldCharType="end"/>
      </w:r>
      <w:r w:rsidRPr="007C6410">
        <w:rPr>
          <w:rFonts w:ascii="Berlin Type" w:hAnsi="Berlin Type"/>
          <w:sz w:val="20"/>
        </w:rPr>
        <w:t xml:space="preserve"> </w:t>
      </w:r>
      <w:r w:rsidR="004E57E9">
        <w:rPr>
          <w:rFonts w:ascii="Berlin Type" w:hAnsi="Berlin Type"/>
          <w:sz w:val="20"/>
          <w:szCs w:val="20"/>
        </w:rPr>
        <w:t>W</w:t>
      </w:r>
      <w:r w:rsidRPr="007C6410">
        <w:rPr>
          <w:rFonts w:ascii="Berlin Type" w:hAnsi="Berlin Type"/>
          <w:sz w:val="20"/>
          <w:szCs w:val="20"/>
        </w:rPr>
        <w:t xml:space="preserve">ird ordnungsgemäß geführt </w:t>
      </w:r>
      <w:r w:rsidRPr="006171D1">
        <w:rPr>
          <w:rFonts w:ascii="Berlin Type" w:hAnsi="Berlin Type"/>
          <w:sz w:val="20"/>
          <w:szCs w:val="20"/>
        </w:rPr>
        <w:t>(Anzahl und Art der Tiere</w:t>
      </w:r>
      <w:r w:rsidR="007C6410" w:rsidRPr="006171D1">
        <w:rPr>
          <w:rFonts w:ascii="Berlin Type" w:hAnsi="Berlin Type"/>
          <w:sz w:val="20"/>
          <w:szCs w:val="20"/>
        </w:rPr>
        <w:t>;</w:t>
      </w:r>
      <w:r w:rsidRPr="006171D1">
        <w:rPr>
          <w:rFonts w:ascii="Berlin Type" w:hAnsi="Berlin Type"/>
          <w:sz w:val="20"/>
          <w:szCs w:val="20"/>
        </w:rPr>
        <w:t xml:space="preserve"> Herkunft der Tiere einschließlich der Angabe, ob sie speziell für Tierversuche gezüchtet worden sind</w:t>
      </w:r>
      <w:r w:rsidR="007C6410" w:rsidRPr="006171D1">
        <w:rPr>
          <w:rFonts w:ascii="Berlin Type" w:hAnsi="Berlin Type"/>
          <w:sz w:val="20"/>
          <w:szCs w:val="20"/>
        </w:rPr>
        <w:t>;</w:t>
      </w:r>
      <w:r w:rsidRPr="006171D1">
        <w:rPr>
          <w:rFonts w:ascii="Berlin Type" w:hAnsi="Berlin Type"/>
          <w:sz w:val="20"/>
          <w:szCs w:val="20"/>
        </w:rPr>
        <w:t xml:space="preserve"> Zeitpunkt des Erwerbs/der anderweitigen Unterbringung</w:t>
      </w:r>
      <w:r w:rsidR="007C6410" w:rsidRPr="006171D1">
        <w:rPr>
          <w:rFonts w:ascii="Berlin Type" w:hAnsi="Berlin Type"/>
          <w:sz w:val="20"/>
          <w:szCs w:val="20"/>
        </w:rPr>
        <w:t>;</w:t>
      </w:r>
      <w:r w:rsidRPr="006171D1">
        <w:rPr>
          <w:rFonts w:ascii="Berlin Type" w:hAnsi="Berlin Type"/>
          <w:sz w:val="20"/>
          <w:szCs w:val="20"/>
        </w:rPr>
        <w:t xml:space="preserve"> Name und Anschrift der Person</w:t>
      </w:r>
      <w:r w:rsidR="007C6410" w:rsidRPr="006171D1">
        <w:rPr>
          <w:rFonts w:ascii="Berlin Type" w:hAnsi="Berlin Type"/>
          <w:sz w:val="20"/>
          <w:szCs w:val="20"/>
        </w:rPr>
        <w:t>,</w:t>
      </w:r>
      <w:r w:rsidRPr="006171D1">
        <w:rPr>
          <w:rFonts w:ascii="Berlin Type" w:hAnsi="Berlin Type"/>
          <w:sz w:val="20"/>
          <w:szCs w:val="20"/>
        </w:rPr>
        <w:t xml:space="preserve"> von der die Tiere erworben wurden</w:t>
      </w:r>
      <w:r w:rsidR="007C6410" w:rsidRPr="006171D1">
        <w:rPr>
          <w:rFonts w:ascii="Berlin Type" w:hAnsi="Berlin Type"/>
          <w:sz w:val="20"/>
          <w:szCs w:val="20"/>
        </w:rPr>
        <w:t xml:space="preserve">; </w:t>
      </w:r>
      <w:r w:rsidRPr="006171D1">
        <w:rPr>
          <w:rFonts w:ascii="Berlin Type" w:hAnsi="Berlin Type"/>
          <w:sz w:val="20"/>
          <w:szCs w:val="20"/>
        </w:rPr>
        <w:t>Name und Anschrift des Empfängers der Tiere</w:t>
      </w:r>
      <w:r w:rsidR="007C6410" w:rsidRPr="006171D1">
        <w:rPr>
          <w:rFonts w:ascii="Berlin Type" w:hAnsi="Berlin Type"/>
          <w:sz w:val="20"/>
          <w:szCs w:val="20"/>
        </w:rPr>
        <w:t>;</w:t>
      </w:r>
      <w:r w:rsidRPr="006171D1">
        <w:rPr>
          <w:rFonts w:ascii="Berlin Type" w:hAnsi="Berlin Type"/>
          <w:sz w:val="20"/>
          <w:szCs w:val="20"/>
        </w:rPr>
        <w:t xml:space="preserve"> Anzahl und Art der in einer Einrichtung getöteten Tiere</w:t>
      </w:r>
      <w:r w:rsidR="007C6410" w:rsidRPr="006171D1">
        <w:rPr>
          <w:rFonts w:ascii="Berlin Type" w:hAnsi="Berlin Type"/>
          <w:sz w:val="20"/>
          <w:szCs w:val="20"/>
        </w:rPr>
        <w:t>;</w:t>
      </w:r>
      <w:r w:rsidRPr="006171D1">
        <w:rPr>
          <w:rFonts w:ascii="Berlin Type" w:hAnsi="Berlin Type"/>
          <w:sz w:val="20"/>
          <w:szCs w:val="20"/>
        </w:rPr>
        <w:t xml:space="preserve"> Anzahl und Art der in einer Einrichtung aus anderen Gründen gestorbenen Tiere sowie die Todesursache</w:t>
      </w:r>
      <w:r w:rsidR="007C6410" w:rsidRPr="006171D1">
        <w:rPr>
          <w:rFonts w:ascii="Berlin Type" w:hAnsi="Berlin Type"/>
          <w:sz w:val="20"/>
          <w:szCs w:val="20"/>
        </w:rPr>
        <w:t>;</w:t>
      </w:r>
      <w:r w:rsidRPr="006171D1">
        <w:rPr>
          <w:rFonts w:ascii="Berlin Type" w:hAnsi="Berlin Type"/>
          <w:sz w:val="20"/>
          <w:szCs w:val="20"/>
        </w:rPr>
        <w:t xml:space="preserve"> Auffälligkeiten in Bezug auf den Gesundheitszustand</w:t>
      </w:r>
      <w:r w:rsidR="002245E6">
        <w:rPr>
          <w:rFonts w:ascii="Berlin Type" w:hAnsi="Berlin Type"/>
          <w:sz w:val="20"/>
          <w:szCs w:val="20"/>
        </w:rPr>
        <w:t>)</w:t>
      </w:r>
    </w:p>
    <w:p w14:paraId="72C8A662" w14:textId="77777777" w:rsidR="00013E62" w:rsidRDefault="00013E62" w:rsidP="007C6410">
      <w:pPr>
        <w:jc w:val="both"/>
        <w:rPr>
          <w:rFonts w:ascii="Berlin Type" w:hAnsi="Berlin Type"/>
          <w:sz w:val="20"/>
          <w:szCs w:val="20"/>
        </w:rPr>
      </w:pPr>
    </w:p>
    <w:p w14:paraId="4696412F" w14:textId="77777777" w:rsidR="00237FC5" w:rsidRPr="006171D1" w:rsidRDefault="00237FC5" w:rsidP="00237FC5">
      <w:pPr>
        <w:numPr>
          <w:ilvl w:val="0"/>
          <w:numId w:val="1"/>
        </w:numPr>
        <w:tabs>
          <w:tab w:val="clear" w:pos="360"/>
          <w:tab w:val="num" w:pos="540"/>
        </w:tabs>
        <w:spacing w:line="360" w:lineRule="auto"/>
        <w:ind w:left="357" w:hanging="357"/>
        <w:rPr>
          <w:rFonts w:ascii="Berlin Type" w:hAnsi="Berlin Type"/>
          <w:b/>
          <w:szCs w:val="22"/>
        </w:rPr>
      </w:pPr>
      <w:r w:rsidRPr="006171D1">
        <w:rPr>
          <w:rFonts w:ascii="Berlin Type" w:hAnsi="Berlin Type"/>
          <w:b/>
          <w:szCs w:val="22"/>
        </w:rPr>
        <w:t>Tierschutzausschuss</w:t>
      </w:r>
    </w:p>
    <w:p w14:paraId="0D4F7D1F" w14:textId="517C0755" w:rsidR="00237FC5" w:rsidRPr="00014B1B" w:rsidRDefault="00953699" w:rsidP="00237FC5">
      <w:pPr>
        <w:spacing w:line="360" w:lineRule="auto"/>
        <w:rPr>
          <w:rFonts w:ascii="Berlin Type" w:hAnsi="Berlin Type"/>
          <w:sz w:val="24"/>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7C6410">
        <w:rPr>
          <w:rFonts w:ascii="Berlin Type" w:hAnsi="Berlin Type"/>
          <w:sz w:val="20"/>
        </w:rPr>
        <w:fldChar w:fldCharType="end"/>
      </w:r>
      <w:r w:rsidR="00237FC5" w:rsidRPr="00CB6D8E">
        <w:rPr>
          <w:sz w:val="20"/>
          <w:szCs w:val="20"/>
        </w:rPr>
        <w:t xml:space="preserve"> </w:t>
      </w:r>
      <w:r w:rsidR="004E57E9">
        <w:rPr>
          <w:rFonts w:ascii="Berlin Type" w:hAnsi="Berlin Type"/>
          <w:sz w:val="20"/>
        </w:rPr>
        <w:t>I</w:t>
      </w:r>
      <w:r w:rsidR="00237FC5" w:rsidRPr="00953699">
        <w:rPr>
          <w:rFonts w:ascii="Berlin Type" w:hAnsi="Berlin Type"/>
          <w:sz w:val="20"/>
        </w:rPr>
        <w:t>st bestellt</w:t>
      </w:r>
      <w:r w:rsidR="004E57E9">
        <w:rPr>
          <w:rFonts w:ascii="Berlin Type" w:hAnsi="Berlin Type"/>
          <w:sz w:val="20"/>
        </w:rPr>
        <w:t>.</w:t>
      </w:r>
    </w:p>
    <w:p w14:paraId="26742C63" w14:textId="59D4064C" w:rsidR="004E57E9" w:rsidRDefault="00953699" w:rsidP="004E57E9">
      <w:pPr>
        <w:ind w:left="357" w:hanging="357"/>
        <w:jc w:val="both"/>
        <w:rPr>
          <w:rFonts w:ascii="Berlin Type" w:hAnsi="Berlin Type"/>
          <w:sz w:val="20"/>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7C6410">
        <w:rPr>
          <w:rFonts w:ascii="Berlin Type" w:hAnsi="Berlin Type"/>
          <w:sz w:val="20"/>
        </w:rPr>
        <w:fldChar w:fldCharType="end"/>
      </w:r>
      <w:r>
        <w:rPr>
          <w:rFonts w:ascii="Berlin Type" w:hAnsi="Berlin Type"/>
          <w:sz w:val="20"/>
        </w:rPr>
        <w:t xml:space="preserve"> </w:t>
      </w:r>
      <w:r w:rsidR="00237FC5" w:rsidRPr="00953699">
        <w:rPr>
          <w:rFonts w:ascii="Berlin Type" w:hAnsi="Berlin Type"/>
          <w:sz w:val="20"/>
        </w:rPr>
        <w:t>Über die Empfehlungen des Tierschutzausschusses sowie über alle Entscheidungen, die im Hinblick auf diese Empfehlungen gefällt werden, werden Aufzeichnungen geführt. Diese werden mindestens drei Jahre lang aufbewahrt und der Behörde auf Verlangen vorgelegt.</w:t>
      </w:r>
    </w:p>
    <w:p w14:paraId="4A5A0316" w14:textId="77777777" w:rsidR="004E57E9" w:rsidRDefault="004E57E9" w:rsidP="00013E62">
      <w:pPr>
        <w:ind w:left="357" w:hanging="357"/>
        <w:jc w:val="both"/>
        <w:rPr>
          <w:rFonts w:ascii="Berlin Type" w:hAnsi="Berlin Type"/>
          <w:sz w:val="24"/>
        </w:rPr>
        <w:sectPr w:rsidR="004E57E9" w:rsidSect="00ED056C">
          <w:headerReference w:type="default" r:id="rId8"/>
          <w:footerReference w:type="default" r:id="rId9"/>
          <w:headerReference w:type="first" r:id="rId10"/>
          <w:footerReference w:type="first" r:id="rId11"/>
          <w:pgSz w:w="11907" w:h="16840" w:code="9"/>
          <w:pgMar w:top="397" w:right="1107" w:bottom="397" w:left="1418" w:header="283" w:footer="709" w:gutter="0"/>
          <w:cols w:space="720"/>
          <w:docGrid w:linePitch="299"/>
        </w:sectPr>
      </w:pPr>
    </w:p>
    <w:p w14:paraId="28B44646" w14:textId="77777777" w:rsidR="009D0EB0" w:rsidRPr="00C10B5A" w:rsidRDefault="009D0EB0" w:rsidP="009D0EB0">
      <w:pPr>
        <w:spacing w:line="360" w:lineRule="auto"/>
        <w:jc w:val="both"/>
        <w:rPr>
          <w:rFonts w:ascii="Berlin Type" w:hAnsi="Berlin Type"/>
          <w:b/>
          <w:sz w:val="18"/>
          <w:szCs w:val="18"/>
        </w:rPr>
      </w:pPr>
      <w:r w:rsidRPr="00C10B5A">
        <w:rPr>
          <w:rFonts w:ascii="Berlin Type" w:hAnsi="Berlin Type"/>
          <w:b/>
          <w:sz w:val="18"/>
          <w:szCs w:val="18"/>
        </w:rPr>
        <w:lastRenderedPageBreak/>
        <w:t>Information über die Datenverarbeitung</w:t>
      </w:r>
    </w:p>
    <w:p w14:paraId="26F8B190" w14:textId="77777777" w:rsidR="009D0EB0" w:rsidRPr="00C10B5A" w:rsidRDefault="009D0EB0" w:rsidP="009D0EB0">
      <w:pPr>
        <w:jc w:val="both"/>
        <w:rPr>
          <w:rFonts w:ascii="Berlin Type" w:hAnsi="Berlin Type"/>
          <w:sz w:val="18"/>
          <w:szCs w:val="18"/>
        </w:rPr>
      </w:pPr>
      <w:r w:rsidRPr="00C10B5A">
        <w:rPr>
          <w:rFonts w:ascii="Berlin Type" w:hAnsi="Berlin Type"/>
          <w:sz w:val="18"/>
          <w:szCs w:val="18"/>
        </w:rPr>
        <w:t>Hiermit informieren wir Sie, welche personenbezogenen Daten wir von Ihnen erheben, wofür diese benötigt werden und wie diese bei uns verarbeitet werden. Außerdem informieren wir Sie über Ihre Rechte nach geltendem Datenschutzrecht.</w:t>
      </w:r>
    </w:p>
    <w:p w14:paraId="2DC0BBC1" w14:textId="77777777" w:rsidR="009D0EB0" w:rsidRPr="00C10B5A" w:rsidRDefault="009D0EB0" w:rsidP="009D0EB0">
      <w:pPr>
        <w:jc w:val="both"/>
        <w:rPr>
          <w:rFonts w:ascii="Berlin Type" w:hAnsi="Berlin Type"/>
          <w:sz w:val="18"/>
          <w:szCs w:val="18"/>
        </w:rPr>
      </w:pPr>
      <w:r w:rsidRPr="00C10B5A">
        <w:rPr>
          <w:rFonts w:ascii="Berlin Type" w:hAnsi="Berlin Type"/>
          <w:sz w:val="18"/>
          <w:szCs w:val="18"/>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14:paraId="55EF97CE" w14:textId="35F9D37A" w:rsidR="009D0EB0" w:rsidRPr="00C10B5A" w:rsidRDefault="009D0EB0" w:rsidP="009D0EB0">
      <w:pPr>
        <w:jc w:val="both"/>
        <w:rPr>
          <w:rFonts w:ascii="Berlin Type" w:hAnsi="Berlin Type"/>
          <w:sz w:val="18"/>
          <w:szCs w:val="18"/>
        </w:rPr>
      </w:pPr>
      <w:r w:rsidRPr="00C10B5A">
        <w:rPr>
          <w:rFonts w:ascii="Berlin Type" w:hAnsi="Berlin Type"/>
          <w:sz w:val="18"/>
          <w:szCs w:val="18"/>
        </w:rPr>
        <w:t xml:space="preserve">Um ggf. Gebühren erheben zu können, erfolgt eine Übermittlung Ihres Namens und Ihrer Anschrift an das Haushaltsreferat innerhalb des </w:t>
      </w:r>
      <w:r w:rsidR="00FB2CDE">
        <w:rPr>
          <w:rFonts w:ascii="Berlin Type" w:hAnsi="Berlin Type"/>
          <w:sz w:val="18"/>
          <w:szCs w:val="18"/>
        </w:rPr>
        <w:t>Lageso</w:t>
      </w:r>
      <w:r w:rsidRPr="00C10B5A">
        <w:rPr>
          <w:rFonts w:ascii="Berlin Type" w:hAnsi="Berlin Type"/>
          <w:sz w:val="18"/>
          <w:szCs w:val="18"/>
        </w:rPr>
        <w:t xml:space="preserve">. </w:t>
      </w:r>
    </w:p>
    <w:p w14:paraId="639F989E" w14:textId="77777777" w:rsidR="009D0EB0" w:rsidRPr="00C10B5A" w:rsidRDefault="009D0EB0" w:rsidP="009D0EB0">
      <w:pPr>
        <w:jc w:val="both"/>
        <w:rPr>
          <w:rFonts w:ascii="Berlin Type" w:hAnsi="Berlin Type"/>
          <w:sz w:val="18"/>
          <w:szCs w:val="18"/>
        </w:rPr>
      </w:pPr>
      <w:r w:rsidRPr="00C10B5A">
        <w:rPr>
          <w:rFonts w:ascii="Berlin Type" w:hAnsi="Berlin Type"/>
          <w:sz w:val="18"/>
          <w:szCs w:val="18"/>
        </w:rPr>
        <w:t>Genehmigungspflichtige Tierversuchsanträge werden bei der Tierversuchskommission vorgelegt, soweit von Ihnen gewünscht in anonymisierter Form. Eine Einwilligung zur Weitergabe Ihrer Daten kann von Ihnen jederzeit widerrufen werden.</w:t>
      </w:r>
    </w:p>
    <w:p w14:paraId="7CAEDCFB" w14:textId="77777777" w:rsidR="009D0EB0" w:rsidRPr="00C10B5A" w:rsidRDefault="009D0EB0" w:rsidP="009D0EB0">
      <w:pPr>
        <w:jc w:val="both"/>
        <w:rPr>
          <w:rFonts w:ascii="Berlin Type" w:hAnsi="Berlin Type"/>
          <w:bCs/>
          <w:sz w:val="18"/>
          <w:szCs w:val="18"/>
        </w:rPr>
      </w:pPr>
      <w:r w:rsidRPr="00C10B5A">
        <w:rPr>
          <w:rFonts w:ascii="Berlin Type" w:hAnsi="Berlin Type"/>
          <w:sz w:val="18"/>
          <w:szCs w:val="18"/>
        </w:rPr>
        <w:t>Rechtliche Grundlage ist § 16 Abs. 6 Tierschutzgesetz bzw. § 3 Bundesdatenschutzgesetz vom 30.6.2017 bzw. § 3 Berliner Datenschutzgesetz nach Inkrafttreten.</w:t>
      </w:r>
    </w:p>
    <w:p w14:paraId="5B60857D" w14:textId="77777777" w:rsidR="009D0EB0" w:rsidRPr="00C10B5A" w:rsidRDefault="009D0EB0" w:rsidP="009D0EB0">
      <w:pPr>
        <w:jc w:val="both"/>
        <w:rPr>
          <w:rFonts w:ascii="Berlin Type" w:hAnsi="Berlin Type"/>
          <w:sz w:val="18"/>
          <w:szCs w:val="18"/>
        </w:rPr>
      </w:pPr>
      <w:r w:rsidRPr="00C10B5A">
        <w:rPr>
          <w:rFonts w:ascii="Berlin Type" w:hAnsi="Berlin Type"/>
          <w:sz w:val="18"/>
          <w:szCs w:val="18"/>
        </w:rPr>
        <w:t>Ihre personenbezogenen Daten werden bei uns sowohl in Papierform als auch elektronisch gespeichert. Die Löschung der Daten erfolgt spätestens nach zehn Jahren.</w:t>
      </w:r>
    </w:p>
    <w:p w14:paraId="20EDF370" w14:textId="77777777" w:rsidR="009D0EB0" w:rsidRPr="00C10B5A" w:rsidRDefault="009D0EB0" w:rsidP="009D0EB0">
      <w:pPr>
        <w:jc w:val="both"/>
        <w:rPr>
          <w:rFonts w:ascii="Berlin Type" w:hAnsi="Berlin Type"/>
          <w:sz w:val="18"/>
          <w:szCs w:val="18"/>
        </w:rPr>
      </w:pPr>
    </w:p>
    <w:p w14:paraId="63A0E029" w14:textId="77777777" w:rsidR="009D0EB0" w:rsidRPr="00C10B5A" w:rsidRDefault="009D0EB0" w:rsidP="009D0EB0">
      <w:pPr>
        <w:jc w:val="both"/>
        <w:rPr>
          <w:rFonts w:ascii="Berlin Type" w:hAnsi="Berlin Type"/>
          <w:sz w:val="18"/>
          <w:szCs w:val="18"/>
        </w:rPr>
      </w:pPr>
      <w:r w:rsidRPr="00C10B5A">
        <w:rPr>
          <w:rFonts w:ascii="Berlin Type" w:hAnsi="Berlin Type"/>
          <w:sz w:val="18"/>
          <w:szCs w:val="18"/>
        </w:rPr>
        <w:t>Als von der Datenverarbeitung betroffene Person haben Sie folgende Rechte:</w:t>
      </w:r>
    </w:p>
    <w:p w14:paraId="2DC461E2" w14:textId="77777777" w:rsidR="009D0EB0" w:rsidRPr="00C10B5A" w:rsidRDefault="009D0EB0" w:rsidP="009D0EB0">
      <w:pPr>
        <w:numPr>
          <w:ilvl w:val="0"/>
          <w:numId w:val="8"/>
        </w:numPr>
        <w:ind w:left="284" w:hanging="284"/>
        <w:contextualSpacing/>
        <w:jc w:val="both"/>
        <w:rPr>
          <w:rFonts w:ascii="Berlin Type" w:hAnsi="Berlin Type"/>
          <w:sz w:val="18"/>
          <w:szCs w:val="18"/>
        </w:rPr>
      </w:pPr>
      <w:r w:rsidRPr="00C10B5A">
        <w:rPr>
          <w:rFonts w:ascii="Berlin Type" w:hAnsi="Berlin Type"/>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14:paraId="61EBDE89" w14:textId="77777777" w:rsidR="009D0EB0" w:rsidRPr="00C10B5A" w:rsidRDefault="009D0EB0" w:rsidP="009D0EB0">
      <w:pPr>
        <w:numPr>
          <w:ilvl w:val="0"/>
          <w:numId w:val="8"/>
        </w:numPr>
        <w:ind w:left="284" w:hanging="284"/>
        <w:contextualSpacing/>
        <w:jc w:val="both"/>
        <w:rPr>
          <w:rFonts w:ascii="Berlin Type" w:hAnsi="Berlin Type"/>
          <w:sz w:val="18"/>
          <w:szCs w:val="18"/>
        </w:rPr>
      </w:pPr>
      <w:r w:rsidRPr="00C10B5A">
        <w:rPr>
          <w:rFonts w:ascii="Berlin Type" w:hAnsi="Berlin Type"/>
          <w:sz w:val="18"/>
          <w:szCs w:val="18"/>
        </w:rPr>
        <w:t>Sie können bei uns die Berichtigung fehlerhafter Angaben zu Ihrer Person verlangen.</w:t>
      </w:r>
    </w:p>
    <w:p w14:paraId="30C519E4" w14:textId="77777777" w:rsidR="009D0EB0" w:rsidRPr="00C10B5A" w:rsidRDefault="009D0EB0" w:rsidP="009D0EB0">
      <w:pPr>
        <w:numPr>
          <w:ilvl w:val="0"/>
          <w:numId w:val="8"/>
        </w:numPr>
        <w:ind w:left="284" w:hanging="284"/>
        <w:contextualSpacing/>
        <w:jc w:val="both"/>
        <w:rPr>
          <w:rFonts w:ascii="Berlin Type" w:hAnsi="Berlin Type"/>
          <w:sz w:val="18"/>
          <w:szCs w:val="18"/>
        </w:rPr>
      </w:pPr>
      <w:r w:rsidRPr="00C10B5A">
        <w:rPr>
          <w:rFonts w:ascii="Berlin Type" w:hAnsi="Berlin Type"/>
          <w:sz w:val="18"/>
          <w:szCs w:val="18"/>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14:paraId="147F1DCB" w14:textId="77777777" w:rsidR="009D0EB0" w:rsidRPr="00C10B5A" w:rsidRDefault="009D0EB0" w:rsidP="009D0EB0">
      <w:pPr>
        <w:numPr>
          <w:ilvl w:val="0"/>
          <w:numId w:val="8"/>
        </w:numPr>
        <w:ind w:left="284" w:hanging="284"/>
        <w:contextualSpacing/>
        <w:jc w:val="both"/>
        <w:rPr>
          <w:rFonts w:ascii="Berlin Type" w:hAnsi="Berlin Type"/>
          <w:sz w:val="18"/>
          <w:szCs w:val="18"/>
        </w:rPr>
      </w:pPr>
      <w:r w:rsidRPr="00C10B5A">
        <w:rPr>
          <w:rFonts w:ascii="Berlin Type" w:hAnsi="Berlin Type"/>
          <w:sz w:val="18"/>
          <w:szCs w:val="18"/>
        </w:rPr>
        <w:t>Unter bestimmten Umständen können Sie die Einschränkung der Verarbeitung Ihrer Daten bei uns verlangen; die Daten werden dann nicht gelöscht, aber nicht weiter genutzt.</w:t>
      </w:r>
    </w:p>
    <w:p w14:paraId="6BA69FAD" w14:textId="77777777" w:rsidR="009D0EB0" w:rsidRPr="00C10B5A" w:rsidRDefault="009D0EB0" w:rsidP="009D0EB0">
      <w:pPr>
        <w:numPr>
          <w:ilvl w:val="0"/>
          <w:numId w:val="8"/>
        </w:numPr>
        <w:ind w:left="284" w:hanging="284"/>
        <w:contextualSpacing/>
        <w:jc w:val="both"/>
        <w:rPr>
          <w:rFonts w:ascii="Berlin Type" w:hAnsi="Berlin Type"/>
          <w:sz w:val="18"/>
          <w:szCs w:val="18"/>
        </w:rPr>
      </w:pPr>
      <w:r w:rsidRPr="00C10B5A">
        <w:rPr>
          <w:rFonts w:ascii="Berlin Type" w:hAnsi="Berlin Type"/>
          <w:sz w:val="18"/>
          <w:szCs w:val="18"/>
        </w:rPr>
        <w:t xml:space="preserve">Aus Gründen, die sich aus Ihrer besonderen persönlichen Situation ergeben, können Sie gegen die Verarbeitung ihrer personenbezogenen Daten Widerspruch einlegen. </w:t>
      </w:r>
    </w:p>
    <w:p w14:paraId="7248B31F" w14:textId="77777777" w:rsidR="009D0EB0" w:rsidRPr="00C10B5A" w:rsidRDefault="009D0EB0" w:rsidP="009D0EB0">
      <w:pPr>
        <w:numPr>
          <w:ilvl w:val="0"/>
          <w:numId w:val="8"/>
        </w:numPr>
        <w:ind w:left="284" w:hanging="284"/>
        <w:contextualSpacing/>
        <w:jc w:val="both"/>
        <w:rPr>
          <w:rFonts w:ascii="Berlin Type" w:hAnsi="Berlin Type"/>
          <w:sz w:val="18"/>
          <w:szCs w:val="18"/>
        </w:rPr>
      </w:pPr>
      <w:r w:rsidRPr="00C10B5A">
        <w:rPr>
          <w:rFonts w:ascii="Berlin Type" w:hAnsi="Berlin Type"/>
          <w:sz w:val="18"/>
          <w:szCs w:val="18"/>
        </w:rPr>
        <w:t>Sie haben das Recht, nicht einer auf ausschließlich automatisierter Datenverarbeitung beruhenden Entscheidung (Profiling) unterworfen zu werden.</w:t>
      </w:r>
    </w:p>
    <w:p w14:paraId="6A0C8F17" w14:textId="77777777" w:rsidR="009D0EB0" w:rsidRDefault="009D0EB0" w:rsidP="009D0EB0">
      <w:pPr>
        <w:numPr>
          <w:ilvl w:val="0"/>
          <w:numId w:val="8"/>
        </w:numPr>
        <w:ind w:left="284" w:hanging="284"/>
        <w:contextualSpacing/>
        <w:jc w:val="both"/>
        <w:rPr>
          <w:rFonts w:ascii="Berlin Type" w:hAnsi="Berlin Type"/>
          <w:sz w:val="18"/>
          <w:szCs w:val="18"/>
        </w:rPr>
      </w:pPr>
      <w:r w:rsidRPr="00C10B5A">
        <w:rPr>
          <w:rFonts w:ascii="Berlin Type" w:hAnsi="Berlin Type"/>
          <w:sz w:val="18"/>
          <w:szCs w:val="18"/>
        </w:rPr>
        <w:t>Wenn Sie nicht zufrieden mit der Datenverarbeitung bei uns sind, können Sie auch bei der zuständigen Aufsichtsbehörde (Berliner Beauftragte für Datenschutz und Informationsfr</w:t>
      </w:r>
      <w:r>
        <w:rPr>
          <w:rFonts w:ascii="Berlin Type" w:hAnsi="Berlin Type"/>
          <w:sz w:val="18"/>
          <w:szCs w:val="18"/>
        </w:rPr>
        <w:t>eiheit, Alt-Moabit 59-61, 10555</w:t>
      </w:r>
      <w:r w:rsidRPr="00C10B5A">
        <w:rPr>
          <w:rFonts w:ascii="Berlin Type" w:hAnsi="Berlin Type"/>
          <w:sz w:val="18"/>
          <w:szCs w:val="18"/>
        </w:rPr>
        <w:t xml:space="preserve"> Berlin, </w:t>
      </w:r>
      <w:hyperlink r:id="rId12" w:history="1">
        <w:r w:rsidRPr="00C10B5A">
          <w:rPr>
            <w:rFonts w:ascii="Berlin Type" w:hAnsi="Berlin Type"/>
            <w:color w:val="0563C1"/>
            <w:sz w:val="18"/>
            <w:szCs w:val="18"/>
            <w:u w:val="single"/>
          </w:rPr>
          <w:t>mailbox@datenschutz-berlin.de</w:t>
        </w:r>
      </w:hyperlink>
      <w:r w:rsidRPr="00C10B5A">
        <w:rPr>
          <w:rFonts w:ascii="Berlin Type" w:hAnsi="Berlin Type"/>
          <w:sz w:val="18"/>
          <w:szCs w:val="18"/>
        </w:rPr>
        <w:t>) Beschwerde einreichen.</w:t>
      </w:r>
    </w:p>
    <w:p w14:paraId="3505AA8B" w14:textId="573ED692" w:rsidR="00177678" w:rsidRDefault="00177678" w:rsidP="00177678">
      <w:pPr>
        <w:spacing w:line="300" w:lineRule="exact"/>
        <w:rPr>
          <w:rFonts w:ascii="Berlin Type" w:hAnsi="Berlin Type"/>
          <w:szCs w:val="22"/>
        </w:rPr>
      </w:pPr>
    </w:p>
    <w:p w14:paraId="0A0245DD" w14:textId="77777777" w:rsidR="00013E62" w:rsidRPr="00211DDB" w:rsidRDefault="00013E62" w:rsidP="00013E62">
      <w:pPr>
        <w:autoSpaceDE w:val="0"/>
        <w:autoSpaceDN w:val="0"/>
        <w:adjustRightInd w:val="0"/>
        <w:rPr>
          <w:rFonts w:ascii="Berlin Type" w:hAnsi="Berlin Type"/>
          <w:sz w:val="18"/>
          <w:szCs w:val="18"/>
        </w:rPr>
      </w:pPr>
      <w:r w:rsidRPr="00211DDB">
        <w:rPr>
          <w:rFonts w:ascii="Berlin Type" w:hAnsi="Berlin Type"/>
          <w:sz w:val="18"/>
          <w:szCs w:val="18"/>
        </w:rPr>
        <w:t xml:space="preserve">Relevante Rechtsvorschriften: </w:t>
      </w:r>
    </w:p>
    <w:p w14:paraId="143EF4E6" w14:textId="77777777" w:rsidR="00013E62" w:rsidRPr="00211DDB" w:rsidRDefault="00013E62" w:rsidP="00013E62">
      <w:pPr>
        <w:autoSpaceDE w:val="0"/>
        <w:autoSpaceDN w:val="0"/>
        <w:adjustRightInd w:val="0"/>
        <w:rPr>
          <w:rFonts w:ascii="Berlin Type" w:hAnsi="Berlin Type"/>
          <w:sz w:val="18"/>
          <w:szCs w:val="18"/>
        </w:rPr>
      </w:pPr>
    </w:p>
    <w:p w14:paraId="4E45C537" w14:textId="77777777" w:rsidR="00013E62" w:rsidRPr="00211DDB" w:rsidRDefault="00013E62" w:rsidP="00013E62">
      <w:pPr>
        <w:numPr>
          <w:ilvl w:val="0"/>
          <w:numId w:val="2"/>
        </w:numPr>
        <w:tabs>
          <w:tab w:val="clear" w:pos="720"/>
          <w:tab w:val="num" w:pos="0"/>
        </w:tabs>
        <w:rPr>
          <w:rFonts w:ascii="Berlin Type" w:hAnsi="Berlin Type"/>
          <w:sz w:val="18"/>
          <w:szCs w:val="18"/>
        </w:rPr>
      </w:pPr>
      <w:r w:rsidRPr="00211DDB">
        <w:rPr>
          <w:rFonts w:ascii="Berlin Type" w:hAnsi="Berlin Type"/>
          <w:sz w:val="18"/>
          <w:szCs w:val="18"/>
        </w:rPr>
        <w:t>Tierschutzgesetz in der Neufassung vom 18.05.2006 (BGBl. I S. 1206), in der jeweils aktuellen Fassung</w:t>
      </w:r>
    </w:p>
    <w:p w14:paraId="65ABA885" w14:textId="77777777" w:rsidR="00013E62" w:rsidRPr="00211DDB" w:rsidRDefault="00013E62" w:rsidP="00013E62">
      <w:pPr>
        <w:numPr>
          <w:ilvl w:val="0"/>
          <w:numId w:val="2"/>
        </w:numPr>
        <w:rPr>
          <w:rFonts w:ascii="Berlin Type" w:hAnsi="Berlin Type"/>
          <w:sz w:val="18"/>
          <w:szCs w:val="18"/>
        </w:rPr>
      </w:pPr>
      <w:r w:rsidRPr="00211DDB">
        <w:rPr>
          <w:rFonts w:ascii="Berlin Type" w:hAnsi="Berlin Type"/>
          <w:sz w:val="18"/>
          <w:szCs w:val="18"/>
        </w:rPr>
        <w:t>Tierschutz-Versuchstierverordnung vom 1. August 2013 (BGBl. I S. 3125), in der jeweils aktuellen Fassung</w:t>
      </w:r>
    </w:p>
    <w:p w14:paraId="056CD27B" w14:textId="77777777" w:rsidR="00013E62" w:rsidRPr="00211DDB" w:rsidRDefault="00013E62" w:rsidP="00013E62">
      <w:pPr>
        <w:numPr>
          <w:ilvl w:val="0"/>
          <w:numId w:val="2"/>
        </w:numPr>
        <w:rPr>
          <w:rFonts w:ascii="Berlin Type" w:hAnsi="Berlin Type"/>
          <w:sz w:val="18"/>
          <w:szCs w:val="18"/>
        </w:rPr>
      </w:pPr>
      <w:r w:rsidRPr="00211DDB">
        <w:rPr>
          <w:rStyle w:val="Fett"/>
          <w:rFonts w:ascii="Berlin Type" w:hAnsi="Berlin Type"/>
          <w:b w:val="0"/>
          <w:sz w:val="18"/>
          <w:szCs w:val="18"/>
        </w:rPr>
        <w:t>Richtlinie 2010/63/EU zum Schutz der für wissenschaftliche Zwecke verwendeten Tiere</w:t>
      </w:r>
      <w:r w:rsidRPr="00211DDB">
        <w:rPr>
          <w:rFonts w:ascii="Berlin Type" w:hAnsi="Berlin Type"/>
          <w:sz w:val="18"/>
          <w:szCs w:val="18"/>
        </w:rPr>
        <w:br/>
        <w:t>vom 22. September 2010, Amtsblatt der Europäischen Union Nr. L 276, S.33 vom 20.10.2010, Anhang III</w:t>
      </w:r>
    </w:p>
    <w:p w14:paraId="3AD37C32" w14:textId="77777777" w:rsidR="00013E62" w:rsidRPr="00211DDB" w:rsidRDefault="00013E62" w:rsidP="00013E62">
      <w:pPr>
        <w:numPr>
          <w:ilvl w:val="0"/>
          <w:numId w:val="2"/>
        </w:numPr>
        <w:rPr>
          <w:rFonts w:ascii="Berlin Type" w:hAnsi="Berlin Type"/>
          <w:sz w:val="18"/>
          <w:szCs w:val="18"/>
        </w:rPr>
      </w:pPr>
      <w:r w:rsidRPr="00211DDB">
        <w:rPr>
          <w:rStyle w:val="Fett"/>
          <w:rFonts w:ascii="Berlin Type" w:hAnsi="Berlin Type"/>
          <w:b w:val="0"/>
          <w:sz w:val="18"/>
          <w:szCs w:val="18"/>
        </w:rPr>
        <w:t>Empfehlung 2007/526/EG mit Leitlinien für die Unterbringung und Pflege von Tieren, die für Versuche und andere wissenschaftliche Zwecke verwendet werden</w:t>
      </w:r>
      <w:r w:rsidRPr="00211DDB">
        <w:rPr>
          <w:rFonts w:ascii="Berlin Type" w:hAnsi="Berlin Type"/>
          <w:sz w:val="18"/>
          <w:szCs w:val="18"/>
        </w:rPr>
        <w:br/>
        <w:t>vom 18. Juni 2007, Amtsblatt der Europäischen Union Nr. L 197, S.1 vom 30.7.2007</w:t>
      </w:r>
    </w:p>
    <w:p w14:paraId="5E5056E4" w14:textId="77777777" w:rsidR="00013E62" w:rsidRPr="00211DDB" w:rsidRDefault="00013E62" w:rsidP="00013E62">
      <w:pPr>
        <w:numPr>
          <w:ilvl w:val="0"/>
          <w:numId w:val="2"/>
        </w:numPr>
        <w:rPr>
          <w:rFonts w:ascii="Berlin Type" w:hAnsi="Berlin Type"/>
          <w:sz w:val="18"/>
          <w:szCs w:val="18"/>
        </w:rPr>
      </w:pPr>
      <w:r w:rsidRPr="00211DDB">
        <w:rPr>
          <w:rFonts w:ascii="Berlin Type" w:hAnsi="Berlin Type"/>
          <w:sz w:val="18"/>
          <w:szCs w:val="18"/>
        </w:rPr>
        <w:t>Tierschutz-Hundeverordnung vom 2. Mai 2001 (BGBl. I S. 838), in der jeweils aktuellen Fassung</w:t>
      </w:r>
    </w:p>
    <w:p w14:paraId="326F1208" w14:textId="7E4EF9BE" w:rsidR="00953699" w:rsidRPr="00211DDB" w:rsidRDefault="00953699" w:rsidP="00177678">
      <w:pPr>
        <w:spacing w:line="300" w:lineRule="exact"/>
        <w:rPr>
          <w:rFonts w:ascii="Berlin Type" w:hAnsi="Berlin Type"/>
          <w:szCs w:val="22"/>
        </w:rPr>
      </w:pPr>
    </w:p>
    <w:p w14:paraId="356C6A91" w14:textId="245AED53" w:rsidR="00177678" w:rsidRPr="00953699" w:rsidRDefault="00177678" w:rsidP="00177678">
      <w:pPr>
        <w:keepNext/>
        <w:keepLines/>
        <w:tabs>
          <w:tab w:val="left" w:pos="1215"/>
        </w:tabs>
        <w:suppressAutoHyphens/>
        <w:jc w:val="both"/>
        <w:rPr>
          <w:rFonts w:ascii="Berlin Type" w:hAnsi="Berlin Type"/>
          <w:sz w:val="20"/>
          <w:szCs w:val="22"/>
        </w:rPr>
      </w:pPr>
      <w:r w:rsidRPr="00953699">
        <w:rPr>
          <w:rFonts w:ascii="Berlin Type" w:hAnsi="Berlin Type"/>
          <w:sz w:val="20"/>
        </w:rPr>
        <w:t xml:space="preserve">Mit der Unterschrift wird bestätigt, dass alle Angaben wahrheitsgemäß erfolgt sind und im Hinblick auf die Verwendung der Tiere die Rechtsvorschriften des TierSchG und der TierSchVersV sowie weitere Vorgaben, insbesondere Anhang III der Richtlinie 2010/63/EU des Europäischen Parlamentes und des Rates vom 22. September 2010 zum Schutz der für wissenschaftliche Zwecke verwendeten Tiere und Anhang A des Europäischen Übereinkommens zum Schutz der für Versuche und andere wissenschaftliche Zwecke vorgesehenen Wirbeltiere eingehalten werden bzw. mögliche Abweichungen von diesen Normen als solche in diesem Antrag benannt und kenntlich gemacht wurden. </w:t>
      </w:r>
      <w:r w:rsidRPr="00953699">
        <w:rPr>
          <w:rFonts w:ascii="Berlin Type" w:hAnsi="Berlin Type"/>
          <w:sz w:val="20"/>
          <w:szCs w:val="22"/>
        </w:rPr>
        <w:t>Ich erkläre, dass gegen mich kein Straf- oder Bußgeldverfahren wegen des Verstoßes gegen das Tierschutzgesetz oder Tierseuchengesetz durchgeführt wurde bzw. anhängig ist.</w:t>
      </w:r>
    </w:p>
    <w:p w14:paraId="1B410EE0" w14:textId="60A47E91" w:rsidR="00177678" w:rsidRDefault="00177678" w:rsidP="00177678">
      <w:pPr>
        <w:rPr>
          <w:rFonts w:ascii="Berlin Type" w:hAnsi="Berlin Type"/>
          <w:sz w:val="20"/>
        </w:rPr>
      </w:pPr>
    </w:p>
    <w:p w14:paraId="6E70D4AC" w14:textId="77777777" w:rsidR="007D2A24" w:rsidRDefault="007D2A24" w:rsidP="007D2A24">
      <w:pPr>
        <w:spacing w:line="276" w:lineRule="auto"/>
        <w:rPr>
          <w:rFonts w:ascii="Berlin Type" w:hAnsi="Berlin Type"/>
          <w:b/>
          <w:sz w:val="16"/>
          <w:szCs w:val="16"/>
        </w:rPr>
      </w:pPr>
    </w:p>
    <w:p w14:paraId="77B94EF3" w14:textId="25DBEDEF" w:rsidR="007D2A24" w:rsidRDefault="007D2A24" w:rsidP="007D2A24">
      <w:pPr>
        <w:spacing w:line="276" w:lineRule="auto"/>
        <w:rPr>
          <w:rFonts w:ascii="Berlin Type" w:hAnsi="Berlin Type"/>
          <w:b/>
          <w:sz w:val="16"/>
          <w:szCs w:val="16"/>
        </w:rPr>
      </w:pPr>
      <w:r>
        <w:rPr>
          <w:rFonts w:ascii="Berlin Type" w:eastAsia="Calibri" w:hAnsi="Berlin Type"/>
          <w:noProof/>
          <w:szCs w:val="22"/>
        </w:rPr>
        <w:lastRenderedPageBreak/>
        <mc:AlternateContent>
          <mc:Choice Requires="wps">
            <w:drawing>
              <wp:anchor distT="0" distB="0" distL="114300" distR="114300" simplePos="0" relativeHeight="251661312" behindDoc="0" locked="0" layoutInCell="1" allowOverlap="1" wp14:anchorId="4F9527FB" wp14:editId="0143AD7D">
                <wp:simplePos x="0" y="0"/>
                <wp:positionH relativeFrom="margin">
                  <wp:align>left</wp:align>
                </wp:positionH>
                <wp:positionV relativeFrom="paragraph">
                  <wp:posOffset>5080</wp:posOffset>
                </wp:positionV>
                <wp:extent cx="5486400" cy="1441723"/>
                <wp:effectExtent l="0" t="0" r="19050" b="25400"/>
                <wp:wrapNone/>
                <wp:docPr id="2" name="Textfeld 2"/>
                <wp:cNvGraphicFramePr/>
                <a:graphic xmlns:a="http://schemas.openxmlformats.org/drawingml/2006/main">
                  <a:graphicData uri="http://schemas.microsoft.com/office/word/2010/wordprocessingShape">
                    <wps:wsp>
                      <wps:cNvSpPr txBox="1"/>
                      <wps:spPr>
                        <a:xfrm>
                          <a:off x="0" y="0"/>
                          <a:ext cx="5486400" cy="1441723"/>
                        </a:xfrm>
                        <a:prstGeom prst="rect">
                          <a:avLst/>
                        </a:prstGeom>
                        <a:solidFill>
                          <a:schemeClr val="lt1"/>
                        </a:solidFill>
                        <a:ln w="6350">
                          <a:solidFill>
                            <a:prstClr val="black"/>
                          </a:solidFill>
                        </a:ln>
                      </wps:spPr>
                      <wps:txbx>
                        <w:txbxContent>
                          <w:p w14:paraId="27A6D111" w14:textId="77777777" w:rsidR="00FB2CDE" w:rsidRDefault="00FB2CDE" w:rsidP="00FB2CDE">
                            <w:pPr>
                              <w:tabs>
                                <w:tab w:val="left" w:pos="1943"/>
                                <w:tab w:val="left" w:pos="4891"/>
                              </w:tabs>
                              <w:rPr>
                                <w:rFonts w:ascii="Berlin Type" w:eastAsia="Calibri" w:hAnsi="Berlin Type"/>
                                <w:szCs w:val="22"/>
                                <w:lang w:eastAsia="en-US"/>
                              </w:rPr>
                            </w:pPr>
                          </w:p>
                          <w:p w14:paraId="45AF514B" w14:textId="77777777" w:rsidR="00FB2CDE" w:rsidRDefault="00FB2CDE" w:rsidP="00FB2CDE">
                            <w:pPr>
                              <w:tabs>
                                <w:tab w:val="left" w:pos="1943"/>
                                <w:tab w:val="left" w:pos="4891"/>
                              </w:tabs>
                              <w:rPr>
                                <w:rFonts w:ascii="Berlin Type" w:eastAsia="Calibri" w:hAnsi="Berlin Type"/>
                                <w:szCs w:val="22"/>
                                <w:lang w:eastAsia="en-US"/>
                              </w:rPr>
                            </w:pPr>
                            <w:r w:rsidRPr="00587F84">
                              <w:rPr>
                                <w:rFonts w:ascii="Berlin Type" w:eastAsia="Calibri" w:hAnsi="Berlin Type"/>
                                <w:szCs w:val="22"/>
                                <w:lang w:eastAsia="en-US"/>
                              </w:rPr>
                              <w:t>Ort und Datum</w:t>
                            </w:r>
                            <w:r>
                              <w:rPr>
                                <w:rFonts w:ascii="Berlin Type" w:eastAsia="Calibri" w:hAnsi="Berlin Type"/>
                                <w:szCs w:val="22"/>
                                <w:lang w:eastAsia="en-US"/>
                              </w:rPr>
                              <w:t>: ____________________________</w:t>
                            </w:r>
                          </w:p>
                          <w:p w14:paraId="71CE7519" w14:textId="77777777" w:rsidR="00FB2CDE" w:rsidRDefault="00FB2CDE" w:rsidP="00FB2CDE">
                            <w:pPr>
                              <w:tabs>
                                <w:tab w:val="left" w:pos="1943"/>
                                <w:tab w:val="left" w:pos="4891"/>
                              </w:tabs>
                              <w:rPr>
                                <w:rFonts w:ascii="Berlin Type" w:eastAsia="Calibri" w:hAnsi="Berlin Type"/>
                                <w:szCs w:val="22"/>
                                <w:lang w:eastAsia="en-US"/>
                              </w:rPr>
                            </w:pPr>
                          </w:p>
                          <w:p w14:paraId="186F2B88" w14:textId="77777777" w:rsidR="00FB2CDE" w:rsidRDefault="00FB2CDE" w:rsidP="00FB2CDE">
                            <w:pPr>
                              <w:tabs>
                                <w:tab w:val="left" w:pos="1943"/>
                              </w:tabs>
                              <w:rPr>
                                <w:rFonts w:ascii="Berlin Type" w:eastAsia="Calibri" w:hAnsi="Berlin Type"/>
                                <w:szCs w:val="22"/>
                                <w:lang w:eastAsia="en-US"/>
                              </w:rPr>
                            </w:pPr>
                          </w:p>
                          <w:p w14:paraId="7BE5C629"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_______________________</w:t>
                            </w:r>
                            <w:r>
                              <w:rPr>
                                <w:rFonts w:ascii="Berlin Type" w:eastAsia="Calibri" w:hAnsi="Berlin Type"/>
                                <w:szCs w:val="22"/>
                                <w:lang w:eastAsia="en-US"/>
                              </w:rPr>
                              <w:t>________________________________________________________________</w:t>
                            </w:r>
                          </w:p>
                          <w:p w14:paraId="38F01738"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Unterschrift</w:t>
                            </w:r>
                          </w:p>
                          <w:p w14:paraId="6DB790CA" w14:textId="77777777" w:rsidR="00FB2CDE" w:rsidRDefault="00FB2CDE" w:rsidP="00FB2CDE">
                            <w:pPr>
                              <w:tabs>
                                <w:tab w:val="left" w:pos="1943"/>
                              </w:tabs>
                              <w:rPr>
                                <w:rFonts w:ascii="Berlin Type" w:eastAsia="Calibri" w:hAnsi="Berlin Type"/>
                                <w:szCs w:val="22"/>
                                <w:lang w:eastAsia="en-US"/>
                              </w:rPr>
                            </w:pPr>
                            <w:r w:rsidRPr="00587F84">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Antragstellerin/</w:t>
                            </w:r>
                          </w:p>
                          <w:p w14:paraId="363A803B"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Antragsteller</w:t>
                            </w:r>
                            <w:r w:rsidRPr="00587F84">
                              <w:rPr>
                                <w:rFonts w:ascii="Berlin Type" w:eastAsia="Calibri" w:hAnsi="Berlin Type"/>
                                <w:szCs w:val="22"/>
                                <w:lang w:eastAsia="en-US"/>
                              </w:rPr>
                              <w:tab/>
                            </w:r>
                          </w:p>
                          <w:p w14:paraId="7D56322B" w14:textId="77777777" w:rsidR="00FB2CDE" w:rsidRPr="00587F84" w:rsidRDefault="00FB2CDE" w:rsidP="00FB2CDE">
                            <w:pPr>
                              <w:tabs>
                                <w:tab w:val="left" w:pos="1943"/>
                              </w:tabs>
                              <w:rPr>
                                <w:rFonts w:ascii="Berlin Type" w:eastAsia="Calibri" w:hAnsi="Berlin Type"/>
                                <w:szCs w:val="22"/>
                                <w:lang w:eastAsia="en-US"/>
                              </w:rPr>
                            </w:pPr>
                          </w:p>
                          <w:p w14:paraId="6ECF9A8C"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p>
                          <w:p w14:paraId="2D68E1AD" w14:textId="77777777" w:rsidR="00FB2CDE" w:rsidRDefault="00FB2CDE" w:rsidP="00FB2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527FB" id="_x0000_t202" coordsize="21600,21600" o:spt="202" path="m,l,21600r21600,l21600,xe">
                <v:stroke joinstyle="miter"/>
                <v:path gradientshapeok="t" o:connecttype="rect"/>
              </v:shapetype>
              <v:shape id="Textfeld 2" o:spid="_x0000_s1026" type="#_x0000_t202" style="position:absolute;margin-left:0;margin-top:.4pt;width:6in;height:1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t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" fillcolor="white [3201]" strokeweight=".5pt">
                <v:textbox>
                  <w:txbxContent>
                    <w:p w14:paraId="27A6D111" w14:textId="77777777" w:rsidR="00FB2CDE" w:rsidRDefault="00FB2CDE" w:rsidP="00FB2CDE">
                      <w:pPr>
                        <w:tabs>
                          <w:tab w:val="left" w:pos="1943"/>
                          <w:tab w:val="left" w:pos="4891"/>
                        </w:tabs>
                        <w:rPr>
                          <w:rFonts w:ascii="Berlin Type" w:eastAsia="Calibri" w:hAnsi="Berlin Type"/>
                          <w:szCs w:val="22"/>
                          <w:lang w:eastAsia="en-US"/>
                        </w:rPr>
                      </w:pPr>
                    </w:p>
                    <w:p w14:paraId="45AF514B" w14:textId="77777777" w:rsidR="00FB2CDE" w:rsidRDefault="00FB2CDE" w:rsidP="00FB2CDE">
                      <w:pPr>
                        <w:tabs>
                          <w:tab w:val="left" w:pos="1943"/>
                          <w:tab w:val="left" w:pos="4891"/>
                        </w:tabs>
                        <w:rPr>
                          <w:rFonts w:ascii="Berlin Type" w:eastAsia="Calibri" w:hAnsi="Berlin Type"/>
                          <w:szCs w:val="22"/>
                          <w:lang w:eastAsia="en-US"/>
                        </w:rPr>
                      </w:pPr>
                      <w:r w:rsidRPr="00587F84">
                        <w:rPr>
                          <w:rFonts w:ascii="Berlin Type" w:eastAsia="Calibri" w:hAnsi="Berlin Type"/>
                          <w:szCs w:val="22"/>
                          <w:lang w:eastAsia="en-US"/>
                        </w:rPr>
                        <w:t>Ort und Datum</w:t>
                      </w:r>
                      <w:r>
                        <w:rPr>
                          <w:rFonts w:ascii="Berlin Type" w:eastAsia="Calibri" w:hAnsi="Berlin Type"/>
                          <w:szCs w:val="22"/>
                          <w:lang w:eastAsia="en-US"/>
                        </w:rPr>
                        <w:t>: ____________________________</w:t>
                      </w:r>
                    </w:p>
                    <w:p w14:paraId="71CE7519" w14:textId="77777777" w:rsidR="00FB2CDE" w:rsidRDefault="00FB2CDE" w:rsidP="00FB2CDE">
                      <w:pPr>
                        <w:tabs>
                          <w:tab w:val="left" w:pos="1943"/>
                          <w:tab w:val="left" w:pos="4891"/>
                        </w:tabs>
                        <w:rPr>
                          <w:rFonts w:ascii="Berlin Type" w:eastAsia="Calibri" w:hAnsi="Berlin Type"/>
                          <w:szCs w:val="22"/>
                          <w:lang w:eastAsia="en-US"/>
                        </w:rPr>
                      </w:pPr>
                    </w:p>
                    <w:p w14:paraId="186F2B88" w14:textId="77777777" w:rsidR="00FB2CDE" w:rsidRDefault="00FB2CDE" w:rsidP="00FB2CDE">
                      <w:pPr>
                        <w:tabs>
                          <w:tab w:val="left" w:pos="1943"/>
                        </w:tabs>
                        <w:rPr>
                          <w:rFonts w:ascii="Berlin Type" w:eastAsia="Calibri" w:hAnsi="Berlin Type"/>
                          <w:szCs w:val="22"/>
                          <w:lang w:eastAsia="en-US"/>
                        </w:rPr>
                      </w:pPr>
                    </w:p>
                    <w:p w14:paraId="7BE5C629"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_______________________</w:t>
                      </w:r>
                      <w:r>
                        <w:rPr>
                          <w:rFonts w:ascii="Berlin Type" w:eastAsia="Calibri" w:hAnsi="Berlin Type"/>
                          <w:szCs w:val="22"/>
                          <w:lang w:eastAsia="en-US"/>
                        </w:rPr>
                        <w:t>________________________________________________________________</w:t>
                      </w:r>
                    </w:p>
                    <w:p w14:paraId="38F01738"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Unterschrift</w:t>
                      </w:r>
                    </w:p>
                    <w:p w14:paraId="6DB790CA" w14:textId="77777777" w:rsidR="00FB2CDE" w:rsidRDefault="00FB2CDE" w:rsidP="00FB2CDE">
                      <w:pPr>
                        <w:tabs>
                          <w:tab w:val="left" w:pos="1943"/>
                        </w:tabs>
                        <w:rPr>
                          <w:rFonts w:ascii="Berlin Type" w:eastAsia="Calibri" w:hAnsi="Berlin Type"/>
                          <w:szCs w:val="22"/>
                          <w:lang w:eastAsia="en-US"/>
                        </w:rPr>
                      </w:pPr>
                      <w:r w:rsidRPr="00587F84">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Antragstellerin/</w:t>
                      </w:r>
                    </w:p>
                    <w:p w14:paraId="363A803B"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Antragsteller</w:t>
                      </w:r>
                      <w:r w:rsidRPr="00587F84">
                        <w:rPr>
                          <w:rFonts w:ascii="Berlin Type" w:eastAsia="Calibri" w:hAnsi="Berlin Type"/>
                          <w:szCs w:val="22"/>
                          <w:lang w:eastAsia="en-US"/>
                        </w:rPr>
                        <w:tab/>
                      </w:r>
                    </w:p>
                    <w:p w14:paraId="7D56322B" w14:textId="77777777" w:rsidR="00FB2CDE" w:rsidRPr="00587F84" w:rsidRDefault="00FB2CDE" w:rsidP="00FB2CDE">
                      <w:pPr>
                        <w:tabs>
                          <w:tab w:val="left" w:pos="1943"/>
                        </w:tabs>
                        <w:rPr>
                          <w:rFonts w:ascii="Berlin Type" w:eastAsia="Calibri" w:hAnsi="Berlin Type"/>
                          <w:szCs w:val="22"/>
                          <w:lang w:eastAsia="en-US"/>
                        </w:rPr>
                      </w:pPr>
                    </w:p>
                    <w:p w14:paraId="6ECF9A8C"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p>
                    <w:p w14:paraId="2D68E1AD" w14:textId="77777777" w:rsidR="00FB2CDE" w:rsidRDefault="00FB2CDE" w:rsidP="00FB2CDE"/>
                  </w:txbxContent>
                </v:textbox>
                <w10:wrap anchorx="margin"/>
              </v:shape>
            </w:pict>
          </mc:Fallback>
        </mc:AlternateContent>
      </w:r>
    </w:p>
    <w:p w14:paraId="5003218A" w14:textId="250AE81E" w:rsidR="007D2A24" w:rsidRDefault="007D2A24" w:rsidP="007D2A24">
      <w:pPr>
        <w:spacing w:line="276" w:lineRule="auto"/>
        <w:rPr>
          <w:rFonts w:ascii="Berlin Type" w:hAnsi="Berlin Type"/>
          <w:b/>
          <w:sz w:val="16"/>
          <w:szCs w:val="16"/>
        </w:rPr>
      </w:pPr>
    </w:p>
    <w:p w14:paraId="2F564BFC" w14:textId="7F3009AB" w:rsidR="007D2A24" w:rsidRDefault="007D2A24" w:rsidP="007D2A24">
      <w:pPr>
        <w:spacing w:line="276" w:lineRule="auto"/>
        <w:rPr>
          <w:rFonts w:ascii="Berlin Type" w:hAnsi="Berlin Type"/>
          <w:b/>
          <w:sz w:val="16"/>
          <w:szCs w:val="16"/>
        </w:rPr>
      </w:pPr>
    </w:p>
    <w:p w14:paraId="55BE6A32" w14:textId="10399704" w:rsidR="007D2A24" w:rsidRDefault="007D2A24" w:rsidP="007D2A24">
      <w:pPr>
        <w:spacing w:line="276" w:lineRule="auto"/>
        <w:rPr>
          <w:rFonts w:ascii="Berlin Type" w:hAnsi="Berlin Type"/>
          <w:b/>
          <w:sz w:val="16"/>
          <w:szCs w:val="16"/>
        </w:rPr>
      </w:pPr>
    </w:p>
    <w:p w14:paraId="741BC055" w14:textId="61546DC2" w:rsidR="007D2A24" w:rsidRDefault="007D2A24" w:rsidP="007D2A24">
      <w:pPr>
        <w:spacing w:line="276" w:lineRule="auto"/>
        <w:rPr>
          <w:rFonts w:ascii="Berlin Type" w:hAnsi="Berlin Type"/>
          <w:b/>
          <w:sz w:val="16"/>
          <w:szCs w:val="16"/>
        </w:rPr>
      </w:pPr>
    </w:p>
    <w:p w14:paraId="2B9CC4D4" w14:textId="77777777" w:rsidR="007D2A24" w:rsidRDefault="007D2A24" w:rsidP="007D2A24">
      <w:pPr>
        <w:spacing w:line="276" w:lineRule="auto"/>
        <w:rPr>
          <w:rFonts w:ascii="Berlin Type" w:hAnsi="Berlin Type"/>
          <w:b/>
          <w:sz w:val="16"/>
          <w:szCs w:val="16"/>
        </w:rPr>
      </w:pPr>
    </w:p>
    <w:p w14:paraId="4F2E1DEA" w14:textId="12437454" w:rsidR="007D2A24" w:rsidRDefault="007D2A24" w:rsidP="007D2A24">
      <w:pPr>
        <w:spacing w:line="276" w:lineRule="auto"/>
        <w:rPr>
          <w:rFonts w:ascii="Berlin Type" w:hAnsi="Berlin Type"/>
          <w:b/>
          <w:sz w:val="16"/>
          <w:szCs w:val="16"/>
        </w:rPr>
      </w:pPr>
    </w:p>
    <w:p w14:paraId="73159F8C" w14:textId="5DFBF467" w:rsidR="00013E62" w:rsidRDefault="00013E62" w:rsidP="007D2A24">
      <w:pPr>
        <w:spacing w:line="276" w:lineRule="auto"/>
        <w:rPr>
          <w:rFonts w:ascii="Berlin Type" w:hAnsi="Berlin Type"/>
          <w:b/>
          <w:sz w:val="16"/>
          <w:szCs w:val="16"/>
        </w:rPr>
      </w:pPr>
    </w:p>
    <w:p w14:paraId="5FFC3CD5" w14:textId="3C93E591" w:rsidR="00013E62" w:rsidRDefault="00013E62" w:rsidP="00177678">
      <w:pPr>
        <w:keepNext/>
        <w:keepLines/>
        <w:tabs>
          <w:tab w:val="left" w:pos="1215"/>
        </w:tabs>
        <w:jc w:val="both"/>
        <w:rPr>
          <w:rFonts w:ascii="Berlin Type" w:hAnsi="Berlin Type"/>
        </w:rPr>
      </w:pPr>
    </w:p>
    <w:p w14:paraId="10E3CA10" w14:textId="4E133E85" w:rsidR="00953699" w:rsidRDefault="007D2A24" w:rsidP="00177678">
      <w:pPr>
        <w:keepNext/>
        <w:keepLines/>
        <w:tabs>
          <w:tab w:val="left" w:pos="1215"/>
        </w:tabs>
        <w:jc w:val="both"/>
        <w:rPr>
          <w:rFonts w:ascii="Berlin Type" w:hAnsi="Berlin Type"/>
        </w:rPr>
      </w:pPr>
      <w:r>
        <w:rPr>
          <w:rFonts w:ascii="Berlin Type" w:eastAsia="Calibri" w:hAnsi="Berlin Type"/>
          <w:noProof/>
          <w:szCs w:val="22"/>
        </w:rPr>
        <mc:AlternateContent>
          <mc:Choice Requires="wps">
            <w:drawing>
              <wp:anchor distT="0" distB="0" distL="114300" distR="114300" simplePos="0" relativeHeight="251663360" behindDoc="0" locked="0" layoutInCell="1" allowOverlap="1" wp14:anchorId="1EABA392" wp14:editId="535259C5">
                <wp:simplePos x="0" y="0"/>
                <wp:positionH relativeFrom="margin">
                  <wp:align>left</wp:align>
                </wp:positionH>
                <wp:positionV relativeFrom="paragraph">
                  <wp:posOffset>97790</wp:posOffset>
                </wp:positionV>
                <wp:extent cx="5486400" cy="14478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5486400" cy="1447800"/>
                        </a:xfrm>
                        <a:prstGeom prst="rect">
                          <a:avLst/>
                        </a:prstGeom>
                        <a:solidFill>
                          <a:schemeClr val="lt1"/>
                        </a:solidFill>
                        <a:ln w="6350">
                          <a:solidFill>
                            <a:prstClr val="black"/>
                          </a:solidFill>
                        </a:ln>
                      </wps:spPr>
                      <wps:txbx>
                        <w:txbxContent>
                          <w:p w14:paraId="4E947DDB" w14:textId="77777777" w:rsidR="00FB2CDE" w:rsidRDefault="00FB2CDE" w:rsidP="00FB2CDE">
                            <w:pPr>
                              <w:tabs>
                                <w:tab w:val="left" w:pos="1943"/>
                                <w:tab w:val="left" w:pos="4891"/>
                              </w:tabs>
                              <w:rPr>
                                <w:rFonts w:ascii="Berlin Type" w:eastAsia="Calibri" w:hAnsi="Berlin Type"/>
                                <w:szCs w:val="22"/>
                                <w:lang w:eastAsia="en-US"/>
                              </w:rPr>
                            </w:pPr>
                          </w:p>
                          <w:p w14:paraId="31AD23E9" w14:textId="77777777" w:rsidR="00FB2CDE" w:rsidRDefault="00FB2CDE" w:rsidP="00FB2CDE">
                            <w:pPr>
                              <w:tabs>
                                <w:tab w:val="left" w:pos="1943"/>
                                <w:tab w:val="left" w:pos="4891"/>
                              </w:tabs>
                              <w:rPr>
                                <w:rFonts w:ascii="Berlin Type" w:eastAsia="Calibri" w:hAnsi="Berlin Type"/>
                                <w:szCs w:val="22"/>
                                <w:lang w:eastAsia="en-US"/>
                              </w:rPr>
                            </w:pPr>
                            <w:r w:rsidRPr="00587F84">
                              <w:rPr>
                                <w:rFonts w:ascii="Berlin Type" w:eastAsia="Calibri" w:hAnsi="Berlin Type"/>
                                <w:szCs w:val="22"/>
                                <w:lang w:eastAsia="en-US"/>
                              </w:rPr>
                              <w:t>Ort und Datum</w:t>
                            </w:r>
                            <w:r>
                              <w:rPr>
                                <w:rFonts w:ascii="Berlin Type" w:eastAsia="Calibri" w:hAnsi="Berlin Type"/>
                                <w:szCs w:val="22"/>
                                <w:lang w:eastAsia="en-US"/>
                              </w:rPr>
                              <w:t>: ____________________________</w:t>
                            </w:r>
                          </w:p>
                          <w:p w14:paraId="5A4763F4" w14:textId="77777777" w:rsidR="00FB2CDE" w:rsidRDefault="00FB2CDE" w:rsidP="00FB2CDE">
                            <w:pPr>
                              <w:tabs>
                                <w:tab w:val="left" w:pos="1943"/>
                                <w:tab w:val="left" w:pos="4891"/>
                              </w:tabs>
                              <w:rPr>
                                <w:rFonts w:ascii="Berlin Type" w:eastAsia="Calibri" w:hAnsi="Berlin Type"/>
                                <w:szCs w:val="22"/>
                                <w:lang w:eastAsia="en-US"/>
                              </w:rPr>
                            </w:pPr>
                          </w:p>
                          <w:p w14:paraId="7FD27E53" w14:textId="77777777" w:rsidR="00FB2CDE" w:rsidRDefault="00FB2CDE" w:rsidP="00FB2CDE">
                            <w:pPr>
                              <w:tabs>
                                <w:tab w:val="left" w:pos="1943"/>
                              </w:tabs>
                              <w:rPr>
                                <w:rFonts w:ascii="Berlin Type" w:eastAsia="Calibri" w:hAnsi="Berlin Type"/>
                                <w:szCs w:val="22"/>
                                <w:lang w:eastAsia="en-US"/>
                              </w:rPr>
                            </w:pPr>
                          </w:p>
                          <w:p w14:paraId="49452B91"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_______________________</w:t>
                            </w:r>
                            <w:r>
                              <w:rPr>
                                <w:rFonts w:ascii="Berlin Type" w:eastAsia="Calibri" w:hAnsi="Berlin Type"/>
                                <w:szCs w:val="22"/>
                                <w:lang w:eastAsia="en-US"/>
                              </w:rPr>
                              <w:t>________________________________________________________________</w:t>
                            </w:r>
                          </w:p>
                          <w:p w14:paraId="7DA5256D"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Unterschrift</w:t>
                            </w:r>
                          </w:p>
                          <w:p w14:paraId="7B58B037" w14:textId="362AC39C" w:rsidR="00FB2CDE" w:rsidRDefault="00FB2CDE" w:rsidP="00FB2CDE">
                            <w:pPr>
                              <w:tabs>
                                <w:tab w:val="left" w:pos="1943"/>
                              </w:tabs>
                              <w:rPr>
                                <w:rFonts w:ascii="Berlin Type" w:eastAsia="Calibri" w:hAnsi="Berlin Type"/>
                                <w:szCs w:val="22"/>
                                <w:lang w:eastAsia="en-US"/>
                              </w:rPr>
                            </w:pPr>
                            <w:r w:rsidRPr="00587F84">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Verantwortliche Person</w:t>
                            </w:r>
                          </w:p>
                          <w:p w14:paraId="146D36CD"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p>
                          <w:p w14:paraId="3CDC2406" w14:textId="77777777" w:rsidR="00FB2CDE" w:rsidRPr="00587F84" w:rsidRDefault="00FB2CDE" w:rsidP="00FB2CDE">
                            <w:pPr>
                              <w:tabs>
                                <w:tab w:val="left" w:pos="1943"/>
                              </w:tabs>
                              <w:rPr>
                                <w:rFonts w:ascii="Berlin Type" w:eastAsia="Calibri" w:hAnsi="Berlin Type"/>
                                <w:szCs w:val="22"/>
                                <w:lang w:eastAsia="en-US"/>
                              </w:rPr>
                            </w:pPr>
                          </w:p>
                          <w:p w14:paraId="645ED3F1"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p>
                          <w:p w14:paraId="24F5B59F" w14:textId="77777777" w:rsidR="00FB2CDE" w:rsidRDefault="00FB2CDE" w:rsidP="00FB2CDE"/>
                          <w:p w14:paraId="01454BEA" w14:textId="77777777" w:rsidR="00FB2CDE" w:rsidRDefault="00FB2CDE" w:rsidP="00FB2CDE"/>
                          <w:p w14:paraId="5A7DF77E" w14:textId="77777777" w:rsidR="00FB2CDE" w:rsidRDefault="00FB2CDE" w:rsidP="00FB2CDE"/>
                          <w:p w14:paraId="2D8C926A" w14:textId="77777777" w:rsidR="00FB2CDE" w:rsidRDefault="00FB2CDE" w:rsidP="00FB2CDE"/>
                          <w:p w14:paraId="04D9B232" w14:textId="77777777" w:rsidR="00FB2CDE" w:rsidRDefault="00FB2CDE" w:rsidP="00FB2CDE"/>
                          <w:p w14:paraId="2E95D8CB" w14:textId="77777777" w:rsidR="00FB2CDE" w:rsidRDefault="00FB2CDE" w:rsidP="00FB2CDE"/>
                          <w:p w14:paraId="45AAB92A" w14:textId="77777777" w:rsidR="00FB2CDE" w:rsidRDefault="00FB2CDE" w:rsidP="00FB2CDE"/>
                          <w:p w14:paraId="0DD0CE40" w14:textId="77777777" w:rsidR="00FB2CDE" w:rsidRDefault="00FB2CDE" w:rsidP="00FB2CDE"/>
                          <w:p w14:paraId="726546D6" w14:textId="77777777" w:rsidR="00FB2CDE" w:rsidRDefault="00FB2CDE" w:rsidP="00FB2CDE"/>
                          <w:p w14:paraId="7ADDDD84" w14:textId="77777777" w:rsidR="00FB2CDE" w:rsidRDefault="00FB2CDE" w:rsidP="00FB2CDE"/>
                          <w:p w14:paraId="7CE707C1" w14:textId="77777777" w:rsidR="00FB2CDE" w:rsidRDefault="00FB2CDE" w:rsidP="00FB2CDE"/>
                          <w:p w14:paraId="0989F72E" w14:textId="77777777" w:rsidR="00FB2CDE" w:rsidRDefault="00FB2CDE" w:rsidP="00FB2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BA392" id="Textfeld 3" o:spid="_x0000_s1027" type="#_x0000_t202" style="position:absolute;left:0;text-align:left;margin-left:0;margin-top:7.7pt;width:6in;height:11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" fillcolor="white [3201]" strokeweight=".5pt">
                <v:textbox>
                  <w:txbxContent>
                    <w:p w14:paraId="4E947DDB" w14:textId="77777777" w:rsidR="00FB2CDE" w:rsidRDefault="00FB2CDE" w:rsidP="00FB2CDE">
                      <w:pPr>
                        <w:tabs>
                          <w:tab w:val="left" w:pos="1943"/>
                          <w:tab w:val="left" w:pos="4891"/>
                        </w:tabs>
                        <w:rPr>
                          <w:rFonts w:ascii="Berlin Type" w:eastAsia="Calibri" w:hAnsi="Berlin Type"/>
                          <w:szCs w:val="22"/>
                          <w:lang w:eastAsia="en-US"/>
                        </w:rPr>
                      </w:pPr>
                    </w:p>
                    <w:p w14:paraId="31AD23E9" w14:textId="77777777" w:rsidR="00FB2CDE" w:rsidRDefault="00FB2CDE" w:rsidP="00FB2CDE">
                      <w:pPr>
                        <w:tabs>
                          <w:tab w:val="left" w:pos="1943"/>
                          <w:tab w:val="left" w:pos="4891"/>
                        </w:tabs>
                        <w:rPr>
                          <w:rFonts w:ascii="Berlin Type" w:eastAsia="Calibri" w:hAnsi="Berlin Type"/>
                          <w:szCs w:val="22"/>
                          <w:lang w:eastAsia="en-US"/>
                        </w:rPr>
                      </w:pPr>
                      <w:r w:rsidRPr="00587F84">
                        <w:rPr>
                          <w:rFonts w:ascii="Berlin Type" w:eastAsia="Calibri" w:hAnsi="Berlin Type"/>
                          <w:szCs w:val="22"/>
                          <w:lang w:eastAsia="en-US"/>
                        </w:rPr>
                        <w:t>Ort und Datum</w:t>
                      </w:r>
                      <w:r>
                        <w:rPr>
                          <w:rFonts w:ascii="Berlin Type" w:eastAsia="Calibri" w:hAnsi="Berlin Type"/>
                          <w:szCs w:val="22"/>
                          <w:lang w:eastAsia="en-US"/>
                        </w:rPr>
                        <w:t>: ____________________________</w:t>
                      </w:r>
                    </w:p>
                    <w:p w14:paraId="5A4763F4" w14:textId="77777777" w:rsidR="00FB2CDE" w:rsidRDefault="00FB2CDE" w:rsidP="00FB2CDE">
                      <w:pPr>
                        <w:tabs>
                          <w:tab w:val="left" w:pos="1943"/>
                          <w:tab w:val="left" w:pos="4891"/>
                        </w:tabs>
                        <w:rPr>
                          <w:rFonts w:ascii="Berlin Type" w:eastAsia="Calibri" w:hAnsi="Berlin Type"/>
                          <w:szCs w:val="22"/>
                          <w:lang w:eastAsia="en-US"/>
                        </w:rPr>
                      </w:pPr>
                    </w:p>
                    <w:p w14:paraId="7FD27E53" w14:textId="77777777" w:rsidR="00FB2CDE" w:rsidRDefault="00FB2CDE" w:rsidP="00FB2CDE">
                      <w:pPr>
                        <w:tabs>
                          <w:tab w:val="left" w:pos="1943"/>
                        </w:tabs>
                        <w:rPr>
                          <w:rFonts w:ascii="Berlin Type" w:eastAsia="Calibri" w:hAnsi="Berlin Type"/>
                          <w:szCs w:val="22"/>
                          <w:lang w:eastAsia="en-US"/>
                        </w:rPr>
                      </w:pPr>
                    </w:p>
                    <w:p w14:paraId="49452B91"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_______________________</w:t>
                      </w:r>
                      <w:r>
                        <w:rPr>
                          <w:rFonts w:ascii="Berlin Type" w:eastAsia="Calibri" w:hAnsi="Berlin Type"/>
                          <w:szCs w:val="22"/>
                          <w:lang w:eastAsia="en-US"/>
                        </w:rPr>
                        <w:t>________________________________________________________________</w:t>
                      </w:r>
                    </w:p>
                    <w:p w14:paraId="7DA5256D"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Unterschrift</w:t>
                      </w:r>
                    </w:p>
                    <w:p w14:paraId="7B58B037" w14:textId="362AC39C" w:rsidR="00FB2CDE" w:rsidRDefault="00FB2CDE" w:rsidP="00FB2CDE">
                      <w:pPr>
                        <w:tabs>
                          <w:tab w:val="left" w:pos="1943"/>
                        </w:tabs>
                        <w:rPr>
                          <w:rFonts w:ascii="Berlin Type" w:eastAsia="Calibri" w:hAnsi="Berlin Type"/>
                          <w:szCs w:val="22"/>
                          <w:lang w:eastAsia="en-US"/>
                        </w:rPr>
                      </w:pPr>
                      <w:r w:rsidRPr="00587F84">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Verantwortliche Person</w:t>
                      </w:r>
                    </w:p>
                    <w:p w14:paraId="146D36CD"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p>
                    <w:p w14:paraId="3CDC2406" w14:textId="77777777" w:rsidR="00FB2CDE" w:rsidRPr="00587F84" w:rsidRDefault="00FB2CDE" w:rsidP="00FB2CDE">
                      <w:pPr>
                        <w:tabs>
                          <w:tab w:val="left" w:pos="1943"/>
                        </w:tabs>
                        <w:rPr>
                          <w:rFonts w:ascii="Berlin Type" w:eastAsia="Calibri" w:hAnsi="Berlin Type"/>
                          <w:szCs w:val="22"/>
                          <w:lang w:eastAsia="en-US"/>
                        </w:rPr>
                      </w:pPr>
                    </w:p>
                    <w:p w14:paraId="645ED3F1"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p>
                    <w:p w14:paraId="24F5B59F" w14:textId="77777777" w:rsidR="00FB2CDE" w:rsidRDefault="00FB2CDE" w:rsidP="00FB2CDE"/>
                    <w:p w14:paraId="01454BEA" w14:textId="77777777" w:rsidR="00FB2CDE" w:rsidRDefault="00FB2CDE" w:rsidP="00FB2CDE"/>
                    <w:p w14:paraId="5A7DF77E" w14:textId="77777777" w:rsidR="00FB2CDE" w:rsidRDefault="00FB2CDE" w:rsidP="00FB2CDE"/>
                    <w:p w14:paraId="2D8C926A" w14:textId="77777777" w:rsidR="00FB2CDE" w:rsidRDefault="00FB2CDE" w:rsidP="00FB2CDE"/>
                    <w:p w14:paraId="04D9B232" w14:textId="77777777" w:rsidR="00FB2CDE" w:rsidRDefault="00FB2CDE" w:rsidP="00FB2CDE"/>
                    <w:p w14:paraId="2E95D8CB" w14:textId="77777777" w:rsidR="00FB2CDE" w:rsidRDefault="00FB2CDE" w:rsidP="00FB2CDE"/>
                    <w:p w14:paraId="45AAB92A" w14:textId="77777777" w:rsidR="00FB2CDE" w:rsidRDefault="00FB2CDE" w:rsidP="00FB2CDE"/>
                    <w:p w14:paraId="0DD0CE40" w14:textId="77777777" w:rsidR="00FB2CDE" w:rsidRDefault="00FB2CDE" w:rsidP="00FB2CDE"/>
                    <w:p w14:paraId="726546D6" w14:textId="77777777" w:rsidR="00FB2CDE" w:rsidRDefault="00FB2CDE" w:rsidP="00FB2CDE"/>
                    <w:p w14:paraId="7ADDDD84" w14:textId="77777777" w:rsidR="00FB2CDE" w:rsidRDefault="00FB2CDE" w:rsidP="00FB2CDE"/>
                    <w:p w14:paraId="7CE707C1" w14:textId="77777777" w:rsidR="00FB2CDE" w:rsidRDefault="00FB2CDE" w:rsidP="00FB2CDE"/>
                    <w:p w14:paraId="0989F72E" w14:textId="77777777" w:rsidR="00FB2CDE" w:rsidRDefault="00FB2CDE" w:rsidP="00FB2CDE"/>
                  </w:txbxContent>
                </v:textbox>
                <w10:wrap anchorx="margin"/>
              </v:shape>
            </w:pict>
          </mc:Fallback>
        </mc:AlternateContent>
      </w:r>
    </w:p>
    <w:p w14:paraId="2F6097AD" w14:textId="653129F4" w:rsidR="00FB2CDE" w:rsidRDefault="00FB2CDE" w:rsidP="00177678">
      <w:pPr>
        <w:keepNext/>
        <w:keepLines/>
        <w:tabs>
          <w:tab w:val="left" w:pos="1215"/>
        </w:tabs>
        <w:jc w:val="both"/>
        <w:rPr>
          <w:rFonts w:ascii="Berlin Type" w:hAnsi="Berlin Type"/>
        </w:rPr>
      </w:pPr>
    </w:p>
    <w:p w14:paraId="71C8E09F" w14:textId="554C4A64" w:rsidR="007D2A24" w:rsidRDefault="007D2A24" w:rsidP="00177678">
      <w:pPr>
        <w:keepNext/>
        <w:keepLines/>
        <w:tabs>
          <w:tab w:val="left" w:pos="1215"/>
        </w:tabs>
        <w:jc w:val="both"/>
        <w:rPr>
          <w:rFonts w:ascii="Berlin Type" w:hAnsi="Berlin Type"/>
        </w:rPr>
      </w:pPr>
    </w:p>
    <w:p w14:paraId="30F9D38E" w14:textId="5C9850FA" w:rsidR="007D2A24" w:rsidRDefault="007D2A24" w:rsidP="00177678">
      <w:pPr>
        <w:keepNext/>
        <w:keepLines/>
        <w:tabs>
          <w:tab w:val="left" w:pos="1215"/>
        </w:tabs>
        <w:jc w:val="both"/>
        <w:rPr>
          <w:rFonts w:ascii="Berlin Type" w:hAnsi="Berlin Type"/>
        </w:rPr>
      </w:pPr>
    </w:p>
    <w:p w14:paraId="54D62321" w14:textId="1C8D4315" w:rsidR="007D2A24" w:rsidRDefault="007D2A24" w:rsidP="00177678">
      <w:pPr>
        <w:keepNext/>
        <w:keepLines/>
        <w:tabs>
          <w:tab w:val="left" w:pos="1215"/>
        </w:tabs>
        <w:jc w:val="both"/>
        <w:rPr>
          <w:rFonts w:ascii="Berlin Type" w:hAnsi="Berlin Type"/>
        </w:rPr>
      </w:pPr>
    </w:p>
    <w:p w14:paraId="661F8C4A" w14:textId="2A9B1693" w:rsidR="007D2A24" w:rsidRDefault="007D2A24" w:rsidP="00177678">
      <w:pPr>
        <w:keepNext/>
        <w:keepLines/>
        <w:tabs>
          <w:tab w:val="left" w:pos="1215"/>
        </w:tabs>
        <w:jc w:val="both"/>
        <w:rPr>
          <w:rFonts w:ascii="Berlin Type" w:hAnsi="Berlin Type"/>
        </w:rPr>
      </w:pPr>
    </w:p>
    <w:p w14:paraId="6F8A10A2" w14:textId="29F8C4C6" w:rsidR="007D2A24" w:rsidRDefault="007D2A24" w:rsidP="00177678">
      <w:pPr>
        <w:keepNext/>
        <w:keepLines/>
        <w:tabs>
          <w:tab w:val="left" w:pos="1215"/>
        </w:tabs>
        <w:jc w:val="both"/>
        <w:rPr>
          <w:rFonts w:ascii="Berlin Type" w:hAnsi="Berlin Type"/>
        </w:rPr>
      </w:pPr>
    </w:p>
    <w:p w14:paraId="6E8BA629" w14:textId="02F63F56" w:rsidR="007D2A24" w:rsidRDefault="007D2A24" w:rsidP="00177678">
      <w:pPr>
        <w:keepNext/>
        <w:keepLines/>
        <w:tabs>
          <w:tab w:val="left" w:pos="1215"/>
        </w:tabs>
        <w:jc w:val="both"/>
        <w:rPr>
          <w:rFonts w:ascii="Berlin Type" w:hAnsi="Berlin Type"/>
        </w:rPr>
      </w:pPr>
    </w:p>
    <w:p w14:paraId="07DBB614" w14:textId="3BE86A49" w:rsidR="007D2A24" w:rsidRDefault="007D2A24" w:rsidP="00177678">
      <w:pPr>
        <w:keepNext/>
        <w:keepLines/>
        <w:tabs>
          <w:tab w:val="left" w:pos="1215"/>
        </w:tabs>
        <w:jc w:val="both"/>
        <w:rPr>
          <w:rFonts w:ascii="Berlin Type" w:hAnsi="Berlin Type"/>
        </w:rPr>
      </w:pPr>
      <w:r>
        <w:rPr>
          <w:rFonts w:ascii="Berlin Type" w:eastAsia="Calibri" w:hAnsi="Berlin Type"/>
          <w:noProof/>
          <w:szCs w:val="22"/>
        </w:rPr>
        <mc:AlternateContent>
          <mc:Choice Requires="wps">
            <w:drawing>
              <wp:anchor distT="0" distB="0" distL="114300" distR="114300" simplePos="0" relativeHeight="251665408" behindDoc="0" locked="0" layoutInCell="1" allowOverlap="1" wp14:anchorId="2E1A9504" wp14:editId="5E423428">
                <wp:simplePos x="0" y="0"/>
                <wp:positionH relativeFrom="margin">
                  <wp:align>left</wp:align>
                </wp:positionH>
                <wp:positionV relativeFrom="paragraph">
                  <wp:posOffset>149225</wp:posOffset>
                </wp:positionV>
                <wp:extent cx="5486400" cy="1466850"/>
                <wp:effectExtent l="0" t="0" r="19050" b="19050"/>
                <wp:wrapNone/>
                <wp:docPr id="1" name="Textfeld 1"/>
                <wp:cNvGraphicFramePr/>
                <a:graphic xmlns:a="http://schemas.openxmlformats.org/drawingml/2006/main">
                  <a:graphicData uri="http://schemas.microsoft.com/office/word/2010/wordprocessingShape">
                    <wps:wsp>
                      <wps:cNvSpPr txBox="1"/>
                      <wps:spPr>
                        <a:xfrm>
                          <a:off x="0" y="0"/>
                          <a:ext cx="5486400" cy="1466850"/>
                        </a:xfrm>
                        <a:prstGeom prst="rect">
                          <a:avLst/>
                        </a:prstGeom>
                        <a:solidFill>
                          <a:schemeClr val="lt1"/>
                        </a:solidFill>
                        <a:ln w="6350">
                          <a:solidFill>
                            <a:prstClr val="black"/>
                          </a:solidFill>
                        </a:ln>
                      </wps:spPr>
                      <wps:txbx>
                        <w:txbxContent>
                          <w:p w14:paraId="219F1B07" w14:textId="77777777" w:rsidR="00FB2CDE" w:rsidRDefault="00FB2CDE" w:rsidP="00FB2CDE">
                            <w:pPr>
                              <w:tabs>
                                <w:tab w:val="left" w:pos="1943"/>
                                <w:tab w:val="left" w:pos="4891"/>
                              </w:tabs>
                              <w:rPr>
                                <w:rFonts w:ascii="Berlin Type" w:eastAsia="Calibri" w:hAnsi="Berlin Type"/>
                                <w:szCs w:val="22"/>
                                <w:lang w:eastAsia="en-US"/>
                              </w:rPr>
                            </w:pPr>
                          </w:p>
                          <w:p w14:paraId="6FDCAFD6" w14:textId="77777777" w:rsidR="00FB2CDE" w:rsidRDefault="00FB2CDE" w:rsidP="00FB2CDE">
                            <w:pPr>
                              <w:tabs>
                                <w:tab w:val="left" w:pos="1943"/>
                                <w:tab w:val="left" w:pos="4891"/>
                              </w:tabs>
                              <w:rPr>
                                <w:rFonts w:ascii="Berlin Type" w:eastAsia="Calibri" w:hAnsi="Berlin Type"/>
                                <w:szCs w:val="22"/>
                                <w:lang w:eastAsia="en-US"/>
                              </w:rPr>
                            </w:pPr>
                            <w:r w:rsidRPr="00587F84">
                              <w:rPr>
                                <w:rFonts w:ascii="Berlin Type" w:eastAsia="Calibri" w:hAnsi="Berlin Type"/>
                                <w:szCs w:val="22"/>
                                <w:lang w:eastAsia="en-US"/>
                              </w:rPr>
                              <w:t>Ort und Datum</w:t>
                            </w:r>
                            <w:r>
                              <w:rPr>
                                <w:rFonts w:ascii="Berlin Type" w:eastAsia="Calibri" w:hAnsi="Berlin Type"/>
                                <w:szCs w:val="22"/>
                                <w:lang w:eastAsia="en-US"/>
                              </w:rPr>
                              <w:t>: ____________________________</w:t>
                            </w:r>
                          </w:p>
                          <w:p w14:paraId="00528BD9" w14:textId="77777777" w:rsidR="00FB2CDE" w:rsidRDefault="00FB2CDE" w:rsidP="00FB2CDE">
                            <w:pPr>
                              <w:tabs>
                                <w:tab w:val="left" w:pos="1943"/>
                                <w:tab w:val="left" w:pos="4891"/>
                              </w:tabs>
                              <w:rPr>
                                <w:rFonts w:ascii="Berlin Type" w:eastAsia="Calibri" w:hAnsi="Berlin Type"/>
                                <w:szCs w:val="22"/>
                                <w:lang w:eastAsia="en-US"/>
                              </w:rPr>
                            </w:pPr>
                          </w:p>
                          <w:p w14:paraId="79CBB4E8" w14:textId="77777777" w:rsidR="00FB2CDE" w:rsidRDefault="00FB2CDE" w:rsidP="00FB2CDE">
                            <w:pPr>
                              <w:tabs>
                                <w:tab w:val="left" w:pos="1943"/>
                              </w:tabs>
                              <w:rPr>
                                <w:rFonts w:ascii="Berlin Type" w:eastAsia="Calibri" w:hAnsi="Berlin Type"/>
                                <w:szCs w:val="22"/>
                                <w:lang w:eastAsia="en-US"/>
                              </w:rPr>
                            </w:pPr>
                          </w:p>
                          <w:p w14:paraId="16E82784"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_______________________</w:t>
                            </w:r>
                            <w:r>
                              <w:rPr>
                                <w:rFonts w:ascii="Berlin Type" w:eastAsia="Calibri" w:hAnsi="Berlin Type"/>
                                <w:szCs w:val="22"/>
                                <w:lang w:eastAsia="en-US"/>
                              </w:rPr>
                              <w:t>________________________________________________________________</w:t>
                            </w:r>
                          </w:p>
                          <w:p w14:paraId="63409EC9"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Unterschrift</w:t>
                            </w:r>
                          </w:p>
                          <w:p w14:paraId="4CB87711" w14:textId="1966743B"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Stellvertretende Person</w:t>
                            </w:r>
                          </w:p>
                          <w:p w14:paraId="5BBCA0DD" w14:textId="77777777" w:rsidR="00FB2CDE" w:rsidRPr="00587F84" w:rsidRDefault="00FB2CDE" w:rsidP="00FB2CDE">
                            <w:pPr>
                              <w:tabs>
                                <w:tab w:val="left" w:pos="1943"/>
                              </w:tabs>
                              <w:rPr>
                                <w:rFonts w:ascii="Berlin Type" w:eastAsia="Calibri" w:hAnsi="Berlin Type"/>
                                <w:szCs w:val="22"/>
                                <w:lang w:eastAsia="en-US"/>
                              </w:rPr>
                            </w:pPr>
                          </w:p>
                          <w:p w14:paraId="6E742862"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p>
                          <w:p w14:paraId="793E193B" w14:textId="77777777" w:rsidR="00FB2CDE" w:rsidRDefault="00FB2CDE" w:rsidP="00FB2CDE"/>
                          <w:p w14:paraId="5E5AE059" w14:textId="77777777" w:rsidR="00FB2CDE" w:rsidRDefault="00FB2CDE" w:rsidP="00FB2CDE"/>
                          <w:p w14:paraId="5F5D902B" w14:textId="77777777" w:rsidR="00FB2CDE" w:rsidRDefault="00FB2CDE" w:rsidP="00FB2CDE"/>
                          <w:p w14:paraId="2370B9A9" w14:textId="77777777" w:rsidR="00FB2CDE" w:rsidRDefault="00FB2CDE" w:rsidP="00FB2CDE"/>
                          <w:p w14:paraId="368F3B6C" w14:textId="77777777" w:rsidR="00FB2CDE" w:rsidRDefault="00FB2CDE" w:rsidP="00FB2CDE"/>
                          <w:p w14:paraId="2FE76C76" w14:textId="77777777" w:rsidR="00FB2CDE" w:rsidRDefault="00FB2CDE" w:rsidP="00FB2CDE"/>
                          <w:p w14:paraId="5C38B69E" w14:textId="77777777" w:rsidR="00FB2CDE" w:rsidRDefault="00FB2CDE" w:rsidP="00FB2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A9504" id="Textfeld 1" o:spid="_x0000_s1028" type="#_x0000_t202" style="position:absolute;left:0;text-align:left;margin-left:0;margin-top:11.75pt;width:6in;height:11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" fillcolor="white [3201]" strokeweight=".5pt">
                <v:textbox>
                  <w:txbxContent>
                    <w:p w14:paraId="219F1B07" w14:textId="77777777" w:rsidR="00FB2CDE" w:rsidRDefault="00FB2CDE" w:rsidP="00FB2CDE">
                      <w:pPr>
                        <w:tabs>
                          <w:tab w:val="left" w:pos="1943"/>
                          <w:tab w:val="left" w:pos="4891"/>
                        </w:tabs>
                        <w:rPr>
                          <w:rFonts w:ascii="Berlin Type" w:eastAsia="Calibri" w:hAnsi="Berlin Type"/>
                          <w:szCs w:val="22"/>
                          <w:lang w:eastAsia="en-US"/>
                        </w:rPr>
                      </w:pPr>
                    </w:p>
                    <w:p w14:paraId="6FDCAFD6" w14:textId="77777777" w:rsidR="00FB2CDE" w:rsidRDefault="00FB2CDE" w:rsidP="00FB2CDE">
                      <w:pPr>
                        <w:tabs>
                          <w:tab w:val="left" w:pos="1943"/>
                          <w:tab w:val="left" w:pos="4891"/>
                        </w:tabs>
                        <w:rPr>
                          <w:rFonts w:ascii="Berlin Type" w:eastAsia="Calibri" w:hAnsi="Berlin Type"/>
                          <w:szCs w:val="22"/>
                          <w:lang w:eastAsia="en-US"/>
                        </w:rPr>
                      </w:pPr>
                      <w:r w:rsidRPr="00587F84">
                        <w:rPr>
                          <w:rFonts w:ascii="Berlin Type" w:eastAsia="Calibri" w:hAnsi="Berlin Type"/>
                          <w:szCs w:val="22"/>
                          <w:lang w:eastAsia="en-US"/>
                        </w:rPr>
                        <w:t>Ort und Datum</w:t>
                      </w:r>
                      <w:r>
                        <w:rPr>
                          <w:rFonts w:ascii="Berlin Type" w:eastAsia="Calibri" w:hAnsi="Berlin Type"/>
                          <w:szCs w:val="22"/>
                          <w:lang w:eastAsia="en-US"/>
                        </w:rPr>
                        <w:t>: ____________________________</w:t>
                      </w:r>
                    </w:p>
                    <w:p w14:paraId="00528BD9" w14:textId="77777777" w:rsidR="00FB2CDE" w:rsidRDefault="00FB2CDE" w:rsidP="00FB2CDE">
                      <w:pPr>
                        <w:tabs>
                          <w:tab w:val="left" w:pos="1943"/>
                          <w:tab w:val="left" w:pos="4891"/>
                        </w:tabs>
                        <w:rPr>
                          <w:rFonts w:ascii="Berlin Type" w:eastAsia="Calibri" w:hAnsi="Berlin Type"/>
                          <w:szCs w:val="22"/>
                          <w:lang w:eastAsia="en-US"/>
                        </w:rPr>
                      </w:pPr>
                    </w:p>
                    <w:p w14:paraId="79CBB4E8" w14:textId="77777777" w:rsidR="00FB2CDE" w:rsidRDefault="00FB2CDE" w:rsidP="00FB2CDE">
                      <w:pPr>
                        <w:tabs>
                          <w:tab w:val="left" w:pos="1943"/>
                        </w:tabs>
                        <w:rPr>
                          <w:rFonts w:ascii="Berlin Type" w:eastAsia="Calibri" w:hAnsi="Berlin Type"/>
                          <w:szCs w:val="22"/>
                          <w:lang w:eastAsia="en-US"/>
                        </w:rPr>
                      </w:pPr>
                    </w:p>
                    <w:p w14:paraId="16E82784"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_______________________</w:t>
                      </w:r>
                      <w:r>
                        <w:rPr>
                          <w:rFonts w:ascii="Berlin Type" w:eastAsia="Calibri" w:hAnsi="Berlin Type"/>
                          <w:szCs w:val="22"/>
                          <w:lang w:eastAsia="en-US"/>
                        </w:rPr>
                        <w:t>________________________________________________________________</w:t>
                      </w:r>
                    </w:p>
                    <w:p w14:paraId="63409EC9"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Unterschrift</w:t>
                      </w:r>
                    </w:p>
                    <w:p w14:paraId="4CB87711" w14:textId="1966743B"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Stellvertretende Person</w:t>
                      </w:r>
                    </w:p>
                    <w:p w14:paraId="5BBCA0DD" w14:textId="77777777" w:rsidR="00FB2CDE" w:rsidRPr="00587F84" w:rsidRDefault="00FB2CDE" w:rsidP="00FB2CDE">
                      <w:pPr>
                        <w:tabs>
                          <w:tab w:val="left" w:pos="1943"/>
                        </w:tabs>
                        <w:rPr>
                          <w:rFonts w:ascii="Berlin Type" w:eastAsia="Calibri" w:hAnsi="Berlin Type"/>
                          <w:szCs w:val="22"/>
                          <w:lang w:eastAsia="en-US"/>
                        </w:rPr>
                      </w:pPr>
                    </w:p>
                    <w:p w14:paraId="6E742862"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p>
                    <w:p w14:paraId="793E193B" w14:textId="77777777" w:rsidR="00FB2CDE" w:rsidRDefault="00FB2CDE" w:rsidP="00FB2CDE"/>
                    <w:p w14:paraId="5E5AE059" w14:textId="77777777" w:rsidR="00FB2CDE" w:rsidRDefault="00FB2CDE" w:rsidP="00FB2CDE"/>
                    <w:p w14:paraId="5F5D902B" w14:textId="77777777" w:rsidR="00FB2CDE" w:rsidRDefault="00FB2CDE" w:rsidP="00FB2CDE"/>
                    <w:p w14:paraId="2370B9A9" w14:textId="77777777" w:rsidR="00FB2CDE" w:rsidRDefault="00FB2CDE" w:rsidP="00FB2CDE"/>
                    <w:p w14:paraId="368F3B6C" w14:textId="77777777" w:rsidR="00FB2CDE" w:rsidRDefault="00FB2CDE" w:rsidP="00FB2CDE"/>
                    <w:p w14:paraId="2FE76C76" w14:textId="77777777" w:rsidR="00FB2CDE" w:rsidRDefault="00FB2CDE" w:rsidP="00FB2CDE"/>
                    <w:p w14:paraId="5C38B69E" w14:textId="77777777" w:rsidR="00FB2CDE" w:rsidRDefault="00FB2CDE" w:rsidP="00FB2CDE"/>
                  </w:txbxContent>
                </v:textbox>
                <w10:wrap anchorx="margin"/>
              </v:shape>
            </w:pict>
          </mc:Fallback>
        </mc:AlternateContent>
      </w:r>
    </w:p>
    <w:p w14:paraId="6CD2F598" w14:textId="6E574357" w:rsidR="007D2A24" w:rsidRDefault="007D2A24" w:rsidP="00177678">
      <w:pPr>
        <w:keepNext/>
        <w:keepLines/>
        <w:tabs>
          <w:tab w:val="left" w:pos="1215"/>
        </w:tabs>
        <w:jc w:val="both"/>
        <w:rPr>
          <w:rFonts w:ascii="Berlin Type" w:hAnsi="Berlin Type"/>
        </w:rPr>
      </w:pPr>
    </w:p>
    <w:p w14:paraId="3E529536" w14:textId="77777777" w:rsidR="007D2A24" w:rsidRDefault="007D2A24" w:rsidP="00177678">
      <w:pPr>
        <w:keepNext/>
        <w:keepLines/>
        <w:tabs>
          <w:tab w:val="left" w:pos="1215"/>
        </w:tabs>
        <w:jc w:val="both"/>
        <w:rPr>
          <w:rFonts w:ascii="Berlin Type" w:hAnsi="Berlin Type"/>
        </w:rPr>
      </w:pPr>
    </w:p>
    <w:p w14:paraId="071BFC33" w14:textId="2942488A" w:rsidR="00FB2CDE" w:rsidRDefault="00FB2CDE" w:rsidP="00177678">
      <w:pPr>
        <w:keepNext/>
        <w:keepLines/>
        <w:tabs>
          <w:tab w:val="left" w:pos="1215"/>
        </w:tabs>
        <w:jc w:val="both"/>
        <w:rPr>
          <w:rFonts w:ascii="Berlin Type" w:hAnsi="Berlin Type"/>
        </w:rPr>
      </w:pPr>
    </w:p>
    <w:p w14:paraId="3613283B" w14:textId="4222FBF9" w:rsidR="00FB2CDE" w:rsidRDefault="00FB2CDE" w:rsidP="00177678">
      <w:pPr>
        <w:keepNext/>
        <w:keepLines/>
        <w:tabs>
          <w:tab w:val="left" w:pos="1215"/>
        </w:tabs>
        <w:jc w:val="both"/>
        <w:rPr>
          <w:rFonts w:ascii="Berlin Type" w:hAnsi="Berlin Type"/>
        </w:rPr>
      </w:pPr>
    </w:p>
    <w:p w14:paraId="6F814AB8" w14:textId="77777777" w:rsidR="007D2A24" w:rsidRDefault="007D2A24" w:rsidP="00177678">
      <w:pPr>
        <w:keepNext/>
        <w:keepLines/>
        <w:tabs>
          <w:tab w:val="left" w:pos="1215"/>
        </w:tabs>
        <w:jc w:val="both"/>
        <w:rPr>
          <w:rFonts w:ascii="Berlin Type" w:hAnsi="Berlin Type"/>
        </w:rPr>
      </w:pPr>
    </w:p>
    <w:p w14:paraId="32421BDF" w14:textId="77777777" w:rsidR="007D2A24" w:rsidRDefault="007D2A24" w:rsidP="00177678">
      <w:pPr>
        <w:keepNext/>
        <w:keepLines/>
        <w:tabs>
          <w:tab w:val="left" w:pos="1215"/>
        </w:tabs>
        <w:jc w:val="both"/>
        <w:rPr>
          <w:rFonts w:ascii="Berlin Type" w:hAnsi="Berlin Type"/>
        </w:rPr>
      </w:pPr>
    </w:p>
    <w:p w14:paraId="4197079E" w14:textId="77777777" w:rsidR="007D2A24" w:rsidRDefault="007D2A24" w:rsidP="00177678">
      <w:pPr>
        <w:keepNext/>
        <w:keepLines/>
        <w:tabs>
          <w:tab w:val="left" w:pos="1215"/>
        </w:tabs>
        <w:jc w:val="both"/>
        <w:rPr>
          <w:rFonts w:ascii="Berlin Type" w:hAnsi="Berlin Type"/>
        </w:rPr>
      </w:pPr>
    </w:p>
    <w:p w14:paraId="1CBCD8FB" w14:textId="77777777" w:rsidR="007D2A24" w:rsidRDefault="007D2A24" w:rsidP="00177678">
      <w:pPr>
        <w:keepNext/>
        <w:keepLines/>
        <w:tabs>
          <w:tab w:val="left" w:pos="1215"/>
        </w:tabs>
        <w:jc w:val="both"/>
        <w:rPr>
          <w:rFonts w:ascii="Berlin Type" w:hAnsi="Berlin Type"/>
        </w:rPr>
      </w:pPr>
    </w:p>
    <w:p w14:paraId="19BCD98A" w14:textId="5F14CE4A" w:rsidR="007D2A24" w:rsidRDefault="007D2A24" w:rsidP="00177678">
      <w:pPr>
        <w:keepNext/>
        <w:keepLines/>
        <w:tabs>
          <w:tab w:val="left" w:pos="1215"/>
        </w:tabs>
        <w:jc w:val="both"/>
        <w:rPr>
          <w:rFonts w:ascii="Berlin Type" w:hAnsi="Berlin Type"/>
        </w:rPr>
      </w:pPr>
      <w:r>
        <w:rPr>
          <w:rFonts w:ascii="Berlin Type" w:eastAsia="Calibri" w:hAnsi="Berlin Type"/>
          <w:noProof/>
          <w:szCs w:val="22"/>
        </w:rPr>
        <mc:AlternateContent>
          <mc:Choice Requires="wps">
            <w:drawing>
              <wp:anchor distT="0" distB="0" distL="114300" distR="114300" simplePos="0" relativeHeight="251667456" behindDoc="0" locked="0" layoutInCell="1" allowOverlap="1" wp14:anchorId="3529B017" wp14:editId="5C67FD30">
                <wp:simplePos x="0" y="0"/>
                <wp:positionH relativeFrom="margin">
                  <wp:posOffset>23495</wp:posOffset>
                </wp:positionH>
                <wp:positionV relativeFrom="paragraph">
                  <wp:posOffset>63499</wp:posOffset>
                </wp:positionV>
                <wp:extent cx="5486400" cy="2809875"/>
                <wp:effectExtent l="0" t="0" r="19050" b="28575"/>
                <wp:wrapNone/>
                <wp:docPr id="6" name="Textfeld 6"/>
                <wp:cNvGraphicFramePr/>
                <a:graphic xmlns:a="http://schemas.openxmlformats.org/drawingml/2006/main">
                  <a:graphicData uri="http://schemas.microsoft.com/office/word/2010/wordprocessingShape">
                    <wps:wsp>
                      <wps:cNvSpPr txBox="1"/>
                      <wps:spPr>
                        <a:xfrm>
                          <a:off x="0" y="0"/>
                          <a:ext cx="5486400" cy="2809875"/>
                        </a:xfrm>
                        <a:prstGeom prst="rect">
                          <a:avLst/>
                        </a:prstGeom>
                        <a:solidFill>
                          <a:schemeClr val="lt1"/>
                        </a:solidFill>
                        <a:ln w="6350">
                          <a:solidFill>
                            <a:prstClr val="black"/>
                          </a:solidFill>
                        </a:ln>
                      </wps:spPr>
                      <wps:txbx>
                        <w:txbxContent>
                          <w:p w14:paraId="44143244" w14:textId="77777777" w:rsidR="00FB2CDE" w:rsidRDefault="00FB2CDE" w:rsidP="00FB2CDE">
                            <w:pPr>
                              <w:keepNext/>
                              <w:keepLines/>
                              <w:tabs>
                                <w:tab w:val="left" w:pos="1215"/>
                              </w:tabs>
                              <w:jc w:val="both"/>
                              <w:rPr>
                                <w:rFonts w:ascii="Berlin Type" w:hAnsi="Berlin Type"/>
                                <w:sz w:val="20"/>
                              </w:rPr>
                            </w:pPr>
                            <w:r w:rsidRPr="00953699">
                              <w:rPr>
                                <w:rFonts w:ascii="Berlin Type" w:hAnsi="Berlin Type"/>
                                <w:sz w:val="20"/>
                              </w:rPr>
                              <w:t>Mit der Unterschrift bestätigt der/die TierSchB, dass die beantragten Räumlichkeiten für die vorgesehene Tätigkeit geeignet sind und keine Bedenken hinsichtlich des Wohlergehens der verwendeten Tiere bestehen. Zudem besteh</w:t>
                            </w:r>
                            <w:r>
                              <w:rPr>
                                <w:rFonts w:ascii="Berlin Type" w:hAnsi="Berlin Type"/>
                                <w:sz w:val="20"/>
                              </w:rPr>
                              <w:t>t</w:t>
                            </w:r>
                            <w:r w:rsidRPr="00953699">
                              <w:rPr>
                                <w:rFonts w:ascii="Berlin Type" w:hAnsi="Berlin Type"/>
                                <w:sz w:val="20"/>
                              </w:rPr>
                              <w:t xml:space="preserve"> eine uneingeschränkte Zugangsberechtigung für die/den Tierschutzbeauftragten.</w:t>
                            </w:r>
                          </w:p>
                          <w:p w14:paraId="68430273" w14:textId="77777777" w:rsidR="00FB2CDE" w:rsidRDefault="00FB2CDE" w:rsidP="00FB2CDE">
                            <w:pPr>
                              <w:tabs>
                                <w:tab w:val="left" w:pos="1943"/>
                                <w:tab w:val="left" w:pos="4891"/>
                              </w:tabs>
                              <w:rPr>
                                <w:rFonts w:ascii="Berlin Type" w:eastAsia="Calibri" w:hAnsi="Berlin Type"/>
                                <w:szCs w:val="22"/>
                                <w:lang w:eastAsia="en-US"/>
                              </w:rPr>
                            </w:pPr>
                          </w:p>
                          <w:p w14:paraId="4D60E9CC" w14:textId="336B6E73" w:rsidR="00FB2CDE" w:rsidRDefault="00FB2CDE" w:rsidP="007D2A24">
                            <w:pPr>
                              <w:tabs>
                                <w:tab w:val="left" w:pos="1943"/>
                                <w:tab w:val="left" w:pos="4891"/>
                              </w:tabs>
                              <w:rPr>
                                <w:rFonts w:ascii="Berlin Type" w:eastAsia="Calibri" w:hAnsi="Berlin Type"/>
                                <w:szCs w:val="22"/>
                                <w:lang w:eastAsia="en-US"/>
                              </w:rPr>
                            </w:pPr>
                            <w:r w:rsidRPr="00587F84">
                              <w:rPr>
                                <w:rFonts w:ascii="Berlin Type" w:eastAsia="Calibri" w:hAnsi="Berlin Type"/>
                                <w:szCs w:val="22"/>
                                <w:lang w:eastAsia="en-US"/>
                              </w:rPr>
                              <w:t>Ort und Datum</w:t>
                            </w:r>
                            <w:r>
                              <w:rPr>
                                <w:rFonts w:ascii="Berlin Type" w:eastAsia="Calibri" w:hAnsi="Berlin Type"/>
                                <w:szCs w:val="22"/>
                                <w:lang w:eastAsia="en-US"/>
                              </w:rPr>
                              <w:t>: ____________________________</w:t>
                            </w:r>
                          </w:p>
                          <w:p w14:paraId="19F6160C"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_______________________</w:t>
                            </w:r>
                            <w:r>
                              <w:rPr>
                                <w:rFonts w:ascii="Berlin Type" w:eastAsia="Calibri" w:hAnsi="Berlin Type"/>
                                <w:szCs w:val="22"/>
                                <w:lang w:eastAsia="en-US"/>
                              </w:rPr>
                              <w:t>________________________________________________________________</w:t>
                            </w:r>
                          </w:p>
                          <w:p w14:paraId="10B88E9F"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Unterschrift</w:t>
                            </w:r>
                          </w:p>
                          <w:p w14:paraId="13442F73" w14:textId="77777777" w:rsidR="00FB2CDE" w:rsidRDefault="00FB2CDE" w:rsidP="00FB2CDE">
                            <w:pPr>
                              <w:tabs>
                                <w:tab w:val="left" w:pos="1943"/>
                              </w:tabs>
                              <w:ind w:left="4950" w:hanging="4950"/>
                              <w:rPr>
                                <w:rFonts w:ascii="Berlin Type" w:eastAsia="Calibri" w:hAnsi="Berlin Type"/>
                                <w:szCs w:val="22"/>
                                <w:lang w:eastAsia="en-US"/>
                              </w:rPr>
                            </w:pPr>
                            <w:r w:rsidRPr="00587F84">
                              <w:rPr>
                                <w:rFonts w:ascii="Berlin Type" w:eastAsia="Calibri" w:hAnsi="Berlin Type"/>
                                <w:sz w:val="20"/>
                                <w:szCs w:val="22"/>
                                <w:lang w:eastAsia="en-US"/>
                              </w:rPr>
                              <w:t>(in Druckbuchstaben)</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Tierschutzbeauftragte</w:t>
                            </w:r>
                            <w:r w:rsidRPr="00587F84">
                              <w:rPr>
                                <w:rFonts w:ascii="Berlin Type" w:eastAsia="Calibri" w:hAnsi="Berlin Type"/>
                                <w:szCs w:val="22"/>
                                <w:lang w:eastAsia="en-US"/>
                              </w:rPr>
                              <w:t>/</w:t>
                            </w:r>
                            <w:r>
                              <w:rPr>
                                <w:rFonts w:ascii="Berlin Type" w:eastAsia="Calibri" w:hAnsi="Berlin Type"/>
                                <w:szCs w:val="22"/>
                                <w:lang w:eastAsia="en-US"/>
                              </w:rPr>
                              <w:t xml:space="preserve"> Tierschutzbeauftragter</w:t>
                            </w:r>
                          </w:p>
                          <w:p w14:paraId="6CC63E31" w14:textId="77777777" w:rsidR="007D2A24" w:rsidRDefault="007D2A24" w:rsidP="007D2A24">
                            <w:pPr>
                              <w:keepNext/>
                              <w:keepLines/>
                              <w:tabs>
                                <w:tab w:val="left" w:pos="1215"/>
                              </w:tabs>
                              <w:jc w:val="both"/>
                              <w:rPr>
                                <w:rFonts w:ascii="Berlin Type" w:hAnsi="Berlin Type"/>
                                <w:sz w:val="20"/>
                              </w:rPr>
                            </w:pPr>
                            <w:r>
                              <w:rPr>
                                <w:rFonts w:ascii="Berlin Type" w:hAnsi="Berlin Type"/>
                                <w:sz w:val="20"/>
                              </w:rPr>
                              <w:t>Kommentar:</w:t>
                            </w:r>
                          </w:p>
                          <w:p w14:paraId="39DCFF68"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p>
                          <w:p w14:paraId="6E3F0E32" w14:textId="77777777" w:rsidR="00FB2CDE" w:rsidRPr="00587F84" w:rsidRDefault="00FB2CDE" w:rsidP="00FB2CDE">
                            <w:pPr>
                              <w:tabs>
                                <w:tab w:val="left" w:pos="1943"/>
                              </w:tabs>
                              <w:rPr>
                                <w:rFonts w:ascii="Berlin Type" w:eastAsia="Calibri" w:hAnsi="Berlin Type"/>
                                <w:szCs w:val="22"/>
                                <w:lang w:eastAsia="en-US"/>
                              </w:rPr>
                            </w:pPr>
                          </w:p>
                          <w:p w14:paraId="04109711"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p>
                          <w:p w14:paraId="0B80273E" w14:textId="77777777" w:rsidR="00FB2CDE" w:rsidRDefault="00FB2CDE" w:rsidP="00FB2CDE"/>
                          <w:p w14:paraId="4E6E349D" w14:textId="77777777" w:rsidR="00FB2CDE" w:rsidRDefault="00FB2CDE" w:rsidP="00FB2CDE"/>
                          <w:p w14:paraId="74E542A0" w14:textId="77777777" w:rsidR="00FB2CDE" w:rsidRDefault="00FB2CDE" w:rsidP="00FB2CDE"/>
                          <w:p w14:paraId="1A39DAEE" w14:textId="77777777" w:rsidR="00FB2CDE" w:rsidRDefault="00FB2CDE" w:rsidP="00FB2CDE"/>
                          <w:p w14:paraId="38909808" w14:textId="77777777" w:rsidR="00FB2CDE" w:rsidRDefault="00FB2CDE" w:rsidP="00FB2CDE"/>
                          <w:p w14:paraId="1E252DE5" w14:textId="77777777" w:rsidR="00FB2CDE" w:rsidRDefault="00FB2CDE" w:rsidP="00FB2CDE"/>
                          <w:p w14:paraId="135E6C82" w14:textId="77777777" w:rsidR="00FB2CDE" w:rsidRDefault="00FB2CDE" w:rsidP="00FB2CDE"/>
                          <w:p w14:paraId="72E94877" w14:textId="77777777" w:rsidR="007D2A24" w:rsidRDefault="007D2A24" w:rsidP="00FB2CDE"/>
                          <w:p w14:paraId="18F48C42" w14:textId="77777777" w:rsidR="007D2A24" w:rsidRDefault="007D2A24" w:rsidP="00FB2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9B017" id="Textfeld 6" o:spid="_x0000_s1029" type="#_x0000_t202" style="position:absolute;left:0;text-align:left;margin-left:1.85pt;margin-top:5pt;width:6in;height:22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" fillcolor="white [3201]" strokeweight=".5pt">
                <v:textbox>
                  <w:txbxContent>
                    <w:p w14:paraId="44143244" w14:textId="77777777" w:rsidR="00FB2CDE" w:rsidRDefault="00FB2CDE" w:rsidP="00FB2CDE">
                      <w:pPr>
                        <w:keepNext/>
                        <w:keepLines/>
                        <w:tabs>
                          <w:tab w:val="left" w:pos="1215"/>
                        </w:tabs>
                        <w:jc w:val="both"/>
                        <w:rPr>
                          <w:rFonts w:ascii="Berlin Type" w:hAnsi="Berlin Type"/>
                          <w:sz w:val="20"/>
                        </w:rPr>
                      </w:pPr>
                      <w:r w:rsidRPr="00953699">
                        <w:rPr>
                          <w:rFonts w:ascii="Berlin Type" w:hAnsi="Berlin Type"/>
                          <w:sz w:val="20"/>
                        </w:rPr>
                        <w:t>Mit der Unterschrift bestätigt der/die TierSchB, dass die beantragten Räumlichkeiten für die vorgesehene Tätigkeit geeignet sind und keine Bedenken hinsichtlich des Wohlergehens der verwendeten Tiere bestehen. Zudem besteh</w:t>
                      </w:r>
                      <w:r>
                        <w:rPr>
                          <w:rFonts w:ascii="Berlin Type" w:hAnsi="Berlin Type"/>
                          <w:sz w:val="20"/>
                        </w:rPr>
                        <w:t>t</w:t>
                      </w:r>
                      <w:r w:rsidRPr="00953699">
                        <w:rPr>
                          <w:rFonts w:ascii="Berlin Type" w:hAnsi="Berlin Type"/>
                          <w:sz w:val="20"/>
                        </w:rPr>
                        <w:t xml:space="preserve"> eine uneingeschränkte Zugangsberechtigung für die/den Tierschutzbeauftragten.</w:t>
                      </w:r>
                    </w:p>
                    <w:p w14:paraId="68430273" w14:textId="77777777" w:rsidR="00FB2CDE" w:rsidRDefault="00FB2CDE" w:rsidP="00FB2CDE">
                      <w:pPr>
                        <w:tabs>
                          <w:tab w:val="left" w:pos="1943"/>
                          <w:tab w:val="left" w:pos="4891"/>
                        </w:tabs>
                        <w:rPr>
                          <w:rFonts w:ascii="Berlin Type" w:eastAsia="Calibri" w:hAnsi="Berlin Type"/>
                          <w:szCs w:val="22"/>
                          <w:lang w:eastAsia="en-US"/>
                        </w:rPr>
                      </w:pPr>
                    </w:p>
                    <w:p w14:paraId="4D60E9CC" w14:textId="336B6E73" w:rsidR="00FB2CDE" w:rsidRDefault="00FB2CDE" w:rsidP="007D2A24">
                      <w:pPr>
                        <w:tabs>
                          <w:tab w:val="left" w:pos="1943"/>
                          <w:tab w:val="left" w:pos="4891"/>
                        </w:tabs>
                        <w:rPr>
                          <w:rFonts w:ascii="Berlin Type" w:eastAsia="Calibri" w:hAnsi="Berlin Type"/>
                          <w:szCs w:val="22"/>
                          <w:lang w:eastAsia="en-US"/>
                        </w:rPr>
                      </w:pPr>
                      <w:r w:rsidRPr="00587F84">
                        <w:rPr>
                          <w:rFonts w:ascii="Berlin Type" w:eastAsia="Calibri" w:hAnsi="Berlin Type"/>
                          <w:szCs w:val="22"/>
                          <w:lang w:eastAsia="en-US"/>
                        </w:rPr>
                        <w:t>Ort und Datum</w:t>
                      </w:r>
                      <w:r>
                        <w:rPr>
                          <w:rFonts w:ascii="Berlin Type" w:eastAsia="Calibri" w:hAnsi="Berlin Type"/>
                          <w:szCs w:val="22"/>
                          <w:lang w:eastAsia="en-US"/>
                        </w:rPr>
                        <w:t>: ____________________________</w:t>
                      </w:r>
                    </w:p>
                    <w:p w14:paraId="19F6160C"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_______________________</w:t>
                      </w:r>
                      <w:r>
                        <w:rPr>
                          <w:rFonts w:ascii="Berlin Type" w:eastAsia="Calibri" w:hAnsi="Berlin Type"/>
                          <w:szCs w:val="22"/>
                          <w:lang w:eastAsia="en-US"/>
                        </w:rPr>
                        <w:t>________________________________________________________________</w:t>
                      </w:r>
                    </w:p>
                    <w:p w14:paraId="10B88E9F" w14:textId="77777777" w:rsidR="00FB2CDE" w:rsidRPr="00587F84" w:rsidRDefault="00FB2CDE" w:rsidP="00FB2CDE">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sidRPr="00587F84">
                        <w:rPr>
                          <w:rFonts w:ascii="Berlin Type" w:eastAsia="Calibri" w:hAnsi="Berlin Type"/>
                          <w:szCs w:val="22"/>
                          <w:lang w:eastAsia="en-US"/>
                        </w:rPr>
                        <w:t>Unterschrift</w:t>
                      </w:r>
                    </w:p>
                    <w:p w14:paraId="13442F73" w14:textId="77777777" w:rsidR="00FB2CDE" w:rsidRDefault="00FB2CDE" w:rsidP="00FB2CDE">
                      <w:pPr>
                        <w:tabs>
                          <w:tab w:val="left" w:pos="1943"/>
                        </w:tabs>
                        <w:ind w:left="4950" w:hanging="4950"/>
                        <w:rPr>
                          <w:rFonts w:ascii="Berlin Type" w:eastAsia="Calibri" w:hAnsi="Berlin Type"/>
                          <w:szCs w:val="22"/>
                          <w:lang w:eastAsia="en-US"/>
                        </w:rPr>
                      </w:pPr>
                      <w:r w:rsidRPr="00587F84">
                        <w:rPr>
                          <w:rFonts w:ascii="Berlin Type" w:eastAsia="Calibri" w:hAnsi="Berlin Type"/>
                          <w:sz w:val="20"/>
                          <w:szCs w:val="22"/>
                          <w:lang w:eastAsia="en-US"/>
                        </w:rPr>
                        <w:t>(in Druckbuchstaben)</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Tierschutzbeauftragte</w:t>
                      </w:r>
                      <w:r w:rsidRPr="00587F84">
                        <w:rPr>
                          <w:rFonts w:ascii="Berlin Type" w:eastAsia="Calibri" w:hAnsi="Berlin Type"/>
                          <w:szCs w:val="22"/>
                          <w:lang w:eastAsia="en-US"/>
                        </w:rPr>
                        <w:t>/</w:t>
                      </w:r>
                      <w:r>
                        <w:rPr>
                          <w:rFonts w:ascii="Berlin Type" w:eastAsia="Calibri" w:hAnsi="Berlin Type"/>
                          <w:szCs w:val="22"/>
                          <w:lang w:eastAsia="en-US"/>
                        </w:rPr>
                        <w:t xml:space="preserve"> Tierschutzbeauftragter</w:t>
                      </w:r>
                    </w:p>
                    <w:p w14:paraId="6CC63E31" w14:textId="77777777" w:rsidR="007D2A24" w:rsidRDefault="007D2A24" w:rsidP="007D2A24">
                      <w:pPr>
                        <w:keepNext/>
                        <w:keepLines/>
                        <w:tabs>
                          <w:tab w:val="left" w:pos="1215"/>
                        </w:tabs>
                        <w:jc w:val="both"/>
                        <w:rPr>
                          <w:rFonts w:ascii="Berlin Type" w:hAnsi="Berlin Type"/>
                          <w:sz w:val="20"/>
                        </w:rPr>
                      </w:pPr>
                      <w:r>
                        <w:rPr>
                          <w:rFonts w:ascii="Berlin Type" w:hAnsi="Berlin Type"/>
                          <w:sz w:val="20"/>
                        </w:rPr>
                        <w:t>Kommentar:</w:t>
                      </w:r>
                    </w:p>
                    <w:p w14:paraId="39DCFF68"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p>
                    <w:p w14:paraId="6E3F0E32" w14:textId="77777777" w:rsidR="00FB2CDE" w:rsidRPr="00587F84" w:rsidRDefault="00FB2CDE" w:rsidP="00FB2CDE">
                      <w:pPr>
                        <w:tabs>
                          <w:tab w:val="left" w:pos="1943"/>
                        </w:tabs>
                        <w:rPr>
                          <w:rFonts w:ascii="Berlin Type" w:eastAsia="Calibri" w:hAnsi="Berlin Type"/>
                          <w:szCs w:val="22"/>
                          <w:lang w:eastAsia="en-US"/>
                        </w:rPr>
                      </w:pPr>
                    </w:p>
                    <w:p w14:paraId="04109711" w14:textId="77777777" w:rsidR="00FB2CDE" w:rsidRPr="00587F84" w:rsidRDefault="00FB2CDE" w:rsidP="00FB2CDE">
                      <w:pPr>
                        <w:tabs>
                          <w:tab w:val="left" w:pos="1943"/>
                        </w:tabs>
                        <w:rPr>
                          <w:rFonts w:ascii="Berlin Type" w:eastAsia="Calibri" w:hAnsi="Berlin Type"/>
                          <w:szCs w:val="22"/>
                          <w:lang w:eastAsia="en-US"/>
                        </w:rPr>
                      </w:pP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r w:rsidRPr="00587F84">
                        <w:rPr>
                          <w:rFonts w:ascii="Berlin Type" w:eastAsia="Calibri" w:hAnsi="Berlin Type"/>
                          <w:szCs w:val="22"/>
                          <w:lang w:eastAsia="en-US"/>
                        </w:rPr>
                        <w:tab/>
                      </w:r>
                    </w:p>
                    <w:p w14:paraId="0B80273E" w14:textId="77777777" w:rsidR="00FB2CDE" w:rsidRDefault="00FB2CDE" w:rsidP="00FB2CDE"/>
                    <w:p w14:paraId="4E6E349D" w14:textId="77777777" w:rsidR="00FB2CDE" w:rsidRDefault="00FB2CDE" w:rsidP="00FB2CDE"/>
                    <w:p w14:paraId="74E542A0" w14:textId="77777777" w:rsidR="00FB2CDE" w:rsidRDefault="00FB2CDE" w:rsidP="00FB2CDE"/>
                    <w:p w14:paraId="1A39DAEE" w14:textId="77777777" w:rsidR="00FB2CDE" w:rsidRDefault="00FB2CDE" w:rsidP="00FB2CDE"/>
                    <w:p w14:paraId="38909808" w14:textId="77777777" w:rsidR="00FB2CDE" w:rsidRDefault="00FB2CDE" w:rsidP="00FB2CDE"/>
                    <w:p w14:paraId="1E252DE5" w14:textId="77777777" w:rsidR="00FB2CDE" w:rsidRDefault="00FB2CDE" w:rsidP="00FB2CDE"/>
                    <w:p w14:paraId="135E6C82" w14:textId="77777777" w:rsidR="00FB2CDE" w:rsidRDefault="00FB2CDE" w:rsidP="00FB2CDE"/>
                    <w:p w14:paraId="72E94877" w14:textId="77777777" w:rsidR="007D2A24" w:rsidRDefault="007D2A24" w:rsidP="00FB2CDE"/>
                    <w:p w14:paraId="18F48C42" w14:textId="77777777" w:rsidR="007D2A24" w:rsidRDefault="007D2A24" w:rsidP="00FB2CDE"/>
                  </w:txbxContent>
                </v:textbox>
                <w10:wrap anchorx="margin"/>
              </v:shape>
            </w:pict>
          </mc:Fallback>
        </mc:AlternateContent>
      </w:r>
    </w:p>
    <w:p w14:paraId="778F7D84" w14:textId="192A04D6" w:rsidR="007D2A24" w:rsidRDefault="007D2A24" w:rsidP="00177678">
      <w:pPr>
        <w:keepNext/>
        <w:keepLines/>
        <w:tabs>
          <w:tab w:val="left" w:pos="1215"/>
        </w:tabs>
        <w:jc w:val="both"/>
        <w:rPr>
          <w:rFonts w:ascii="Berlin Type" w:hAnsi="Berlin Type"/>
        </w:rPr>
      </w:pPr>
    </w:p>
    <w:p w14:paraId="64502C47" w14:textId="6B95FC52" w:rsidR="007D2A24" w:rsidRDefault="007D2A24" w:rsidP="00177678">
      <w:pPr>
        <w:keepNext/>
        <w:keepLines/>
        <w:tabs>
          <w:tab w:val="left" w:pos="1215"/>
        </w:tabs>
        <w:jc w:val="both"/>
        <w:rPr>
          <w:rFonts w:ascii="Berlin Type" w:hAnsi="Berlin Type"/>
        </w:rPr>
      </w:pPr>
    </w:p>
    <w:p w14:paraId="3A4A83C0" w14:textId="77777777" w:rsidR="007D2A24" w:rsidRDefault="007D2A24" w:rsidP="00177678">
      <w:pPr>
        <w:keepNext/>
        <w:keepLines/>
        <w:tabs>
          <w:tab w:val="left" w:pos="1215"/>
        </w:tabs>
        <w:jc w:val="both"/>
        <w:rPr>
          <w:rFonts w:ascii="Berlin Type" w:hAnsi="Berlin Type"/>
        </w:rPr>
      </w:pPr>
    </w:p>
    <w:p w14:paraId="2CC33D21" w14:textId="6915845A" w:rsidR="007D2A24" w:rsidRDefault="007D2A24" w:rsidP="00177678">
      <w:pPr>
        <w:keepNext/>
        <w:keepLines/>
        <w:tabs>
          <w:tab w:val="left" w:pos="1215"/>
        </w:tabs>
        <w:jc w:val="both"/>
        <w:rPr>
          <w:rFonts w:ascii="Berlin Type" w:hAnsi="Berlin Type"/>
        </w:rPr>
      </w:pPr>
    </w:p>
    <w:p w14:paraId="606142F6" w14:textId="77777777" w:rsidR="007D2A24" w:rsidRDefault="007D2A24" w:rsidP="00177678">
      <w:pPr>
        <w:keepNext/>
        <w:keepLines/>
        <w:tabs>
          <w:tab w:val="left" w:pos="1215"/>
        </w:tabs>
        <w:jc w:val="both"/>
        <w:rPr>
          <w:rFonts w:ascii="Berlin Type" w:hAnsi="Berlin Type"/>
        </w:rPr>
      </w:pPr>
    </w:p>
    <w:p w14:paraId="18672B6B" w14:textId="4F5851C4" w:rsidR="00FB2CDE" w:rsidRDefault="00FB2CDE" w:rsidP="00177678">
      <w:pPr>
        <w:keepNext/>
        <w:keepLines/>
        <w:tabs>
          <w:tab w:val="left" w:pos="1215"/>
        </w:tabs>
        <w:jc w:val="both"/>
        <w:rPr>
          <w:rFonts w:ascii="Berlin Type" w:hAnsi="Berlin Type"/>
        </w:rPr>
      </w:pPr>
    </w:p>
    <w:p w14:paraId="24E6CC54" w14:textId="6AE90005" w:rsidR="00FB2CDE" w:rsidRDefault="00FB2CDE" w:rsidP="00177678">
      <w:pPr>
        <w:keepNext/>
        <w:keepLines/>
        <w:tabs>
          <w:tab w:val="left" w:pos="1215"/>
        </w:tabs>
        <w:jc w:val="both"/>
        <w:rPr>
          <w:rFonts w:ascii="Berlin Type" w:hAnsi="Berlin Type"/>
        </w:rPr>
      </w:pPr>
    </w:p>
    <w:p w14:paraId="6648A1B9" w14:textId="77777777" w:rsidR="007D2A24" w:rsidRDefault="007D2A24" w:rsidP="00177678">
      <w:pPr>
        <w:keepNext/>
        <w:keepLines/>
        <w:tabs>
          <w:tab w:val="left" w:pos="1215"/>
        </w:tabs>
        <w:jc w:val="both"/>
        <w:rPr>
          <w:rFonts w:ascii="Berlin Type" w:hAnsi="Berlin Type"/>
        </w:rPr>
      </w:pPr>
    </w:p>
    <w:p w14:paraId="0C5BE435" w14:textId="77777777" w:rsidR="007D2A24" w:rsidRDefault="007D2A24" w:rsidP="00177678">
      <w:pPr>
        <w:keepNext/>
        <w:keepLines/>
        <w:tabs>
          <w:tab w:val="left" w:pos="1215"/>
        </w:tabs>
        <w:jc w:val="both"/>
        <w:rPr>
          <w:rFonts w:ascii="Berlin Type" w:hAnsi="Berlin Type"/>
        </w:rPr>
      </w:pPr>
    </w:p>
    <w:p w14:paraId="2877BB3F" w14:textId="77777777" w:rsidR="007D2A24" w:rsidRDefault="007D2A24" w:rsidP="00177678">
      <w:pPr>
        <w:keepNext/>
        <w:keepLines/>
        <w:tabs>
          <w:tab w:val="left" w:pos="1215"/>
        </w:tabs>
        <w:jc w:val="both"/>
        <w:rPr>
          <w:rFonts w:ascii="Berlin Type" w:hAnsi="Berlin Type"/>
        </w:rPr>
      </w:pPr>
    </w:p>
    <w:p w14:paraId="6F547D00" w14:textId="77777777" w:rsidR="007D2A24" w:rsidRDefault="007D2A24" w:rsidP="00177678">
      <w:pPr>
        <w:keepNext/>
        <w:keepLines/>
        <w:tabs>
          <w:tab w:val="left" w:pos="1215"/>
        </w:tabs>
        <w:jc w:val="both"/>
        <w:rPr>
          <w:rFonts w:ascii="Berlin Type" w:hAnsi="Berlin Type"/>
        </w:rPr>
      </w:pPr>
    </w:p>
    <w:p w14:paraId="68D1889E" w14:textId="77777777" w:rsidR="007D2A24" w:rsidRDefault="007D2A24" w:rsidP="00177678">
      <w:pPr>
        <w:keepNext/>
        <w:keepLines/>
        <w:tabs>
          <w:tab w:val="left" w:pos="1215"/>
        </w:tabs>
        <w:jc w:val="both"/>
        <w:rPr>
          <w:rFonts w:ascii="Berlin Type" w:hAnsi="Berlin Type"/>
        </w:rPr>
      </w:pPr>
    </w:p>
    <w:p w14:paraId="5EE5688E" w14:textId="77777777" w:rsidR="007D2A24" w:rsidRDefault="007D2A24" w:rsidP="00177678">
      <w:pPr>
        <w:keepNext/>
        <w:keepLines/>
        <w:tabs>
          <w:tab w:val="left" w:pos="1215"/>
        </w:tabs>
        <w:jc w:val="both"/>
        <w:rPr>
          <w:rFonts w:ascii="Berlin Type" w:hAnsi="Berlin Type"/>
        </w:rPr>
      </w:pPr>
    </w:p>
    <w:p w14:paraId="4923EF40" w14:textId="17DFB6FA" w:rsidR="00FB2CDE" w:rsidRDefault="00FB2CDE" w:rsidP="00177678">
      <w:pPr>
        <w:keepNext/>
        <w:keepLines/>
        <w:tabs>
          <w:tab w:val="left" w:pos="1215"/>
        </w:tabs>
        <w:jc w:val="both"/>
        <w:rPr>
          <w:rFonts w:ascii="Berlin Type" w:hAnsi="Berlin Type"/>
        </w:rPr>
      </w:pPr>
    </w:p>
    <w:p w14:paraId="3197E3B0" w14:textId="55563C41" w:rsidR="00FB1CD4" w:rsidRPr="00FB2CDE" w:rsidRDefault="00963EA1">
      <w:pPr>
        <w:rPr>
          <w:rFonts w:ascii="Berlin Type" w:hAnsi="Berlin Type"/>
          <w:sz w:val="16"/>
          <w:szCs w:val="16"/>
        </w:rPr>
      </w:pPr>
      <w:r w:rsidRPr="00141EF4">
        <w:rPr>
          <w:rFonts w:ascii="Berlin Type" w:hAnsi="Berlin Type"/>
          <w:b/>
          <w:noProof/>
          <w:sz w:val="16"/>
          <w:szCs w:val="16"/>
        </w:rPr>
        <w:drawing>
          <wp:inline distT="0" distB="0" distL="0" distR="0" wp14:anchorId="68526F97" wp14:editId="3D8FD5DD">
            <wp:extent cx="5630061" cy="1486107"/>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30061" cy="1486107"/>
                    </a:xfrm>
                    <a:prstGeom prst="rect">
                      <a:avLst/>
                    </a:prstGeom>
                  </pic:spPr>
                </pic:pic>
              </a:graphicData>
            </a:graphic>
          </wp:inline>
        </w:drawing>
      </w:r>
      <w:r w:rsidR="00177678" w:rsidRPr="00211DDB">
        <w:rPr>
          <w:rFonts w:ascii="Berlin Type" w:hAnsi="Berlin Type"/>
          <w:sz w:val="16"/>
          <w:szCs w:val="16"/>
        </w:rPr>
        <w:br w:type="page"/>
      </w:r>
    </w:p>
    <w:p w14:paraId="00188F1E" w14:textId="77777777" w:rsidR="00FB1CD4" w:rsidRPr="00D0302C" w:rsidRDefault="00FB1CD4" w:rsidP="00FB1CD4">
      <w:pPr>
        <w:tabs>
          <w:tab w:val="right" w:pos="9214"/>
        </w:tabs>
        <w:rPr>
          <w:rFonts w:ascii="Berlin Type" w:hAnsi="Berlin Type"/>
          <w:position w:val="6"/>
        </w:rPr>
      </w:pPr>
      <w:r w:rsidRPr="00D0302C">
        <w:rPr>
          <w:rFonts w:ascii="Berlin Type" w:hAnsi="Berlin Type"/>
          <w:position w:val="6"/>
        </w:rPr>
        <w:lastRenderedPageBreak/>
        <w:t>An das</w:t>
      </w:r>
    </w:p>
    <w:p w14:paraId="493716FD" w14:textId="77777777" w:rsidR="00FB1CD4" w:rsidRPr="00D0302C" w:rsidRDefault="00FB1CD4" w:rsidP="00FB1CD4">
      <w:pPr>
        <w:tabs>
          <w:tab w:val="right" w:pos="9214"/>
        </w:tabs>
        <w:rPr>
          <w:rFonts w:ascii="Berlin Type" w:hAnsi="Berlin Type"/>
          <w:position w:val="6"/>
        </w:rPr>
      </w:pPr>
      <w:r w:rsidRPr="00D0302C">
        <w:rPr>
          <w:rFonts w:ascii="Berlin Type" w:hAnsi="Berlin Type"/>
          <w:position w:val="6"/>
        </w:rPr>
        <w:t>Landesamt für Gesundheit und Soziales</w:t>
      </w:r>
    </w:p>
    <w:p w14:paraId="6179BE61" w14:textId="77777777" w:rsidR="00FB1CD4" w:rsidRPr="00D0302C" w:rsidRDefault="00FB1CD4" w:rsidP="00FB1CD4">
      <w:pPr>
        <w:tabs>
          <w:tab w:val="right" w:pos="9214"/>
        </w:tabs>
        <w:rPr>
          <w:rFonts w:ascii="Berlin Type" w:hAnsi="Berlin Type"/>
          <w:position w:val="6"/>
        </w:rPr>
      </w:pPr>
      <w:r w:rsidRPr="00D0302C">
        <w:rPr>
          <w:rFonts w:ascii="Berlin Type" w:hAnsi="Berlin Type"/>
          <w:position w:val="6"/>
        </w:rPr>
        <w:t>Gruppe IV C 1</w:t>
      </w:r>
    </w:p>
    <w:p w14:paraId="168967E2" w14:textId="77777777" w:rsidR="00FB1CD4" w:rsidRPr="00D0302C" w:rsidRDefault="00FB1CD4" w:rsidP="00FB1CD4">
      <w:pPr>
        <w:tabs>
          <w:tab w:val="right" w:pos="9214"/>
        </w:tabs>
        <w:rPr>
          <w:rFonts w:ascii="Berlin Type" w:hAnsi="Berlin Type"/>
          <w:position w:val="6"/>
        </w:rPr>
      </w:pPr>
      <w:r w:rsidRPr="00D0302C">
        <w:rPr>
          <w:rFonts w:ascii="Berlin Type" w:hAnsi="Berlin Type"/>
          <w:position w:val="6"/>
        </w:rPr>
        <w:t>Postfach 31 09 29</w:t>
      </w:r>
    </w:p>
    <w:p w14:paraId="3062F802" w14:textId="4BDA7FE7" w:rsidR="00FB1CD4" w:rsidRDefault="00FB1CD4" w:rsidP="00FB1CD4">
      <w:pPr>
        <w:tabs>
          <w:tab w:val="right" w:pos="9214"/>
        </w:tabs>
        <w:rPr>
          <w:rFonts w:ascii="Berlin Type" w:hAnsi="Berlin Type"/>
          <w:position w:val="6"/>
        </w:rPr>
      </w:pPr>
      <w:r w:rsidRPr="00D0302C">
        <w:rPr>
          <w:rFonts w:ascii="Berlin Type" w:hAnsi="Berlin Type"/>
          <w:position w:val="6"/>
        </w:rPr>
        <w:t xml:space="preserve">10639 Berlin </w:t>
      </w:r>
    </w:p>
    <w:p w14:paraId="18698D0C" w14:textId="77777777" w:rsidR="00013E62" w:rsidRPr="00D0302C" w:rsidRDefault="00013E62" w:rsidP="00FB1CD4">
      <w:pPr>
        <w:tabs>
          <w:tab w:val="right" w:pos="9214"/>
        </w:tabs>
        <w:rPr>
          <w:rFonts w:ascii="Berlin Type" w:hAnsi="Berlin Type"/>
          <w:position w:val="6"/>
        </w:rPr>
      </w:pPr>
    </w:p>
    <w:p w14:paraId="5FD13353" w14:textId="77777777" w:rsidR="00FB1CD4" w:rsidRPr="00D0302C" w:rsidRDefault="00FB1CD4" w:rsidP="00FB1CD4">
      <w:pPr>
        <w:rPr>
          <w:rFonts w:ascii="Berlin Type" w:hAnsi="Berlin Type"/>
          <w:sz w:val="20"/>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9"/>
      </w:tblGrid>
      <w:tr w:rsidR="00FB1CD4" w:rsidRPr="00D0302C" w14:paraId="723CAE1F" w14:textId="77777777" w:rsidTr="003244A9">
        <w:trPr>
          <w:trHeight w:val="607"/>
        </w:trPr>
        <w:tc>
          <w:tcPr>
            <w:tcW w:w="9079" w:type="dxa"/>
            <w:shd w:val="pct25" w:color="000000" w:fill="FFFFFF"/>
          </w:tcPr>
          <w:p w14:paraId="77AAE5BE" w14:textId="77777777" w:rsidR="00FB1CD4" w:rsidRPr="00D0302C" w:rsidRDefault="00FB1CD4" w:rsidP="00ED056C">
            <w:pPr>
              <w:spacing w:line="276" w:lineRule="auto"/>
              <w:jc w:val="center"/>
              <w:rPr>
                <w:rFonts w:ascii="Berlin Type" w:hAnsi="Berlin Type"/>
                <w:b/>
                <w:vertAlign w:val="superscript"/>
              </w:rPr>
            </w:pPr>
            <w:r w:rsidRPr="00D0302C">
              <w:rPr>
                <w:rFonts w:ascii="Berlin Type" w:hAnsi="Berlin Type"/>
                <w:b/>
              </w:rPr>
              <w:t>Angaben für nach § 2 Abs. 1 Berliner Tierschutzverbandsklagegesetz (BlnTSVKG)</w:t>
            </w:r>
            <w:r w:rsidRPr="00D0302C">
              <w:rPr>
                <w:rStyle w:val="Funotenzeichen"/>
                <w:rFonts w:ascii="Berlin Type" w:hAnsi="Berlin Type"/>
                <w:b/>
              </w:rPr>
              <w:footnoteReference w:id="1"/>
            </w:r>
            <w:r w:rsidRPr="00D0302C">
              <w:rPr>
                <w:rFonts w:ascii="Berlin Type" w:hAnsi="Berlin Type"/>
                <w:b/>
              </w:rPr>
              <w:t xml:space="preserve"> anerkannte Tierschutzorganisationen zur Mitwirkung nach § 3 Abs. 1 Satz 1 Nr. 1. b)</w:t>
            </w:r>
            <w:r w:rsidRPr="00D0302C">
              <w:rPr>
                <w:rFonts w:ascii="Berlin Type" w:hAnsi="Berlin Type"/>
                <w:b/>
                <w:vertAlign w:val="superscript"/>
              </w:rPr>
              <w:t>1</w:t>
            </w:r>
          </w:p>
        </w:tc>
      </w:tr>
    </w:tbl>
    <w:p w14:paraId="1CF0BE18" w14:textId="246AEDF6" w:rsidR="00FB1CD4" w:rsidRDefault="00FB1CD4" w:rsidP="00ED056C">
      <w:pPr>
        <w:spacing w:line="276" w:lineRule="auto"/>
        <w:rPr>
          <w:rFonts w:ascii="Berlin Type" w:hAnsi="Berlin Type"/>
          <w:sz w:val="20"/>
        </w:rPr>
      </w:pPr>
    </w:p>
    <w:p w14:paraId="3537AE90" w14:textId="77777777" w:rsidR="00647D18" w:rsidRPr="00D0302C" w:rsidRDefault="00647D18" w:rsidP="00ED056C">
      <w:pPr>
        <w:spacing w:line="276" w:lineRule="auto"/>
        <w:rPr>
          <w:rFonts w:ascii="Berlin Type" w:hAnsi="Berlin Type"/>
          <w:sz w:val="20"/>
        </w:rPr>
      </w:pPr>
    </w:p>
    <w:p w14:paraId="5AB968AC" w14:textId="77777777" w:rsidR="00FB1CD4" w:rsidRPr="00D0302C" w:rsidRDefault="00FB1CD4" w:rsidP="00ED056C">
      <w:pPr>
        <w:numPr>
          <w:ilvl w:val="0"/>
          <w:numId w:val="4"/>
        </w:numPr>
        <w:spacing w:line="276" w:lineRule="auto"/>
        <w:rPr>
          <w:rFonts w:ascii="Berlin Type" w:hAnsi="Berlin Type"/>
          <w:b/>
        </w:rPr>
      </w:pPr>
      <w:r w:rsidRPr="00D0302C">
        <w:rPr>
          <w:rFonts w:ascii="Berlin Type" w:hAnsi="Berlin Type"/>
          <w:b/>
        </w:rPr>
        <w:t>Geschäftszeichen</w:t>
      </w:r>
    </w:p>
    <w:p w14:paraId="15F1730B" w14:textId="57964B04" w:rsidR="00FB1CD4" w:rsidRPr="00D0302C" w:rsidRDefault="00FB1CD4" w:rsidP="0010093E">
      <w:pPr>
        <w:spacing w:line="276" w:lineRule="auto"/>
        <w:ind w:firstLine="360"/>
        <w:rPr>
          <w:rFonts w:ascii="Berlin Type" w:hAnsi="Berlin Type"/>
          <w:sz w:val="20"/>
        </w:rPr>
      </w:pPr>
      <w:r w:rsidRPr="00D0302C">
        <w:rPr>
          <w:rFonts w:ascii="Berlin Type" w:hAnsi="Berlin Type"/>
          <w:sz w:val="20"/>
        </w:rPr>
        <w:t>(wird von der Behörde ausgefüllt)</w:t>
      </w:r>
    </w:p>
    <w:p w14:paraId="761B0596" w14:textId="29352D63" w:rsidR="00647D18" w:rsidRDefault="00647D18" w:rsidP="00ED056C">
      <w:pPr>
        <w:spacing w:line="276" w:lineRule="auto"/>
        <w:rPr>
          <w:rFonts w:ascii="Berlin Type" w:hAnsi="Berlin Type"/>
          <w:b/>
          <w:sz w:val="20"/>
          <w:u w:val="single"/>
        </w:rPr>
      </w:pPr>
    </w:p>
    <w:p w14:paraId="156EEA38" w14:textId="62604EED" w:rsidR="00FB1CD4" w:rsidRPr="00ED056C" w:rsidRDefault="00FB1CD4" w:rsidP="00ED056C">
      <w:pPr>
        <w:numPr>
          <w:ilvl w:val="0"/>
          <w:numId w:val="4"/>
        </w:numPr>
        <w:spacing w:line="276" w:lineRule="auto"/>
        <w:rPr>
          <w:rFonts w:ascii="Berlin Type" w:hAnsi="Berlin Type"/>
          <w:b/>
        </w:rPr>
      </w:pPr>
      <w:r w:rsidRPr="00D0302C">
        <w:rPr>
          <w:rFonts w:ascii="Berlin Type" w:hAnsi="Berlin Type"/>
          <w:b/>
        </w:rPr>
        <w:t>Art der Tätigkeit, für die die Erlaubnis beantragt wird</w:t>
      </w:r>
    </w:p>
    <w:p w14:paraId="5B1C2D39" w14:textId="04337BB7" w:rsidR="00FB1CD4" w:rsidRPr="00D0302C" w:rsidRDefault="00B11D8C" w:rsidP="00ED056C">
      <w:pPr>
        <w:spacing w:line="276" w:lineRule="auto"/>
        <w:ind w:left="709"/>
        <w:rPr>
          <w:rFonts w:ascii="Berlin Type" w:hAnsi="Berlin Type"/>
          <w:sz w:val="20"/>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7C6410">
        <w:rPr>
          <w:rFonts w:ascii="Berlin Type" w:hAnsi="Berlin Type"/>
          <w:sz w:val="20"/>
        </w:rPr>
        <w:fldChar w:fldCharType="end"/>
      </w:r>
      <w:r w:rsidR="00FB1CD4" w:rsidRPr="00D0302C">
        <w:rPr>
          <w:rFonts w:ascii="Berlin Type" w:hAnsi="Berlin Type"/>
          <w:sz w:val="20"/>
        </w:rPr>
        <w:tab/>
        <w:t>Zucht und Haltung von Versuchstieren</w:t>
      </w:r>
    </w:p>
    <w:p w14:paraId="62FFDD77" w14:textId="09CBAEEA" w:rsidR="00FB1CD4" w:rsidRPr="00D0302C" w:rsidRDefault="00B11D8C" w:rsidP="00ED056C">
      <w:pPr>
        <w:spacing w:line="276" w:lineRule="auto"/>
        <w:ind w:left="709"/>
        <w:rPr>
          <w:rFonts w:ascii="Berlin Type" w:hAnsi="Berlin Type"/>
          <w:sz w:val="20"/>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7C6410">
        <w:rPr>
          <w:rFonts w:ascii="Berlin Type" w:hAnsi="Berlin Type"/>
          <w:sz w:val="20"/>
        </w:rPr>
        <w:fldChar w:fldCharType="end"/>
      </w:r>
      <w:r w:rsidR="00FB1CD4" w:rsidRPr="00D0302C">
        <w:rPr>
          <w:rFonts w:ascii="Berlin Type" w:hAnsi="Berlin Type"/>
          <w:sz w:val="20"/>
        </w:rPr>
        <w:tab/>
        <w:t>Haltung von Versuchstieren</w:t>
      </w:r>
    </w:p>
    <w:p w14:paraId="0CDFFE71" w14:textId="7642D24E" w:rsidR="00FB1CD4" w:rsidRDefault="00B11D8C" w:rsidP="00ED056C">
      <w:pPr>
        <w:spacing w:line="276" w:lineRule="auto"/>
        <w:ind w:left="709"/>
        <w:rPr>
          <w:rFonts w:ascii="Berlin Type" w:hAnsi="Berlin Type"/>
          <w:sz w:val="20"/>
        </w:rPr>
      </w:pPr>
      <w:r w:rsidRPr="007C6410">
        <w:rPr>
          <w:rFonts w:ascii="Berlin Type" w:hAnsi="Berlin Type"/>
          <w:sz w:val="20"/>
        </w:rPr>
        <w:fldChar w:fldCharType="begin">
          <w:ffData>
            <w:name w:val="Kontrollkästchen1"/>
            <w:enabled/>
            <w:calcOnExit w:val="0"/>
            <w:checkBox>
              <w:sizeAuto/>
              <w:default w:val="0"/>
            </w:checkBox>
          </w:ffData>
        </w:fldChar>
      </w:r>
      <w:r w:rsidRPr="007C6410">
        <w:rPr>
          <w:rFonts w:ascii="Berlin Type" w:hAnsi="Berlin Type"/>
          <w:sz w:val="20"/>
        </w:rPr>
        <w:instrText xml:space="preserve"> FORMCHECKBOX </w:instrText>
      </w:r>
      <w:r w:rsidR="001B3025">
        <w:rPr>
          <w:rFonts w:ascii="Berlin Type" w:hAnsi="Berlin Type"/>
          <w:sz w:val="20"/>
        </w:rPr>
      </w:r>
      <w:r w:rsidR="001B3025">
        <w:rPr>
          <w:rFonts w:ascii="Berlin Type" w:hAnsi="Berlin Type"/>
          <w:sz w:val="20"/>
        </w:rPr>
        <w:fldChar w:fldCharType="separate"/>
      </w:r>
      <w:r w:rsidRPr="007C6410">
        <w:rPr>
          <w:rFonts w:ascii="Berlin Type" w:hAnsi="Berlin Type"/>
          <w:sz w:val="20"/>
        </w:rPr>
        <w:fldChar w:fldCharType="end"/>
      </w:r>
      <w:r w:rsidR="00FB1CD4" w:rsidRPr="00D0302C">
        <w:rPr>
          <w:rFonts w:ascii="Berlin Type" w:hAnsi="Berlin Type"/>
          <w:sz w:val="20"/>
        </w:rPr>
        <w:tab/>
        <w:t>Verwendung von Versuchstieren</w:t>
      </w:r>
    </w:p>
    <w:p w14:paraId="7C8B0241" w14:textId="77777777" w:rsidR="00647D18" w:rsidRPr="00D0302C" w:rsidRDefault="00647D18" w:rsidP="00ED056C">
      <w:pPr>
        <w:spacing w:line="276" w:lineRule="auto"/>
        <w:ind w:left="709"/>
        <w:rPr>
          <w:rFonts w:ascii="Berlin Type" w:hAnsi="Berlin Type"/>
          <w:sz w:val="20"/>
        </w:rPr>
      </w:pPr>
    </w:p>
    <w:p w14:paraId="410AA0BB" w14:textId="77777777" w:rsidR="00013E62" w:rsidRPr="00013E62" w:rsidRDefault="00FB1CD4" w:rsidP="00013E62">
      <w:pPr>
        <w:numPr>
          <w:ilvl w:val="0"/>
          <w:numId w:val="4"/>
        </w:numPr>
        <w:spacing w:line="276" w:lineRule="auto"/>
        <w:rPr>
          <w:rFonts w:ascii="Berlin Type" w:hAnsi="Berlin Type"/>
          <w:b/>
          <w:bCs/>
          <w:u w:val="single"/>
        </w:rPr>
      </w:pPr>
      <w:r w:rsidRPr="00D0302C">
        <w:rPr>
          <w:rFonts w:ascii="Berlin Type" w:hAnsi="Berlin Type"/>
          <w:b/>
        </w:rPr>
        <w:t>Berufliche Qualifikation der für die Tätigkeit verantwortlichen Person</w:t>
      </w:r>
      <w:r w:rsidR="00013E62">
        <w:rPr>
          <w:rFonts w:ascii="Berlin Type" w:hAnsi="Berlin Type"/>
          <w:b/>
        </w:rPr>
        <w:t xml:space="preserve">: </w:t>
      </w:r>
    </w:p>
    <w:p w14:paraId="7787C52F" w14:textId="7C1C8F86" w:rsidR="00FB1CD4" w:rsidRPr="00013E62" w:rsidRDefault="00013E62" w:rsidP="00013E62">
      <w:pPr>
        <w:spacing w:line="276" w:lineRule="auto"/>
        <w:ind w:left="360"/>
        <w:rPr>
          <w:rFonts w:ascii="Berlin Type" w:hAnsi="Berlin Type"/>
          <w:b/>
          <w:bCs/>
          <w:u w:val="single"/>
        </w:rPr>
      </w:pPr>
      <w:r w:rsidRPr="00013E62">
        <w:rPr>
          <w:rFonts w:ascii="Berlin Type" w:hAnsi="Berlin Type"/>
          <w:b/>
        </w:rPr>
        <w:fldChar w:fldCharType="begin">
          <w:ffData>
            <w:name w:val="Text12"/>
            <w:enabled/>
            <w:calcOnExit w:val="0"/>
            <w:textInput/>
          </w:ffData>
        </w:fldChar>
      </w:r>
      <w:r w:rsidRPr="00013E62">
        <w:rPr>
          <w:rFonts w:ascii="Berlin Type" w:hAnsi="Berlin Type"/>
          <w:b/>
        </w:rPr>
        <w:instrText xml:space="preserve"> FORMTEXT </w:instrText>
      </w:r>
      <w:r w:rsidRPr="00013E62">
        <w:rPr>
          <w:rFonts w:ascii="Berlin Type" w:hAnsi="Berlin Type"/>
          <w:b/>
        </w:rPr>
      </w:r>
      <w:r w:rsidRPr="00013E62">
        <w:rPr>
          <w:rFonts w:ascii="Berlin Type" w:hAnsi="Berlin Type"/>
          <w:b/>
        </w:rPr>
        <w:fldChar w:fldCharType="separate"/>
      </w:r>
      <w:r w:rsidRPr="00013E62">
        <w:rPr>
          <w:rFonts w:ascii="Berlin Type" w:hAnsi="Berlin Type"/>
          <w:b/>
        </w:rPr>
        <w:t> </w:t>
      </w:r>
      <w:r w:rsidRPr="00013E62">
        <w:rPr>
          <w:rFonts w:ascii="Berlin Type" w:hAnsi="Berlin Type"/>
          <w:b/>
        </w:rPr>
        <w:t> </w:t>
      </w:r>
      <w:r w:rsidRPr="00013E62">
        <w:rPr>
          <w:rFonts w:ascii="Berlin Type" w:hAnsi="Berlin Type"/>
          <w:b/>
        </w:rPr>
        <w:t> </w:t>
      </w:r>
      <w:r w:rsidRPr="00013E62">
        <w:rPr>
          <w:rFonts w:ascii="Berlin Type" w:hAnsi="Berlin Type"/>
          <w:b/>
        </w:rPr>
        <w:t> </w:t>
      </w:r>
      <w:r w:rsidRPr="00013E62">
        <w:rPr>
          <w:rFonts w:ascii="Berlin Type" w:hAnsi="Berlin Type"/>
          <w:b/>
        </w:rPr>
        <w:t> </w:t>
      </w:r>
      <w:r w:rsidRPr="00013E62">
        <w:rPr>
          <w:rFonts w:ascii="Berlin Type" w:hAnsi="Berlin Type"/>
          <w:b/>
        </w:rPr>
        <w:fldChar w:fldCharType="end"/>
      </w:r>
    </w:p>
    <w:p w14:paraId="2EA495C2" w14:textId="679D2B60" w:rsidR="00FB1CD4" w:rsidRDefault="00FB1CD4" w:rsidP="00ED056C">
      <w:pPr>
        <w:spacing w:line="276" w:lineRule="auto"/>
        <w:rPr>
          <w:rFonts w:ascii="Berlin Type" w:hAnsi="Berlin Type"/>
          <w:sz w:val="20"/>
        </w:rPr>
      </w:pPr>
    </w:p>
    <w:p w14:paraId="7B120CB6" w14:textId="4DD13605" w:rsidR="00FB1CD4" w:rsidRDefault="00FB1CD4" w:rsidP="00ED056C">
      <w:pPr>
        <w:numPr>
          <w:ilvl w:val="0"/>
          <w:numId w:val="4"/>
        </w:numPr>
        <w:spacing w:line="276" w:lineRule="auto"/>
        <w:rPr>
          <w:rFonts w:ascii="Berlin Type" w:hAnsi="Berlin Type"/>
          <w:b/>
        </w:rPr>
      </w:pPr>
      <w:r w:rsidRPr="00D0302C">
        <w:rPr>
          <w:rFonts w:ascii="Berlin Type" w:hAnsi="Berlin Type"/>
          <w:b/>
        </w:rPr>
        <w:t xml:space="preserve">Tierbestand </w:t>
      </w:r>
    </w:p>
    <w:tbl>
      <w:tblPr>
        <w:tblW w:w="9481"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4"/>
        <w:gridCol w:w="3969"/>
        <w:gridCol w:w="3118"/>
      </w:tblGrid>
      <w:tr w:rsidR="00647D18" w:rsidRPr="00D0302C" w14:paraId="39E40DA2" w14:textId="0340B060" w:rsidTr="00013E62">
        <w:trPr>
          <w:cantSplit/>
          <w:trHeight w:val="338"/>
        </w:trPr>
        <w:tc>
          <w:tcPr>
            <w:tcW w:w="2394" w:type="dxa"/>
          </w:tcPr>
          <w:p w14:paraId="03550461" w14:textId="782D22AC" w:rsidR="00013E62" w:rsidRPr="00D0302C" w:rsidRDefault="00647D18" w:rsidP="00ED056C">
            <w:pPr>
              <w:spacing w:line="276" w:lineRule="auto"/>
              <w:rPr>
                <w:rFonts w:ascii="Berlin Type" w:hAnsi="Berlin Type"/>
                <w:sz w:val="20"/>
              </w:rPr>
            </w:pPr>
            <w:r w:rsidRPr="00B11D8C">
              <w:rPr>
                <w:rFonts w:ascii="Berlin Type" w:hAnsi="Berlin Type"/>
                <w:sz w:val="20"/>
              </w:rPr>
              <w:t xml:space="preserve">Tierart </w:t>
            </w:r>
          </w:p>
        </w:tc>
        <w:tc>
          <w:tcPr>
            <w:tcW w:w="3969" w:type="dxa"/>
          </w:tcPr>
          <w:p w14:paraId="5E94B80A" w14:textId="09796DF9" w:rsidR="00647D18" w:rsidRPr="00D0302C" w:rsidRDefault="00647D18" w:rsidP="00ED056C">
            <w:pPr>
              <w:spacing w:line="276" w:lineRule="auto"/>
              <w:rPr>
                <w:rFonts w:ascii="Berlin Type" w:hAnsi="Berlin Type"/>
                <w:sz w:val="20"/>
              </w:rPr>
            </w:pPr>
            <w:r w:rsidRPr="00B11D8C">
              <w:rPr>
                <w:rFonts w:ascii="Berlin Type" w:hAnsi="Berlin Type"/>
                <w:sz w:val="20"/>
              </w:rPr>
              <w:t>Haltung</w:t>
            </w:r>
            <w:r w:rsidR="004916D4">
              <w:rPr>
                <w:rFonts w:ascii="Berlin Type" w:hAnsi="Berlin Type"/>
                <w:sz w:val="20"/>
              </w:rPr>
              <w:t>/Verwendung</w:t>
            </w:r>
            <w:r w:rsidRPr="00B11D8C">
              <w:rPr>
                <w:rFonts w:ascii="Berlin Type" w:hAnsi="Berlin Type"/>
                <w:sz w:val="20"/>
              </w:rPr>
              <w:t xml:space="preserve"> (maximal </w:t>
            </w:r>
            <w:r w:rsidR="007422B6">
              <w:rPr>
                <w:rFonts w:ascii="Berlin Type" w:hAnsi="Berlin Type"/>
                <w:sz w:val="20"/>
              </w:rPr>
              <w:t>gleichzeitig</w:t>
            </w:r>
            <w:r w:rsidRPr="00B11D8C">
              <w:rPr>
                <w:rFonts w:ascii="Berlin Type" w:hAnsi="Berlin Type"/>
                <w:sz w:val="20"/>
              </w:rPr>
              <w:t>)</w:t>
            </w:r>
          </w:p>
        </w:tc>
        <w:tc>
          <w:tcPr>
            <w:tcW w:w="3118" w:type="dxa"/>
          </w:tcPr>
          <w:p w14:paraId="6869B224" w14:textId="2C4990BA" w:rsidR="00647D18" w:rsidRPr="00D0302C" w:rsidRDefault="00013E62" w:rsidP="00ED056C">
            <w:pPr>
              <w:spacing w:line="276" w:lineRule="auto"/>
              <w:rPr>
                <w:rFonts w:ascii="Berlin Type" w:hAnsi="Berlin Type"/>
                <w:sz w:val="20"/>
              </w:rPr>
            </w:pPr>
            <w:r>
              <w:rPr>
                <w:rFonts w:ascii="Berlin Type" w:hAnsi="Berlin Type"/>
                <w:sz w:val="20"/>
              </w:rPr>
              <w:t>Zuc</w:t>
            </w:r>
            <w:r w:rsidR="00647D18" w:rsidRPr="00B11D8C">
              <w:rPr>
                <w:rFonts w:ascii="Berlin Type" w:hAnsi="Berlin Type"/>
                <w:sz w:val="20"/>
              </w:rPr>
              <w:t>ht (maximal jährlich)</w:t>
            </w:r>
          </w:p>
        </w:tc>
      </w:tr>
      <w:tr w:rsidR="00013E62" w:rsidRPr="00D0302C" w14:paraId="6051D499" w14:textId="77777777" w:rsidTr="00013E62">
        <w:trPr>
          <w:cantSplit/>
          <w:trHeight w:val="2530"/>
        </w:trPr>
        <w:tc>
          <w:tcPr>
            <w:tcW w:w="2394" w:type="dxa"/>
          </w:tcPr>
          <w:p w14:paraId="708153C2" w14:textId="77777777" w:rsidR="00013E62" w:rsidRPr="009B18A4" w:rsidRDefault="00013E62" w:rsidP="00013E62">
            <w:pPr>
              <w:spacing w:line="276" w:lineRule="auto"/>
              <w:jc w:val="both"/>
              <w:rPr>
                <w:rFonts w:ascii="Berlin Type" w:hAnsi="Berlin Type"/>
                <w:bCs/>
                <w:color w:val="0563C1"/>
                <w:sz w:val="18"/>
                <w:szCs w:val="18"/>
                <w:u w:val="single"/>
              </w:rPr>
            </w:pPr>
            <w:r w:rsidRPr="005D199F">
              <w:rPr>
                <w:szCs w:val="20"/>
              </w:rPr>
              <w:fldChar w:fldCharType="begin">
                <w:ffData>
                  <w:name w:val="Text12"/>
                  <w:enabled/>
                  <w:calcOnExit w:val="0"/>
                  <w:textInput/>
                </w:ffData>
              </w:fldChar>
            </w:r>
            <w:r w:rsidRPr="005D199F">
              <w:rPr>
                <w:szCs w:val="20"/>
              </w:rPr>
              <w:instrText xml:space="preserve"> FORMTEXT </w:instrText>
            </w:r>
            <w:r w:rsidRPr="005D199F">
              <w:rPr>
                <w:szCs w:val="20"/>
              </w:rPr>
            </w:r>
            <w:r w:rsidRPr="005D199F">
              <w:rPr>
                <w:szCs w:val="20"/>
              </w:rPr>
              <w:fldChar w:fldCharType="separate"/>
            </w:r>
            <w:r w:rsidRPr="005D199F">
              <w:rPr>
                <w:szCs w:val="20"/>
              </w:rPr>
              <w:t> </w:t>
            </w:r>
            <w:r w:rsidRPr="005D199F">
              <w:rPr>
                <w:szCs w:val="20"/>
              </w:rPr>
              <w:t> </w:t>
            </w:r>
            <w:r w:rsidRPr="005D199F">
              <w:rPr>
                <w:szCs w:val="20"/>
              </w:rPr>
              <w:t> </w:t>
            </w:r>
            <w:r w:rsidRPr="005D199F">
              <w:rPr>
                <w:szCs w:val="20"/>
              </w:rPr>
              <w:t> </w:t>
            </w:r>
            <w:r w:rsidRPr="005D199F">
              <w:rPr>
                <w:szCs w:val="20"/>
              </w:rPr>
              <w:t> </w:t>
            </w:r>
            <w:r w:rsidRPr="005D199F">
              <w:rPr>
                <w:szCs w:val="20"/>
              </w:rPr>
              <w:fldChar w:fldCharType="end"/>
            </w:r>
          </w:p>
          <w:p w14:paraId="4BABF21F" w14:textId="77777777" w:rsidR="00013E62" w:rsidRPr="00B11D8C" w:rsidRDefault="00013E62" w:rsidP="00ED056C">
            <w:pPr>
              <w:spacing w:line="276" w:lineRule="auto"/>
              <w:rPr>
                <w:rFonts w:ascii="Berlin Type" w:hAnsi="Berlin Type"/>
                <w:sz w:val="20"/>
              </w:rPr>
            </w:pPr>
          </w:p>
        </w:tc>
        <w:tc>
          <w:tcPr>
            <w:tcW w:w="3969" w:type="dxa"/>
          </w:tcPr>
          <w:p w14:paraId="5BAF76F4" w14:textId="77777777" w:rsidR="00013E62" w:rsidRPr="009B18A4" w:rsidRDefault="00013E62" w:rsidP="00013E62">
            <w:pPr>
              <w:spacing w:line="276" w:lineRule="auto"/>
              <w:jc w:val="both"/>
              <w:rPr>
                <w:rFonts w:ascii="Berlin Type" w:hAnsi="Berlin Type"/>
                <w:bCs/>
                <w:color w:val="0563C1"/>
                <w:sz w:val="18"/>
                <w:szCs w:val="18"/>
                <w:u w:val="single"/>
              </w:rPr>
            </w:pPr>
            <w:r w:rsidRPr="005D199F">
              <w:rPr>
                <w:szCs w:val="20"/>
              </w:rPr>
              <w:fldChar w:fldCharType="begin">
                <w:ffData>
                  <w:name w:val="Text12"/>
                  <w:enabled/>
                  <w:calcOnExit w:val="0"/>
                  <w:textInput/>
                </w:ffData>
              </w:fldChar>
            </w:r>
            <w:r w:rsidRPr="005D199F">
              <w:rPr>
                <w:szCs w:val="20"/>
              </w:rPr>
              <w:instrText xml:space="preserve"> FORMTEXT </w:instrText>
            </w:r>
            <w:r w:rsidRPr="005D199F">
              <w:rPr>
                <w:szCs w:val="20"/>
              </w:rPr>
            </w:r>
            <w:r w:rsidRPr="005D199F">
              <w:rPr>
                <w:szCs w:val="20"/>
              </w:rPr>
              <w:fldChar w:fldCharType="separate"/>
            </w:r>
            <w:r w:rsidRPr="005D199F">
              <w:rPr>
                <w:szCs w:val="20"/>
              </w:rPr>
              <w:t> </w:t>
            </w:r>
            <w:r w:rsidRPr="005D199F">
              <w:rPr>
                <w:szCs w:val="20"/>
              </w:rPr>
              <w:t> </w:t>
            </w:r>
            <w:r w:rsidRPr="005D199F">
              <w:rPr>
                <w:szCs w:val="20"/>
              </w:rPr>
              <w:t> </w:t>
            </w:r>
            <w:r w:rsidRPr="005D199F">
              <w:rPr>
                <w:szCs w:val="20"/>
              </w:rPr>
              <w:t> </w:t>
            </w:r>
            <w:r w:rsidRPr="005D199F">
              <w:rPr>
                <w:szCs w:val="20"/>
              </w:rPr>
              <w:t> </w:t>
            </w:r>
            <w:r w:rsidRPr="005D199F">
              <w:rPr>
                <w:szCs w:val="20"/>
              </w:rPr>
              <w:fldChar w:fldCharType="end"/>
            </w:r>
          </w:p>
          <w:p w14:paraId="1E746369" w14:textId="77777777" w:rsidR="00013E62" w:rsidRPr="00B11D8C" w:rsidRDefault="00013E62" w:rsidP="00ED056C">
            <w:pPr>
              <w:spacing w:line="276" w:lineRule="auto"/>
              <w:rPr>
                <w:rFonts w:ascii="Berlin Type" w:hAnsi="Berlin Type"/>
                <w:sz w:val="20"/>
              </w:rPr>
            </w:pPr>
          </w:p>
        </w:tc>
        <w:tc>
          <w:tcPr>
            <w:tcW w:w="3118" w:type="dxa"/>
            <w:tcBorders>
              <w:bottom w:val="single" w:sz="4" w:space="0" w:color="auto"/>
            </w:tcBorders>
          </w:tcPr>
          <w:p w14:paraId="0C1BFD20" w14:textId="77777777" w:rsidR="00013E62" w:rsidRPr="009B18A4" w:rsidRDefault="00013E62" w:rsidP="00013E62">
            <w:pPr>
              <w:spacing w:line="276" w:lineRule="auto"/>
              <w:jc w:val="both"/>
              <w:rPr>
                <w:rFonts w:ascii="Berlin Type" w:hAnsi="Berlin Type"/>
                <w:bCs/>
                <w:color w:val="0563C1"/>
                <w:sz w:val="18"/>
                <w:szCs w:val="18"/>
                <w:u w:val="single"/>
              </w:rPr>
            </w:pPr>
            <w:r w:rsidRPr="005D199F">
              <w:rPr>
                <w:szCs w:val="20"/>
              </w:rPr>
              <w:fldChar w:fldCharType="begin">
                <w:ffData>
                  <w:name w:val="Text12"/>
                  <w:enabled/>
                  <w:calcOnExit w:val="0"/>
                  <w:textInput/>
                </w:ffData>
              </w:fldChar>
            </w:r>
            <w:r w:rsidRPr="005D199F">
              <w:rPr>
                <w:szCs w:val="20"/>
              </w:rPr>
              <w:instrText xml:space="preserve"> FORMTEXT </w:instrText>
            </w:r>
            <w:r w:rsidRPr="005D199F">
              <w:rPr>
                <w:szCs w:val="20"/>
              </w:rPr>
            </w:r>
            <w:r w:rsidRPr="005D199F">
              <w:rPr>
                <w:szCs w:val="20"/>
              </w:rPr>
              <w:fldChar w:fldCharType="separate"/>
            </w:r>
            <w:r w:rsidRPr="005D199F">
              <w:rPr>
                <w:szCs w:val="20"/>
              </w:rPr>
              <w:t> </w:t>
            </w:r>
            <w:r w:rsidRPr="005D199F">
              <w:rPr>
                <w:szCs w:val="20"/>
              </w:rPr>
              <w:t> </w:t>
            </w:r>
            <w:r w:rsidRPr="005D199F">
              <w:rPr>
                <w:szCs w:val="20"/>
              </w:rPr>
              <w:t> </w:t>
            </w:r>
            <w:r w:rsidRPr="005D199F">
              <w:rPr>
                <w:szCs w:val="20"/>
              </w:rPr>
              <w:t> </w:t>
            </w:r>
            <w:r w:rsidRPr="005D199F">
              <w:rPr>
                <w:szCs w:val="20"/>
              </w:rPr>
              <w:t> </w:t>
            </w:r>
            <w:r w:rsidRPr="005D199F">
              <w:rPr>
                <w:szCs w:val="20"/>
              </w:rPr>
              <w:fldChar w:fldCharType="end"/>
            </w:r>
          </w:p>
          <w:p w14:paraId="721665F1" w14:textId="77777777" w:rsidR="00013E62" w:rsidRPr="00B11D8C" w:rsidRDefault="00013E62" w:rsidP="00ED056C">
            <w:pPr>
              <w:spacing w:line="276" w:lineRule="auto"/>
              <w:rPr>
                <w:rFonts w:ascii="Berlin Type" w:hAnsi="Berlin Type"/>
                <w:sz w:val="20"/>
              </w:rPr>
            </w:pPr>
          </w:p>
        </w:tc>
      </w:tr>
    </w:tbl>
    <w:p w14:paraId="15BABFEE" w14:textId="77777777" w:rsidR="002245E6" w:rsidRDefault="002245E6" w:rsidP="00FB1CD4">
      <w:pPr>
        <w:suppressAutoHyphens/>
        <w:overflowPunct w:val="0"/>
        <w:autoSpaceDE w:val="0"/>
        <w:ind w:right="397"/>
        <w:jc w:val="both"/>
        <w:textAlignment w:val="baseline"/>
        <w:rPr>
          <w:rFonts w:ascii="Berlin Type" w:hAnsi="Berlin Type"/>
          <w:sz w:val="16"/>
        </w:rPr>
      </w:pPr>
    </w:p>
    <w:p w14:paraId="39341ABE" w14:textId="77777777" w:rsidR="002245E6" w:rsidRDefault="002245E6" w:rsidP="00FB1CD4">
      <w:pPr>
        <w:suppressAutoHyphens/>
        <w:overflowPunct w:val="0"/>
        <w:autoSpaceDE w:val="0"/>
        <w:ind w:right="397"/>
        <w:jc w:val="both"/>
        <w:textAlignment w:val="baseline"/>
        <w:rPr>
          <w:rFonts w:ascii="Berlin Type" w:hAnsi="Berlin Type"/>
          <w:sz w:val="16"/>
        </w:rPr>
      </w:pPr>
    </w:p>
    <w:p w14:paraId="1212E795" w14:textId="77777777" w:rsidR="00013E62" w:rsidRPr="00C521FE" w:rsidRDefault="00013E62" w:rsidP="00013E62">
      <w:pPr>
        <w:spacing w:line="276" w:lineRule="auto"/>
        <w:ind w:left="284"/>
        <w:rPr>
          <w:rFonts w:ascii="Berlin Type" w:hAnsi="Berlin Type"/>
          <w:b/>
          <w:sz w:val="18"/>
          <w:szCs w:val="18"/>
        </w:rPr>
      </w:pPr>
      <w:r w:rsidRPr="00C521FE">
        <w:rPr>
          <w:rFonts w:ascii="Berlin Type" w:hAnsi="Berlin Type"/>
          <w:b/>
          <w:sz w:val="18"/>
          <w:szCs w:val="18"/>
        </w:rPr>
        <w:t>Impressum:</w:t>
      </w:r>
    </w:p>
    <w:p w14:paraId="1A6D846D" w14:textId="77777777" w:rsidR="00ED056C" w:rsidRPr="009B18A4" w:rsidRDefault="00ED056C" w:rsidP="00ED056C">
      <w:pPr>
        <w:spacing w:line="276" w:lineRule="auto"/>
        <w:ind w:left="284"/>
        <w:rPr>
          <w:rFonts w:ascii="Berlin Type" w:hAnsi="Berlin Type"/>
          <w:sz w:val="18"/>
          <w:szCs w:val="18"/>
        </w:rPr>
      </w:pPr>
      <w:r w:rsidRPr="009B18A4">
        <w:rPr>
          <w:rFonts w:ascii="Berlin Type" w:hAnsi="Berlin Type"/>
          <w:sz w:val="18"/>
          <w:szCs w:val="18"/>
        </w:rPr>
        <w:t xml:space="preserve">Landesamt für Gesundheit und Soziales, </w:t>
      </w:r>
    </w:p>
    <w:p w14:paraId="767DFF18" w14:textId="77777777" w:rsidR="00ED056C" w:rsidRPr="009B18A4" w:rsidRDefault="00ED056C" w:rsidP="00ED056C">
      <w:pPr>
        <w:spacing w:line="276" w:lineRule="auto"/>
        <w:ind w:left="284"/>
        <w:rPr>
          <w:rFonts w:ascii="Berlin Type" w:hAnsi="Berlin Type"/>
          <w:sz w:val="18"/>
          <w:szCs w:val="18"/>
        </w:rPr>
      </w:pPr>
      <w:r>
        <w:rPr>
          <w:rFonts w:ascii="Berlin Type" w:hAnsi="Berlin Type"/>
          <w:sz w:val="18"/>
          <w:szCs w:val="18"/>
        </w:rPr>
        <w:t>T</w:t>
      </w:r>
      <w:r w:rsidRPr="009B18A4">
        <w:rPr>
          <w:rFonts w:ascii="Berlin Type" w:hAnsi="Berlin Type"/>
          <w:sz w:val="18"/>
          <w:szCs w:val="18"/>
        </w:rPr>
        <w:t>urmstr. 21, 10559 Berlin</w:t>
      </w:r>
    </w:p>
    <w:p w14:paraId="5AB03015" w14:textId="77777777" w:rsidR="00ED056C" w:rsidRPr="009B18A4" w:rsidRDefault="00ED056C" w:rsidP="00ED056C">
      <w:pPr>
        <w:spacing w:line="276" w:lineRule="auto"/>
        <w:ind w:left="284"/>
        <w:rPr>
          <w:rFonts w:ascii="Berlin Type" w:hAnsi="Berlin Type"/>
          <w:sz w:val="18"/>
          <w:szCs w:val="18"/>
        </w:rPr>
      </w:pPr>
      <w:r w:rsidRPr="009B18A4">
        <w:rPr>
          <w:rFonts w:ascii="Berlin Type" w:hAnsi="Berlin Type"/>
          <w:sz w:val="18"/>
          <w:szCs w:val="18"/>
        </w:rPr>
        <w:t xml:space="preserve">Rückfragen: Frau Dr. Miriam Zibell, </w:t>
      </w:r>
    </w:p>
    <w:p w14:paraId="343172EA" w14:textId="77777777" w:rsidR="00ED056C" w:rsidRPr="009B18A4" w:rsidRDefault="00ED056C" w:rsidP="00ED056C">
      <w:pPr>
        <w:spacing w:line="276" w:lineRule="auto"/>
        <w:ind w:left="284"/>
        <w:rPr>
          <w:rFonts w:ascii="Berlin Type" w:hAnsi="Berlin Type"/>
          <w:sz w:val="18"/>
          <w:szCs w:val="18"/>
        </w:rPr>
      </w:pPr>
      <w:r w:rsidRPr="009B18A4">
        <w:rPr>
          <w:rFonts w:ascii="Berlin Type" w:hAnsi="Berlin Type"/>
          <w:sz w:val="18"/>
          <w:szCs w:val="18"/>
        </w:rPr>
        <w:t>Tel. 90229-2410</w:t>
      </w:r>
    </w:p>
    <w:p w14:paraId="68125A51" w14:textId="197E0DA4" w:rsidR="00ED056C" w:rsidRPr="009B18A4" w:rsidRDefault="00ED056C" w:rsidP="00ED056C">
      <w:pPr>
        <w:spacing w:line="276" w:lineRule="auto"/>
        <w:ind w:left="284"/>
        <w:rPr>
          <w:rFonts w:ascii="Berlin Type" w:hAnsi="Berlin Type"/>
          <w:sz w:val="18"/>
          <w:szCs w:val="18"/>
        </w:rPr>
      </w:pPr>
      <w:r w:rsidRPr="009B18A4">
        <w:rPr>
          <w:rFonts w:ascii="Berlin Type" w:hAnsi="Berlin Type"/>
          <w:sz w:val="18"/>
          <w:szCs w:val="18"/>
        </w:rPr>
        <w:t xml:space="preserve">E-Mail: </w:t>
      </w:r>
      <w:hyperlink r:id="rId14" w:history="1">
        <w:r w:rsidRPr="009B18A4">
          <w:rPr>
            <w:rStyle w:val="Hyperlink"/>
            <w:rFonts w:ascii="Berlin Type" w:hAnsi="Berlin Type"/>
            <w:sz w:val="18"/>
            <w:szCs w:val="18"/>
          </w:rPr>
          <w:t>Miriam.Zibell@</w:t>
        </w:r>
        <w:r w:rsidR="00FB2CDE">
          <w:rPr>
            <w:rStyle w:val="Hyperlink"/>
            <w:rFonts w:ascii="Berlin Type" w:hAnsi="Berlin Type"/>
            <w:sz w:val="18"/>
            <w:szCs w:val="18"/>
          </w:rPr>
          <w:t>Lageso</w:t>
        </w:r>
        <w:r w:rsidRPr="009B18A4">
          <w:rPr>
            <w:rStyle w:val="Hyperlink"/>
            <w:rFonts w:ascii="Berlin Type" w:hAnsi="Berlin Type"/>
            <w:sz w:val="18"/>
            <w:szCs w:val="18"/>
          </w:rPr>
          <w:t>.berlin.de</w:t>
        </w:r>
      </w:hyperlink>
    </w:p>
    <w:p w14:paraId="231FB111" w14:textId="77777777" w:rsidR="00ED056C" w:rsidRPr="009B18A4" w:rsidRDefault="00ED056C" w:rsidP="00ED056C">
      <w:pPr>
        <w:spacing w:line="276" w:lineRule="auto"/>
        <w:ind w:left="284"/>
        <w:rPr>
          <w:rFonts w:ascii="Berlin Type" w:hAnsi="Berlin Type"/>
          <w:sz w:val="18"/>
          <w:szCs w:val="18"/>
        </w:rPr>
      </w:pPr>
      <w:r w:rsidRPr="009B18A4">
        <w:rPr>
          <w:rFonts w:ascii="Berlin Type" w:hAnsi="Berlin Type"/>
          <w:sz w:val="18"/>
          <w:szCs w:val="18"/>
        </w:rPr>
        <w:t>Für den Inhalt verantwortlich: IV C 1</w:t>
      </w:r>
    </w:p>
    <w:p w14:paraId="11D89246" w14:textId="77777777" w:rsidR="00ED056C" w:rsidRPr="009B18A4" w:rsidRDefault="00ED056C" w:rsidP="00ED056C">
      <w:pPr>
        <w:spacing w:line="276" w:lineRule="auto"/>
        <w:ind w:left="284"/>
        <w:rPr>
          <w:rFonts w:ascii="Berlin Type" w:hAnsi="Berlin Type"/>
          <w:sz w:val="18"/>
          <w:szCs w:val="18"/>
        </w:rPr>
      </w:pPr>
      <w:r w:rsidRPr="009B18A4">
        <w:rPr>
          <w:rFonts w:ascii="Berlin Type" w:hAnsi="Berlin Type"/>
          <w:sz w:val="18"/>
          <w:szCs w:val="18"/>
        </w:rPr>
        <w:t>V.i.S.d.P. Stephanie Reisinger</w:t>
      </w:r>
    </w:p>
    <w:p w14:paraId="3C704AA4" w14:textId="58CCF4C7" w:rsidR="00ED056C" w:rsidRPr="009B18A4" w:rsidRDefault="0010093E" w:rsidP="00ED056C">
      <w:pPr>
        <w:spacing w:line="276" w:lineRule="auto"/>
        <w:ind w:left="284"/>
        <w:rPr>
          <w:rFonts w:ascii="Berlin Type" w:hAnsi="Berlin Type"/>
          <w:sz w:val="18"/>
          <w:szCs w:val="18"/>
        </w:rPr>
      </w:pPr>
      <w:r>
        <w:rPr>
          <w:rFonts w:ascii="Berlin Type" w:hAnsi="Berlin Type"/>
          <w:sz w:val="18"/>
          <w:szCs w:val="18"/>
        </w:rPr>
        <w:t>Stand: 0</w:t>
      </w:r>
      <w:r w:rsidR="009D0EB0">
        <w:rPr>
          <w:rFonts w:ascii="Berlin Type" w:hAnsi="Berlin Type"/>
          <w:sz w:val="18"/>
          <w:szCs w:val="18"/>
        </w:rPr>
        <w:t>4</w:t>
      </w:r>
      <w:r w:rsidR="00ED056C" w:rsidRPr="009B18A4">
        <w:rPr>
          <w:rFonts w:ascii="Berlin Type" w:hAnsi="Berlin Type"/>
          <w:sz w:val="18"/>
          <w:szCs w:val="18"/>
        </w:rPr>
        <w:t>/202</w:t>
      </w:r>
      <w:r w:rsidR="009D0EB0">
        <w:rPr>
          <w:rFonts w:ascii="Berlin Type" w:hAnsi="Berlin Type"/>
          <w:sz w:val="18"/>
          <w:szCs w:val="18"/>
        </w:rPr>
        <w:t>6</w:t>
      </w:r>
    </w:p>
    <w:p w14:paraId="060C9FB5" w14:textId="295710BC" w:rsidR="00FB1CD4" w:rsidRPr="00B11D8C" w:rsidRDefault="00FB1CD4" w:rsidP="00B11D8C">
      <w:pPr>
        <w:ind w:rightChars="212" w:right="466"/>
        <w:jc w:val="both"/>
        <w:rPr>
          <w:rFonts w:ascii="Berlin Type" w:hAnsi="Berlin Type"/>
          <w:sz w:val="18"/>
        </w:rPr>
      </w:pPr>
    </w:p>
    <w:sectPr w:rsidR="00FB1CD4" w:rsidRPr="00B11D8C" w:rsidSect="00ED056C">
      <w:pgSz w:w="11907" w:h="16840" w:code="9"/>
      <w:pgMar w:top="397" w:right="1107" w:bottom="397" w:left="1418" w:header="283"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0553" w14:textId="77777777" w:rsidR="007422B6" w:rsidRDefault="007422B6">
      <w:r>
        <w:separator/>
      </w:r>
    </w:p>
  </w:endnote>
  <w:endnote w:type="continuationSeparator" w:id="0">
    <w:p w14:paraId="15073817" w14:textId="77777777" w:rsidR="007422B6" w:rsidRDefault="0074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Berlin Type">
    <w:panose1 w:val="020B0502020203020204"/>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3651" w14:textId="77777777" w:rsidR="00ED056C" w:rsidRPr="00ED056C" w:rsidRDefault="00ED056C" w:rsidP="00ED056C">
    <w:pPr>
      <w:pStyle w:val="Fuzeile"/>
      <w:ind w:right="-851"/>
      <w:rPr>
        <w:rFonts w:ascii="Berlin Type" w:hAnsi="Berlin Type"/>
        <w:sz w:val="18"/>
        <w:szCs w:val="18"/>
      </w:rPr>
    </w:pPr>
    <w:r w:rsidRPr="00ED056C">
      <w:rPr>
        <w:rFonts w:ascii="Berlin Type" w:hAnsi="Berlin Type"/>
        <w:color w:val="000000"/>
        <w:sz w:val="18"/>
        <w:szCs w:val="18"/>
      </w:rPr>
      <w:t xml:space="preserve">Internetadresse des Fachbereichs: </w:t>
    </w:r>
    <w:hyperlink r:id="rId1" w:history="1">
      <w:r w:rsidRPr="00ED056C">
        <w:rPr>
          <w:rStyle w:val="Hyperlink"/>
          <w:rFonts w:ascii="Berlin Type" w:hAnsi="Berlin Type"/>
          <w:sz w:val="18"/>
          <w:szCs w:val="18"/>
        </w:rPr>
        <w:t>https://www.berlin.de/lageso/gesundheit/veterinaerwesen/tierschutz/versuchsvorhaben/</w:t>
      </w:r>
    </w:hyperlink>
  </w:p>
  <w:p w14:paraId="1A1EA036" w14:textId="6F1E7AD9" w:rsidR="007422B6" w:rsidRDefault="0010093E">
    <w:pPr>
      <w:pStyle w:val="Fuzeile"/>
    </w:pPr>
    <w:r>
      <w:rPr>
        <w:rFonts w:ascii="Berlin Type" w:hAnsi="Berlin Type"/>
        <w:sz w:val="18"/>
        <w:szCs w:val="18"/>
      </w:rPr>
      <w:t>Stand 0</w:t>
    </w:r>
    <w:r w:rsidR="00C3690C">
      <w:rPr>
        <w:rFonts w:ascii="Berlin Type" w:hAnsi="Berlin Type"/>
        <w:sz w:val="18"/>
        <w:szCs w:val="18"/>
      </w:rPr>
      <w:t>4</w:t>
    </w:r>
    <w:r w:rsidR="00ED056C" w:rsidRPr="00ED056C">
      <w:rPr>
        <w:rFonts w:ascii="Berlin Type" w:hAnsi="Berlin Type"/>
        <w:sz w:val="18"/>
        <w:szCs w:val="18"/>
      </w:rPr>
      <w:t>/202</w:t>
    </w:r>
    <w:r w:rsidR="00C3690C">
      <w:rPr>
        <w:rFonts w:ascii="Berlin Type" w:hAnsi="Berlin Type"/>
        <w:sz w:val="18"/>
        <w:szCs w:val="18"/>
      </w:rPr>
      <w:t>6</w:t>
    </w:r>
    <w:r w:rsidR="007422B6">
      <w:tab/>
    </w:r>
    <w:r w:rsidR="007422B6">
      <w:tab/>
    </w:r>
    <w:r w:rsidR="007422B6">
      <w:tab/>
    </w:r>
    <w:r w:rsidR="007422B6">
      <w:tab/>
    </w:r>
    <w:r w:rsidR="00ED056C">
      <w:tab/>
    </w:r>
    <w:r w:rsidR="007422B6">
      <w:t xml:space="preserve">Seite </w:t>
    </w:r>
    <w:r w:rsidR="007422B6">
      <w:rPr>
        <w:b/>
        <w:bCs/>
        <w:sz w:val="24"/>
        <w:szCs w:val="24"/>
      </w:rPr>
      <w:fldChar w:fldCharType="begin"/>
    </w:r>
    <w:r w:rsidR="007422B6">
      <w:rPr>
        <w:b/>
        <w:bCs/>
      </w:rPr>
      <w:instrText>PAGE</w:instrText>
    </w:r>
    <w:r w:rsidR="007422B6">
      <w:rPr>
        <w:b/>
        <w:bCs/>
        <w:sz w:val="24"/>
        <w:szCs w:val="24"/>
      </w:rPr>
      <w:fldChar w:fldCharType="separate"/>
    </w:r>
    <w:r w:rsidR="004E57E9">
      <w:rPr>
        <w:b/>
        <w:bCs/>
        <w:noProof/>
      </w:rPr>
      <w:t>6</w:t>
    </w:r>
    <w:r w:rsidR="007422B6">
      <w:rPr>
        <w:b/>
        <w:bCs/>
        <w:sz w:val="24"/>
        <w:szCs w:val="24"/>
      </w:rPr>
      <w:fldChar w:fldCharType="end"/>
    </w:r>
    <w:r w:rsidR="007422B6">
      <w:t xml:space="preserve"> von </w:t>
    </w:r>
    <w:r w:rsidR="007422B6">
      <w:rPr>
        <w:b/>
        <w:bCs/>
        <w:sz w:val="24"/>
        <w:szCs w:val="24"/>
      </w:rPr>
      <w:fldChar w:fldCharType="begin"/>
    </w:r>
    <w:r w:rsidR="007422B6">
      <w:rPr>
        <w:b/>
        <w:bCs/>
      </w:rPr>
      <w:instrText>NUMPAGES</w:instrText>
    </w:r>
    <w:r w:rsidR="007422B6">
      <w:rPr>
        <w:b/>
        <w:bCs/>
        <w:sz w:val="24"/>
        <w:szCs w:val="24"/>
      </w:rPr>
      <w:fldChar w:fldCharType="separate"/>
    </w:r>
    <w:r w:rsidR="004E57E9">
      <w:rPr>
        <w:b/>
        <w:bCs/>
        <w:noProof/>
      </w:rPr>
      <w:t>6</w:t>
    </w:r>
    <w:r w:rsidR="007422B6">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1D06" w14:textId="77777777" w:rsidR="00ED056C" w:rsidRPr="00ED056C" w:rsidRDefault="00ED056C" w:rsidP="00ED056C">
    <w:pPr>
      <w:pStyle w:val="Fuzeile"/>
      <w:ind w:right="-851"/>
      <w:rPr>
        <w:rFonts w:ascii="Berlin Type" w:hAnsi="Berlin Type"/>
        <w:sz w:val="18"/>
        <w:szCs w:val="18"/>
      </w:rPr>
    </w:pPr>
    <w:r w:rsidRPr="00ED056C">
      <w:rPr>
        <w:rFonts w:ascii="Berlin Type" w:hAnsi="Berlin Type"/>
        <w:color w:val="000000"/>
        <w:sz w:val="18"/>
        <w:szCs w:val="18"/>
      </w:rPr>
      <w:t xml:space="preserve">Internetadresse des Fachbereichs: </w:t>
    </w:r>
    <w:hyperlink r:id="rId1" w:history="1">
      <w:r w:rsidRPr="00ED056C">
        <w:rPr>
          <w:rStyle w:val="Hyperlink"/>
          <w:rFonts w:ascii="Berlin Type" w:hAnsi="Berlin Type"/>
          <w:sz w:val="18"/>
          <w:szCs w:val="18"/>
        </w:rPr>
        <w:t>https://www.berlin.de/lageso/gesundheit/veterinaerwesen/tierschutz/versuchsvorhaben/</w:t>
      </w:r>
    </w:hyperlink>
  </w:p>
  <w:p w14:paraId="32C16843" w14:textId="62ED44C0" w:rsidR="007422B6" w:rsidRDefault="00ED056C" w:rsidP="00ED056C">
    <w:pPr>
      <w:pStyle w:val="Fuzeile"/>
    </w:pPr>
    <w:r w:rsidRPr="00ED056C">
      <w:rPr>
        <w:rFonts w:ascii="Berlin Type" w:hAnsi="Berlin Type"/>
        <w:sz w:val="18"/>
        <w:szCs w:val="18"/>
      </w:rPr>
      <w:t>Stand</w:t>
    </w:r>
    <w:r>
      <w:rPr>
        <w:rFonts w:ascii="Berlin Type" w:hAnsi="Berlin Type"/>
        <w:sz w:val="18"/>
        <w:szCs w:val="18"/>
      </w:rPr>
      <w:t xml:space="preserve"> 06</w:t>
    </w:r>
    <w:r w:rsidRPr="00ED056C">
      <w:rPr>
        <w:rFonts w:ascii="Berlin Type" w:hAnsi="Berlin Type"/>
        <w:sz w:val="18"/>
        <w:szCs w:val="18"/>
      </w:rPr>
      <w:t>/2025</w:t>
    </w:r>
    <w:r w:rsidR="007422B6" w:rsidRPr="00ED056C">
      <w:rPr>
        <w:rFonts w:ascii="Berlin Type" w:hAnsi="Berlin Type"/>
        <w:sz w:val="18"/>
        <w:szCs w:val="18"/>
      </w:rPr>
      <w:tab/>
    </w:r>
    <w:r w:rsidR="007422B6">
      <w:tab/>
    </w:r>
    <w:r>
      <w:tab/>
    </w:r>
    <w:r>
      <w:tab/>
    </w:r>
    <w:r w:rsidR="007422B6">
      <w:tab/>
    </w:r>
    <w:r w:rsidR="007422B6">
      <w:tab/>
      <w:t xml:space="preserve">Seite </w:t>
    </w:r>
    <w:r w:rsidR="007422B6">
      <w:rPr>
        <w:b/>
        <w:bCs/>
        <w:sz w:val="24"/>
        <w:szCs w:val="24"/>
      </w:rPr>
      <w:fldChar w:fldCharType="begin"/>
    </w:r>
    <w:r w:rsidR="007422B6">
      <w:rPr>
        <w:b/>
        <w:bCs/>
      </w:rPr>
      <w:instrText>PAGE</w:instrText>
    </w:r>
    <w:r w:rsidR="007422B6">
      <w:rPr>
        <w:b/>
        <w:bCs/>
        <w:sz w:val="24"/>
        <w:szCs w:val="24"/>
      </w:rPr>
      <w:fldChar w:fldCharType="separate"/>
    </w:r>
    <w:r>
      <w:rPr>
        <w:b/>
        <w:bCs/>
        <w:noProof/>
      </w:rPr>
      <w:t>1</w:t>
    </w:r>
    <w:r w:rsidR="007422B6">
      <w:rPr>
        <w:b/>
        <w:bCs/>
        <w:sz w:val="24"/>
        <w:szCs w:val="24"/>
      </w:rPr>
      <w:fldChar w:fldCharType="end"/>
    </w:r>
    <w:r w:rsidR="007422B6">
      <w:t xml:space="preserve"> von </w:t>
    </w:r>
    <w:r w:rsidR="007422B6">
      <w:rPr>
        <w:b/>
        <w:bCs/>
        <w:sz w:val="24"/>
        <w:szCs w:val="24"/>
      </w:rPr>
      <w:fldChar w:fldCharType="begin"/>
    </w:r>
    <w:r w:rsidR="007422B6">
      <w:rPr>
        <w:b/>
        <w:bCs/>
      </w:rPr>
      <w:instrText>NUMPAGES</w:instrText>
    </w:r>
    <w:r w:rsidR="007422B6">
      <w:rPr>
        <w:b/>
        <w:bCs/>
        <w:sz w:val="24"/>
        <w:szCs w:val="24"/>
      </w:rPr>
      <w:fldChar w:fldCharType="separate"/>
    </w:r>
    <w:r>
      <w:rPr>
        <w:b/>
        <w:bCs/>
        <w:noProof/>
      </w:rPr>
      <w:t>9</w:t>
    </w:r>
    <w:r w:rsidR="007422B6">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ADB8" w14:textId="77777777" w:rsidR="007422B6" w:rsidRDefault="007422B6">
      <w:r>
        <w:separator/>
      </w:r>
    </w:p>
  </w:footnote>
  <w:footnote w:type="continuationSeparator" w:id="0">
    <w:p w14:paraId="47A6F4B4" w14:textId="77777777" w:rsidR="007422B6" w:rsidRDefault="007422B6">
      <w:r>
        <w:continuationSeparator/>
      </w:r>
    </w:p>
  </w:footnote>
  <w:footnote w:id="1">
    <w:p w14:paraId="42110D80" w14:textId="77777777" w:rsidR="007422B6" w:rsidRPr="00D0302C" w:rsidRDefault="007422B6" w:rsidP="00FB1CD4">
      <w:pPr>
        <w:pStyle w:val="Funotentext"/>
        <w:rPr>
          <w:rFonts w:ascii="Berlin Type" w:hAnsi="Berlin Type"/>
        </w:rPr>
      </w:pPr>
      <w:r>
        <w:rPr>
          <w:rStyle w:val="Funotenzeichen"/>
        </w:rPr>
        <w:footnoteRef/>
      </w:r>
      <w:r>
        <w:t xml:space="preserve"> </w:t>
      </w:r>
      <w:r w:rsidRPr="00D0302C">
        <w:rPr>
          <w:rFonts w:ascii="Berlin Type" w:hAnsi="Berlin Type"/>
          <w:sz w:val="16"/>
          <w:szCs w:val="16"/>
        </w:rPr>
        <w:t>Gesetz zur Einführung des Berliner Verbandsklagegesetzes vom 30.August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9A28" w14:textId="787F675E" w:rsidR="007422B6" w:rsidRPr="00ED056C" w:rsidRDefault="00ED056C" w:rsidP="00ED056C">
    <w:pPr>
      <w:pStyle w:val="Kopfzeile"/>
      <w:rPr>
        <w:rFonts w:ascii="Berlin Type" w:hAnsi="Berlin Type"/>
      </w:rPr>
    </w:pPr>
    <w:r w:rsidRPr="00ED056C">
      <w:rPr>
        <w:rFonts w:ascii="Berlin Type" w:hAnsi="Berlin Type"/>
        <w:noProof/>
        <w:sz w:val="18"/>
        <w:szCs w:val="18"/>
      </w:rPr>
      <w:drawing>
        <wp:anchor distT="0" distB="0" distL="114300" distR="114300" simplePos="0" relativeHeight="251661312" behindDoc="0" locked="0" layoutInCell="1" allowOverlap="1" wp14:anchorId="10911A2B" wp14:editId="08CC3400">
          <wp:simplePos x="0" y="0"/>
          <wp:positionH relativeFrom="column">
            <wp:posOffset>3600450</wp:posOffset>
          </wp:positionH>
          <wp:positionV relativeFrom="paragraph">
            <wp:posOffset>-29210</wp:posOffset>
          </wp:positionV>
          <wp:extent cx="2743200" cy="457200"/>
          <wp:effectExtent l="0" t="0" r="0" b="0"/>
          <wp:wrapSquare wrapText="bothSides"/>
          <wp:docPr id="4" name="Grafik 4"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pic:spPr>
              </pic:pic>
            </a:graphicData>
          </a:graphic>
        </wp:anchor>
      </w:drawing>
    </w:r>
    <w:r w:rsidR="0010093E">
      <w:rPr>
        <w:rFonts w:ascii="Berlin Type" w:hAnsi="Berlin Type"/>
      </w:rPr>
      <w:t xml:space="preserve">Antrag für </w:t>
    </w:r>
    <w:r w:rsidR="00C3690C">
      <w:rPr>
        <w:rFonts w:ascii="Berlin Type" w:hAnsi="Berlin Type"/>
      </w:rPr>
      <w:t xml:space="preserve">die </w:t>
    </w:r>
    <w:r w:rsidR="0010093E">
      <w:rPr>
        <w:rFonts w:ascii="Berlin Type" w:hAnsi="Berlin Type"/>
      </w:rPr>
      <w:t>Verwendung</w:t>
    </w:r>
  </w:p>
  <w:p w14:paraId="7F16CD97" w14:textId="77777777" w:rsidR="007422B6" w:rsidRDefault="007422B6">
    <w:pPr>
      <w:pStyle w:val="Kopfzeile"/>
      <w:jc w:val="center"/>
    </w:pPr>
  </w:p>
  <w:p w14:paraId="28DA0AA0" w14:textId="77777777" w:rsidR="007422B6" w:rsidRDefault="007422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9789" w14:textId="77777777" w:rsidR="00ED056C" w:rsidRDefault="00ED056C" w:rsidP="00ED056C">
    <w:pPr>
      <w:pStyle w:val="Kopfzeile"/>
      <w:tabs>
        <w:tab w:val="clear" w:pos="4819"/>
        <w:tab w:val="clear" w:pos="9071"/>
        <w:tab w:val="left" w:pos="7201"/>
      </w:tabs>
      <w:spacing w:line="240" w:lineRule="atLeast"/>
      <w:rPr>
        <w:rFonts w:ascii="Berlin Type" w:hAnsi="Berlin Type"/>
        <w:szCs w:val="24"/>
      </w:rPr>
    </w:pPr>
    <w:r w:rsidRPr="00EF6A5B">
      <w:rPr>
        <w:noProof/>
        <w:sz w:val="18"/>
        <w:szCs w:val="18"/>
      </w:rPr>
      <w:drawing>
        <wp:anchor distT="0" distB="0" distL="114300" distR="114300" simplePos="0" relativeHeight="251659264" behindDoc="0" locked="0" layoutInCell="1" allowOverlap="1" wp14:anchorId="00475EC2" wp14:editId="2A0AAD7B">
          <wp:simplePos x="0" y="0"/>
          <wp:positionH relativeFrom="column">
            <wp:posOffset>3557270</wp:posOffset>
          </wp:positionH>
          <wp:positionV relativeFrom="paragraph">
            <wp:posOffset>5080</wp:posOffset>
          </wp:positionV>
          <wp:extent cx="2743200" cy="457200"/>
          <wp:effectExtent l="0" t="0" r="0" b="0"/>
          <wp:wrapSquare wrapText="bothSides"/>
          <wp:docPr id="5" name="Grafik 5"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pic:spPr>
              </pic:pic>
            </a:graphicData>
          </a:graphic>
        </wp:anchor>
      </w:drawing>
    </w:r>
    <w:r w:rsidRPr="00ED056C">
      <w:rPr>
        <w:rFonts w:ascii="Berlin Type" w:hAnsi="Berlin Type"/>
        <w:szCs w:val="24"/>
      </w:rPr>
      <w:t xml:space="preserve">Antrag für </w:t>
    </w:r>
    <w:proofErr w:type="spellStart"/>
    <w:r w:rsidRPr="00ED056C">
      <w:rPr>
        <w:rFonts w:ascii="Berlin Type" w:hAnsi="Berlin Type"/>
        <w:szCs w:val="24"/>
      </w:rPr>
      <w:t>Verwenderräume</w:t>
    </w:r>
    <w:proofErr w:type="spellEnd"/>
  </w:p>
  <w:p w14:paraId="0813B090" w14:textId="2DDAD8DE" w:rsidR="007422B6" w:rsidRPr="00ED056C" w:rsidRDefault="00ED056C" w:rsidP="00ED056C">
    <w:pPr>
      <w:pStyle w:val="Kopfzeile"/>
      <w:tabs>
        <w:tab w:val="clear" w:pos="4819"/>
        <w:tab w:val="clear" w:pos="9071"/>
        <w:tab w:val="left" w:pos="7201"/>
      </w:tabs>
      <w:spacing w:line="240" w:lineRule="atLeast"/>
      <w:rPr>
        <w:rFonts w:ascii="Berlin Type" w:hAnsi="Berlin Type"/>
        <w:sz w:val="24"/>
        <w:szCs w:val="24"/>
      </w:rPr>
    </w:pPr>
    <w:r w:rsidRPr="00ED056C">
      <w:rPr>
        <w:rFonts w:ascii="Berlin Type" w:hAnsi="Berlin Type"/>
        <w:sz w:val="24"/>
        <w:szCs w:val="24"/>
      </w:rPr>
      <w:tab/>
    </w:r>
  </w:p>
  <w:p w14:paraId="766945B9" w14:textId="2B6092C1" w:rsidR="007422B6" w:rsidRDefault="007422B6">
    <w:pPr>
      <w:pStyle w:val="Kopfzeile"/>
      <w:tabs>
        <w:tab w:val="right" w:pos="9214"/>
      </w:tabs>
      <w:spacing w:line="180" w:lineRule="atLeast"/>
      <w:rPr>
        <w:position w:val="6"/>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6721"/>
    <w:multiLevelType w:val="hybridMultilevel"/>
    <w:tmpl w:val="64C4254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25500ED"/>
    <w:multiLevelType w:val="multilevel"/>
    <w:tmpl w:val="F99201B4"/>
    <w:lvl w:ilvl="0">
      <w:start w:val="1"/>
      <w:numFmt w:val="decimal"/>
      <w:lvlText w:val="%1."/>
      <w:lvlJc w:val="left"/>
      <w:pPr>
        <w:ind w:left="76" w:hanging="360"/>
      </w:pPr>
      <w:rPr>
        <w:rFonts w:hint="default"/>
      </w:rPr>
    </w:lvl>
    <w:lvl w:ilvl="1">
      <w:start w:val="5"/>
      <w:numFmt w:val="decimal"/>
      <w:isLgl/>
      <w:lvlText w:val="%1.%2."/>
      <w:lvlJc w:val="left"/>
      <w:pPr>
        <w:ind w:left="436" w:hanging="720"/>
      </w:pPr>
      <w:rPr>
        <w:rFonts w:cs="Arial" w:hint="default"/>
        <w:b/>
      </w:rPr>
    </w:lvl>
    <w:lvl w:ilvl="2">
      <w:start w:val="1"/>
      <w:numFmt w:val="decimal"/>
      <w:isLgl/>
      <w:lvlText w:val="%1.%2.%3."/>
      <w:lvlJc w:val="left"/>
      <w:pPr>
        <w:ind w:left="436" w:hanging="720"/>
      </w:pPr>
      <w:rPr>
        <w:rFonts w:cs="Arial" w:hint="default"/>
        <w:b/>
      </w:rPr>
    </w:lvl>
    <w:lvl w:ilvl="3">
      <w:start w:val="1"/>
      <w:numFmt w:val="decimal"/>
      <w:isLgl/>
      <w:lvlText w:val="%1.%2.%3.%4."/>
      <w:lvlJc w:val="left"/>
      <w:pPr>
        <w:ind w:left="796" w:hanging="1080"/>
      </w:pPr>
      <w:rPr>
        <w:rFonts w:cs="Arial" w:hint="default"/>
        <w:b/>
      </w:rPr>
    </w:lvl>
    <w:lvl w:ilvl="4">
      <w:start w:val="1"/>
      <w:numFmt w:val="decimal"/>
      <w:isLgl/>
      <w:lvlText w:val="%1.%2.%3.%4.%5."/>
      <w:lvlJc w:val="left"/>
      <w:pPr>
        <w:ind w:left="796" w:hanging="1080"/>
      </w:pPr>
      <w:rPr>
        <w:rFonts w:cs="Arial" w:hint="default"/>
        <w:b/>
      </w:rPr>
    </w:lvl>
    <w:lvl w:ilvl="5">
      <w:start w:val="1"/>
      <w:numFmt w:val="decimal"/>
      <w:isLgl/>
      <w:lvlText w:val="%1.%2.%3.%4.%5.%6."/>
      <w:lvlJc w:val="left"/>
      <w:pPr>
        <w:ind w:left="1156" w:hanging="1440"/>
      </w:pPr>
      <w:rPr>
        <w:rFonts w:cs="Arial" w:hint="default"/>
        <w:b/>
      </w:rPr>
    </w:lvl>
    <w:lvl w:ilvl="6">
      <w:start w:val="1"/>
      <w:numFmt w:val="decimal"/>
      <w:isLgl/>
      <w:lvlText w:val="%1.%2.%3.%4.%5.%6.%7."/>
      <w:lvlJc w:val="left"/>
      <w:pPr>
        <w:ind w:left="1156" w:hanging="1440"/>
      </w:pPr>
      <w:rPr>
        <w:rFonts w:cs="Arial" w:hint="default"/>
        <w:b/>
      </w:rPr>
    </w:lvl>
    <w:lvl w:ilvl="7">
      <w:start w:val="1"/>
      <w:numFmt w:val="decimal"/>
      <w:isLgl/>
      <w:lvlText w:val="%1.%2.%3.%4.%5.%6.%7.%8."/>
      <w:lvlJc w:val="left"/>
      <w:pPr>
        <w:ind w:left="1516" w:hanging="1800"/>
      </w:pPr>
      <w:rPr>
        <w:rFonts w:cs="Arial" w:hint="default"/>
        <w:b/>
      </w:rPr>
    </w:lvl>
    <w:lvl w:ilvl="8">
      <w:start w:val="1"/>
      <w:numFmt w:val="decimal"/>
      <w:isLgl/>
      <w:lvlText w:val="%1.%2.%3.%4.%5.%6.%7.%8.%9."/>
      <w:lvlJc w:val="left"/>
      <w:pPr>
        <w:ind w:left="1516" w:hanging="1800"/>
      </w:pPr>
      <w:rPr>
        <w:rFonts w:cs="Arial" w:hint="default"/>
        <w:b/>
      </w:rPr>
    </w:lvl>
  </w:abstractNum>
  <w:abstractNum w:abstractNumId="2" w15:restartNumberingAfterBreak="0">
    <w:nsid w:val="4E5E2E53"/>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BBC79D1"/>
    <w:multiLevelType w:val="multilevel"/>
    <w:tmpl w:val="4B94C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7B2755"/>
    <w:multiLevelType w:val="hybridMultilevel"/>
    <w:tmpl w:val="2E0A935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6" w15:restartNumberingAfterBreak="0">
    <w:nsid w:val="74B17D53"/>
    <w:multiLevelType w:val="hybridMultilevel"/>
    <w:tmpl w:val="9EB899CE"/>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981BB3"/>
    <w:multiLevelType w:val="hybridMultilevel"/>
    <w:tmpl w:val="5B402AC4"/>
    <w:lvl w:ilvl="0" w:tplc="25687B22">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3923582">
    <w:abstractNumId w:val="2"/>
  </w:num>
  <w:num w:numId="2" w16cid:durableId="1441487252">
    <w:abstractNumId w:val="4"/>
  </w:num>
  <w:num w:numId="3" w16cid:durableId="988050773">
    <w:abstractNumId w:val="5"/>
  </w:num>
  <w:num w:numId="4" w16cid:durableId="1965035550">
    <w:abstractNumId w:val="0"/>
  </w:num>
  <w:num w:numId="5" w16cid:durableId="1841308445">
    <w:abstractNumId w:val="1"/>
  </w:num>
  <w:num w:numId="6" w16cid:durableId="1493714636">
    <w:abstractNumId w:val="7"/>
  </w:num>
  <w:num w:numId="7" w16cid:durableId="772824532">
    <w:abstractNumId w:val="6"/>
  </w:num>
  <w:num w:numId="8" w16cid:durableId="1943413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632458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wrruGT0ZqhhgMyDAVX0ghX5dv40ANC8W5lM3PNKnoyA1QLAvqzSeUrcHe8z482MKJXSKeaEMkDyMRMo6YW9EA==" w:salt="StFoqxFsgPXqfpwcwNR6wQ=="/>
  <w:defaultTabStop w:val="708"/>
  <w:autoHyphenation/>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F2"/>
    <w:rsid w:val="00012D25"/>
    <w:rsid w:val="00013265"/>
    <w:rsid w:val="00013E62"/>
    <w:rsid w:val="00014B1B"/>
    <w:rsid w:val="00020B13"/>
    <w:rsid w:val="0002517C"/>
    <w:rsid w:val="000401A9"/>
    <w:rsid w:val="00057D7F"/>
    <w:rsid w:val="00063899"/>
    <w:rsid w:val="0006500B"/>
    <w:rsid w:val="00073C42"/>
    <w:rsid w:val="00074B3C"/>
    <w:rsid w:val="0009091A"/>
    <w:rsid w:val="000913A4"/>
    <w:rsid w:val="00097D32"/>
    <w:rsid w:val="000C1D4C"/>
    <w:rsid w:val="000C2E11"/>
    <w:rsid w:val="000C41C2"/>
    <w:rsid w:val="000F0C58"/>
    <w:rsid w:val="0010093E"/>
    <w:rsid w:val="00107781"/>
    <w:rsid w:val="0013181D"/>
    <w:rsid w:val="00141557"/>
    <w:rsid w:val="00160946"/>
    <w:rsid w:val="00166DDE"/>
    <w:rsid w:val="00176304"/>
    <w:rsid w:val="00177678"/>
    <w:rsid w:val="00177D00"/>
    <w:rsid w:val="001A211B"/>
    <w:rsid w:val="001A27D5"/>
    <w:rsid w:val="001A44C3"/>
    <w:rsid w:val="001A7D9C"/>
    <w:rsid w:val="001B3025"/>
    <w:rsid w:val="001D1EE7"/>
    <w:rsid w:val="001F01B0"/>
    <w:rsid w:val="001F6ADB"/>
    <w:rsid w:val="0020013D"/>
    <w:rsid w:val="00200528"/>
    <w:rsid w:val="00211DDB"/>
    <w:rsid w:val="00216CE9"/>
    <w:rsid w:val="00216D73"/>
    <w:rsid w:val="002220E2"/>
    <w:rsid w:val="002245E6"/>
    <w:rsid w:val="00237142"/>
    <w:rsid w:val="00237FC5"/>
    <w:rsid w:val="00241495"/>
    <w:rsid w:val="00244710"/>
    <w:rsid w:val="00252BBF"/>
    <w:rsid w:val="00261542"/>
    <w:rsid w:val="0028421B"/>
    <w:rsid w:val="002928E5"/>
    <w:rsid w:val="002B33FA"/>
    <w:rsid w:val="002B47D2"/>
    <w:rsid w:val="00300FEA"/>
    <w:rsid w:val="00313EF2"/>
    <w:rsid w:val="00320619"/>
    <w:rsid w:val="0032397F"/>
    <w:rsid w:val="003244A9"/>
    <w:rsid w:val="00326314"/>
    <w:rsid w:val="003300BA"/>
    <w:rsid w:val="00333908"/>
    <w:rsid w:val="003361EE"/>
    <w:rsid w:val="00336E4D"/>
    <w:rsid w:val="00384593"/>
    <w:rsid w:val="0038670F"/>
    <w:rsid w:val="003C2741"/>
    <w:rsid w:val="003C6CF6"/>
    <w:rsid w:val="003D5196"/>
    <w:rsid w:val="003F348C"/>
    <w:rsid w:val="00407935"/>
    <w:rsid w:val="0041101F"/>
    <w:rsid w:val="00411342"/>
    <w:rsid w:val="00423864"/>
    <w:rsid w:val="004300BD"/>
    <w:rsid w:val="004557CA"/>
    <w:rsid w:val="00456901"/>
    <w:rsid w:val="00464FAD"/>
    <w:rsid w:val="00466701"/>
    <w:rsid w:val="004705C1"/>
    <w:rsid w:val="00485664"/>
    <w:rsid w:val="004916D4"/>
    <w:rsid w:val="004963DB"/>
    <w:rsid w:val="004E4E46"/>
    <w:rsid w:val="004E57E9"/>
    <w:rsid w:val="004E6D2E"/>
    <w:rsid w:val="004F2BD4"/>
    <w:rsid w:val="005138C7"/>
    <w:rsid w:val="0052041C"/>
    <w:rsid w:val="005274AE"/>
    <w:rsid w:val="005366DF"/>
    <w:rsid w:val="00544DE0"/>
    <w:rsid w:val="00545672"/>
    <w:rsid w:val="00551177"/>
    <w:rsid w:val="0055356B"/>
    <w:rsid w:val="00553F68"/>
    <w:rsid w:val="0055596B"/>
    <w:rsid w:val="00560D17"/>
    <w:rsid w:val="00576097"/>
    <w:rsid w:val="00594738"/>
    <w:rsid w:val="005A18FC"/>
    <w:rsid w:val="005B295D"/>
    <w:rsid w:val="005B567E"/>
    <w:rsid w:val="005C29C9"/>
    <w:rsid w:val="005D179E"/>
    <w:rsid w:val="005F2769"/>
    <w:rsid w:val="005F3D16"/>
    <w:rsid w:val="0060553D"/>
    <w:rsid w:val="00612C15"/>
    <w:rsid w:val="006171D1"/>
    <w:rsid w:val="00622F07"/>
    <w:rsid w:val="006267E3"/>
    <w:rsid w:val="00646A5F"/>
    <w:rsid w:val="00647D18"/>
    <w:rsid w:val="006727F4"/>
    <w:rsid w:val="006735E2"/>
    <w:rsid w:val="00696C93"/>
    <w:rsid w:val="006A1883"/>
    <w:rsid w:val="006A2925"/>
    <w:rsid w:val="006A6CC7"/>
    <w:rsid w:val="006B0282"/>
    <w:rsid w:val="006B0A15"/>
    <w:rsid w:val="006B13AF"/>
    <w:rsid w:val="006B6EF6"/>
    <w:rsid w:val="006D66EF"/>
    <w:rsid w:val="006E5E9C"/>
    <w:rsid w:val="007016F4"/>
    <w:rsid w:val="007201BF"/>
    <w:rsid w:val="0073028E"/>
    <w:rsid w:val="00736A8A"/>
    <w:rsid w:val="00737089"/>
    <w:rsid w:val="00737098"/>
    <w:rsid w:val="007422B6"/>
    <w:rsid w:val="00753C73"/>
    <w:rsid w:val="00775EE7"/>
    <w:rsid w:val="00776B47"/>
    <w:rsid w:val="007879D4"/>
    <w:rsid w:val="007A3368"/>
    <w:rsid w:val="007A48FD"/>
    <w:rsid w:val="007B187C"/>
    <w:rsid w:val="007B2B85"/>
    <w:rsid w:val="007C6410"/>
    <w:rsid w:val="007C7769"/>
    <w:rsid w:val="007D2A24"/>
    <w:rsid w:val="007D5F07"/>
    <w:rsid w:val="007D6FD0"/>
    <w:rsid w:val="007E2820"/>
    <w:rsid w:val="007E2F72"/>
    <w:rsid w:val="007F0C66"/>
    <w:rsid w:val="007F6767"/>
    <w:rsid w:val="00815A86"/>
    <w:rsid w:val="00815C20"/>
    <w:rsid w:val="008178CB"/>
    <w:rsid w:val="008242A4"/>
    <w:rsid w:val="00830242"/>
    <w:rsid w:val="00832B15"/>
    <w:rsid w:val="00833BE2"/>
    <w:rsid w:val="008368E5"/>
    <w:rsid w:val="008459D5"/>
    <w:rsid w:val="0085125A"/>
    <w:rsid w:val="00864EC5"/>
    <w:rsid w:val="0088530C"/>
    <w:rsid w:val="00886065"/>
    <w:rsid w:val="00886E5A"/>
    <w:rsid w:val="00887C30"/>
    <w:rsid w:val="008A0AC7"/>
    <w:rsid w:val="008A6515"/>
    <w:rsid w:val="008C2DAD"/>
    <w:rsid w:val="008D752A"/>
    <w:rsid w:val="00934D6C"/>
    <w:rsid w:val="00935790"/>
    <w:rsid w:val="00952700"/>
    <w:rsid w:val="00953699"/>
    <w:rsid w:val="0095748A"/>
    <w:rsid w:val="00963EA1"/>
    <w:rsid w:val="009743BD"/>
    <w:rsid w:val="00982BF5"/>
    <w:rsid w:val="00985571"/>
    <w:rsid w:val="009C24B2"/>
    <w:rsid w:val="009C7B32"/>
    <w:rsid w:val="009D04D7"/>
    <w:rsid w:val="009D0EB0"/>
    <w:rsid w:val="009E170F"/>
    <w:rsid w:val="009E1BC9"/>
    <w:rsid w:val="009E447C"/>
    <w:rsid w:val="009F71AC"/>
    <w:rsid w:val="00A064E7"/>
    <w:rsid w:val="00A06DC2"/>
    <w:rsid w:val="00A0736A"/>
    <w:rsid w:val="00A379C9"/>
    <w:rsid w:val="00A4157F"/>
    <w:rsid w:val="00A55E90"/>
    <w:rsid w:val="00A6757D"/>
    <w:rsid w:val="00A74143"/>
    <w:rsid w:val="00A93AB3"/>
    <w:rsid w:val="00A93B11"/>
    <w:rsid w:val="00A9462F"/>
    <w:rsid w:val="00A95C10"/>
    <w:rsid w:val="00AB09A8"/>
    <w:rsid w:val="00AB4681"/>
    <w:rsid w:val="00AC2C0C"/>
    <w:rsid w:val="00AC5545"/>
    <w:rsid w:val="00AD03ED"/>
    <w:rsid w:val="00AD0A27"/>
    <w:rsid w:val="00AD72F2"/>
    <w:rsid w:val="00AF31FD"/>
    <w:rsid w:val="00AF69C9"/>
    <w:rsid w:val="00B0760C"/>
    <w:rsid w:val="00B11D8C"/>
    <w:rsid w:val="00B2047D"/>
    <w:rsid w:val="00B34F0A"/>
    <w:rsid w:val="00B356BE"/>
    <w:rsid w:val="00B41B35"/>
    <w:rsid w:val="00B4317D"/>
    <w:rsid w:val="00B51B36"/>
    <w:rsid w:val="00B52182"/>
    <w:rsid w:val="00B63630"/>
    <w:rsid w:val="00B719CC"/>
    <w:rsid w:val="00B76277"/>
    <w:rsid w:val="00B97A20"/>
    <w:rsid w:val="00BB7F5B"/>
    <w:rsid w:val="00BC1226"/>
    <w:rsid w:val="00BD562C"/>
    <w:rsid w:val="00BE56C5"/>
    <w:rsid w:val="00BF0FD4"/>
    <w:rsid w:val="00BF2A92"/>
    <w:rsid w:val="00BF7CCE"/>
    <w:rsid w:val="00C028AE"/>
    <w:rsid w:val="00C02C35"/>
    <w:rsid w:val="00C2252A"/>
    <w:rsid w:val="00C3690C"/>
    <w:rsid w:val="00C402F2"/>
    <w:rsid w:val="00C44557"/>
    <w:rsid w:val="00C523B6"/>
    <w:rsid w:val="00C7731E"/>
    <w:rsid w:val="00C91CD8"/>
    <w:rsid w:val="00CA48ED"/>
    <w:rsid w:val="00CB03C8"/>
    <w:rsid w:val="00CB6D8E"/>
    <w:rsid w:val="00CC5D52"/>
    <w:rsid w:val="00CD0AC0"/>
    <w:rsid w:val="00CF2603"/>
    <w:rsid w:val="00CF35C7"/>
    <w:rsid w:val="00CF373B"/>
    <w:rsid w:val="00D058FB"/>
    <w:rsid w:val="00D2093B"/>
    <w:rsid w:val="00D21C74"/>
    <w:rsid w:val="00D26D3D"/>
    <w:rsid w:val="00D33FEB"/>
    <w:rsid w:val="00D364B2"/>
    <w:rsid w:val="00D639A2"/>
    <w:rsid w:val="00DE0789"/>
    <w:rsid w:val="00DF2D3F"/>
    <w:rsid w:val="00E246ED"/>
    <w:rsid w:val="00E34477"/>
    <w:rsid w:val="00E44874"/>
    <w:rsid w:val="00E46C1A"/>
    <w:rsid w:val="00E472CE"/>
    <w:rsid w:val="00E6429E"/>
    <w:rsid w:val="00E7528E"/>
    <w:rsid w:val="00E9548F"/>
    <w:rsid w:val="00E97D1B"/>
    <w:rsid w:val="00EC05A6"/>
    <w:rsid w:val="00EC596F"/>
    <w:rsid w:val="00ED056C"/>
    <w:rsid w:val="00ED3B4B"/>
    <w:rsid w:val="00EF07F1"/>
    <w:rsid w:val="00EF15D3"/>
    <w:rsid w:val="00EF1E24"/>
    <w:rsid w:val="00F02352"/>
    <w:rsid w:val="00F06DE9"/>
    <w:rsid w:val="00F229A0"/>
    <w:rsid w:val="00F266D3"/>
    <w:rsid w:val="00F473F1"/>
    <w:rsid w:val="00F829DB"/>
    <w:rsid w:val="00F91AE0"/>
    <w:rsid w:val="00FA1C8C"/>
    <w:rsid w:val="00FA32A2"/>
    <w:rsid w:val="00FB1CD4"/>
    <w:rsid w:val="00FB2CDE"/>
    <w:rsid w:val="00FD5B92"/>
    <w:rsid w:val="00FE3595"/>
    <w:rsid w:val="00FF1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FE95D4"/>
  <w15:chartTrackingRefBased/>
  <w15:docId w15:val="{C74990FF-CC81-4D39-A102-8DDD8A35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5E9C"/>
    <w:rPr>
      <w:rFonts w:ascii="Arial" w:hAnsi="Arial" w:cs="Arial"/>
      <w:sz w:val="22"/>
      <w:szCs w:val="24"/>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link w:val="KopfzeileZchn"/>
    <w:uiPriority w:val="99"/>
    <w:pPr>
      <w:tabs>
        <w:tab w:val="center" w:pos="4819"/>
        <w:tab w:val="right" w:pos="9071"/>
      </w:tabs>
    </w:pPr>
    <w:rPr>
      <w:szCs w:val="20"/>
    </w:rPr>
  </w:style>
  <w:style w:type="character" w:styleId="Hyperlink">
    <w:name w:val="Hyperlink"/>
    <w:uiPriority w:val="99"/>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customStyle="1" w:styleId="JBberschrift4">
    <w:name w:val="_JB_Überschrift 4"/>
    <w:basedOn w:val="berschrift4"/>
    <w:rPr>
      <w:rFonts w:ascii="Arial" w:hAnsi="Arial"/>
      <w:bCs w:val="0"/>
      <w:sz w:val="24"/>
      <w:szCs w:val="20"/>
    </w:rPr>
  </w:style>
  <w:style w:type="paragraph" w:customStyle="1" w:styleId="JBTextkrper">
    <w:name w:val="_JB_Textkörper"/>
    <w:basedOn w:val="Textkrper"/>
    <w:pPr>
      <w:framePr w:w="0" w:hRule="auto" w:wrap="auto" w:vAnchor="margin" w:hAnchor="text" w:xAlign="left" w:yAlign="inline"/>
      <w:tabs>
        <w:tab w:val="clear" w:pos="6634"/>
        <w:tab w:val="clear" w:pos="9809"/>
      </w:tabs>
      <w:spacing w:after="120"/>
    </w:pPr>
    <w:rPr>
      <w:rFonts w:cs="Times New Roman"/>
      <w:color w:val="auto"/>
      <w:sz w:val="22"/>
      <w:szCs w:val="20"/>
    </w:rPr>
  </w:style>
  <w:style w:type="paragraph" w:customStyle="1" w:styleId="JBZusammenfassung">
    <w:name w:val="_JB_Zusammenfassung"/>
    <w:basedOn w:val="JBTextkrper"/>
    <w:rPr>
      <w:b/>
    </w:rPr>
  </w:style>
  <w:style w:type="paragraph" w:styleId="Textkrper2">
    <w:name w:val="Body Text 2"/>
    <w:basedOn w:val="Standard"/>
    <w:rPr>
      <w:rFonts w:ascii="Times New Roman" w:hAnsi="Times New Roman" w:cs="Times New Roman"/>
      <w:b/>
      <w:bCs/>
      <w:sz w:val="24"/>
    </w:rPr>
  </w:style>
  <w:style w:type="paragraph" w:styleId="Textkrper3">
    <w:name w:val="Body Text 3"/>
    <w:basedOn w:val="Standard"/>
    <w:pPr>
      <w:spacing w:after="240"/>
      <w:ind w:rightChars="212" w:right="509"/>
      <w:jc w:val="both"/>
    </w:pPr>
    <w:rPr>
      <w:sz w:val="20"/>
      <w:szCs w:val="20"/>
    </w:rPr>
  </w:style>
  <w:style w:type="paragraph" w:styleId="Sprechblasentext">
    <w:name w:val="Balloon Text"/>
    <w:basedOn w:val="Standard"/>
    <w:link w:val="SprechblasentextZchn"/>
    <w:uiPriority w:val="99"/>
    <w:semiHidden/>
    <w:rsid w:val="00FD5B92"/>
    <w:rPr>
      <w:rFonts w:ascii="Tahoma" w:hAnsi="Tahoma" w:cs="Tahoma"/>
      <w:sz w:val="16"/>
      <w:szCs w:val="16"/>
    </w:rPr>
  </w:style>
  <w:style w:type="paragraph" w:styleId="Funotentext">
    <w:name w:val="footnote text"/>
    <w:basedOn w:val="Standard"/>
    <w:link w:val="FunotentextZchn"/>
    <w:uiPriority w:val="99"/>
    <w:semiHidden/>
    <w:rsid w:val="00B41B35"/>
    <w:rPr>
      <w:sz w:val="20"/>
      <w:szCs w:val="20"/>
    </w:rPr>
  </w:style>
  <w:style w:type="character" w:styleId="Funotenzeichen">
    <w:name w:val="footnote reference"/>
    <w:uiPriority w:val="99"/>
    <w:semiHidden/>
    <w:rsid w:val="00B41B35"/>
    <w:rPr>
      <w:vertAlign w:val="superscript"/>
    </w:rPr>
  </w:style>
  <w:style w:type="paragraph" w:customStyle="1" w:styleId="Default">
    <w:name w:val="Default"/>
    <w:rsid w:val="00B41B35"/>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sid w:val="00B41B35"/>
    <w:rPr>
      <w:rFonts w:cs="Times New Roman"/>
      <w:color w:val="auto"/>
    </w:rPr>
  </w:style>
  <w:style w:type="paragraph" w:styleId="Dokumentstruktur">
    <w:name w:val="Document Map"/>
    <w:basedOn w:val="Standard"/>
    <w:semiHidden/>
    <w:rsid w:val="00073C42"/>
    <w:pPr>
      <w:shd w:val="clear" w:color="auto" w:fill="000080"/>
    </w:pPr>
    <w:rPr>
      <w:rFonts w:ascii="Tahoma" w:hAnsi="Tahoma" w:cs="Tahoma"/>
      <w:sz w:val="20"/>
      <w:szCs w:val="20"/>
    </w:rPr>
  </w:style>
  <w:style w:type="paragraph" w:styleId="StandardWeb">
    <w:name w:val="Normal (Web)"/>
    <w:basedOn w:val="Standard"/>
    <w:rsid w:val="00EF07F1"/>
    <w:pPr>
      <w:spacing w:before="100" w:beforeAutospacing="1" w:after="100" w:afterAutospacing="1"/>
    </w:pPr>
    <w:rPr>
      <w:rFonts w:ascii="Times New Roman" w:hAnsi="Times New Roman" w:cs="Times New Roman"/>
      <w:sz w:val="24"/>
    </w:rPr>
  </w:style>
  <w:style w:type="character" w:styleId="Fett">
    <w:name w:val="Strong"/>
    <w:qFormat/>
    <w:rsid w:val="00EF07F1"/>
    <w:rPr>
      <w:b/>
      <w:bCs/>
    </w:rPr>
  </w:style>
  <w:style w:type="character" w:customStyle="1" w:styleId="FunotentextZchn">
    <w:name w:val="Fußnotentext Zchn"/>
    <w:link w:val="Funotentext"/>
    <w:uiPriority w:val="99"/>
    <w:semiHidden/>
    <w:rsid w:val="0073028E"/>
    <w:rPr>
      <w:rFonts w:ascii="Arial" w:hAnsi="Arial" w:cs="Arial"/>
    </w:rPr>
  </w:style>
  <w:style w:type="table" w:styleId="Tabellenraster">
    <w:name w:val="Table Grid"/>
    <w:basedOn w:val="NormaleTabelle"/>
    <w:uiPriority w:val="59"/>
    <w:rsid w:val="0083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Standard"/>
    <w:rsid w:val="00020B13"/>
    <w:pPr>
      <w:spacing w:before="240" w:line="264" w:lineRule="auto"/>
      <w:jc w:val="both"/>
    </w:pPr>
    <w:rPr>
      <w:rFonts w:cs="Times New Roman"/>
      <w:szCs w:val="20"/>
      <w:lang w:val="de-CH"/>
    </w:rPr>
  </w:style>
  <w:style w:type="paragraph" w:styleId="Listenabsatz">
    <w:name w:val="List Paragraph"/>
    <w:basedOn w:val="Standard"/>
    <w:uiPriority w:val="34"/>
    <w:qFormat/>
    <w:rsid w:val="00FE3595"/>
    <w:pPr>
      <w:ind w:left="720"/>
      <w:contextualSpacing/>
    </w:pPr>
    <w:rPr>
      <w:rFonts w:ascii="Times New Roman" w:hAnsi="Times New Roman" w:cs="Times New Roman"/>
      <w:sz w:val="24"/>
    </w:rPr>
  </w:style>
  <w:style w:type="character" w:styleId="Kommentarzeichen">
    <w:name w:val="annotation reference"/>
    <w:uiPriority w:val="99"/>
    <w:rsid w:val="00160946"/>
    <w:rPr>
      <w:sz w:val="16"/>
      <w:szCs w:val="16"/>
    </w:rPr>
  </w:style>
  <w:style w:type="paragraph" w:styleId="Kommentartext">
    <w:name w:val="annotation text"/>
    <w:basedOn w:val="Standard"/>
    <w:link w:val="KommentartextZchn"/>
    <w:uiPriority w:val="99"/>
    <w:rsid w:val="00160946"/>
    <w:rPr>
      <w:sz w:val="20"/>
      <w:szCs w:val="20"/>
    </w:rPr>
  </w:style>
  <w:style w:type="character" w:customStyle="1" w:styleId="KommentartextZchn">
    <w:name w:val="Kommentartext Zchn"/>
    <w:link w:val="Kommentartext"/>
    <w:uiPriority w:val="99"/>
    <w:rsid w:val="00160946"/>
    <w:rPr>
      <w:rFonts w:ascii="Arial" w:hAnsi="Arial" w:cs="Arial"/>
    </w:rPr>
  </w:style>
  <w:style w:type="paragraph" w:styleId="Kommentarthema">
    <w:name w:val="annotation subject"/>
    <w:basedOn w:val="Kommentartext"/>
    <w:next w:val="Kommentartext"/>
    <w:link w:val="KommentarthemaZchn"/>
    <w:uiPriority w:val="99"/>
    <w:rsid w:val="00160946"/>
    <w:rPr>
      <w:b/>
      <w:bCs/>
    </w:rPr>
  </w:style>
  <w:style w:type="character" w:customStyle="1" w:styleId="KommentarthemaZchn">
    <w:name w:val="Kommentarthema Zchn"/>
    <w:link w:val="Kommentarthema"/>
    <w:uiPriority w:val="99"/>
    <w:rsid w:val="00160946"/>
    <w:rPr>
      <w:rFonts w:ascii="Arial" w:hAnsi="Arial" w:cs="Arial"/>
      <w:b/>
      <w:bCs/>
    </w:rPr>
  </w:style>
  <w:style w:type="character" w:customStyle="1" w:styleId="FuzeileZchn">
    <w:name w:val="Fußzeile Zchn"/>
    <w:link w:val="Fuzeile"/>
    <w:uiPriority w:val="99"/>
    <w:rsid w:val="0009091A"/>
    <w:rPr>
      <w:rFonts w:ascii="Arial" w:hAnsi="Arial" w:cs="Arial"/>
      <w:sz w:val="16"/>
    </w:rPr>
  </w:style>
  <w:style w:type="paragraph" w:styleId="KeinLeerraum">
    <w:name w:val="No Spacing"/>
    <w:uiPriority w:val="1"/>
    <w:qFormat/>
    <w:rsid w:val="004300BD"/>
    <w:rPr>
      <w:rFonts w:ascii="Calibri" w:eastAsia="Calibri" w:hAnsi="Calibri"/>
      <w:sz w:val="22"/>
      <w:szCs w:val="22"/>
      <w:lang w:eastAsia="en-US"/>
    </w:rPr>
  </w:style>
  <w:style w:type="character" w:customStyle="1" w:styleId="SprechblasentextZchn">
    <w:name w:val="Sprechblasentext Zchn"/>
    <w:basedOn w:val="Absatz-Standardschriftart"/>
    <w:link w:val="Sprechblasentext"/>
    <w:uiPriority w:val="99"/>
    <w:semiHidden/>
    <w:rsid w:val="00C7731E"/>
    <w:rPr>
      <w:rFonts w:ascii="Tahoma" w:hAnsi="Tahoma" w:cs="Tahoma"/>
      <w:sz w:val="16"/>
      <w:szCs w:val="16"/>
    </w:rPr>
  </w:style>
  <w:style w:type="character" w:customStyle="1" w:styleId="KopfzeileZchn">
    <w:name w:val="Kopfzeile Zchn"/>
    <w:basedOn w:val="Absatz-Standardschriftart"/>
    <w:link w:val="Kopfzeile"/>
    <w:uiPriority w:val="99"/>
    <w:rsid w:val="00C7731E"/>
    <w:rPr>
      <w:rFonts w:ascii="Arial" w:hAnsi="Arial" w:cs="Arial"/>
      <w:sz w:val="22"/>
    </w:rPr>
  </w:style>
  <w:style w:type="table" w:styleId="Gitternetztabelle1hell">
    <w:name w:val="Grid Table 1 Light"/>
    <w:basedOn w:val="NormaleTabelle"/>
    <w:uiPriority w:val="46"/>
    <w:rsid w:val="00A675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A6757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erarbeitung">
    <w:name w:val="Revision"/>
    <w:hidden/>
    <w:uiPriority w:val="99"/>
    <w:semiHidden/>
    <w:rsid w:val="00237142"/>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24665">
      <w:bodyDiv w:val="1"/>
      <w:marLeft w:val="0"/>
      <w:marRight w:val="0"/>
      <w:marTop w:val="0"/>
      <w:marBottom w:val="0"/>
      <w:divBdr>
        <w:top w:val="none" w:sz="0" w:space="0" w:color="auto"/>
        <w:left w:val="none" w:sz="0" w:space="0" w:color="auto"/>
        <w:bottom w:val="none" w:sz="0" w:space="0" w:color="auto"/>
        <w:right w:val="none" w:sz="0" w:space="0" w:color="auto"/>
      </w:divBdr>
    </w:div>
    <w:div w:id="14297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box@datenschutz-berli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riam.Zibell@lageso.berli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RATSCHH\LOKALE~1\TEMP\muster_impressum_logo-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5BEF4-E637-46F0-AEA2-DC2FE73F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muster_impressum_logo-5.dot</Template>
  <TotalTime>0</TotalTime>
  <Pages>6</Pages>
  <Words>1578</Words>
  <Characters>9948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Geschäftszeichen (bitte immer angeben)</vt:lpstr>
    </vt:vector>
  </TitlesOfParts>
  <Company/>
  <LinksUpToDate>false</LinksUpToDate>
  <CharactersWithSpaces>11503</CharactersWithSpaces>
  <SharedDoc>false</SharedDoc>
  <HLinks>
    <vt:vector size="24" baseType="variant">
      <vt:variant>
        <vt:i4>2424925</vt:i4>
      </vt:variant>
      <vt:variant>
        <vt:i4>793</vt:i4>
      </vt:variant>
      <vt:variant>
        <vt:i4>0</vt:i4>
      </vt:variant>
      <vt:variant>
        <vt:i4>5</vt:i4>
      </vt:variant>
      <vt:variant>
        <vt:lpwstr>mailto:Datenschutz@lageso.berlin.de</vt:lpwstr>
      </vt:variant>
      <vt:variant>
        <vt:lpwstr/>
      </vt:variant>
      <vt:variant>
        <vt:i4>6029357</vt:i4>
      </vt:variant>
      <vt:variant>
        <vt:i4>790</vt:i4>
      </vt:variant>
      <vt:variant>
        <vt:i4>0</vt:i4>
      </vt:variant>
      <vt:variant>
        <vt:i4>5</vt:i4>
      </vt:variant>
      <vt:variant>
        <vt:lpwstr>mailto:mailbox@datenschutz-berlin.de</vt:lpwstr>
      </vt:variant>
      <vt:variant>
        <vt:lpwstr/>
      </vt:variant>
      <vt:variant>
        <vt:i4>5308425</vt:i4>
      </vt:variant>
      <vt:variant>
        <vt:i4>9</vt:i4>
      </vt:variant>
      <vt:variant>
        <vt:i4>0</vt:i4>
      </vt:variant>
      <vt:variant>
        <vt:i4>5</vt:i4>
      </vt:variant>
      <vt:variant>
        <vt:lpwstr>http://www.lageso.berlin.de/</vt:lpwstr>
      </vt:variant>
      <vt:variant>
        <vt:lpwstr/>
      </vt:variant>
      <vt:variant>
        <vt:i4>5308425</vt:i4>
      </vt:variant>
      <vt:variant>
        <vt:i4>0</vt:i4>
      </vt:variant>
      <vt:variant>
        <vt:i4>0</vt:i4>
      </vt:variant>
      <vt:variant>
        <vt:i4>5</vt:i4>
      </vt:variant>
      <vt:variant>
        <vt:lpwstr>http://www.lageso.berlin.de/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Geschäftszeichen (bitte immer angeben)</dc:title>
  <dc:subject/>
  <dc:creator>Fachgruppe Tierschutz</dc:creator>
  <cp:keywords/>
  <dc:description/>
  <cp:lastModifiedBy>Zibell, Miriam</cp:lastModifiedBy>
  <cp:revision>2</cp:revision>
  <cp:lastPrinted>2023-10-18T11:32:00Z</cp:lastPrinted>
  <dcterms:created xsi:type="dcterms:W3CDTF">2026-04-17T13:14:00Z</dcterms:created>
  <dcterms:modified xsi:type="dcterms:W3CDTF">2026-04-17T13:14:00Z</dcterms:modified>
</cp:coreProperties>
</file>