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6805"/>
        <w:gridCol w:w="3118"/>
      </w:tblGrid>
      <w:tr w:rsidR="007A488A" w:rsidRPr="00EE5F55" w14:paraId="3B23A796" w14:textId="77777777" w:rsidTr="00DC4AB2">
        <w:trPr>
          <w:trHeight w:val="624"/>
        </w:trPr>
        <w:tc>
          <w:tcPr>
            <w:tcW w:w="6805" w:type="dxa"/>
          </w:tcPr>
          <w:p w14:paraId="37A1AB5C" w14:textId="77777777" w:rsidR="00934DF0" w:rsidRDefault="007A488A" w:rsidP="007A488A">
            <w:pPr>
              <w:rPr>
                <w:b/>
                <w:szCs w:val="22"/>
              </w:rPr>
            </w:pPr>
            <w:r w:rsidRPr="00221519">
              <w:rPr>
                <w:b/>
                <w:szCs w:val="22"/>
              </w:rPr>
              <w:t>Stellenangebot</w:t>
            </w:r>
            <w:r w:rsidR="00934DF0">
              <w:rPr>
                <w:b/>
                <w:szCs w:val="22"/>
              </w:rPr>
              <w:t xml:space="preserve"> für</w:t>
            </w:r>
            <w:r w:rsidRPr="00221519">
              <w:rPr>
                <w:b/>
                <w:szCs w:val="22"/>
              </w:rPr>
              <w:t xml:space="preserve"> </w:t>
            </w:r>
            <w:r w:rsidR="009E63E8">
              <w:rPr>
                <w:b/>
                <w:szCs w:val="22"/>
              </w:rPr>
              <w:t xml:space="preserve">Beschäftigungen </w:t>
            </w:r>
          </w:p>
          <w:p w14:paraId="5037BD64" w14:textId="77777777" w:rsidR="007A488A" w:rsidRPr="00934DF0" w:rsidRDefault="009E63E8" w:rsidP="007A488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im Rahmen der Förderung </w:t>
            </w:r>
            <w:r w:rsidR="007A488A" w:rsidRPr="00221519">
              <w:rPr>
                <w:b/>
                <w:szCs w:val="22"/>
              </w:rPr>
              <w:t xml:space="preserve">nach §16e </w:t>
            </w:r>
            <w:r w:rsidR="00934DF0">
              <w:rPr>
                <w:b/>
                <w:szCs w:val="22"/>
              </w:rPr>
              <w:t>und/oder</w:t>
            </w:r>
            <w:r>
              <w:rPr>
                <w:b/>
                <w:szCs w:val="22"/>
              </w:rPr>
              <w:t xml:space="preserve"> </w:t>
            </w:r>
            <w:r w:rsidR="00934DF0">
              <w:rPr>
                <w:b/>
                <w:szCs w:val="22"/>
              </w:rPr>
              <w:t>§</w:t>
            </w:r>
            <w:r>
              <w:rPr>
                <w:b/>
                <w:szCs w:val="22"/>
              </w:rPr>
              <w:t xml:space="preserve">16i </w:t>
            </w:r>
            <w:r w:rsidR="007A488A" w:rsidRPr="00221519">
              <w:rPr>
                <w:b/>
                <w:szCs w:val="22"/>
              </w:rPr>
              <w:t>SGBII</w:t>
            </w:r>
          </w:p>
        </w:tc>
        <w:tc>
          <w:tcPr>
            <w:tcW w:w="3118" w:type="dxa"/>
          </w:tcPr>
          <w:p w14:paraId="05697E6C" w14:textId="77777777" w:rsidR="007A488A" w:rsidRDefault="00934DF0" w:rsidP="00934DF0">
            <w:bookmarkStart w:id="0" w:name="ARGELogo"/>
            <w:bookmarkEnd w:id="0"/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5FF55A21" wp14:editId="628F9ECB">
                  <wp:simplePos x="0" y="0"/>
                  <wp:positionH relativeFrom="column">
                    <wp:posOffset>202342</wp:posOffset>
                  </wp:positionH>
                  <wp:positionV relativeFrom="paragraph">
                    <wp:posOffset>-635</wp:posOffset>
                  </wp:positionV>
                  <wp:extent cx="1514475" cy="257175"/>
                  <wp:effectExtent l="0" t="0" r="9525" b="9525"/>
                  <wp:wrapNone/>
                  <wp:docPr id="3" name="Bild 3" descr="Logo_jc_size_ASchrift_22_Höhe_17mm K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jc_size_ASchrift_22_Höhe_17mm K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488A">
              <w:t xml:space="preserve">                        </w:t>
            </w:r>
          </w:p>
        </w:tc>
      </w:tr>
    </w:tbl>
    <w:p w14:paraId="61E101BA" w14:textId="77777777" w:rsidR="00CE145A" w:rsidRPr="008607FB" w:rsidRDefault="00BE1647" w:rsidP="007A488A">
      <w:pPr>
        <w:spacing w:before="120" w:after="120"/>
        <w:rPr>
          <w:sz w:val="36"/>
          <w:szCs w:val="36"/>
        </w:rPr>
      </w:pPr>
      <w:r w:rsidRPr="008607FB">
        <w:rPr>
          <w:sz w:val="36"/>
          <w:szCs w:val="36"/>
        </w:rPr>
        <w:t>Vermittlungsauftrag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631"/>
        <w:gridCol w:w="1148"/>
        <w:gridCol w:w="3677"/>
      </w:tblGrid>
      <w:tr w:rsidR="00751477" w:rsidRPr="00EE5F55" w14:paraId="4BB19E31" w14:textId="77777777" w:rsidTr="00DB6273">
        <w:tc>
          <w:tcPr>
            <w:tcW w:w="4176" w:type="dxa"/>
            <w:vMerge w:val="restart"/>
          </w:tcPr>
          <w:p w14:paraId="100C2D6A" w14:textId="77777777" w:rsidR="007A488A" w:rsidRDefault="007A488A" w:rsidP="00BE1647">
            <w:pPr>
              <w:rPr>
                <w:sz w:val="20"/>
                <w:szCs w:val="20"/>
              </w:rPr>
            </w:pPr>
            <w:bookmarkStart w:id="1" w:name="txtAnschrift"/>
          </w:p>
          <w:p w14:paraId="3E37041D" w14:textId="77777777" w:rsidR="00AB5E73" w:rsidRPr="00EE5F55" w:rsidRDefault="00EC27B2" w:rsidP="00BE1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Jobc</w:t>
            </w:r>
            <w:r w:rsidR="00AB5E73" w:rsidRPr="00EE5F55">
              <w:rPr>
                <w:sz w:val="20"/>
                <w:szCs w:val="20"/>
              </w:rPr>
              <w:t>enter</w:t>
            </w:r>
            <w:r>
              <w:rPr>
                <w:sz w:val="20"/>
                <w:szCs w:val="20"/>
              </w:rPr>
              <w:t xml:space="preserve"> Berlin</w:t>
            </w:r>
            <w:r w:rsidR="00AB5E73" w:rsidRPr="00EE5F55">
              <w:rPr>
                <w:sz w:val="20"/>
                <w:szCs w:val="20"/>
              </w:rPr>
              <w:t xml:space="preserve"> Pankow</w:t>
            </w:r>
          </w:p>
          <w:p w14:paraId="318F8B76" w14:textId="77777777" w:rsidR="00C7200E" w:rsidRDefault="00C7200E" w:rsidP="00BE1647">
            <w:pPr>
              <w:rPr>
                <w:sz w:val="20"/>
                <w:szCs w:val="20"/>
              </w:rPr>
            </w:pPr>
            <w:r w:rsidRPr="00C7200E">
              <w:rPr>
                <w:sz w:val="20"/>
                <w:szCs w:val="20"/>
              </w:rPr>
              <w:t>Storkower Str. 133</w:t>
            </w:r>
          </w:p>
          <w:p w14:paraId="70FAE1E6" w14:textId="23EDF54F" w:rsidR="00751477" w:rsidRPr="00EE5F55" w:rsidRDefault="00AB5E73" w:rsidP="00BE1647">
            <w:pPr>
              <w:rPr>
                <w:sz w:val="20"/>
                <w:szCs w:val="20"/>
              </w:rPr>
            </w:pPr>
            <w:r w:rsidRPr="00EE5F55">
              <w:rPr>
                <w:sz w:val="20"/>
                <w:szCs w:val="20"/>
              </w:rPr>
              <w:t>104</w:t>
            </w:r>
            <w:r w:rsidR="00C7200E">
              <w:rPr>
                <w:sz w:val="20"/>
                <w:szCs w:val="20"/>
              </w:rPr>
              <w:t>07</w:t>
            </w:r>
            <w:r w:rsidRPr="00EE5F55">
              <w:rPr>
                <w:sz w:val="20"/>
                <w:szCs w:val="20"/>
              </w:rPr>
              <w:t xml:space="preserve"> Berlin</w:t>
            </w:r>
            <w:bookmarkEnd w:id="1"/>
          </w:p>
        </w:tc>
        <w:tc>
          <w:tcPr>
            <w:tcW w:w="631" w:type="dxa"/>
            <w:vMerge w:val="restart"/>
            <w:tcBorders>
              <w:top w:val="nil"/>
              <w:bottom w:val="nil"/>
              <w:right w:val="nil"/>
            </w:tcBorders>
          </w:tcPr>
          <w:p w14:paraId="63B91FB3" w14:textId="77777777" w:rsidR="00751477" w:rsidRPr="00EE5F55" w:rsidRDefault="00751477" w:rsidP="00BE1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20CA3" w14:textId="77777777" w:rsidR="00751477" w:rsidRPr="00EE5F55" w:rsidRDefault="00751477" w:rsidP="00EE5F55">
            <w:pPr>
              <w:spacing w:before="20" w:after="20"/>
              <w:rPr>
                <w:sz w:val="16"/>
                <w:szCs w:val="16"/>
              </w:rPr>
            </w:pPr>
            <w:r w:rsidRPr="00EE5F55">
              <w:rPr>
                <w:b/>
                <w:sz w:val="16"/>
                <w:szCs w:val="16"/>
              </w:rPr>
              <w:t>Telefon: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BB7A8" w14:textId="058DDEC8" w:rsidR="00751477" w:rsidRPr="00EE5F55" w:rsidRDefault="00AB5E73" w:rsidP="00DB6273">
            <w:pPr>
              <w:spacing w:before="20" w:after="20"/>
              <w:rPr>
                <w:sz w:val="16"/>
                <w:szCs w:val="16"/>
              </w:rPr>
            </w:pPr>
            <w:bookmarkStart w:id="2" w:name="txtMitarbeiterTelefon"/>
            <w:r w:rsidRPr="00EE5F55">
              <w:rPr>
                <w:sz w:val="16"/>
                <w:szCs w:val="16"/>
              </w:rPr>
              <w:t>030 5555</w:t>
            </w:r>
            <w:r w:rsidR="00306389">
              <w:rPr>
                <w:sz w:val="16"/>
                <w:szCs w:val="16"/>
              </w:rPr>
              <w:t xml:space="preserve"> </w:t>
            </w:r>
            <w:r w:rsidRPr="00EE5F55">
              <w:rPr>
                <w:sz w:val="16"/>
                <w:szCs w:val="16"/>
              </w:rPr>
              <w:t>34</w:t>
            </w:r>
            <w:bookmarkEnd w:id="2"/>
            <w:r w:rsidR="00306389">
              <w:rPr>
                <w:sz w:val="16"/>
                <w:szCs w:val="16"/>
              </w:rPr>
              <w:t xml:space="preserve"> </w:t>
            </w:r>
            <w:r w:rsidR="00DB6273">
              <w:rPr>
                <w:sz w:val="16"/>
                <w:szCs w:val="16"/>
              </w:rPr>
              <w:t>64</w:t>
            </w:r>
            <w:r w:rsidR="00C7200E">
              <w:rPr>
                <w:sz w:val="16"/>
                <w:szCs w:val="16"/>
              </w:rPr>
              <w:t>30</w:t>
            </w:r>
          </w:p>
        </w:tc>
      </w:tr>
      <w:tr w:rsidR="00751477" w:rsidRPr="00EE5F55" w14:paraId="1E429676" w14:textId="77777777" w:rsidTr="00DB6273">
        <w:tc>
          <w:tcPr>
            <w:tcW w:w="4176" w:type="dxa"/>
            <w:vMerge/>
          </w:tcPr>
          <w:p w14:paraId="780EA8DF" w14:textId="77777777" w:rsidR="00751477" w:rsidRPr="00EE5F55" w:rsidRDefault="00751477" w:rsidP="00BE1647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14:paraId="65716281" w14:textId="77777777" w:rsidR="00751477" w:rsidRPr="00EE5F55" w:rsidRDefault="00751477" w:rsidP="00BE1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CD37E" w14:textId="77777777" w:rsidR="00751477" w:rsidRPr="00EE5F55" w:rsidRDefault="00751477" w:rsidP="00EE5F55">
            <w:pPr>
              <w:spacing w:before="20" w:after="20"/>
              <w:rPr>
                <w:sz w:val="16"/>
                <w:szCs w:val="16"/>
              </w:rPr>
            </w:pPr>
            <w:proofErr w:type="gramStart"/>
            <w:r w:rsidRPr="00EE5F55">
              <w:rPr>
                <w:b/>
                <w:sz w:val="16"/>
                <w:szCs w:val="16"/>
                <w:lang w:val="it-IT"/>
              </w:rPr>
              <w:t>E-Mail:</w:t>
            </w:r>
            <w:r w:rsidRPr="00EE5F55">
              <w:rPr>
                <w:sz w:val="16"/>
                <w:szCs w:val="16"/>
                <w:lang w:val="it-IT"/>
              </w:rPr>
              <w:t xml:space="preserve">   </w:t>
            </w:r>
            <w:proofErr w:type="gramEnd"/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A6071" w14:textId="77777777" w:rsidR="00751477" w:rsidRPr="00EE5F55" w:rsidRDefault="00A542DE" w:rsidP="00D530CD">
            <w:pPr>
              <w:spacing w:before="4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Jobcenter-Berlin-Pankow.AV-Markt</w:t>
            </w:r>
            <w:r w:rsidR="00D530CD">
              <w:rPr>
                <w:sz w:val="14"/>
                <w:szCs w:val="14"/>
              </w:rPr>
              <w:t>@jobcenter-ge.de</w:t>
            </w:r>
          </w:p>
        </w:tc>
      </w:tr>
      <w:tr w:rsidR="00751477" w:rsidRPr="00EE5F55" w14:paraId="6013DEFD" w14:textId="77777777" w:rsidTr="00DB6273">
        <w:tc>
          <w:tcPr>
            <w:tcW w:w="4176" w:type="dxa"/>
            <w:vMerge/>
          </w:tcPr>
          <w:p w14:paraId="7B92E450" w14:textId="77777777" w:rsidR="00751477" w:rsidRPr="00EE5F55" w:rsidRDefault="00751477" w:rsidP="00BE1647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14:paraId="4D4DBAC9" w14:textId="77777777" w:rsidR="00751477" w:rsidRPr="00EE5F55" w:rsidRDefault="00751477" w:rsidP="00BE1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39640" w14:textId="77777777" w:rsidR="00751477" w:rsidRPr="00EE5F55" w:rsidRDefault="00751477" w:rsidP="00EE5F55">
            <w:pPr>
              <w:spacing w:before="20" w:after="20"/>
              <w:rPr>
                <w:sz w:val="16"/>
                <w:szCs w:val="16"/>
              </w:rPr>
            </w:pPr>
            <w:r w:rsidRPr="00EE5F55">
              <w:rPr>
                <w:b/>
                <w:sz w:val="16"/>
                <w:szCs w:val="16"/>
              </w:rPr>
              <w:t>Internet: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7D7F0" w14:textId="77777777" w:rsidR="00751477" w:rsidRPr="00EE5F55" w:rsidRDefault="00482959" w:rsidP="00482959">
            <w:pPr>
              <w:spacing w:before="20" w:after="20"/>
              <w:rPr>
                <w:sz w:val="16"/>
                <w:szCs w:val="16"/>
              </w:rPr>
            </w:pPr>
            <w:r w:rsidRPr="00482959">
              <w:rPr>
                <w:sz w:val="16"/>
                <w:szCs w:val="16"/>
              </w:rPr>
              <w:t>http://www.berlin.de/jobcenter-pankow/markt-und-integration/oeffentlich-gefoerderte-beschaeftigung/</w:t>
            </w:r>
          </w:p>
        </w:tc>
      </w:tr>
    </w:tbl>
    <w:p w14:paraId="755E70B7" w14:textId="77777777" w:rsidR="00BE1647" w:rsidRDefault="00BE1647" w:rsidP="00BE1647">
      <w:pPr>
        <w:jc w:val="center"/>
        <w:rPr>
          <w:szCs w:val="22"/>
        </w:rPr>
      </w:pPr>
    </w:p>
    <w:p w14:paraId="43171065" w14:textId="77777777" w:rsidR="00751477" w:rsidRPr="00934DF0" w:rsidRDefault="00751477" w:rsidP="00934DF0">
      <w:pPr>
        <w:pStyle w:val="berschrift7"/>
        <w:rPr>
          <w:rFonts w:cs="Arial"/>
          <w:sz w:val="24"/>
          <w:szCs w:val="24"/>
        </w:rPr>
      </w:pPr>
      <w:r w:rsidRPr="00934DF0">
        <w:rPr>
          <w:rFonts w:cs="Arial"/>
          <w:sz w:val="24"/>
          <w:szCs w:val="24"/>
        </w:rPr>
        <w:t>Auftraggeber</w:t>
      </w:r>
    </w:p>
    <w:p w14:paraId="66DCCC87" w14:textId="77777777" w:rsidR="00751477" w:rsidRDefault="00751477" w:rsidP="00751477">
      <w:pPr>
        <w:tabs>
          <w:tab w:val="left" w:pos="5103"/>
        </w:tabs>
        <w:rPr>
          <w:sz w:val="16"/>
          <w:szCs w:val="16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610"/>
        <w:gridCol w:w="5040"/>
      </w:tblGrid>
      <w:tr w:rsidR="00751477" w:rsidRPr="00934DF0" w14:paraId="4C5F7A42" w14:textId="77777777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4F14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Name / Firma</w:t>
            </w:r>
          </w:p>
          <w:p w14:paraId="5DA98BA7" w14:textId="77777777" w:rsidR="00751477" w:rsidRPr="00934DF0" w:rsidRDefault="00A1676B" w:rsidP="00694EE0">
            <w:pPr>
              <w:tabs>
                <w:tab w:val="left" w:pos="5103"/>
              </w:tabs>
              <w:spacing w:before="40" w:after="2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xtNameFirma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3" w:name="txtNameFirma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751477" w:rsidRPr="00934DF0" w14:paraId="40398187" w14:textId="77777777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01BC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Betriebs</w:t>
            </w:r>
            <w:r w:rsidR="00115A11" w:rsidRPr="00934DF0">
              <w:rPr>
                <w:b/>
                <w:sz w:val="16"/>
                <w:szCs w:val="16"/>
              </w:rPr>
              <w:t>nummer</w:t>
            </w:r>
            <w:r w:rsidRPr="00934DF0">
              <w:rPr>
                <w:sz w:val="16"/>
                <w:szCs w:val="16"/>
              </w:rPr>
              <w:t xml:space="preserve"> </w:t>
            </w:r>
          </w:p>
          <w:p w14:paraId="4A692EE9" w14:textId="77777777" w:rsidR="00751477" w:rsidRPr="00934DF0" w:rsidRDefault="005C0033" w:rsidP="00694EE0">
            <w:pPr>
              <w:tabs>
                <w:tab w:val="left" w:pos="5103"/>
              </w:tabs>
              <w:spacing w:before="40" w:after="2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xtBetriebNr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xtBetriebNr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751477" w:rsidRPr="00934DF0" w14:paraId="48A344D8" w14:textId="77777777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EC8F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Straße, Hausnummer</w:t>
            </w:r>
            <w:r w:rsidR="00A72DB2" w:rsidRPr="00934DF0">
              <w:rPr>
                <w:b/>
                <w:sz w:val="16"/>
                <w:szCs w:val="16"/>
              </w:rPr>
              <w:t xml:space="preserve"> </w:t>
            </w:r>
          </w:p>
          <w:p w14:paraId="7EC225F4" w14:textId="77777777" w:rsidR="00751477" w:rsidRPr="00934DF0" w:rsidRDefault="005C0033" w:rsidP="00694EE0">
            <w:pPr>
              <w:tabs>
                <w:tab w:val="left" w:pos="5103"/>
              </w:tabs>
              <w:spacing w:before="40" w:after="2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xtStrasseNr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5" w:name="txtStrasseNr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F327" w14:textId="77777777" w:rsidR="00751477" w:rsidRPr="00934DF0" w:rsidRDefault="00751477">
            <w:pPr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PLZ, Ort</w:t>
            </w:r>
          </w:p>
          <w:p w14:paraId="4C1B2690" w14:textId="77777777" w:rsidR="00751477" w:rsidRPr="00934DF0" w:rsidRDefault="00357F8E" w:rsidP="00694EE0">
            <w:pPr>
              <w:tabs>
                <w:tab w:val="left" w:pos="5103"/>
              </w:tabs>
              <w:spacing w:before="40" w:after="2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xtPlzOrt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6" w:name="txtPlzOrt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751477" w:rsidRPr="00934DF0" w14:paraId="147F9A43" w14:textId="77777777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E6D7" w14:textId="77777777" w:rsidR="00751477" w:rsidRPr="00934DF0" w:rsidRDefault="00751477">
            <w:pPr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R</w:t>
            </w:r>
            <w:r w:rsidR="001D7CAD" w:rsidRPr="00934DF0">
              <w:rPr>
                <w:b/>
                <w:sz w:val="16"/>
                <w:szCs w:val="16"/>
              </w:rPr>
              <w:t>ückfragen an</w:t>
            </w:r>
          </w:p>
          <w:p w14:paraId="7D688DCF" w14:textId="77777777" w:rsidR="00751477" w:rsidRPr="00934DF0" w:rsidRDefault="00452F7F" w:rsidP="00694EE0">
            <w:pPr>
              <w:spacing w:before="40" w:after="2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xtAnsprechpartner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7" w:name="txtAnsprechpartner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37E2" w14:textId="77777777" w:rsidR="00751477" w:rsidRPr="00934DF0" w:rsidRDefault="00751477">
            <w:pPr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E–Mail</w:t>
            </w:r>
          </w:p>
          <w:p w14:paraId="5C0DB257" w14:textId="77777777" w:rsidR="00751477" w:rsidRPr="00934DF0" w:rsidRDefault="00452F7F" w:rsidP="00694EE0">
            <w:pPr>
              <w:spacing w:before="40" w:after="2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xtBetriebMail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8" w:name="txtBetriebMail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751477" w:rsidRPr="00934DF0" w14:paraId="0385779D" w14:textId="77777777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A9F8" w14:textId="77777777" w:rsidR="00751477" w:rsidRPr="00934DF0" w:rsidRDefault="00751477">
            <w:pPr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Telefon</w:t>
            </w:r>
          </w:p>
          <w:p w14:paraId="047E80B0" w14:textId="77777777" w:rsidR="00751477" w:rsidRPr="00934DF0" w:rsidRDefault="00452F7F" w:rsidP="00694EE0">
            <w:pPr>
              <w:spacing w:before="40" w:after="2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xtFirmaTelefon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xtFirmaTelefon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A181" w14:textId="77777777" w:rsidR="00751477" w:rsidRPr="00934DF0" w:rsidRDefault="00751477">
            <w:pPr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Fax</w:t>
            </w:r>
          </w:p>
          <w:p w14:paraId="330F82DE" w14:textId="77777777" w:rsidR="00751477" w:rsidRPr="00934DF0" w:rsidRDefault="00452F7F" w:rsidP="00694EE0">
            <w:pPr>
              <w:spacing w:before="40" w:after="2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xtFirmaFax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xtFirmaFax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508B" w14:textId="77777777" w:rsidR="00751477" w:rsidRPr="00934DF0" w:rsidRDefault="00751477">
            <w:pPr>
              <w:spacing w:before="60"/>
              <w:rPr>
                <w:b/>
                <w:sz w:val="16"/>
                <w:szCs w:val="16"/>
                <w:lang w:val="en-GB"/>
              </w:rPr>
            </w:pPr>
            <w:r w:rsidRPr="00934DF0">
              <w:rPr>
                <w:b/>
                <w:sz w:val="16"/>
                <w:szCs w:val="16"/>
                <w:lang w:val="en-GB"/>
              </w:rPr>
              <w:t>Homepage (URL)</w:t>
            </w:r>
          </w:p>
          <w:p w14:paraId="5A4AD2CA" w14:textId="77777777" w:rsidR="00751477" w:rsidRPr="00934DF0" w:rsidRDefault="00452F7F" w:rsidP="00694EE0">
            <w:pPr>
              <w:spacing w:before="40" w:after="20"/>
              <w:rPr>
                <w:sz w:val="16"/>
                <w:szCs w:val="16"/>
                <w:lang w:val="en-GB"/>
              </w:rPr>
            </w:pPr>
            <w:r w:rsidRPr="00934DF0">
              <w:rPr>
                <w:sz w:val="16"/>
                <w:szCs w:val="16"/>
                <w:lang w:val="en-GB"/>
              </w:rPr>
              <w:fldChar w:fldCharType="begin">
                <w:ffData>
                  <w:name w:val="txtInternet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1" w:name="txtInternet"/>
            <w:r w:rsidRPr="00934DF0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4DF0">
              <w:rPr>
                <w:sz w:val="16"/>
                <w:szCs w:val="16"/>
                <w:lang w:val="en-GB"/>
              </w:rPr>
            </w:r>
            <w:r w:rsidRPr="00934DF0">
              <w:rPr>
                <w:sz w:val="16"/>
                <w:szCs w:val="16"/>
                <w:lang w:val="en-GB"/>
              </w:rPr>
              <w:fldChar w:fldCharType="separate"/>
            </w:r>
            <w:r w:rsidR="00A542DE">
              <w:rPr>
                <w:noProof/>
                <w:sz w:val="16"/>
                <w:szCs w:val="16"/>
                <w:lang w:val="en-GB"/>
              </w:rPr>
              <w:t> </w:t>
            </w:r>
            <w:r w:rsidR="00A542DE">
              <w:rPr>
                <w:noProof/>
                <w:sz w:val="16"/>
                <w:szCs w:val="16"/>
                <w:lang w:val="en-GB"/>
              </w:rPr>
              <w:t> </w:t>
            </w:r>
            <w:r w:rsidR="00A542DE">
              <w:rPr>
                <w:noProof/>
                <w:sz w:val="16"/>
                <w:szCs w:val="16"/>
                <w:lang w:val="en-GB"/>
              </w:rPr>
              <w:t> </w:t>
            </w:r>
            <w:r w:rsidR="00A542DE">
              <w:rPr>
                <w:noProof/>
                <w:sz w:val="16"/>
                <w:szCs w:val="16"/>
                <w:lang w:val="en-GB"/>
              </w:rPr>
              <w:t> </w:t>
            </w:r>
            <w:r w:rsidR="00A542DE">
              <w:rPr>
                <w:noProof/>
                <w:sz w:val="16"/>
                <w:szCs w:val="16"/>
                <w:lang w:val="en-GB"/>
              </w:rPr>
              <w:t> </w:t>
            </w:r>
            <w:r w:rsidRPr="00934DF0">
              <w:rPr>
                <w:sz w:val="16"/>
                <w:szCs w:val="16"/>
                <w:lang w:val="en-GB"/>
              </w:rPr>
              <w:fldChar w:fldCharType="end"/>
            </w:r>
            <w:bookmarkEnd w:id="11"/>
          </w:p>
        </w:tc>
      </w:tr>
    </w:tbl>
    <w:p w14:paraId="324A688D" w14:textId="77777777" w:rsidR="00934DF0" w:rsidRPr="00934DF0" w:rsidRDefault="00934DF0" w:rsidP="00934DF0">
      <w:pPr>
        <w:rPr>
          <w:sz w:val="16"/>
          <w:szCs w:val="16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4950"/>
      </w:tblGrid>
      <w:tr w:rsidR="00934DF0" w:rsidRPr="00934DF0" w14:paraId="0133F8A6" w14:textId="77777777" w:rsidTr="00934DF0">
        <w:trPr>
          <w:trHeight w:val="28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99AAA2" w14:textId="77777777" w:rsidR="00934DF0" w:rsidRPr="00934DF0" w:rsidRDefault="00934DF0" w:rsidP="00934DF0">
            <w:pPr>
              <w:tabs>
                <w:tab w:val="left" w:pos="5103"/>
              </w:tabs>
              <w:rPr>
                <w:b/>
                <w:sz w:val="20"/>
                <w:szCs w:val="20"/>
              </w:rPr>
            </w:pPr>
            <w:r w:rsidRPr="00934DF0">
              <w:rPr>
                <w:b/>
                <w:sz w:val="20"/>
                <w:szCs w:val="20"/>
              </w:rPr>
              <w:t>Förderung nach</w:t>
            </w:r>
          </w:p>
        </w:tc>
      </w:tr>
      <w:tr w:rsidR="00934DF0" w:rsidRPr="00934DF0" w14:paraId="1C7950CE" w14:textId="77777777" w:rsidTr="00934DF0">
        <w:trPr>
          <w:trHeight w:val="312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AC15" w14:textId="77777777" w:rsidR="00934DF0" w:rsidRDefault="00934DF0" w:rsidP="00934DF0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Förderung nach §16e SGB II</w:t>
            </w:r>
          </w:p>
          <w:p w14:paraId="639468CF" w14:textId="77777777" w:rsidR="00966F72" w:rsidRDefault="00966F72" w:rsidP="00966F72">
            <w:pPr>
              <w:tabs>
                <w:tab w:val="left" w:pos="5103"/>
              </w:tabs>
              <w:rPr>
                <w:sz w:val="16"/>
                <w:szCs w:val="16"/>
              </w:rPr>
            </w:pPr>
          </w:p>
          <w:p w14:paraId="4F85C7EE" w14:textId="77777777" w:rsid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  <w:r w:rsidRPr="00966F72">
              <w:rPr>
                <w:sz w:val="12"/>
                <w:szCs w:val="12"/>
              </w:rPr>
              <w:t xml:space="preserve">Lohnkostenzuschuss für die Dauer von zwei Jahren (im ersten Jahr des AV 75% und im zweiten Jahr 50% des regelmäßig gezahlten Arbeitsentgelts). </w:t>
            </w:r>
          </w:p>
          <w:p w14:paraId="5A53E388" w14:textId="77777777" w:rsid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</w:p>
          <w:p w14:paraId="5F4CABBA" w14:textId="29ED367C" w:rsidR="00966F72" w:rsidRPr="00966F72" w:rsidRDefault="00966F72" w:rsidP="00966F72">
            <w:pPr>
              <w:tabs>
                <w:tab w:val="left" w:pos="5103"/>
              </w:tabs>
              <w:rPr>
                <w:b/>
                <w:sz w:val="12"/>
                <w:szCs w:val="12"/>
              </w:rPr>
            </w:pPr>
            <w:r w:rsidRPr="00966F72">
              <w:rPr>
                <w:sz w:val="12"/>
                <w:szCs w:val="12"/>
              </w:rPr>
              <w:t>Voraussetzung ist die Einstellung von Personen in eine</w:t>
            </w:r>
            <w:r>
              <w:rPr>
                <w:sz w:val="12"/>
                <w:szCs w:val="12"/>
              </w:rPr>
              <w:t xml:space="preserve"> sv-pflichtige</w:t>
            </w:r>
            <w:r w:rsidRPr="00966F72">
              <w:rPr>
                <w:sz w:val="12"/>
                <w:szCs w:val="12"/>
              </w:rPr>
              <w:t xml:space="preserve"> Beschäftigung, die mindestens</w:t>
            </w:r>
            <w:r>
              <w:rPr>
                <w:sz w:val="12"/>
                <w:szCs w:val="12"/>
              </w:rPr>
              <w:t xml:space="preserve"> </w:t>
            </w:r>
            <w:r w:rsidR="00C7200E" w:rsidRPr="00C7200E">
              <w:rPr>
                <w:sz w:val="12"/>
                <w:szCs w:val="12"/>
              </w:rPr>
              <w:t>Leistungen der Grundsicherung</w:t>
            </w:r>
            <w:r w:rsidR="00C7200E">
              <w:rPr>
                <w:sz w:val="12"/>
                <w:szCs w:val="12"/>
              </w:rPr>
              <w:t xml:space="preserve"> erhalten</w:t>
            </w:r>
            <w:r w:rsidRPr="00966F72">
              <w:rPr>
                <w:sz w:val="12"/>
                <w:szCs w:val="12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D7D0" w14:textId="77777777" w:rsidR="00934DF0" w:rsidRDefault="00934DF0" w:rsidP="00934DF0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Förderung nach §16</w:t>
            </w:r>
            <w:r w:rsidR="00C837E9">
              <w:rPr>
                <w:sz w:val="16"/>
                <w:szCs w:val="16"/>
              </w:rPr>
              <w:t>i</w:t>
            </w:r>
            <w:r w:rsidRPr="00934DF0">
              <w:rPr>
                <w:sz w:val="16"/>
                <w:szCs w:val="16"/>
              </w:rPr>
              <w:t xml:space="preserve"> SGB II</w:t>
            </w:r>
          </w:p>
          <w:p w14:paraId="06B806DB" w14:textId="77777777" w:rsidR="00966F72" w:rsidRPr="00966F72" w:rsidRDefault="00966F72" w:rsidP="00966F72">
            <w:pPr>
              <w:tabs>
                <w:tab w:val="left" w:pos="5103"/>
              </w:tabs>
              <w:rPr>
                <w:sz w:val="16"/>
                <w:szCs w:val="16"/>
              </w:rPr>
            </w:pPr>
          </w:p>
          <w:p w14:paraId="5CEBAD30" w14:textId="77777777" w:rsid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Lohnkostenzuschuss </w:t>
            </w:r>
            <w:r w:rsidRPr="00966F72">
              <w:rPr>
                <w:sz w:val="12"/>
                <w:szCs w:val="12"/>
              </w:rPr>
              <w:t>für bis zu fünf Jahre für s</w:t>
            </w:r>
            <w:r>
              <w:rPr>
                <w:sz w:val="12"/>
                <w:szCs w:val="12"/>
              </w:rPr>
              <w:t>v-</w:t>
            </w:r>
            <w:r w:rsidRPr="00966F72">
              <w:rPr>
                <w:sz w:val="12"/>
                <w:szCs w:val="12"/>
              </w:rPr>
              <w:t>pflichtige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Arbeitsverhältnisse bei der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Einstellung von arbeitsmarktfernen Personen, die bereits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seit vielen Jahren Leistungen der Grundsicherung erhalten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und über 25 Jahre alt sind.</w:t>
            </w:r>
          </w:p>
          <w:p w14:paraId="585FFC07" w14:textId="77777777" w:rsid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</w:p>
          <w:p w14:paraId="75548077" w14:textId="77777777" w:rsidR="00966F72" w:rsidRP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  <w:r w:rsidRPr="00966F72">
              <w:rPr>
                <w:sz w:val="12"/>
                <w:szCs w:val="12"/>
              </w:rPr>
              <w:t>In den ersten beiden Jahren des Arbeitsverhältnisses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beträgt der Zuschuss 100 Prozent,</w:t>
            </w:r>
          </w:p>
          <w:p w14:paraId="45D152F6" w14:textId="77777777" w:rsidR="00966F72" w:rsidRP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  <w:r w:rsidRPr="00966F72">
              <w:rPr>
                <w:sz w:val="12"/>
                <w:szCs w:val="12"/>
              </w:rPr>
              <w:t>• im dritten Jahr des Arbeitsverhältnisses 90 Prozent,</w:t>
            </w:r>
          </w:p>
          <w:p w14:paraId="0A68796B" w14:textId="77777777" w:rsidR="00966F72" w:rsidRP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  <w:r w:rsidRPr="00966F72">
              <w:rPr>
                <w:sz w:val="12"/>
                <w:szCs w:val="12"/>
              </w:rPr>
              <w:t>• im vierten Jahr des Arbeitsverhältnisses 80 Prozent,</w:t>
            </w:r>
          </w:p>
          <w:p w14:paraId="6506AD60" w14:textId="77777777" w:rsid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  <w:r w:rsidRPr="00966F72">
              <w:rPr>
                <w:sz w:val="12"/>
                <w:szCs w:val="12"/>
              </w:rPr>
              <w:t>• im fünften Jahr des Arbeitsverhältnisses 70 Prozent.</w:t>
            </w:r>
          </w:p>
          <w:p w14:paraId="4C361BDC" w14:textId="77777777" w:rsidR="00966F72" w:rsidRP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</w:p>
          <w:p w14:paraId="52D7948C" w14:textId="77777777" w:rsidR="00966F72" w:rsidRDefault="00966F72" w:rsidP="00966F72">
            <w:pPr>
              <w:tabs>
                <w:tab w:val="left" w:pos="5103"/>
              </w:tabs>
              <w:rPr>
                <w:sz w:val="12"/>
                <w:szCs w:val="12"/>
              </w:rPr>
            </w:pPr>
            <w:r w:rsidRPr="00966F72">
              <w:rPr>
                <w:sz w:val="12"/>
                <w:szCs w:val="12"/>
              </w:rPr>
              <w:t>Der Lohnkostenzuschuss bemisst sich für tarifgebundene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und tariforientierte Arbeitgeber sowie für Arbeitgeber, die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nach kirchlichen Arbeitsrechtsregelungen entlohnen, nach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dem gezahlten Arbeitsentgelt – für andere Arbeitgeber nach</w:t>
            </w:r>
            <w:r>
              <w:rPr>
                <w:sz w:val="12"/>
                <w:szCs w:val="12"/>
              </w:rPr>
              <w:t xml:space="preserve"> </w:t>
            </w:r>
            <w:r w:rsidRPr="00966F72">
              <w:rPr>
                <w:sz w:val="12"/>
                <w:szCs w:val="12"/>
              </w:rPr>
              <w:t>dem gesetzlichen Mindestlohn.</w:t>
            </w:r>
          </w:p>
          <w:p w14:paraId="336A9F98" w14:textId="77777777" w:rsidR="00966F72" w:rsidRPr="00934DF0" w:rsidRDefault="00966F72" w:rsidP="00966F72">
            <w:pPr>
              <w:tabs>
                <w:tab w:val="left" w:pos="5103"/>
              </w:tabs>
              <w:rPr>
                <w:b/>
                <w:sz w:val="16"/>
                <w:szCs w:val="16"/>
              </w:rPr>
            </w:pPr>
          </w:p>
        </w:tc>
      </w:tr>
      <w:tr w:rsidR="00934DF0" w:rsidRPr="00934DF0" w14:paraId="177863C9" w14:textId="77777777" w:rsidTr="00934DF0">
        <w:trPr>
          <w:trHeight w:val="312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A65B" w14:textId="77777777" w:rsidR="00934DF0" w:rsidRPr="00934DF0" w:rsidRDefault="00934DF0" w:rsidP="00934DF0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E1C1" w14:textId="77777777" w:rsidR="00934DF0" w:rsidRPr="00934DF0" w:rsidRDefault="00C837E9" w:rsidP="00934DF0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9"/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bookmarkEnd w:id="12"/>
            <w:r w:rsidRPr="00934DF0">
              <w:rPr>
                <w:sz w:val="16"/>
                <w:szCs w:val="16"/>
              </w:rPr>
              <w:t xml:space="preserve"> mit Kofinanzierung durch </w:t>
            </w:r>
            <w:r>
              <w:rPr>
                <w:sz w:val="16"/>
                <w:szCs w:val="16"/>
              </w:rPr>
              <w:t xml:space="preserve">das </w:t>
            </w:r>
            <w:r w:rsidRPr="00934DF0">
              <w:rPr>
                <w:sz w:val="16"/>
                <w:szCs w:val="16"/>
              </w:rPr>
              <w:t>Land Berlin</w:t>
            </w:r>
          </w:p>
        </w:tc>
      </w:tr>
    </w:tbl>
    <w:p w14:paraId="0098D21E" w14:textId="77777777" w:rsidR="00934DF0" w:rsidRPr="00934DF0" w:rsidRDefault="00934DF0" w:rsidP="00934DF0">
      <w:pPr>
        <w:pStyle w:val="berschrift7"/>
        <w:rPr>
          <w:rFonts w:cs="Arial"/>
          <w:sz w:val="16"/>
          <w:szCs w:val="16"/>
        </w:rPr>
      </w:pPr>
    </w:p>
    <w:p w14:paraId="01C16FF1" w14:textId="77777777" w:rsidR="00934DF0" w:rsidRPr="00934DF0" w:rsidRDefault="00934DF0" w:rsidP="00934DF0">
      <w:pPr>
        <w:pStyle w:val="berschrift7"/>
        <w:rPr>
          <w:rFonts w:cs="Arial"/>
          <w:sz w:val="24"/>
          <w:szCs w:val="24"/>
        </w:rPr>
      </w:pPr>
      <w:r w:rsidRPr="00934DF0">
        <w:rPr>
          <w:rFonts w:cs="Arial"/>
          <w:sz w:val="24"/>
          <w:szCs w:val="24"/>
        </w:rPr>
        <w:t>Stellenbeschreibung</w:t>
      </w:r>
    </w:p>
    <w:p w14:paraId="74F01603" w14:textId="77777777" w:rsidR="00934DF0" w:rsidRPr="00934DF0" w:rsidRDefault="00934DF0" w:rsidP="00934DF0">
      <w:pPr>
        <w:rPr>
          <w:sz w:val="16"/>
          <w:szCs w:val="16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510"/>
        <w:gridCol w:w="990"/>
        <w:gridCol w:w="1440"/>
        <w:gridCol w:w="2520"/>
      </w:tblGrid>
      <w:tr w:rsidR="00751477" w:rsidRPr="00934DF0" w14:paraId="697CCCFF" w14:textId="77777777" w:rsidTr="00934DF0">
        <w:trPr>
          <w:trHeight w:val="283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8975E6" w14:textId="77777777" w:rsidR="00751477" w:rsidRPr="00934DF0" w:rsidRDefault="00751477" w:rsidP="00934DF0">
            <w:pPr>
              <w:tabs>
                <w:tab w:val="left" w:pos="5103"/>
              </w:tabs>
              <w:rPr>
                <w:b/>
                <w:sz w:val="20"/>
                <w:szCs w:val="28"/>
              </w:rPr>
            </w:pPr>
            <w:r w:rsidRPr="00934DF0">
              <w:rPr>
                <w:b/>
                <w:sz w:val="20"/>
                <w:szCs w:val="28"/>
              </w:rPr>
              <w:t>Wir bieten</w:t>
            </w:r>
          </w:p>
        </w:tc>
      </w:tr>
      <w:tr w:rsidR="00FF5724" w:rsidRPr="00966F72" w14:paraId="11C90376" w14:textId="77777777" w:rsidTr="00A51E27">
        <w:trPr>
          <w:trHeight w:val="510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47AC" w14:textId="77777777" w:rsidR="00FF5724" w:rsidRPr="00966F72" w:rsidRDefault="00FF5724" w:rsidP="00966F72">
            <w:pPr>
              <w:tabs>
                <w:tab w:val="left" w:pos="1739"/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66F72">
              <w:rPr>
                <w:b/>
                <w:sz w:val="16"/>
                <w:szCs w:val="16"/>
              </w:rPr>
              <w:t>Berufsbezeichnung</w:t>
            </w:r>
            <w:r w:rsidR="00D971CA" w:rsidRPr="00966F72">
              <w:rPr>
                <w:b/>
                <w:sz w:val="16"/>
                <w:szCs w:val="16"/>
              </w:rPr>
              <w:t>:</w:t>
            </w:r>
            <w:r w:rsidRPr="00966F72">
              <w:rPr>
                <w:b/>
                <w:sz w:val="16"/>
                <w:szCs w:val="16"/>
              </w:rPr>
              <w:t xml:space="preserve">  </w:t>
            </w:r>
            <w:r w:rsidR="00966F72">
              <w:rPr>
                <w:b/>
                <w:sz w:val="16"/>
                <w:szCs w:val="16"/>
              </w:rPr>
              <w:tab/>
            </w:r>
            <w:r w:rsidRPr="00966F72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3" w:name="Text2"/>
            <w:r w:rsidRPr="00966F72">
              <w:rPr>
                <w:sz w:val="16"/>
                <w:szCs w:val="16"/>
              </w:rPr>
              <w:instrText xml:space="preserve"> FORMTEXT </w:instrText>
            </w:r>
            <w:r w:rsidRPr="00966F72">
              <w:rPr>
                <w:sz w:val="16"/>
                <w:szCs w:val="16"/>
              </w:rPr>
            </w:r>
            <w:r w:rsidRPr="00966F72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66F72">
              <w:rPr>
                <w:sz w:val="16"/>
                <w:szCs w:val="16"/>
              </w:rPr>
              <w:fldChar w:fldCharType="end"/>
            </w:r>
            <w:bookmarkEnd w:id="13"/>
          </w:p>
          <w:p w14:paraId="3EB7870C" w14:textId="77777777" w:rsidR="00934DF0" w:rsidRPr="00966F72" w:rsidRDefault="00966F72" w:rsidP="00966F72">
            <w:pPr>
              <w:tabs>
                <w:tab w:val="left" w:pos="1739"/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ggf. </w:t>
            </w:r>
            <w:r w:rsidR="00934DF0" w:rsidRPr="00966F72">
              <w:rPr>
                <w:b/>
                <w:sz w:val="16"/>
                <w:szCs w:val="16"/>
              </w:rPr>
              <w:t>Projektname:</w:t>
            </w:r>
            <w:r>
              <w:rPr>
                <w:b/>
                <w:sz w:val="16"/>
                <w:szCs w:val="16"/>
              </w:rPr>
              <w:tab/>
            </w:r>
            <w:r w:rsidR="00934DF0" w:rsidRPr="00966F72">
              <w:rPr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34DF0" w:rsidRPr="00966F72">
              <w:rPr>
                <w:b/>
                <w:sz w:val="16"/>
                <w:szCs w:val="16"/>
              </w:rPr>
              <w:instrText xml:space="preserve"> FORMTEXT </w:instrText>
            </w:r>
            <w:r w:rsidR="00934DF0" w:rsidRPr="00966F72">
              <w:rPr>
                <w:b/>
                <w:sz w:val="16"/>
                <w:szCs w:val="16"/>
              </w:rPr>
            </w:r>
            <w:r w:rsidR="00934DF0" w:rsidRPr="00966F72">
              <w:rPr>
                <w:b/>
                <w:sz w:val="16"/>
                <w:szCs w:val="16"/>
              </w:rPr>
              <w:fldChar w:fldCharType="separate"/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934DF0" w:rsidRPr="00966F72">
              <w:rPr>
                <w:b/>
                <w:sz w:val="16"/>
                <w:szCs w:val="16"/>
              </w:rPr>
              <w:fldChar w:fldCharType="end"/>
            </w:r>
            <w:r w:rsidR="00934DF0" w:rsidRPr="00966F72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B10D" w14:textId="77777777" w:rsidR="00FF5724" w:rsidRPr="00966F72" w:rsidRDefault="005949E1" w:rsidP="005949E1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 xml:space="preserve">Arbeitsort:  </w:t>
            </w:r>
            <w:r w:rsidRPr="00934DF0">
              <w:rPr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4" w:name="Text4"/>
            <w:r w:rsidRPr="00934DF0">
              <w:rPr>
                <w:b/>
                <w:sz w:val="16"/>
                <w:szCs w:val="16"/>
              </w:rPr>
              <w:instrText xml:space="preserve"> FORMTEXT </w:instrText>
            </w:r>
            <w:r w:rsidRPr="00934DF0">
              <w:rPr>
                <w:b/>
                <w:sz w:val="16"/>
                <w:szCs w:val="16"/>
              </w:rPr>
            </w:r>
            <w:r w:rsidRPr="00934DF0">
              <w:rPr>
                <w:b/>
                <w:sz w:val="16"/>
                <w:szCs w:val="16"/>
              </w:rPr>
              <w:fldChar w:fldCharType="separate"/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Pr="00934DF0">
              <w:rPr>
                <w:b/>
                <w:sz w:val="16"/>
                <w:szCs w:val="16"/>
              </w:rPr>
              <w:fldChar w:fldCharType="end"/>
            </w:r>
            <w:bookmarkEnd w:id="14"/>
            <w:r w:rsidRPr="00966F7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949E1" w:rsidRPr="00934DF0" w14:paraId="13E4E932" w14:textId="77777777" w:rsidTr="0035222C">
        <w:trPr>
          <w:trHeight w:val="308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8122" w14:textId="77777777" w:rsidR="005949E1" w:rsidRPr="00934DF0" w:rsidRDefault="005949E1" w:rsidP="005949E1">
            <w:pPr>
              <w:tabs>
                <w:tab w:val="left" w:pos="2306"/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66F72">
              <w:rPr>
                <w:b/>
                <w:sz w:val="16"/>
                <w:szCs w:val="16"/>
              </w:rPr>
              <w:t>Anzahl</w:t>
            </w:r>
            <w:r>
              <w:rPr>
                <w:b/>
                <w:sz w:val="16"/>
                <w:szCs w:val="16"/>
              </w:rPr>
              <w:t xml:space="preserve"> der Stellen:</w:t>
            </w:r>
            <w:r w:rsidRPr="00966F72">
              <w:rPr>
                <w:b/>
                <w:sz w:val="16"/>
                <w:szCs w:val="16"/>
              </w:rPr>
              <w:t xml:space="preserve">  </w:t>
            </w:r>
            <w:r w:rsidRPr="00966F72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1"/>
            <w:r w:rsidRPr="00966F72">
              <w:rPr>
                <w:b/>
                <w:sz w:val="16"/>
                <w:szCs w:val="16"/>
              </w:rPr>
              <w:instrText xml:space="preserve"> FORMTEXT </w:instrText>
            </w:r>
            <w:r w:rsidRPr="00966F72">
              <w:rPr>
                <w:b/>
                <w:sz w:val="16"/>
                <w:szCs w:val="16"/>
              </w:rPr>
            </w:r>
            <w:r w:rsidRPr="00966F72">
              <w:rPr>
                <w:b/>
                <w:sz w:val="16"/>
                <w:szCs w:val="16"/>
              </w:rPr>
              <w:fldChar w:fldCharType="separate"/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="00A542DE">
              <w:rPr>
                <w:b/>
                <w:noProof/>
                <w:sz w:val="16"/>
                <w:szCs w:val="16"/>
              </w:rPr>
              <w:t> </w:t>
            </w:r>
            <w:r w:rsidRPr="00966F72">
              <w:rPr>
                <w:b/>
                <w:sz w:val="16"/>
                <w:szCs w:val="16"/>
              </w:rPr>
              <w:fldChar w:fldCharType="end"/>
            </w:r>
            <w:bookmarkEnd w:id="15"/>
            <w:r>
              <w:rPr>
                <w:b/>
                <w:sz w:val="16"/>
                <w:szCs w:val="16"/>
              </w:rPr>
              <w:tab/>
            </w:r>
            <w:r w:rsidRPr="00934DF0">
              <w:rPr>
                <w:b/>
                <w:sz w:val="16"/>
                <w:szCs w:val="16"/>
              </w:rPr>
              <w:t xml:space="preserve">zu besetzen ab:    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sofort    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16" w:name="Text3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16"/>
            <w:r w:rsidRPr="00934DF0">
              <w:rPr>
                <w:sz w:val="16"/>
                <w:szCs w:val="16"/>
              </w:rPr>
              <w:t xml:space="preserve"> (TT.MM.JJ)</w:t>
            </w:r>
          </w:p>
        </w:tc>
      </w:tr>
      <w:tr w:rsidR="00CA71E5" w:rsidRPr="00934DF0" w14:paraId="055745EC" w14:textId="77777777">
        <w:trPr>
          <w:trHeight w:val="259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2CF99" w14:textId="77777777" w:rsidR="00CA71E5" w:rsidRPr="00934DF0" w:rsidRDefault="00CA71E5" w:rsidP="00CA71E5">
            <w:pPr>
              <w:tabs>
                <w:tab w:val="left" w:pos="5103"/>
              </w:tabs>
              <w:spacing w:before="10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Tätigkeitsbeschreibung / Aufgaben</w:t>
            </w:r>
          </w:p>
          <w:p w14:paraId="6572EF68" w14:textId="77777777" w:rsidR="00CA71E5" w:rsidRPr="00934DF0" w:rsidRDefault="00CA71E5" w:rsidP="00CA71E5">
            <w:pPr>
              <w:tabs>
                <w:tab w:val="left" w:pos="5103"/>
              </w:tabs>
              <w:spacing w:before="10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bookmarkStart w:id="17" w:name="Text5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5949E1" w:rsidRPr="00934DF0" w14:paraId="5E159512" w14:textId="77777777" w:rsidTr="005949E1">
        <w:trPr>
          <w:trHeight w:val="794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19BF" w14:textId="77777777" w:rsidR="005949E1" w:rsidRPr="00934DF0" w:rsidRDefault="005949E1" w:rsidP="005949E1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Voraussichtliche Dauer</w:t>
            </w:r>
          </w:p>
          <w:p w14:paraId="374271E7" w14:textId="77777777" w:rsidR="005949E1" w:rsidRDefault="005949E1" w:rsidP="005949E1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unbefristet </w:t>
            </w:r>
          </w:p>
          <w:p w14:paraId="0B1889A2" w14:textId="77777777" w:rsidR="005949E1" w:rsidRDefault="005949E1" w:rsidP="005949E1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befristet bis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(TT.MM.JJ)</w:t>
            </w:r>
            <w:r w:rsidRPr="00934D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BE21" w14:textId="77777777" w:rsidR="005949E1" w:rsidRDefault="005949E1" w:rsidP="005949E1">
            <w:pPr>
              <w:tabs>
                <w:tab w:val="left" w:pos="1179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>Anzahl Wochenstunden:</w:t>
            </w:r>
            <w:r>
              <w:rPr>
                <w:sz w:val="16"/>
                <w:szCs w:val="16"/>
              </w:rPr>
              <w:t xml:space="preserve">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7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ab/>
            </w:r>
          </w:p>
          <w:p w14:paraId="7EDECD41" w14:textId="77777777" w:rsidR="005949E1" w:rsidRDefault="005949E1" w:rsidP="005949E1">
            <w:pPr>
              <w:tabs>
                <w:tab w:val="left" w:pos="1179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 xml:space="preserve">ggf. Arbeitszeit: </w:t>
            </w:r>
            <w:r>
              <w:rPr>
                <w:sz w:val="16"/>
                <w:szCs w:val="16"/>
              </w:rPr>
              <w:tab/>
            </w:r>
            <w:r w:rsidRPr="00934DF0">
              <w:rPr>
                <w:sz w:val="16"/>
                <w:szCs w:val="16"/>
              </w:rPr>
              <w:t xml:space="preserve">von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8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19"/>
            <w:r w:rsidRPr="00934DF0">
              <w:rPr>
                <w:sz w:val="16"/>
                <w:szCs w:val="16"/>
              </w:rPr>
              <w:t xml:space="preserve"> bis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Uhr und  </w:t>
            </w:r>
          </w:p>
          <w:p w14:paraId="44752B94" w14:textId="77777777" w:rsidR="005949E1" w:rsidRPr="00934DF0" w:rsidRDefault="005949E1" w:rsidP="005949E1">
            <w:pPr>
              <w:tabs>
                <w:tab w:val="left" w:pos="1179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934DF0">
              <w:rPr>
                <w:sz w:val="16"/>
                <w:szCs w:val="16"/>
              </w:rPr>
              <w:t xml:space="preserve">von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bis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Uhr</w:t>
            </w:r>
          </w:p>
        </w:tc>
      </w:tr>
      <w:tr w:rsidR="00751477" w:rsidRPr="00934DF0" w14:paraId="78A6A6D6" w14:textId="77777777" w:rsidTr="005949E1">
        <w:trPr>
          <w:trHeight w:val="10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04B83D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 xml:space="preserve">Arbeitszeit </w:t>
            </w:r>
          </w:p>
          <w:p w14:paraId="391D0129" w14:textId="77777777" w:rsidR="00751477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Vollzeit</w:t>
            </w:r>
          </w:p>
          <w:p w14:paraId="28C24542" w14:textId="77777777" w:rsidR="00966F72" w:rsidRPr="00934DF0" w:rsidRDefault="00966F72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Teilzeit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7B3C4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</w:p>
          <w:p w14:paraId="36E84849" w14:textId="77777777" w:rsidR="00751477" w:rsidRPr="00934DF0" w:rsidRDefault="00751477">
            <w:pPr>
              <w:tabs>
                <w:tab w:val="left" w:pos="1010"/>
                <w:tab w:val="left" w:pos="2270"/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ab/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vormittags</w:t>
            </w:r>
            <w:r w:rsidRPr="00934DF0">
              <w:rPr>
                <w:sz w:val="16"/>
                <w:szCs w:val="16"/>
              </w:rPr>
              <w:tab/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abends</w:t>
            </w:r>
          </w:p>
          <w:p w14:paraId="0829E972" w14:textId="77777777" w:rsidR="00751477" w:rsidRPr="00934DF0" w:rsidRDefault="00751477">
            <w:pPr>
              <w:tabs>
                <w:tab w:val="left" w:pos="1010"/>
                <w:tab w:val="left" w:pos="2270"/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ab/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nachmittags</w:t>
            </w:r>
            <w:r w:rsidRPr="00934DF0">
              <w:rPr>
                <w:sz w:val="16"/>
                <w:szCs w:val="16"/>
              </w:rPr>
              <w:tab/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flexibel</w:t>
            </w:r>
          </w:p>
          <w:p w14:paraId="4AED747C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A8A1F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</w:p>
          <w:p w14:paraId="4DB18F44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Gleitzeit</w:t>
            </w:r>
          </w:p>
          <w:p w14:paraId="2FD212E6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Schicht</w:t>
            </w:r>
          </w:p>
          <w:p w14:paraId="292BCA50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20DA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</w:p>
          <w:p w14:paraId="7CE2111A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Saisonarbeit</w:t>
            </w:r>
          </w:p>
          <w:p w14:paraId="07B6FE59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Heimarbeit</w:t>
            </w:r>
          </w:p>
          <w:p w14:paraId="12483F07" w14:textId="77777777" w:rsidR="00751477" w:rsidRPr="00934DF0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Nachtarbeit</w:t>
            </w:r>
          </w:p>
        </w:tc>
      </w:tr>
    </w:tbl>
    <w:p w14:paraId="2C5B61E5" w14:textId="77777777" w:rsidR="005949E1" w:rsidRDefault="005949E1"/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855"/>
        <w:gridCol w:w="45"/>
        <w:gridCol w:w="2340"/>
        <w:gridCol w:w="90"/>
        <w:gridCol w:w="270"/>
        <w:gridCol w:w="1440"/>
        <w:gridCol w:w="765"/>
        <w:gridCol w:w="2475"/>
      </w:tblGrid>
      <w:tr w:rsidR="00980177" w:rsidRPr="00934DF0" w14:paraId="22202CE9" w14:textId="77777777">
        <w:trPr>
          <w:trHeight w:val="321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7554C" w14:textId="77777777" w:rsidR="00980177" w:rsidRPr="00934DF0" w:rsidRDefault="00980177" w:rsidP="009801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lastRenderedPageBreak/>
              <w:t>Gehalt / Lohn</w:t>
            </w:r>
            <w:r w:rsidRPr="00934DF0">
              <w:rPr>
                <w:sz w:val="16"/>
                <w:szCs w:val="16"/>
              </w:rPr>
              <w:t xml:space="preserve"> (brutto)</w:t>
            </w:r>
          </w:p>
        </w:tc>
      </w:tr>
      <w:tr w:rsidR="00980177" w:rsidRPr="00934DF0" w14:paraId="485DB92D" w14:textId="77777777" w:rsidTr="002527E9">
        <w:trPr>
          <w:trHeight w:val="510"/>
        </w:trPr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67BA7D" w14:textId="77777777" w:rsidR="00980177" w:rsidRPr="00934DF0" w:rsidRDefault="009801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 xml:space="preserve">Betrag: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9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20"/>
            <w:r w:rsidRPr="00934DF0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A3110" w14:textId="77777777" w:rsidR="002527E9" w:rsidRDefault="002527E9" w:rsidP="00A172B5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Mindestlohn </w:t>
            </w:r>
          </w:p>
          <w:p w14:paraId="11E922FC" w14:textId="77777777" w:rsidR="00980177" w:rsidRPr="00934DF0" w:rsidRDefault="002527E9" w:rsidP="00A172B5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Tarif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FCDE0" w14:textId="77777777" w:rsidR="00980177" w:rsidRPr="00934DF0" w:rsidRDefault="009801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monatlich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B9EA49" w14:textId="77777777" w:rsidR="00980177" w:rsidRPr="00934DF0" w:rsidRDefault="009801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stündlich</w:t>
            </w:r>
          </w:p>
        </w:tc>
      </w:tr>
      <w:tr w:rsidR="00980177" w:rsidRPr="00934DF0" w14:paraId="7B2DE57C" w14:textId="77777777" w:rsidTr="002527E9">
        <w:trPr>
          <w:trHeight w:val="510"/>
        </w:trPr>
        <w:tc>
          <w:tcPr>
            <w:tcW w:w="99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5D833" w14:textId="77777777" w:rsidR="002527E9" w:rsidRDefault="00A172B5" w:rsidP="00A172B5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>Ggf. geltender Tarifvertrag:</w:t>
            </w:r>
            <w:r w:rsidR="002527E9">
              <w:rPr>
                <w:sz w:val="16"/>
                <w:szCs w:val="16"/>
              </w:rPr>
              <w:t xml:space="preserve"> </w:t>
            </w:r>
            <w:r w:rsidR="002527E9" w:rsidRPr="00934DF0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r w:rsidR="002527E9" w:rsidRPr="00934DF0">
              <w:rPr>
                <w:sz w:val="16"/>
                <w:szCs w:val="16"/>
              </w:rPr>
              <w:instrText xml:space="preserve"> FORMTEXT </w:instrText>
            </w:r>
            <w:r w:rsidR="002527E9" w:rsidRPr="00934DF0">
              <w:rPr>
                <w:sz w:val="16"/>
                <w:szCs w:val="16"/>
              </w:rPr>
            </w:r>
            <w:r w:rsidR="002527E9"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2527E9" w:rsidRPr="00934DF0">
              <w:rPr>
                <w:sz w:val="16"/>
                <w:szCs w:val="16"/>
              </w:rPr>
              <w:fldChar w:fldCharType="end"/>
            </w:r>
          </w:p>
          <w:p w14:paraId="65940919" w14:textId="77777777" w:rsidR="00980177" w:rsidRPr="00934DF0" w:rsidRDefault="002527E9" w:rsidP="00A172B5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 xml:space="preserve">Zusatzleistungen (Provision, Unterkunft, Firmenwagen etc.):   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bookmarkStart w:id="21" w:name="Text11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21"/>
            <w:r w:rsidR="00980177" w:rsidRPr="00934DF0">
              <w:rPr>
                <w:sz w:val="16"/>
                <w:szCs w:val="16"/>
              </w:rPr>
              <w:tab/>
            </w:r>
            <w:r w:rsidR="00980177" w:rsidRPr="00934DF0">
              <w:rPr>
                <w:sz w:val="16"/>
                <w:szCs w:val="16"/>
              </w:rPr>
              <w:tab/>
            </w:r>
          </w:p>
        </w:tc>
      </w:tr>
      <w:tr w:rsidR="00751477" w:rsidRPr="00934DF0" w14:paraId="43C4B1FB" w14:textId="77777777" w:rsidTr="002527E9">
        <w:trPr>
          <w:trHeight w:val="1531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CB59" w14:textId="77777777" w:rsidR="00751477" w:rsidRPr="00934DF0" w:rsidRDefault="00751477" w:rsidP="002527E9">
            <w:pPr>
              <w:tabs>
                <w:tab w:val="left" w:pos="1910"/>
              </w:tabs>
              <w:spacing w:before="60"/>
              <w:rPr>
                <w:b/>
                <w:sz w:val="16"/>
                <w:szCs w:val="16"/>
              </w:rPr>
            </w:pPr>
            <w:r w:rsidRPr="00934DF0">
              <w:rPr>
                <w:b/>
                <w:sz w:val="16"/>
                <w:szCs w:val="16"/>
              </w:rPr>
              <w:t>Gewünschte Art der Kontaktaufnahme (Bewerbungsverfahren)</w:t>
            </w:r>
          </w:p>
          <w:p w14:paraId="1A8ACE35" w14:textId="77777777" w:rsidR="00751477" w:rsidRPr="00934DF0" w:rsidRDefault="00751477" w:rsidP="002527E9">
            <w:pPr>
              <w:tabs>
                <w:tab w:val="left" w:pos="1730"/>
                <w:tab w:val="left" w:pos="3710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schriftlich</w:t>
            </w:r>
            <w:r w:rsidRPr="00934DF0">
              <w:rPr>
                <w:sz w:val="16"/>
                <w:szCs w:val="16"/>
              </w:rPr>
              <w:tab/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persönlich</w:t>
            </w:r>
            <w:r w:rsidRPr="00934DF0">
              <w:rPr>
                <w:sz w:val="16"/>
                <w:szCs w:val="16"/>
              </w:rPr>
              <w:tab/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telefonisch</w:t>
            </w:r>
          </w:p>
          <w:p w14:paraId="5A15758F" w14:textId="77777777" w:rsidR="00751477" w:rsidRDefault="00751477" w:rsidP="002527E9">
            <w:pPr>
              <w:tabs>
                <w:tab w:val="left" w:pos="1910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F0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934DF0">
              <w:rPr>
                <w:sz w:val="16"/>
                <w:szCs w:val="16"/>
              </w:rPr>
              <w:fldChar w:fldCharType="end"/>
            </w:r>
            <w:r w:rsidRPr="00934DF0">
              <w:rPr>
                <w:sz w:val="16"/>
                <w:szCs w:val="16"/>
              </w:rPr>
              <w:t xml:space="preserve"> per E-Mail an folgende Adresse:</w:t>
            </w:r>
            <w:r w:rsidR="00980177" w:rsidRPr="00934DF0">
              <w:rPr>
                <w:sz w:val="16"/>
                <w:szCs w:val="16"/>
              </w:rPr>
              <w:t xml:space="preserve"> </w:t>
            </w:r>
            <w:r w:rsidRPr="00934DF0">
              <w:rPr>
                <w:sz w:val="16"/>
                <w:szCs w:val="16"/>
              </w:rPr>
              <w:t xml:space="preserve"> </w:t>
            </w:r>
            <w:r w:rsidR="00980177" w:rsidRPr="00934DF0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22" w:name="Text13"/>
            <w:r w:rsidR="00980177" w:rsidRPr="00934DF0">
              <w:rPr>
                <w:sz w:val="16"/>
                <w:szCs w:val="16"/>
              </w:rPr>
              <w:instrText xml:space="preserve"> FORMTEXT </w:instrText>
            </w:r>
            <w:r w:rsidR="00980177" w:rsidRPr="00934DF0">
              <w:rPr>
                <w:sz w:val="16"/>
                <w:szCs w:val="16"/>
              </w:rPr>
            </w:r>
            <w:r w:rsidR="00980177"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980177" w:rsidRPr="00934DF0">
              <w:rPr>
                <w:sz w:val="16"/>
                <w:szCs w:val="16"/>
              </w:rPr>
              <w:fldChar w:fldCharType="end"/>
            </w:r>
            <w:bookmarkEnd w:id="22"/>
          </w:p>
          <w:p w14:paraId="044BD288" w14:textId="77777777" w:rsidR="002527E9" w:rsidRPr="00934DF0" w:rsidRDefault="002527E9" w:rsidP="002527E9">
            <w:pPr>
              <w:tabs>
                <w:tab w:val="left" w:pos="1910"/>
              </w:tabs>
              <w:spacing w:before="60"/>
              <w:rPr>
                <w:sz w:val="16"/>
                <w:szCs w:val="16"/>
                <w:u w:val="single"/>
              </w:rPr>
            </w:pPr>
            <w:r w:rsidRPr="002527E9">
              <w:rPr>
                <w:sz w:val="16"/>
                <w:szCs w:val="16"/>
              </w:rPr>
              <w:t>Ansprechpartner(in) / zu Händen</w:t>
            </w:r>
            <w:r w:rsidRPr="00934DF0">
              <w:rPr>
                <w:sz w:val="16"/>
                <w:szCs w:val="16"/>
              </w:rPr>
              <w:t xml:space="preserve"> </w:t>
            </w:r>
            <w:r w:rsidRPr="00934DF0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934DF0">
              <w:rPr>
                <w:sz w:val="16"/>
                <w:szCs w:val="16"/>
              </w:rPr>
              <w:instrText xml:space="preserve"> FORMTEXT </w:instrText>
            </w:r>
            <w:r w:rsidRPr="00934DF0">
              <w:rPr>
                <w:sz w:val="16"/>
                <w:szCs w:val="16"/>
              </w:rPr>
            </w:r>
            <w:r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934DF0">
              <w:rPr>
                <w:sz w:val="16"/>
                <w:szCs w:val="16"/>
              </w:rPr>
              <w:fldChar w:fldCharType="end"/>
            </w:r>
            <w:bookmarkEnd w:id="23"/>
          </w:p>
          <w:p w14:paraId="6BD86E3D" w14:textId="77777777" w:rsidR="00751477" w:rsidRPr="00934DF0" w:rsidRDefault="00751477" w:rsidP="002527E9">
            <w:pPr>
              <w:tabs>
                <w:tab w:val="left" w:pos="1910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 xml:space="preserve">Gewünschte Anlagen (Zeugnisse, Lebenslauf etc.): </w:t>
            </w:r>
            <w:r w:rsidR="00980177" w:rsidRPr="00934DF0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4" w:name="Text15"/>
            <w:r w:rsidR="00980177" w:rsidRPr="00934DF0">
              <w:rPr>
                <w:sz w:val="16"/>
                <w:szCs w:val="16"/>
              </w:rPr>
              <w:instrText xml:space="preserve"> FORMTEXT </w:instrText>
            </w:r>
            <w:r w:rsidR="00980177" w:rsidRPr="00934DF0">
              <w:rPr>
                <w:sz w:val="16"/>
                <w:szCs w:val="16"/>
              </w:rPr>
            </w:r>
            <w:r w:rsidR="00980177"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980177" w:rsidRPr="00934DF0">
              <w:rPr>
                <w:sz w:val="16"/>
                <w:szCs w:val="16"/>
              </w:rPr>
              <w:fldChar w:fldCharType="end"/>
            </w:r>
            <w:bookmarkEnd w:id="24"/>
          </w:p>
          <w:p w14:paraId="690A1B42" w14:textId="77777777" w:rsidR="00751477" w:rsidRPr="00934DF0" w:rsidRDefault="00751477" w:rsidP="002527E9">
            <w:pPr>
              <w:tabs>
                <w:tab w:val="left" w:pos="1910"/>
              </w:tabs>
              <w:spacing w:before="60"/>
              <w:rPr>
                <w:sz w:val="16"/>
                <w:szCs w:val="16"/>
              </w:rPr>
            </w:pPr>
            <w:r w:rsidRPr="00934DF0">
              <w:rPr>
                <w:sz w:val="16"/>
                <w:szCs w:val="16"/>
              </w:rPr>
              <w:t xml:space="preserve">Bewerbung ab: </w:t>
            </w:r>
            <w:r w:rsidR="00980177" w:rsidRPr="00934DF0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5" w:name="Text16"/>
            <w:r w:rsidR="00980177" w:rsidRPr="00934DF0">
              <w:rPr>
                <w:sz w:val="16"/>
                <w:szCs w:val="16"/>
              </w:rPr>
              <w:instrText xml:space="preserve"> FORMTEXT </w:instrText>
            </w:r>
            <w:r w:rsidR="00980177" w:rsidRPr="00934DF0">
              <w:rPr>
                <w:sz w:val="16"/>
                <w:szCs w:val="16"/>
              </w:rPr>
            </w:r>
            <w:r w:rsidR="00980177" w:rsidRPr="00934DF0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980177" w:rsidRPr="00934DF0">
              <w:rPr>
                <w:sz w:val="16"/>
                <w:szCs w:val="16"/>
              </w:rPr>
              <w:fldChar w:fldCharType="end"/>
            </w:r>
            <w:bookmarkEnd w:id="25"/>
            <w:r w:rsidRPr="00934DF0">
              <w:rPr>
                <w:sz w:val="16"/>
                <w:szCs w:val="16"/>
              </w:rPr>
              <w:t xml:space="preserve"> (TT.MM.JJ)</w:t>
            </w:r>
          </w:p>
        </w:tc>
      </w:tr>
      <w:tr w:rsidR="00751477" w:rsidRPr="0084505A" w14:paraId="747993BD" w14:textId="77777777" w:rsidTr="0084505A">
        <w:trPr>
          <w:trHeight w:val="283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BECBF73" w14:textId="77777777" w:rsidR="00751477" w:rsidRPr="0084505A" w:rsidRDefault="00751477" w:rsidP="0084505A">
            <w:pPr>
              <w:tabs>
                <w:tab w:val="left" w:pos="5103"/>
              </w:tabs>
              <w:rPr>
                <w:b/>
                <w:sz w:val="20"/>
              </w:rPr>
            </w:pPr>
            <w:r w:rsidRPr="0084505A">
              <w:rPr>
                <w:b/>
                <w:sz w:val="20"/>
              </w:rPr>
              <w:t>Wir suchen</w:t>
            </w:r>
          </w:p>
        </w:tc>
      </w:tr>
      <w:tr w:rsidR="00751477" w:rsidRPr="0057387A" w14:paraId="1BBA9BD5" w14:textId="77777777" w:rsidTr="0057387A">
        <w:trPr>
          <w:trHeight w:val="1247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25A854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 xml:space="preserve">Schulbildung </w:t>
            </w:r>
          </w:p>
          <w:p w14:paraId="7AB7834A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>Gewünschter Bildungsabschluss</w:t>
            </w:r>
            <w:r w:rsidRPr="0057387A">
              <w:rPr>
                <w:sz w:val="16"/>
                <w:szCs w:val="16"/>
              </w:rPr>
              <w:t xml:space="preserve"> (diese Angabe ist zwingend erforderlich)</w:t>
            </w:r>
          </w:p>
          <w:p w14:paraId="6D34B9EC" w14:textId="77777777" w:rsidR="00751477" w:rsidRPr="0057387A" w:rsidRDefault="00751477">
            <w:pPr>
              <w:tabs>
                <w:tab w:val="left" w:pos="1730"/>
                <w:tab w:val="left" w:pos="3530"/>
                <w:tab w:val="left" w:pos="4250"/>
                <w:tab w:val="left" w:pos="6230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nicht relevant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Hauptschulabschluss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Mittlere Reife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Fachhochschulreife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Fachabitur</w:t>
            </w:r>
          </w:p>
          <w:p w14:paraId="1ACD7F4F" w14:textId="77777777" w:rsidR="00751477" w:rsidRPr="0057387A" w:rsidRDefault="00751477">
            <w:pPr>
              <w:tabs>
                <w:tab w:val="left" w:pos="1730"/>
                <w:tab w:val="left" w:pos="3530"/>
                <w:tab w:val="left" w:pos="4250"/>
                <w:tab w:val="left" w:pos="6230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Abitur 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Fachhochschule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Uni / Hochschule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</w:t>
            </w:r>
            <w:r w:rsidR="00980177" w:rsidRPr="0057387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6" w:name="Text17"/>
            <w:r w:rsidR="00980177" w:rsidRPr="0057387A">
              <w:rPr>
                <w:sz w:val="16"/>
                <w:szCs w:val="16"/>
              </w:rPr>
              <w:instrText xml:space="preserve"> FORMTEXT </w:instrText>
            </w:r>
            <w:r w:rsidR="00980177" w:rsidRPr="0057387A">
              <w:rPr>
                <w:sz w:val="16"/>
                <w:szCs w:val="16"/>
              </w:rPr>
            </w:r>
            <w:r w:rsidR="00980177" w:rsidRPr="0057387A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980177" w:rsidRPr="0057387A">
              <w:rPr>
                <w:sz w:val="16"/>
                <w:szCs w:val="16"/>
              </w:rPr>
              <w:fldChar w:fldCharType="end"/>
            </w:r>
            <w:bookmarkEnd w:id="26"/>
          </w:p>
          <w:p w14:paraId="5899B4D1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t xml:space="preserve">Schulart / Fachrichtung: </w:t>
            </w:r>
            <w:r w:rsidR="00980177" w:rsidRPr="0057387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7" w:name="Text18"/>
            <w:r w:rsidR="00980177" w:rsidRPr="0057387A">
              <w:rPr>
                <w:sz w:val="16"/>
                <w:szCs w:val="16"/>
              </w:rPr>
              <w:instrText xml:space="preserve"> FORMTEXT </w:instrText>
            </w:r>
            <w:r w:rsidR="00980177" w:rsidRPr="0057387A">
              <w:rPr>
                <w:sz w:val="16"/>
                <w:szCs w:val="16"/>
              </w:rPr>
            </w:r>
            <w:r w:rsidR="00980177" w:rsidRPr="0057387A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980177" w:rsidRPr="0057387A"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751477" w:rsidRPr="0057387A" w14:paraId="0E2F1166" w14:textId="77777777" w:rsidTr="0057387A">
        <w:trPr>
          <w:trHeight w:val="510"/>
        </w:trPr>
        <w:tc>
          <w:tcPr>
            <w:tcW w:w="66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F8EF0D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>Abgeschlossene Berufsausbildung</w:t>
            </w:r>
          </w:p>
          <w:p w14:paraId="48F7BA29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Ausbildung als </w:t>
            </w:r>
            <w:r w:rsidR="00980177" w:rsidRPr="0057387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8" w:name="Text19"/>
            <w:r w:rsidR="00980177" w:rsidRPr="0057387A">
              <w:rPr>
                <w:sz w:val="16"/>
                <w:szCs w:val="16"/>
              </w:rPr>
              <w:instrText xml:space="preserve"> FORMTEXT </w:instrText>
            </w:r>
            <w:r w:rsidR="00980177" w:rsidRPr="0057387A">
              <w:rPr>
                <w:sz w:val="16"/>
                <w:szCs w:val="16"/>
              </w:rPr>
            </w:r>
            <w:r w:rsidR="00980177" w:rsidRPr="0057387A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980177" w:rsidRPr="0057387A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9B12" w14:textId="77777777" w:rsidR="0057387A" w:rsidRPr="0057387A" w:rsidRDefault="0057387A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</w:p>
          <w:p w14:paraId="3922FC1F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Anlernung</w:t>
            </w:r>
          </w:p>
        </w:tc>
      </w:tr>
      <w:tr w:rsidR="00751477" w:rsidRPr="0057387A" w14:paraId="53B1B232" w14:textId="77777777">
        <w:trPr>
          <w:trHeight w:val="52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BB2B41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>Führerschein erforderlich</w:t>
            </w:r>
          </w:p>
          <w:p w14:paraId="2D77351B" w14:textId="77777777" w:rsidR="00751477" w:rsidRPr="0057387A" w:rsidRDefault="00751477">
            <w:pPr>
              <w:tabs>
                <w:tab w:val="left" w:pos="1730"/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ja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nein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3D1424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t>Art/Klasse(n)</w:t>
            </w:r>
          </w:p>
          <w:p w14:paraId="2F3A7FEC" w14:textId="77777777" w:rsidR="00751477" w:rsidRPr="0057387A" w:rsidRDefault="009801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9" w:name="Text20"/>
            <w:r w:rsidRPr="0057387A">
              <w:rPr>
                <w:sz w:val="16"/>
                <w:szCs w:val="16"/>
              </w:rPr>
              <w:instrText xml:space="preserve"> FORMTEXT </w:instrText>
            </w:r>
            <w:r w:rsidRPr="0057387A">
              <w:rPr>
                <w:sz w:val="16"/>
                <w:szCs w:val="16"/>
              </w:rPr>
            </w:r>
            <w:r w:rsidRPr="0057387A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57387A"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A4837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>PKW erforderlich</w:t>
            </w:r>
          </w:p>
          <w:p w14:paraId="26C14AC3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5DDA27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</w:p>
          <w:p w14:paraId="0B86F6AB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nein</w:t>
            </w:r>
          </w:p>
        </w:tc>
      </w:tr>
      <w:tr w:rsidR="00751477" w:rsidRPr="0057387A" w14:paraId="72E2BD35" w14:textId="77777777">
        <w:trPr>
          <w:trHeight w:val="523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0E0B38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>Besonderheiten / Zusatzinformationen</w:t>
            </w:r>
          </w:p>
          <w:p w14:paraId="2CD14221" w14:textId="77777777" w:rsidR="00751477" w:rsidRPr="0057387A" w:rsidRDefault="00980177">
            <w:pPr>
              <w:tabs>
                <w:tab w:val="left" w:pos="5103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30" w:name="Text21"/>
            <w:r w:rsidRPr="0057387A">
              <w:rPr>
                <w:sz w:val="16"/>
                <w:szCs w:val="16"/>
              </w:rPr>
              <w:instrText xml:space="preserve"> FORMTEXT </w:instrText>
            </w:r>
            <w:r w:rsidRPr="0057387A">
              <w:rPr>
                <w:sz w:val="16"/>
                <w:szCs w:val="16"/>
              </w:rPr>
            </w:r>
            <w:r w:rsidRPr="0057387A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57387A">
              <w:rPr>
                <w:sz w:val="16"/>
                <w:szCs w:val="16"/>
              </w:rPr>
              <w:fldChar w:fldCharType="end"/>
            </w:r>
            <w:bookmarkEnd w:id="30"/>
          </w:p>
        </w:tc>
      </w:tr>
      <w:tr w:rsidR="00751477" w:rsidRPr="0057387A" w14:paraId="419F915E" w14:textId="77777777">
        <w:trPr>
          <w:cantSplit/>
          <w:trHeight w:val="2591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968E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>Kenntnisse / Fertigkeiten</w:t>
            </w:r>
          </w:p>
          <w:p w14:paraId="2979D2FA" w14:textId="77777777" w:rsidR="00751477" w:rsidRPr="0057387A" w:rsidRDefault="00BC6C13" w:rsidP="00BC6C13">
            <w:pPr>
              <w:tabs>
                <w:tab w:val="left" w:pos="5103"/>
              </w:tabs>
              <w:spacing w:before="60" w:after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bookmarkStart w:id="31" w:name="Text22"/>
            <w:r w:rsidRPr="0057387A">
              <w:rPr>
                <w:sz w:val="16"/>
                <w:szCs w:val="16"/>
              </w:rPr>
              <w:instrText xml:space="preserve"> FORMTEXT </w:instrText>
            </w:r>
            <w:r w:rsidRPr="0057387A">
              <w:rPr>
                <w:sz w:val="16"/>
                <w:szCs w:val="16"/>
              </w:rPr>
            </w:r>
            <w:r w:rsidRPr="0057387A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Pr="0057387A">
              <w:rPr>
                <w:sz w:val="16"/>
                <w:szCs w:val="16"/>
              </w:rPr>
              <w:fldChar w:fldCharType="end"/>
            </w:r>
            <w:bookmarkEnd w:id="31"/>
          </w:p>
        </w:tc>
      </w:tr>
      <w:tr w:rsidR="00751477" w:rsidRPr="0084505A" w14:paraId="784F761F" w14:textId="77777777" w:rsidTr="0084505A">
        <w:trPr>
          <w:trHeight w:val="283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98A71B" w14:textId="77777777" w:rsidR="00751477" w:rsidRPr="0084505A" w:rsidRDefault="00751477" w:rsidP="0084505A">
            <w:pPr>
              <w:tabs>
                <w:tab w:val="left" w:pos="5103"/>
              </w:tabs>
              <w:rPr>
                <w:b/>
                <w:sz w:val="20"/>
                <w:szCs w:val="28"/>
              </w:rPr>
            </w:pPr>
            <w:r w:rsidRPr="0084505A">
              <w:rPr>
                <w:b/>
                <w:sz w:val="20"/>
                <w:szCs w:val="28"/>
              </w:rPr>
              <w:t>Allgemeine Informationen</w:t>
            </w:r>
          </w:p>
        </w:tc>
      </w:tr>
      <w:tr w:rsidR="00751477" w:rsidRPr="0057387A" w14:paraId="4A07D710" w14:textId="77777777">
        <w:trPr>
          <w:cantSplit/>
          <w:trHeight w:val="769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736FC3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>Begrenzung der Vermittlungsvorschläge gewünscht?</w:t>
            </w:r>
          </w:p>
          <w:p w14:paraId="36933FEA" w14:textId="77777777" w:rsidR="00751477" w:rsidRPr="0057387A" w:rsidRDefault="00751477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ja, bis auf weiteres max. </w:t>
            </w:r>
            <w:r w:rsidR="00BC6C13" w:rsidRPr="0057387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2" w:name="Text23"/>
            <w:r w:rsidR="00BC6C13" w:rsidRPr="0057387A">
              <w:rPr>
                <w:sz w:val="16"/>
                <w:szCs w:val="16"/>
              </w:rPr>
              <w:instrText xml:space="preserve"> FORMTEXT </w:instrText>
            </w:r>
            <w:r w:rsidR="00BC6C13" w:rsidRPr="0057387A">
              <w:rPr>
                <w:sz w:val="16"/>
                <w:szCs w:val="16"/>
              </w:rPr>
            </w:r>
            <w:r w:rsidR="00BC6C13" w:rsidRPr="0057387A">
              <w:rPr>
                <w:sz w:val="16"/>
                <w:szCs w:val="16"/>
              </w:rPr>
              <w:fldChar w:fldCharType="separate"/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A542DE">
              <w:rPr>
                <w:noProof/>
                <w:sz w:val="16"/>
                <w:szCs w:val="16"/>
              </w:rPr>
              <w:t> </w:t>
            </w:r>
            <w:r w:rsidR="00BC6C13" w:rsidRPr="0057387A">
              <w:rPr>
                <w:sz w:val="16"/>
                <w:szCs w:val="16"/>
              </w:rPr>
              <w:fldChar w:fldCharType="end"/>
            </w:r>
            <w:bookmarkEnd w:id="32"/>
            <w:r w:rsidR="00BC6C13" w:rsidRPr="0057387A">
              <w:rPr>
                <w:sz w:val="16"/>
                <w:szCs w:val="16"/>
              </w:rPr>
              <w:t xml:space="preserve">  </w:t>
            </w:r>
            <w:r w:rsidRPr="0057387A">
              <w:rPr>
                <w:sz w:val="16"/>
                <w:szCs w:val="16"/>
              </w:rPr>
              <w:t>Vermittlungsvorschläge</w:t>
            </w:r>
          </w:p>
        </w:tc>
      </w:tr>
      <w:tr w:rsidR="00751477" w:rsidRPr="0057387A" w14:paraId="6D610864" w14:textId="77777777">
        <w:trPr>
          <w:trHeight w:val="1056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5F99" w14:textId="77777777" w:rsidR="00751477" w:rsidRPr="0057387A" w:rsidRDefault="00121F98">
            <w:pPr>
              <w:tabs>
                <w:tab w:val="left" w:pos="5103"/>
              </w:tabs>
              <w:spacing w:before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Interne </w:t>
            </w:r>
            <w:r w:rsidR="00751477" w:rsidRPr="0057387A">
              <w:rPr>
                <w:b/>
                <w:sz w:val="16"/>
                <w:szCs w:val="16"/>
              </w:rPr>
              <w:t>Veröffentlichung in der Jobbörse der Bundesagentur für Arbeit (www.arbeitsagentur.de)</w:t>
            </w:r>
          </w:p>
          <w:p w14:paraId="06AA41CF" w14:textId="77777777" w:rsidR="00751477" w:rsidRPr="0057387A" w:rsidRDefault="00751477">
            <w:pPr>
              <w:tabs>
                <w:tab w:val="left" w:pos="4070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ja (</w:t>
            </w:r>
            <w:proofErr w:type="gramStart"/>
            <w:r w:rsidRPr="0057387A">
              <w:rPr>
                <w:b/>
                <w:sz w:val="16"/>
                <w:szCs w:val="16"/>
              </w:rPr>
              <w:t>mit</w:t>
            </w:r>
            <w:r w:rsidRPr="0057387A">
              <w:rPr>
                <w:sz w:val="16"/>
                <w:szCs w:val="16"/>
              </w:rPr>
              <w:t xml:space="preserve"> Name</w:t>
            </w:r>
            <w:proofErr w:type="gramEnd"/>
            <w:r w:rsidRPr="0057387A">
              <w:rPr>
                <w:sz w:val="16"/>
                <w:szCs w:val="16"/>
              </w:rPr>
              <w:t>, Anschrift und Telefonnummer)</w:t>
            </w:r>
            <w:r w:rsidRPr="0057387A">
              <w:rPr>
                <w:sz w:val="16"/>
                <w:szCs w:val="16"/>
              </w:rPr>
              <w:tab/>
            </w:r>
          </w:p>
          <w:p w14:paraId="4CAB51C7" w14:textId="77777777" w:rsidR="00BC6C13" w:rsidRPr="0057387A" w:rsidRDefault="00751477">
            <w:pPr>
              <w:tabs>
                <w:tab w:val="left" w:pos="4070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ja (</w:t>
            </w:r>
            <w:proofErr w:type="gramStart"/>
            <w:r w:rsidRPr="0057387A">
              <w:rPr>
                <w:b/>
                <w:sz w:val="16"/>
                <w:szCs w:val="16"/>
              </w:rPr>
              <w:t>ohne</w:t>
            </w:r>
            <w:r w:rsidRPr="0057387A">
              <w:rPr>
                <w:sz w:val="16"/>
                <w:szCs w:val="16"/>
              </w:rPr>
              <w:t xml:space="preserve"> Name</w:t>
            </w:r>
            <w:proofErr w:type="gramEnd"/>
            <w:r w:rsidRPr="0057387A">
              <w:rPr>
                <w:sz w:val="16"/>
                <w:szCs w:val="16"/>
              </w:rPr>
              <w:t>, Anschrift und Telefonnummer)</w:t>
            </w:r>
            <w:r w:rsidRPr="0057387A">
              <w:rPr>
                <w:sz w:val="16"/>
                <w:szCs w:val="16"/>
              </w:rPr>
              <w:tab/>
            </w: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weitere Varianten der internen Veröffentlichung nach</w:t>
            </w:r>
          </w:p>
          <w:p w14:paraId="636D263E" w14:textId="77777777" w:rsidR="00751477" w:rsidRPr="0057387A" w:rsidRDefault="00751477">
            <w:pPr>
              <w:tabs>
                <w:tab w:val="left" w:pos="4394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t xml:space="preserve"> </w:t>
            </w:r>
            <w:r w:rsidR="00BC6C13" w:rsidRPr="0057387A">
              <w:rPr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57387A">
              <w:rPr>
                <w:sz w:val="16"/>
                <w:szCs w:val="16"/>
              </w:rPr>
              <w:t>Rücksprache</w:t>
            </w:r>
            <w:r w:rsidR="00BC6C13" w:rsidRPr="0057387A">
              <w:rPr>
                <w:sz w:val="16"/>
                <w:szCs w:val="16"/>
              </w:rPr>
              <w:t xml:space="preserve"> </w:t>
            </w:r>
            <w:r w:rsidRPr="0057387A">
              <w:rPr>
                <w:sz w:val="16"/>
                <w:szCs w:val="16"/>
              </w:rPr>
              <w:t>mit Ihrem Ansprechpartner/ Ihrer Ansprechpartnerin</w:t>
            </w:r>
          </w:p>
        </w:tc>
      </w:tr>
      <w:tr w:rsidR="00BC6C13" w:rsidRPr="0057387A" w14:paraId="3CD4EE1C" w14:textId="77777777" w:rsidTr="00121F98">
        <w:trPr>
          <w:trHeight w:val="22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E8BC570" w14:textId="77777777" w:rsidR="00BC6C13" w:rsidRPr="0057387A" w:rsidRDefault="00BC6C13">
            <w:pPr>
              <w:tabs>
                <w:tab w:val="left" w:pos="1190"/>
                <w:tab w:val="left" w:pos="2552"/>
                <w:tab w:val="left" w:pos="5472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b/>
                <w:sz w:val="16"/>
                <w:szCs w:val="16"/>
              </w:rPr>
              <w:t>Ich wünsche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221CC0" w14:textId="77777777" w:rsidR="00BC6C13" w:rsidRPr="0057387A" w:rsidRDefault="00BC6C13" w:rsidP="00121F98">
            <w:pPr>
              <w:tabs>
                <w:tab w:val="left" w:pos="1190"/>
                <w:tab w:val="left" w:pos="2552"/>
                <w:tab w:val="left" w:pos="5472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Ihren Anruf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B5BB08" w14:textId="77777777" w:rsidR="00BC6C13" w:rsidRPr="0057387A" w:rsidRDefault="00BC6C13" w:rsidP="00121F98">
            <w:pPr>
              <w:tabs>
                <w:tab w:val="left" w:pos="1190"/>
                <w:tab w:val="left" w:pos="2552"/>
                <w:tab w:val="left" w:pos="5472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Ihren Besuch in meinem Betrieb</w:t>
            </w:r>
          </w:p>
        </w:tc>
      </w:tr>
      <w:tr w:rsidR="00BC6C13" w:rsidRPr="0057387A" w14:paraId="052F596E" w14:textId="77777777" w:rsidTr="00121F98">
        <w:trPr>
          <w:trHeight w:val="22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BF7798" w14:textId="77777777" w:rsidR="00BC6C13" w:rsidRPr="0057387A" w:rsidRDefault="00BC6C13">
            <w:pPr>
              <w:tabs>
                <w:tab w:val="left" w:pos="1190"/>
                <w:tab w:val="left" w:pos="2552"/>
                <w:tab w:val="left" w:pos="5472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8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F0BC" w14:textId="77777777" w:rsidR="00BC6C13" w:rsidRPr="0057387A" w:rsidRDefault="00BC6C13" w:rsidP="00121F98">
            <w:pPr>
              <w:tabs>
                <w:tab w:val="left" w:pos="1190"/>
                <w:tab w:val="left" w:pos="2552"/>
                <w:tab w:val="left" w:pos="5472"/>
              </w:tabs>
              <w:spacing w:before="60"/>
              <w:rPr>
                <w:sz w:val="16"/>
                <w:szCs w:val="16"/>
              </w:rPr>
            </w:pPr>
            <w:r w:rsidRPr="0057387A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87A">
              <w:rPr>
                <w:sz w:val="16"/>
                <w:szCs w:val="16"/>
              </w:rPr>
              <w:instrText xml:space="preserve"> FORMCHECKBOX </w:instrText>
            </w:r>
            <w:r w:rsidR="00AD08BC">
              <w:rPr>
                <w:sz w:val="16"/>
                <w:szCs w:val="16"/>
              </w:rPr>
            </w:r>
            <w:r w:rsidR="00AD08BC">
              <w:rPr>
                <w:sz w:val="16"/>
                <w:szCs w:val="16"/>
              </w:rPr>
              <w:fldChar w:fldCharType="separate"/>
            </w:r>
            <w:r w:rsidRPr="0057387A">
              <w:rPr>
                <w:sz w:val="16"/>
                <w:szCs w:val="16"/>
              </w:rPr>
              <w:fldChar w:fldCharType="end"/>
            </w:r>
            <w:r w:rsidRPr="0057387A">
              <w:rPr>
                <w:sz w:val="16"/>
                <w:szCs w:val="16"/>
              </w:rPr>
              <w:t xml:space="preserve"> eine kompetente Beratung zur langfristigen Personalplanung</w:t>
            </w:r>
          </w:p>
        </w:tc>
      </w:tr>
    </w:tbl>
    <w:p w14:paraId="048691A1" w14:textId="77777777" w:rsidR="00751477" w:rsidRDefault="00751477" w:rsidP="00751477">
      <w:pPr>
        <w:tabs>
          <w:tab w:val="left" w:pos="3780"/>
        </w:tabs>
        <w:ind w:left="-181"/>
        <w:rPr>
          <w:sz w:val="16"/>
          <w:szCs w:val="16"/>
        </w:rPr>
      </w:pPr>
    </w:p>
    <w:p w14:paraId="398D7799" w14:textId="77777777" w:rsidR="0057387A" w:rsidRDefault="0057387A" w:rsidP="00751477">
      <w:pPr>
        <w:tabs>
          <w:tab w:val="left" w:pos="3780"/>
        </w:tabs>
        <w:ind w:left="-181"/>
        <w:rPr>
          <w:sz w:val="16"/>
          <w:szCs w:val="16"/>
        </w:rPr>
      </w:pPr>
    </w:p>
    <w:p w14:paraId="03320592" w14:textId="77777777" w:rsidR="0057387A" w:rsidRPr="0057387A" w:rsidRDefault="0057387A" w:rsidP="00751477">
      <w:pPr>
        <w:tabs>
          <w:tab w:val="left" w:pos="3780"/>
        </w:tabs>
        <w:ind w:left="-181"/>
        <w:rPr>
          <w:sz w:val="16"/>
          <w:szCs w:val="16"/>
        </w:rPr>
      </w:pPr>
    </w:p>
    <w:p w14:paraId="310C757A" w14:textId="77777777" w:rsidR="00751477" w:rsidRDefault="00751477" w:rsidP="00751477">
      <w:pPr>
        <w:tabs>
          <w:tab w:val="left" w:pos="3780"/>
        </w:tabs>
        <w:ind w:left="-181"/>
      </w:pPr>
    </w:p>
    <w:p w14:paraId="46038F15" w14:textId="77777777" w:rsidR="00751477" w:rsidRPr="0057387A" w:rsidRDefault="00873CC5" w:rsidP="0057387A">
      <w:pPr>
        <w:tabs>
          <w:tab w:val="left" w:pos="3780"/>
        </w:tabs>
        <w:spacing w:before="40"/>
        <w:rPr>
          <w:sz w:val="16"/>
          <w:szCs w:val="16"/>
        </w:rPr>
      </w:pPr>
      <w:r w:rsidRPr="0057387A">
        <w:rPr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33" w:name="Text24"/>
      <w:r w:rsidRPr="0057387A">
        <w:rPr>
          <w:sz w:val="16"/>
          <w:szCs w:val="16"/>
        </w:rPr>
        <w:instrText xml:space="preserve"> FORMTEXT </w:instrText>
      </w:r>
      <w:r w:rsidRPr="0057387A">
        <w:rPr>
          <w:sz w:val="16"/>
          <w:szCs w:val="16"/>
        </w:rPr>
      </w:r>
      <w:r w:rsidRPr="0057387A">
        <w:rPr>
          <w:sz w:val="16"/>
          <w:szCs w:val="16"/>
        </w:rPr>
        <w:fldChar w:fldCharType="separate"/>
      </w:r>
      <w:r w:rsidR="00A542DE">
        <w:rPr>
          <w:noProof/>
          <w:sz w:val="16"/>
          <w:szCs w:val="16"/>
        </w:rPr>
        <w:t> </w:t>
      </w:r>
      <w:r w:rsidR="00A542DE">
        <w:rPr>
          <w:noProof/>
          <w:sz w:val="16"/>
          <w:szCs w:val="16"/>
        </w:rPr>
        <w:t> </w:t>
      </w:r>
      <w:r w:rsidR="00A542DE">
        <w:rPr>
          <w:noProof/>
          <w:sz w:val="16"/>
          <w:szCs w:val="16"/>
        </w:rPr>
        <w:t> </w:t>
      </w:r>
      <w:r w:rsidR="00A542DE">
        <w:rPr>
          <w:noProof/>
          <w:sz w:val="16"/>
          <w:szCs w:val="16"/>
        </w:rPr>
        <w:t> </w:t>
      </w:r>
      <w:r w:rsidR="00A542DE">
        <w:rPr>
          <w:noProof/>
          <w:sz w:val="16"/>
          <w:szCs w:val="16"/>
        </w:rPr>
        <w:t> </w:t>
      </w:r>
      <w:r w:rsidRPr="0057387A">
        <w:rPr>
          <w:sz w:val="16"/>
          <w:szCs w:val="16"/>
        </w:rPr>
        <w:fldChar w:fldCharType="end"/>
      </w:r>
      <w:bookmarkEnd w:id="33"/>
      <w:r w:rsidRPr="0057387A">
        <w:rPr>
          <w:sz w:val="16"/>
          <w:szCs w:val="16"/>
        </w:rPr>
        <w:tab/>
      </w:r>
      <w:r w:rsidRPr="0057387A">
        <w:rPr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maxLength w:val="60"/>
            </w:textInput>
          </w:ffData>
        </w:fldChar>
      </w:r>
      <w:bookmarkStart w:id="34" w:name="Text25"/>
      <w:r w:rsidRPr="0057387A">
        <w:rPr>
          <w:sz w:val="16"/>
          <w:szCs w:val="16"/>
        </w:rPr>
        <w:instrText xml:space="preserve"> FORMTEXT </w:instrText>
      </w:r>
      <w:r w:rsidRPr="0057387A">
        <w:rPr>
          <w:sz w:val="16"/>
          <w:szCs w:val="16"/>
        </w:rPr>
      </w:r>
      <w:r w:rsidRPr="0057387A">
        <w:rPr>
          <w:sz w:val="16"/>
          <w:szCs w:val="16"/>
        </w:rPr>
        <w:fldChar w:fldCharType="separate"/>
      </w:r>
      <w:r w:rsidR="00A542DE">
        <w:rPr>
          <w:noProof/>
          <w:sz w:val="16"/>
          <w:szCs w:val="16"/>
        </w:rPr>
        <w:t> </w:t>
      </w:r>
      <w:r w:rsidR="00A542DE">
        <w:rPr>
          <w:noProof/>
          <w:sz w:val="16"/>
          <w:szCs w:val="16"/>
        </w:rPr>
        <w:t> </w:t>
      </w:r>
      <w:r w:rsidR="00A542DE">
        <w:rPr>
          <w:noProof/>
          <w:sz w:val="16"/>
          <w:szCs w:val="16"/>
        </w:rPr>
        <w:t> </w:t>
      </w:r>
      <w:r w:rsidR="00A542DE">
        <w:rPr>
          <w:noProof/>
          <w:sz w:val="16"/>
          <w:szCs w:val="16"/>
        </w:rPr>
        <w:t> </w:t>
      </w:r>
      <w:r w:rsidR="00A542DE">
        <w:rPr>
          <w:noProof/>
          <w:sz w:val="16"/>
          <w:szCs w:val="16"/>
        </w:rPr>
        <w:t> </w:t>
      </w:r>
      <w:r w:rsidRPr="0057387A">
        <w:rPr>
          <w:sz w:val="16"/>
          <w:szCs w:val="16"/>
        </w:rPr>
        <w:fldChar w:fldCharType="end"/>
      </w:r>
      <w:bookmarkEnd w:id="34"/>
    </w:p>
    <w:tbl>
      <w:tblPr>
        <w:tblW w:w="99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851"/>
        <w:gridCol w:w="6033"/>
      </w:tblGrid>
      <w:tr w:rsidR="00751477" w14:paraId="15B4B988" w14:textId="77777777">
        <w:trPr>
          <w:trHeight w:val="214"/>
        </w:trPr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94E73B" w14:textId="77777777" w:rsidR="00751477" w:rsidRDefault="00751477">
            <w:pPr>
              <w:tabs>
                <w:tab w:val="left" w:pos="5103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851" w:type="dxa"/>
            <w:shd w:val="clear" w:color="auto" w:fill="auto"/>
          </w:tcPr>
          <w:p w14:paraId="18778AAB" w14:textId="77777777" w:rsidR="00751477" w:rsidRDefault="00751477">
            <w:pPr>
              <w:tabs>
                <w:tab w:val="left" w:pos="5103"/>
              </w:tabs>
              <w:spacing w:before="60"/>
              <w:rPr>
                <w:sz w:val="16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0F797E" w14:textId="77777777" w:rsidR="00751477" w:rsidRDefault="00751477">
            <w:pPr>
              <w:tabs>
                <w:tab w:val="left" w:pos="5103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Firmenstempel und Unterschrift</w:t>
            </w:r>
          </w:p>
        </w:tc>
      </w:tr>
    </w:tbl>
    <w:p w14:paraId="513E5951" w14:textId="77777777" w:rsidR="00BE1647" w:rsidRPr="001C3DEF" w:rsidRDefault="00BE1647" w:rsidP="001C3DEF">
      <w:pPr>
        <w:rPr>
          <w:sz w:val="2"/>
          <w:szCs w:val="2"/>
        </w:rPr>
      </w:pPr>
    </w:p>
    <w:sectPr w:rsidR="00BE1647" w:rsidRPr="001C3DEF" w:rsidSect="00BE164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K_Adresse" w:val="True"/>
  </w:docVars>
  <w:rsids>
    <w:rsidRoot w:val="00CE145A"/>
    <w:rsid w:val="000362FE"/>
    <w:rsid w:val="00062E8E"/>
    <w:rsid w:val="00065841"/>
    <w:rsid w:val="000715B0"/>
    <w:rsid w:val="00073508"/>
    <w:rsid w:val="00080A7B"/>
    <w:rsid w:val="00091674"/>
    <w:rsid w:val="00094E88"/>
    <w:rsid w:val="0009698C"/>
    <w:rsid w:val="00097632"/>
    <w:rsid w:val="000A2CD4"/>
    <w:rsid w:val="000B6F4D"/>
    <w:rsid w:val="000D15E1"/>
    <w:rsid w:val="000E44C0"/>
    <w:rsid w:val="00115A11"/>
    <w:rsid w:val="00121F98"/>
    <w:rsid w:val="00127722"/>
    <w:rsid w:val="00135803"/>
    <w:rsid w:val="00140188"/>
    <w:rsid w:val="0018389F"/>
    <w:rsid w:val="00197677"/>
    <w:rsid w:val="001A6BF1"/>
    <w:rsid w:val="001C3DEF"/>
    <w:rsid w:val="001C5D35"/>
    <w:rsid w:val="001D6DC5"/>
    <w:rsid w:val="001D7CAD"/>
    <w:rsid w:val="001F09FC"/>
    <w:rsid w:val="0021175B"/>
    <w:rsid w:val="00230601"/>
    <w:rsid w:val="002377EB"/>
    <w:rsid w:val="002527E9"/>
    <w:rsid w:val="00272509"/>
    <w:rsid w:val="00272F94"/>
    <w:rsid w:val="002765FE"/>
    <w:rsid w:val="00291841"/>
    <w:rsid w:val="002B4FDC"/>
    <w:rsid w:val="002C73A2"/>
    <w:rsid w:val="002F4BEA"/>
    <w:rsid w:val="00300336"/>
    <w:rsid w:val="00306389"/>
    <w:rsid w:val="00311C89"/>
    <w:rsid w:val="0031209D"/>
    <w:rsid w:val="00312258"/>
    <w:rsid w:val="00314F4C"/>
    <w:rsid w:val="00335B2F"/>
    <w:rsid w:val="00340A08"/>
    <w:rsid w:val="003474B9"/>
    <w:rsid w:val="00347676"/>
    <w:rsid w:val="00356D90"/>
    <w:rsid w:val="00357F8E"/>
    <w:rsid w:val="00371CA4"/>
    <w:rsid w:val="00373811"/>
    <w:rsid w:val="00374A49"/>
    <w:rsid w:val="00392624"/>
    <w:rsid w:val="00397D6C"/>
    <w:rsid w:val="003B3CF9"/>
    <w:rsid w:val="003B40F5"/>
    <w:rsid w:val="003B4DCC"/>
    <w:rsid w:val="003D3946"/>
    <w:rsid w:val="003F0ACF"/>
    <w:rsid w:val="004021D7"/>
    <w:rsid w:val="004132A0"/>
    <w:rsid w:val="0043314A"/>
    <w:rsid w:val="00436E92"/>
    <w:rsid w:val="004379B8"/>
    <w:rsid w:val="004457B4"/>
    <w:rsid w:val="0044635E"/>
    <w:rsid w:val="00452F7F"/>
    <w:rsid w:val="004631C4"/>
    <w:rsid w:val="00480F23"/>
    <w:rsid w:val="0048227C"/>
    <w:rsid w:val="00482959"/>
    <w:rsid w:val="00484C48"/>
    <w:rsid w:val="004B0CA2"/>
    <w:rsid w:val="004C3515"/>
    <w:rsid w:val="004D327B"/>
    <w:rsid w:val="004E1D67"/>
    <w:rsid w:val="004F13C6"/>
    <w:rsid w:val="005241F6"/>
    <w:rsid w:val="00524445"/>
    <w:rsid w:val="00530B46"/>
    <w:rsid w:val="00535052"/>
    <w:rsid w:val="00557413"/>
    <w:rsid w:val="0056523A"/>
    <w:rsid w:val="00571AD1"/>
    <w:rsid w:val="005735DF"/>
    <w:rsid w:val="0057387A"/>
    <w:rsid w:val="00574ECE"/>
    <w:rsid w:val="005855EE"/>
    <w:rsid w:val="00586C4C"/>
    <w:rsid w:val="005949E1"/>
    <w:rsid w:val="00594C85"/>
    <w:rsid w:val="005C0033"/>
    <w:rsid w:val="005C473C"/>
    <w:rsid w:val="005C5035"/>
    <w:rsid w:val="005E2840"/>
    <w:rsid w:val="005E63EE"/>
    <w:rsid w:val="005F5CD5"/>
    <w:rsid w:val="0060288B"/>
    <w:rsid w:val="00603A9A"/>
    <w:rsid w:val="006054BB"/>
    <w:rsid w:val="00624882"/>
    <w:rsid w:val="00626B2E"/>
    <w:rsid w:val="00642173"/>
    <w:rsid w:val="00647910"/>
    <w:rsid w:val="00655655"/>
    <w:rsid w:val="00665360"/>
    <w:rsid w:val="00671FFA"/>
    <w:rsid w:val="00683C1A"/>
    <w:rsid w:val="00690E2D"/>
    <w:rsid w:val="006918D4"/>
    <w:rsid w:val="00694EE0"/>
    <w:rsid w:val="006B3740"/>
    <w:rsid w:val="006B3C9A"/>
    <w:rsid w:val="006C4BFE"/>
    <w:rsid w:val="006E48D3"/>
    <w:rsid w:val="006F0343"/>
    <w:rsid w:val="00700EB6"/>
    <w:rsid w:val="007016C9"/>
    <w:rsid w:val="00715D13"/>
    <w:rsid w:val="007266AC"/>
    <w:rsid w:val="00736AFF"/>
    <w:rsid w:val="00751471"/>
    <w:rsid w:val="00751477"/>
    <w:rsid w:val="007539A4"/>
    <w:rsid w:val="00775FAF"/>
    <w:rsid w:val="00786D0E"/>
    <w:rsid w:val="0079557A"/>
    <w:rsid w:val="007A488A"/>
    <w:rsid w:val="007B78DB"/>
    <w:rsid w:val="007C4124"/>
    <w:rsid w:val="007E4DC0"/>
    <w:rsid w:val="007E6B67"/>
    <w:rsid w:val="007E7C86"/>
    <w:rsid w:val="007F1672"/>
    <w:rsid w:val="007F1C57"/>
    <w:rsid w:val="00804DD0"/>
    <w:rsid w:val="00806998"/>
    <w:rsid w:val="00807F10"/>
    <w:rsid w:val="0082252F"/>
    <w:rsid w:val="008243A2"/>
    <w:rsid w:val="00825E8E"/>
    <w:rsid w:val="00836BB3"/>
    <w:rsid w:val="0083711F"/>
    <w:rsid w:val="0084192D"/>
    <w:rsid w:val="008420A0"/>
    <w:rsid w:val="0084505A"/>
    <w:rsid w:val="00855F7F"/>
    <w:rsid w:val="00856E3F"/>
    <w:rsid w:val="008607FB"/>
    <w:rsid w:val="00867CAC"/>
    <w:rsid w:val="00871D28"/>
    <w:rsid w:val="00873767"/>
    <w:rsid w:val="00873CC5"/>
    <w:rsid w:val="008744AE"/>
    <w:rsid w:val="00877F86"/>
    <w:rsid w:val="008B31FC"/>
    <w:rsid w:val="008B7C6F"/>
    <w:rsid w:val="008C1E81"/>
    <w:rsid w:val="008C4FC3"/>
    <w:rsid w:val="008F1346"/>
    <w:rsid w:val="008F4F97"/>
    <w:rsid w:val="0090232D"/>
    <w:rsid w:val="00904CB3"/>
    <w:rsid w:val="00914A77"/>
    <w:rsid w:val="00934DF0"/>
    <w:rsid w:val="00936D12"/>
    <w:rsid w:val="00953F21"/>
    <w:rsid w:val="0096208D"/>
    <w:rsid w:val="00966F72"/>
    <w:rsid w:val="00973C1F"/>
    <w:rsid w:val="00980177"/>
    <w:rsid w:val="00982D97"/>
    <w:rsid w:val="009979F4"/>
    <w:rsid w:val="00997CA7"/>
    <w:rsid w:val="009B4A60"/>
    <w:rsid w:val="009B5A0D"/>
    <w:rsid w:val="009C357F"/>
    <w:rsid w:val="009D07E3"/>
    <w:rsid w:val="009E63E8"/>
    <w:rsid w:val="009F2D37"/>
    <w:rsid w:val="00A157CF"/>
    <w:rsid w:val="00A1676B"/>
    <w:rsid w:val="00A172B5"/>
    <w:rsid w:val="00A229B3"/>
    <w:rsid w:val="00A25E81"/>
    <w:rsid w:val="00A36A2B"/>
    <w:rsid w:val="00A430F3"/>
    <w:rsid w:val="00A51E27"/>
    <w:rsid w:val="00A53D09"/>
    <w:rsid w:val="00A542DE"/>
    <w:rsid w:val="00A668A6"/>
    <w:rsid w:val="00A72DB2"/>
    <w:rsid w:val="00A75464"/>
    <w:rsid w:val="00A844D4"/>
    <w:rsid w:val="00AA16CF"/>
    <w:rsid w:val="00AA25CB"/>
    <w:rsid w:val="00AA64C1"/>
    <w:rsid w:val="00AA7C78"/>
    <w:rsid w:val="00AB34BF"/>
    <w:rsid w:val="00AB5E73"/>
    <w:rsid w:val="00AB7EBF"/>
    <w:rsid w:val="00AD08BC"/>
    <w:rsid w:val="00AE1B42"/>
    <w:rsid w:val="00AE572E"/>
    <w:rsid w:val="00B015DB"/>
    <w:rsid w:val="00B04AD3"/>
    <w:rsid w:val="00B06B07"/>
    <w:rsid w:val="00B123B5"/>
    <w:rsid w:val="00B2707F"/>
    <w:rsid w:val="00B8181E"/>
    <w:rsid w:val="00B903BA"/>
    <w:rsid w:val="00B90A72"/>
    <w:rsid w:val="00B95D20"/>
    <w:rsid w:val="00BA0E76"/>
    <w:rsid w:val="00BA641B"/>
    <w:rsid w:val="00BB2EC2"/>
    <w:rsid w:val="00BB5DBA"/>
    <w:rsid w:val="00BC0499"/>
    <w:rsid w:val="00BC6B81"/>
    <w:rsid w:val="00BC6C13"/>
    <w:rsid w:val="00BC72C2"/>
    <w:rsid w:val="00BE1647"/>
    <w:rsid w:val="00BE2725"/>
    <w:rsid w:val="00BF6365"/>
    <w:rsid w:val="00C023C7"/>
    <w:rsid w:val="00C24907"/>
    <w:rsid w:val="00C46829"/>
    <w:rsid w:val="00C5435F"/>
    <w:rsid w:val="00C55346"/>
    <w:rsid w:val="00C57AA9"/>
    <w:rsid w:val="00C7200E"/>
    <w:rsid w:val="00C82427"/>
    <w:rsid w:val="00C837E9"/>
    <w:rsid w:val="00C840B2"/>
    <w:rsid w:val="00C90816"/>
    <w:rsid w:val="00C918AB"/>
    <w:rsid w:val="00CA0E63"/>
    <w:rsid w:val="00CA71E5"/>
    <w:rsid w:val="00CC0EFD"/>
    <w:rsid w:val="00CD24C4"/>
    <w:rsid w:val="00CD5BF3"/>
    <w:rsid w:val="00CE145A"/>
    <w:rsid w:val="00CE14C1"/>
    <w:rsid w:val="00CE63F3"/>
    <w:rsid w:val="00D20D19"/>
    <w:rsid w:val="00D34D3C"/>
    <w:rsid w:val="00D35722"/>
    <w:rsid w:val="00D35ABF"/>
    <w:rsid w:val="00D530CD"/>
    <w:rsid w:val="00D55886"/>
    <w:rsid w:val="00D60511"/>
    <w:rsid w:val="00D61A5D"/>
    <w:rsid w:val="00D73A93"/>
    <w:rsid w:val="00D87BA1"/>
    <w:rsid w:val="00D971CA"/>
    <w:rsid w:val="00DB6273"/>
    <w:rsid w:val="00DC4AB2"/>
    <w:rsid w:val="00DD3137"/>
    <w:rsid w:val="00DE693E"/>
    <w:rsid w:val="00DF7AEF"/>
    <w:rsid w:val="00E439B2"/>
    <w:rsid w:val="00E923C7"/>
    <w:rsid w:val="00EA02E7"/>
    <w:rsid w:val="00EC27B2"/>
    <w:rsid w:val="00ED0032"/>
    <w:rsid w:val="00EE5F55"/>
    <w:rsid w:val="00F04C9D"/>
    <w:rsid w:val="00F05937"/>
    <w:rsid w:val="00F26204"/>
    <w:rsid w:val="00F3082D"/>
    <w:rsid w:val="00F30982"/>
    <w:rsid w:val="00F85EA5"/>
    <w:rsid w:val="00F97D47"/>
    <w:rsid w:val="00FA3CB2"/>
    <w:rsid w:val="00FA60C6"/>
    <w:rsid w:val="00FB69B3"/>
    <w:rsid w:val="00FB7517"/>
    <w:rsid w:val="00FD2193"/>
    <w:rsid w:val="00FD728F"/>
    <w:rsid w:val="00FF3BF3"/>
    <w:rsid w:val="00FF40C3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E29F6"/>
  <w15:chartTrackingRefBased/>
  <w15:docId w15:val="{DBAD99DA-3C3A-447B-938B-6381CD3D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7">
    <w:name w:val="heading 7"/>
    <w:basedOn w:val="Standard"/>
    <w:next w:val="Standard"/>
    <w:qFormat/>
    <w:rsid w:val="00751477"/>
    <w:pPr>
      <w:keepNext/>
      <w:tabs>
        <w:tab w:val="left" w:pos="5103"/>
      </w:tabs>
      <w:outlineLvl w:val="6"/>
    </w:pPr>
    <w:rPr>
      <w:rFonts w:cs="Times New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0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F7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ba\office\vorlagen\global\vorlagendateien\arbeitgeber\Vermittlungsauftrag~17.01.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D5D4F-823C-4148-9E49-23C6016A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Vermittlungsauftrag~17.01.08.dot</Template>
  <TotalTime>0</TotalTime>
  <Pages>2</Pages>
  <Words>479</Words>
  <Characters>4827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Vermittlungsauftrag</vt:lpstr>
    </vt:vector>
  </TitlesOfParts>
  <Company>Bundesagentur für Arbeit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Vermittlungsauftrag</dc:title>
  <dc:subject/>
  <dc:creator>Sylke Ohl</dc:creator>
  <cp:keywords/>
  <dc:description/>
  <cp:lastModifiedBy>Kowalczyk Marcin</cp:lastModifiedBy>
  <cp:revision>2</cp:revision>
  <cp:lastPrinted>2019-06-27T11:30:00Z</cp:lastPrinted>
  <dcterms:created xsi:type="dcterms:W3CDTF">2026-07-03T13:52:00Z</dcterms:created>
  <dcterms:modified xsi:type="dcterms:W3CDTF">2026-07-03T13:52:00Z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Keditor">
    <vt:lpwstr>ja</vt:lpwstr>
  </property>
  <property fmtid="{D5CDD505-2E9C-101B-9397-08002B2CF9AE}" pid="3" name="Fachverfahren">
    <vt:lpwstr>global</vt:lpwstr>
  </property>
  <property fmtid="{D5CDD505-2E9C-101B-9397-08002B2CF9AE}" pid="4" name="Dokumentklasse">
    <vt:lpwstr>extern</vt:lpwstr>
  </property>
  <property fmtid="{D5CDD505-2E9C-101B-9397-08002B2CF9AE}" pid="5" name="loadauskunft">
    <vt:bool>true</vt:bool>
  </property>
  <property fmtid="{D5CDD505-2E9C-101B-9397-08002B2CF9AE}" pid="6" name="Entwurf">
    <vt:i4>0</vt:i4>
  </property>
  <property fmtid="{D5CDD505-2E9C-101B-9397-08002B2CF9AE}" pid="7" name="Abdrucke">
    <vt:i4>0</vt:i4>
  </property>
  <property fmtid="{D5CDD505-2E9C-101B-9397-08002B2CF9AE}" pid="8" name="maban">
    <vt:lpwstr/>
  </property>
  <property fmtid="{D5CDD505-2E9C-101B-9397-08002B2CF9AE}" pid="9" name="DA-Hilfedatei">
    <vt:lpwstr/>
  </property>
  <property fmtid="{D5CDD505-2E9C-101B-9397-08002B2CF9AE}" pid="10" name="Speichern">
    <vt:bool>false</vt:bool>
  </property>
  <property fmtid="{D5CDD505-2E9C-101B-9397-08002B2CF9AE}" pid="11" name="Entwicklung">
    <vt:bool>false</vt:bool>
  </property>
  <property fmtid="{D5CDD505-2E9C-101B-9397-08002B2CF9AE}" pid="12" name="Begleitschreiben">
    <vt:bool>false</vt:bool>
  </property>
  <property fmtid="{D5CDD505-2E9C-101B-9397-08002B2CF9AE}" pid="13" name="OriginalperEmail">
    <vt:bool>false</vt:bool>
  </property>
  <property fmtid="{D5CDD505-2E9C-101B-9397-08002B2CF9AE}" pid="14" name="Vfg">
    <vt:lpwstr/>
  </property>
  <property fmtid="{D5CDD505-2E9C-101B-9397-08002B2CF9AE}" pid="15" name="eWV installiert">
    <vt:bool>false</vt:bool>
  </property>
  <property fmtid="{D5CDD505-2E9C-101B-9397-08002B2CF9AE}" pid="16" name="WV">
    <vt:bool>false</vt:bool>
  </property>
  <property fmtid="{D5CDD505-2E9C-101B-9397-08002B2CF9AE}" pid="17" name="WVGrund">
    <vt:lpwstr> </vt:lpwstr>
  </property>
  <property fmtid="{D5CDD505-2E9C-101B-9397-08002B2CF9AE}" pid="18" name="WVDatum">
    <vt:lpwstr>16.09.2008</vt:lpwstr>
  </property>
  <property fmtid="{D5CDD505-2E9C-101B-9397-08002B2CF9AE}" pid="19" name="Adressat">
    <vt:lpwstr>ag</vt:lpwstr>
  </property>
  <property fmtid="{D5CDD505-2E9C-101B-9397-08002B2CF9AE}" pid="20" name="vorlagennummer">
    <vt:lpwstr> </vt:lpwstr>
  </property>
  <property fmtid="{D5CDD505-2E9C-101B-9397-08002B2CF9AE}" pid="21" name="Zentraler Druck">
    <vt:bool>false</vt:bool>
  </property>
  <property fmtid="{D5CDD505-2E9C-101B-9397-08002B2CF9AE}" pid="22" name="ZDS_Anlage_1">
    <vt:lpwstr> </vt:lpwstr>
  </property>
  <property fmtid="{D5CDD505-2E9C-101B-9397-08002B2CF9AE}" pid="23" name="ZDS_Anlage_2">
    <vt:lpwstr> </vt:lpwstr>
  </property>
  <property fmtid="{D5CDD505-2E9C-101B-9397-08002B2CF9AE}" pid="24" name="wvpostfach">
    <vt:lpwstr>SELBST</vt:lpwstr>
  </property>
  <property fmtid="{D5CDD505-2E9C-101B-9397-08002B2CF9AE}" pid="25" name="zvsTestVorlage">
    <vt:bool>false</vt:bool>
  </property>
  <property fmtid="{D5CDD505-2E9C-101B-9397-08002B2CF9AE}" pid="26" name="FreigabeAb">
    <vt:lpwstr>01.01.1900</vt:lpwstr>
  </property>
  <property fmtid="{D5CDD505-2E9C-101B-9397-08002B2CF9AE}" pid="27" name="VersionFreigabeAb">
    <vt:lpwstr>01.01.2000</vt:lpwstr>
  </property>
  <property fmtid="{D5CDD505-2E9C-101B-9397-08002B2CF9AE}" pid="28" name="eleisa">
    <vt:bool>false</vt:bool>
  </property>
  <property fmtid="{D5CDD505-2E9C-101B-9397-08002B2CF9AE}" pid="29" name="DMS_Matrix_Entwurf">
    <vt:bool>false</vt:bool>
  </property>
  <property fmtid="{D5CDD505-2E9C-101B-9397-08002B2CF9AE}" pid="30" name="DMS_Matrix_Original">
    <vt:bool>false</vt:bool>
  </property>
  <property fmtid="{D5CDD505-2E9C-101B-9397-08002B2CF9AE}" pid="31" name="zvsfileid">
    <vt:lpwstr>39660</vt:lpwstr>
  </property>
  <property fmtid="{D5CDD505-2E9C-101B-9397-08002B2CF9AE}" pid="32" name="zvsdateiid">
    <vt:lpwstr>13251</vt:lpwstr>
  </property>
  <property fmtid="{D5CDD505-2E9C-101B-9397-08002B2CF9AE}" pid="33" name="dokvorlage">
    <vt:lpwstr> </vt:lpwstr>
  </property>
  <property fmtid="{D5CDD505-2E9C-101B-9397-08002B2CF9AE}" pid="34" name="ams_status">
    <vt:lpwstr>unerledigt</vt:lpwstr>
  </property>
  <property fmtid="{D5CDD505-2E9C-101B-9397-08002B2CF9AE}" pid="35" name="sgbx">
    <vt:bool>false</vt:bool>
  </property>
  <property fmtid="{D5CDD505-2E9C-101B-9397-08002B2CF9AE}" pid="36" name="Datensätze">
    <vt:lpwstr>1</vt:lpwstr>
  </property>
  <property fmtid="{D5CDD505-2E9C-101B-9397-08002B2CF9AE}" pid="37" name="Datensatz">
    <vt:lpwstr>1</vt:lpwstr>
  </property>
  <property fmtid="{D5CDD505-2E9C-101B-9397-08002B2CF9AE}" pid="38" name="Drucken">
    <vt:bool>false</vt:bool>
  </property>
  <property fmtid="{D5CDD505-2E9C-101B-9397-08002B2CF9AE}" pid="39" name="elektr. WV">
    <vt:bool>false</vt:bool>
  </property>
  <property fmtid="{D5CDD505-2E9C-101B-9397-08002B2CF9AE}" pid="40" name="Ablage">
    <vt:bool>true</vt:bool>
  </property>
  <property fmtid="{D5CDD505-2E9C-101B-9397-08002B2CF9AE}" pid="41" name="Archiv">
    <vt:bool>true</vt:bool>
  </property>
  <property fmtid="{D5CDD505-2E9C-101B-9397-08002B2CF9AE}" pid="42" name="Archivlabel">
    <vt:lpwstr/>
  </property>
  <property fmtid="{D5CDD505-2E9C-101B-9397-08002B2CF9AE}" pid="43" name="KdNr">
    <vt:lpwstr/>
  </property>
  <property fmtid="{D5CDD505-2E9C-101B-9397-08002B2CF9AE}" pid="44" name="Kunde">
    <vt:lpwstr/>
  </property>
  <property fmtid="{D5CDD505-2E9C-101B-9397-08002B2CF9AE}" pid="45" name="SpeicherName">
    <vt:lpwstr>Vermittlungsauftrag-2008081037~Frau Sylke Ohl</vt:lpwstr>
  </property>
  <property fmtid="{D5CDD505-2E9C-101B-9397-08002B2CF9AE}" pid="46" name="MasterDocument">
    <vt:bool>true</vt:bool>
  </property>
  <property fmtid="{D5CDD505-2E9C-101B-9397-08002B2CF9AE}" pid="47" name="GUID">
    <vt:lpwstr>{00C4CC2C-AA3C-41BB-9EAA-B0AD89B8608A}</vt:lpwstr>
  </property>
  <property fmtid="{D5CDD505-2E9C-101B-9397-08002B2CF9AE}" pid="48" name="TrackAuskunft">
    <vt:bool>true</vt:bool>
  </property>
  <property fmtid="{D5CDD505-2E9C-101B-9397-08002B2CF9AE}" pid="49" name="DMS_FV1">
    <vt:lpwstr/>
  </property>
  <property fmtid="{D5CDD505-2E9C-101B-9397-08002B2CF9AE}" pid="50" name="DMS_FV2">
    <vt:lpwstr/>
  </property>
  <property fmtid="{D5CDD505-2E9C-101B-9397-08002B2CF9AE}" pid="51" name="kunde_vorname">
    <vt:lpwstr/>
  </property>
  <property fmtid="{D5CDD505-2E9C-101B-9397-08002B2CF9AE}" pid="52" name="kunde_nachname">
    <vt:lpwstr/>
  </property>
  <property fmtid="{D5CDD505-2E9C-101B-9397-08002B2CF9AE}" pid="53" name="kunde_strasse">
    <vt:lpwstr/>
  </property>
  <property fmtid="{D5CDD505-2E9C-101B-9397-08002B2CF9AE}" pid="54" name="kunde_plz">
    <vt:lpwstr/>
  </property>
  <property fmtid="{D5CDD505-2E9C-101B-9397-08002B2CF9AE}" pid="55" name="kunde_ort">
    <vt:lpwstr/>
  </property>
  <property fmtid="{D5CDD505-2E9C-101B-9397-08002B2CF9AE}" pid="56" name="kunde_postfach">
    <vt:lpwstr/>
  </property>
  <property fmtid="{D5CDD505-2E9C-101B-9397-08002B2CF9AE}" pid="57" name="tplpath">
    <vt:lpwstr>C:\programme\ba\office\vorlagen\global\vorlagendateien\arbeitgeber\Vermittlungsauftrag~17.01.08.dot</vt:lpwstr>
  </property>
</Properties>
</file>