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03806060" w:rsidR="004A7141" w:rsidRDefault="00726436">
          <w:pPr>
            <w:pStyle w:val="Behrdenbezeichnung"/>
          </w:pPr>
          <w:r>
            <w:t>Wahlvorstand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70C35FF1" w:rsidR="004A7141" w:rsidRPr="00C36438" w:rsidRDefault="00726436">
          <w:pPr>
            <w:pStyle w:val="AbteilungFunktion"/>
            <w:rPr>
              <w:color w:val="FF0000"/>
            </w:rPr>
          </w:pPr>
          <w:r w:rsidRPr="00726436">
            <w:rPr>
              <w:color w:val="FF0000"/>
              <w:sz w:val="28"/>
              <w:szCs w:val="24"/>
            </w:rPr>
            <w:t xml:space="preserve">für die Wahl der Jugend- und Auszubildendenvertretung </w:t>
          </w:r>
          <w:r w:rsidR="00C36438" w:rsidRPr="00726436">
            <w:rPr>
              <w:color w:val="FF0000"/>
              <w:sz w:val="28"/>
              <w:szCs w:val="24"/>
            </w:rPr>
            <w:t>bei/beim/für Behörde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0A42130B" w:rsidR="004A7141" w:rsidRPr="007E6C68" w:rsidRDefault="002229E6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 w:rsidR="00726436">
            <w:rPr>
              <w:color w:val="FF0000"/>
            </w:rPr>
            <w:t>JAV-Wahlvorstand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Behörde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>xxxxxx</w:t>
          </w:r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233DF265" w14:textId="77777777" w:rsidR="00F922A4" w:rsidRDefault="00F922A4" w:rsidP="00F922A4">
      <w:pPr>
        <w:rPr>
          <w:rFonts w:cs="Arial"/>
          <w:szCs w:val="24"/>
          <w:u w:val="single"/>
        </w:rPr>
      </w:pPr>
      <w:r w:rsidRPr="00F922A4">
        <w:rPr>
          <w:rFonts w:cs="Arial"/>
          <w:szCs w:val="24"/>
        </w:rPr>
        <w:t>Mitglieder des Wahlvorstandes für die Wahl der Jugend- und Auszubildendenvertretung 2026</w:t>
      </w:r>
      <w:r w:rsidR="007E6C68" w:rsidRPr="00F922A4">
        <w:rPr>
          <w:rFonts w:cs="Arial"/>
          <w:szCs w:val="24"/>
        </w:rPr>
        <w:br/>
      </w:r>
    </w:p>
    <w:p w14:paraId="0F4EFDFE" w14:textId="4BB2BE5E" w:rsidR="00F922A4" w:rsidRPr="00C25E87" w:rsidRDefault="00F922A4" w:rsidP="00F922A4">
      <w:pPr>
        <w:rPr>
          <w:rFonts w:cs="Arial"/>
          <w:szCs w:val="24"/>
          <w:u w:val="single"/>
        </w:rPr>
      </w:pPr>
      <w:r w:rsidRPr="00C25E87">
        <w:rPr>
          <w:rFonts w:cs="Arial"/>
          <w:szCs w:val="24"/>
          <w:u w:val="single"/>
        </w:rPr>
        <w:t>Nachrichtlich:</w:t>
      </w:r>
    </w:p>
    <w:p w14:paraId="6472A362" w14:textId="77777777" w:rsidR="00F922A4" w:rsidRPr="00C25E87" w:rsidRDefault="00F922A4" w:rsidP="00F922A4">
      <w:pPr>
        <w:rPr>
          <w:rFonts w:cs="Arial"/>
          <w:szCs w:val="24"/>
        </w:rPr>
      </w:pPr>
      <w:r>
        <w:rPr>
          <w:rFonts w:cs="Arial"/>
          <w:szCs w:val="24"/>
        </w:rPr>
        <w:t>In der Dienststelle vertretene Gewerkschaften</w:t>
      </w:r>
    </w:p>
    <w:p w14:paraId="65307AEF" w14:textId="1CF2C397" w:rsidR="000C73C6" w:rsidRPr="00F922A4" w:rsidRDefault="000C73C6" w:rsidP="00726436">
      <w:pPr>
        <w:rPr>
          <w:rFonts w:cs="Arial"/>
          <w:szCs w:val="24"/>
        </w:rPr>
      </w:pP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>
        <w:br w:type="column"/>
      </w:r>
      <w:r w:rsidR="000C73CB">
        <w:t>Geschäftszeichen (bitte angeben)</w:t>
      </w:r>
    </w:p>
    <w:p w14:paraId="2BD25B03" w14:textId="61B57DB0" w:rsidR="000C73CB" w:rsidRPr="007E6C68" w:rsidRDefault="002229E6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2229E6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r>
        <w:t xml:space="preserve">Bürodienstgebäude,   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xxxxxx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4BA7516" w14:textId="77777777" w:rsidR="004A7141" w:rsidRDefault="004A7141" w:rsidP="000C73CB">
      <w:pPr>
        <w:pStyle w:val="Infoblock"/>
      </w:pP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610ACED5" w14:textId="75BAE56C" w:rsidR="00726436" w:rsidRDefault="00F922A4" w:rsidP="00D24F52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Sitzung des Wahlvorstandes</w:t>
      </w:r>
    </w:p>
    <w:p w14:paraId="17011BB7" w14:textId="77777777" w:rsidR="00F922A4" w:rsidRDefault="00F922A4" w:rsidP="00F922A4">
      <w:pPr>
        <w:pStyle w:val="Text"/>
        <w:spacing w:after="0" w:line="240" w:lineRule="auto"/>
      </w:pPr>
    </w:p>
    <w:p w14:paraId="60B2C11A" w14:textId="11CA3FDF" w:rsidR="00F922A4" w:rsidRDefault="00F922A4" w:rsidP="00F922A4">
      <w:pPr>
        <w:pStyle w:val="Text"/>
      </w:pPr>
      <w:r>
        <w:t>Liebe*r Kolleg*in,</w:t>
      </w:r>
    </w:p>
    <w:p w14:paraId="44A6E4E7" w14:textId="77777777" w:rsidR="00F922A4" w:rsidRDefault="00F922A4" w:rsidP="00F922A4">
      <w:pPr>
        <w:pStyle w:val="Text"/>
      </w:pPr>
      <w:r>
        <w:t xml:space="preserve">hiermit lade ich Dich zur </w:t>
      </w:r>
      <w:r w:rsidRPr="00CC4489">
        <w:rPr>
          <w:color w:val="FF0000"/>
        </w:rPr>
        <w:t>x</w:t>
      </w:r>
      <w:r>
        <w:t>. Sitzung des Wahlvorstandes für die Wahl der Jugend- und Auszubildendenvertretung</w:t>
      </w:r>
    </w:p>
    <w:p w14:paraId="51A83F51" w14:textId="77777777" w:rsidR="00F922A4" w:rsidRDefault="00F922A4" w:rsidP="00F922A4">
      <w:pPr>
        <w:pStyle w:val="Text"/>
      </w:pPr>
      <w:r>
        <w:t xml:space="preserve">am  </w:t>
      </w:r>
      <w:r w:rsidRPr="00C25E87">
        <w:rPr>
          <w:color w:val="FF0000"/>
        </w:rPr>
        <w:t xml:space="preserve">Wochentag eintragen </w:t>
      </w:r>
      <w:r>
        <w:t xml:space="preserve">, den </w:t>
      </w:r>
      <w:r w:rsidRPr="00C25E87">
        <w:rPr>
          <w:color w:val="FF0000"/>
        </w:rPr>
        <w:t>Tag. Monat 2026 eintragen</w:t>
      </w:r>
      <w:r>
        <w:rPr>
          <w:color w:val="FF0000"/>
        </w:rPr>
        <w:t>,</w:t>
      </w:r>
      <w:r>
        <w:t xml:space="preserve">                                                                um  </w:t>
      </w:r>
      <w:r w:rsidRPr="00C25E87">
        <w:rPr>
          <w:color w:val="FF0000"/>
        </w:rPr>
        <w:t xml:space="preserve">Zeit eintragen </w:t>
      </w:r>
      <w:r>
        <w:t>Uhr                                                                                                                                 im  Ort und Adresse eintragen</w:t>
      </w:r>
    </w:p>
    <w:p w14:paraId="3E91F89E" w14:textId="77777777" w:rsidR="00F922A4" w:rsidRDefault="00F922A4" w:rsidP="00F922A4">
      <w:pPr>
        <w:pStyle w:val="Text"/>
      </w:pPr>
      <w:r>
        <w:t>recht herzlich ein.</w:t>
      </w:r>
    </w:p>
    <w:p w14:paraId="00FB9859" w14:textId="77777777" w:rsidR="00F922A4" w:rsidRDefault="00F922A4" w:rsidP="00F922A4">
      <w:pPr>
        <w:pStyle w:val="Text"/>
      </w:pPr>
      <w:r w:rsidRPr="00803160">
        <w:rPr>
          <w:u w:val="single"/>
        </w:rPr>
        <w:t>Folgende Tagesordnung ist vorgesehen</w:t>
      </w:r>
      <w:r>
        <w:t>:</w:t>
      </w:r>
    </w:p>
    <w:p w14:paraId="4F1044BB" w14:textId="77777777" w:rsidR="00F922A4" w:rsidRPr="00803160" w:rsidRDefault="00F922A4" w:rsidP="00F922A4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 w:rsidRPr="00803160">
        <w:rPr>
          <w:color w:val="FF0000"/>
        </w:rPr>
        <w:t>Tagesordnungspunkt eintragen</w:t>
      </w:r>
    </w:p>
    <w:p w14:paraId="3E298ED4" w14:textId="77777777" w:rsidR="00F922A4" w:rsidRPr="00803160" w:rsidRDefault="00F922A4" w:rsidP="00F922A4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 w:rsidRPr="00803160">
        <w:rPr>
          <w:color w:val="FF0000"/>
        </w:rPr>
        <w:t>Tagesordnungspunkt eintragen</w:t>
      </w:r>
    </w:p>
    <w:p w14:paraId="5B59389A" w14:textId="77777777" w:rsidR="00F922A4" w:rsidRPr="00803160" w:rsidRDefault="00F922A4" w:rsidP="00F922A4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 w:rsidRPr="00803160">
        <w:rPr>
          <w:color w:val="FF0000"/>
        </w:rPr>
        <w:t>Tagesordnungspunkt eintragen</w:t>
      </w:r>
    </w:p>
    <w:p w14:paraId="08DD40C5" w14:textId="77777777" w:rsidR="00F922A4" w:rsidRDefault="00F922A4" w:rsidP="00F922A4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 w:rsidRPr="00803160">
        <w:rPr>
          <w:color w:val="FF0000"/>
        </w:rPr>
        <w:t>Tagesordnungspunkt eintragen</w:t>
      </w:r>
    </w:p>
    <w:p w14:paraId="2B0A6A5C" w14:textId="77777777" w:rsidR="00F922A4" w:rsidRDefault="00F922A4" w:rsidP="00F922A4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>
        <w:rPr>
          <w:color w:val="FF0000"/>
        </w:rPr>
        <w:t>Tagesordnungspunkt eintragen</w:t>
      </w:r>
    </w:p>
    <w:p w14:paraId="499F0604" w14:textId="77777777" w:rsidR="00F922A4" w:rsidRPr="00803160" w:rsidRDefault="00F922A4" w:rsidP="00F922A4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>
        <w:rPr>
          <w:color w:val="FF0000"/>
        </w:rPr>
        <w:t>Tagesordnungspunkt eintragen</w:t>
      </w:r>
    </w:p>
    <w:p w14:paraId="0E3E88EC" w14:textId="77777777" w:rsidR="00F922A4" w:rsidRDefault="00F922A4" w:rsidP="00F922A4">
      <w:pPr>
        <w:pStyle w:val="Text"/>
      </w:pPr>
    </w:p>
    <w:p w14:paraId="74B6A2F0" w14:textId="101780EE" w:rsidR="00F922A4" w:rsidRDefault="00F922A4" w:rsidP="00F922A4">
      <w:pPr>
        <w:pStyle w:val="Text"/>
      </w:pPr>
      <w:r>
        <w:lastRenderedPageBreak/>
        <w:t>Bei Verhinderung bitte ich um umgehende Benachrichtigung</w:t>
      </w:r>
      <w:r>
        <w:t>.</w:t>
      </w:r>
    </w:p>
    <w:p w14:paraId="1D95C913" w14:textId="77777777" w:rsidR="00F922A4" w:rsidRDefault="00F922A4" w:rsidP="00F922A4">
      <w:pPr>
        <w:pStyle w:val="Text"/>
        <w:spacing w:after="0"/>
      </w:pPr>
      <w:r>
        <w:t>Mit freundlichen Grüßen</w:t>
      </w:r>
    </w:p>
    <w:p w14:paraId="164FA95C" w14:textId="77777777" w:rsidR="00F922A4" w:rsidRDefault="00F922A4" w:rsidP="00F922A4">
      <w:pPr>
        <w:pStyle w:val="Text"/>
        <w:spacing w:after="0"/>
      </w:pPr>
    </w:p>
    <w:p w14:paraId="0920DE88" w14:textId="77777777" w:rsidR="00F922A4" w:rsidRDefault="00F922A4" w:rsidP="00F922A4">
      <w:pPr>
        <w:pStyle w:val="Text"/>
        <w:spacing w:after="0"/>
      </w:pPr>
    </w:p>
    <w:p w14:paraId="4D05AC0C" w14:textId="77777777" w:rsidR="00F922A4" w:rsidRDefault="00F922A4" w:rsidP="00F922A4">
      <w:pPr>
        <w:pStyle w:val="Text"/>
        <w:spacing w:after="0"/>
      </w:pPr>
    </w:p>
    <w:p w14:paraId="6DA61B61" w14:textId="77777777" w:rsidR="00F922A4" w:rsidRPr="00803160" w:rsidRDefault="00F922A4" w:rsidP="00F922A4">
      <w:pPr>
        <w:pStyle w:val="Text"/>
        <w:spacing w:after="0"/>
        <w:rPr>
          <w:color w:val="FF0000"/>
        </w:rPr>
      </w:pPr>
      <w:r w:rsidRPr="00803160">
        <w:rPr>
          <w:color w:val="FF0000"/>
        </w:rPr>
        <w:t>Vorname Nachname</w:t>
      </w:r>
    </w:p>
    <w:p w14:paraId="54E2FE8B" w14:textId="18BFAFFA" w:rsidR="00803160" w:rsidRPr="00D24F52" w:rsidRDefault="00F922A4" w:rsidP="00D24F52">
      <w:pPr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Vorsitz</w:t>
      </w:r>
    </w:p>
    <w:sectPr w:rsidR="00803160" w:rsidRPr="00D24F52" w:rsidSect="00D24F5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BAE2" w14:textId="77777777" w:rsidR="00D34DFE" w:rsidRDefault="00D34DFE">
      <w:pPr>
        <w:spacing w:line="240" w:lineRule="auto"/>
      </w:pPr>
      <w:r>
        <w:separator/>
      </w:r>
    </w:p>
  </w:endnote>
  <w:endnote w:type="continuationSeparator" w:id="0">
    <w:p w14:paraId="7E810FC0" w14:textId="77777777" w:rsidR="00D34DFE" w:rsidRDefault="00D3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8D18" w14:textId="77777777" w:rsidR="00D34DFE" w:rsidRDefault="00D34DFE">
      <w:pPr>
        <w:spacing w:line="240" w:lineRule="auto"/>
      </w:pPr>
      <w:r>
        <w:separator/>
      </w:r>
    </w:p>
  </w:footnote>
  <w:footnote w:type="continuationSeparator" w:id="0">
    <w:p w14:paraId="4B5F11C7" w14:textId="77777777" w:rsidR="00D34DFE" w:rsidRDefault="00D34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FAFD20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6E645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5D39AA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B594A"/>
    <w:rsid w:val="000C73C6"/>
    <w:rsid w:val="000C73CB"/>
    <w:rsid w:val="002229E6"/>
    <w:rsid w:val="002A3BE1"/>
    <w:rsid w:val="002C3E32"/>
    <w:rsid w:val="0033162D"/>
    <w:rsid w:val="00332468"/>
    <w:rsid w:val="003B2BF9"/>
    <w:rsid w:val="004034CD"/>
    <w:rsid w:val="004A7141"/>
    <w:rsid w:val="00525656"/>
    <w:rsid w:val="0055478F"/>
    <w:rsid w:val="005F14BA"/>
    <w:rsid w:val="006774DD"/>
    <w:rsid w:val="00677B1A"/>
    <w:rsid w:val="00726436"/>
    <w:rsid w:val="007E6C68"/>
    <w:rsid w:val="00803160"/>
    <w:rsid w:val="00940D58"/>
    <w:rsid w:val="009B49AC"/>
    <w:rsid w:val="009F3E45"/>
    <w:rsid w:val="00C25E87"/>
    <w:rsid w:val="00C36438"/>
    <w:rsid w:val="00D24F52"/>
    <w:rsid w:val="00D34DFE"/>
    <w:rsid w:val="00D40152"/>
    <w:rsid w:val="00D90925"/>
    <w:rsid w:val="00EC1A44"/>
    <w:rsid w:val="00F55F97"/>
    <w:rsid w:val="00F6304A"/>
    <w:rsid w:val="00F922A4"/>
    <w:rsid w:val="00FB1F67"/>
    <w:rsid w:val="00FC5C1E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8B927"/>
  <w15:chartTrackingRefBased/>
  <w15:docId w15:val="{0302A8B1-8A8F-4FF5-965A-EBB5AAF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6E3A21"/>
    <w:rsid w:val="009F3E45"/>
    <w:rsid w:val="00F6304A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E055173FCB0641F3B0F4EA1D68812815">
    <w:name w:val="E055173FCB0641F3B0F4EA1D68812815"/>
    <w:rsid w:val="006E3A2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3</cp:revision>
  <cp:lastPrinted>2021-02-24T14:54:00Z</cp:lastPrinted>
  <dcterms:created xsi:type="dcterms:W3CDTF">2026-02-09T11:30:00Z</dcterms:created>
  <dcterms:modified xsi:type="dcterms:W3CDTF">2026-02-09T11:33:00Z</dcterms:modified>
</cp:coreProperties>
</file>