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469093430"/>
        <w:lock w:val="sdtLocked"/>
        <w:placeholder>
          <w:docPart w:val="FEC2EC6EA1CC4B76AED13BEAC501A657"/>
        </w:placeholder>
        <w:text w:multiLine="1"/>
      </w:sdtPr>
      <w:sdtEndPr/>
      <w:sdtContent>
        <w:p w14:paraId="15D7D259" w14:textId="03806060" w:rsidR="004A7141" w:rsidRDefault="00726436">
          <w:pPr>
            <w:pStyle w:val="Behrdenbezeichnung"/>
          </w:pPr>
          <w:r>
            <w:t>Wahlvorstand</w:t>
          </w:r>
        </w:p>
      </w:sdtContent>
    </w:sdt>
    <w:sdt>
      <w:sdtPr>
        <w:rPr>
          <w:color w:val="FF0000"/>
          <w:sz w:val="28"/>
          <w:szCs w:val="24"/>
        </w:rPr>
        <w:id w:val="437026434"/>
        <w:lock w:val="sdtLocked"/>
        <w:placeholder>
          <w:docPart w:val="FEC2EC6EA1CC4B76AED13BEAC501A657"/>
        </w:placeholder>
        <w:text/>
      </w:sdtPr>
      <w:sdtEndPr/>
      <w:sdtContent>
        <w:p w14:paraId="13AD5250" w14:textId="70C35FF1" w:rsidR="004A7141" w:rsidRPr="00C36438" w:rsidRDefault="00726436">
          <w:pPr>
            <w:pStyle w:val="AbteilungFunktion"/>
            <w:rPr>
              <w:color w:val="FF0000"/>
            </w:rPr>
          </w:pPr>
          <w:r w:rsidRPr="00726436">
            <w:rPr>
              <w:color w:val="FF0000"/>
              <w:sz w:val="28"/>
              <w:szCs w:val="24"/>
            </w:rPr>
            <w:t xml:space="preserve">für die Wahl der Jugend- und Auszubildendenvertretung </w:t>
          </w:r>
          <w:r w:rsidR="00C36438" w:rsidRPr="00726436">
            <w:rPr>
              <w:color w:val="FF0000"/>
              <w:sz w:val="28"/>
              <w:szCs w:val="24"/>
            </w:rPr>
            <w:t>bei/beim/für Behörde</w:t>
          </w:r>
        </w:p>
      </w:sdtContent>
    </w:sdt>
    <w:p w14:paraId="7B3B8074" w14:textId="5C9F656B" w:rsidR="00677B1A" w:rsidRPr="007E6C68" w:rsidRDefault="00677B1A" w:rsidP="00677B1A">
      <w:pPr>
        <w:pStyle w:val="AbteilungFunktion"/>
        <w:rPr>
          <w:color w:val="FF0000"/>
        </w:rPr>
      </w:pPr>
    </w:p>
    <w:p w14:paraId="34BBE797" w14:textId="77777777" w:rsidR="004A7141" w:rsidRDefault="004A7141">
      <w:pPr>
        <w:pStyle w:val="Absenderangaben"/>
      </w:pPr>
    </w:p>
    <w:p w14:paraId="27B052AA" w14:textId="77777777" w:rsidR="00677B1A" w:rsidRDefault="00677B1A">
      <w:pPr>
        <w:pStyle w:val="Absenderangaben"/>
        <w:sectPr w:rsidR="00677B1A">
          <w:footerReference w:type="default" r:id="rId8"/>
          <w:headerReference w:type="first" r:id="rId9"/>
          <w:footerReference w:type="first" r:id="rId10"/>
          <w:pgSz w:w="11906" w:h="16838" w:code="9"/>
          <w:pgMar w:top="879" w:right="1134" w:bottom="1418" w:left="1418" w:header="454" w:footer="284" w:gutter="0"/>
          <w:cols w:space="708"/>
          <w:titlePg/>
          <w:docGrid w:linePitch="360"/>
        </w:sectPr>
      </w:pPr>
    </w:p>
    <w:p w14:paraId="32601030" w14:textId="0A42130B" w:rsidR="004A7141" w:rsidRPr="007E6C68" w:rsidRDefault="00816B15">
      <w:pPr>
        <w:pStyle w:val="Absenderangaben"/>
        <w:rPr>
          <w:color w:val="FF0000"/>
        </w:rPr>
      </w:pPr>
      <w:sdt>
        <w:sdtPr>
          <w:rPr>
            <w:color w:val="FF0000"/>
          </w:rPr>
          <w:id w:val="1656574944"/>
          <w:placeholder>
            <w:docPart w:val="75B189BB115441018F2F6FB1EEEE0911"/>
          </w:placeholder>
          <w:text/>
        </w:sdtPr>
        <w:sdtEndPr/>
        <w:sdtContent>
          <w:r w:rsidR="00726436">
            <w:rPr>
              <w:color w:val="FF0000"/>
            </w:rPr>
            <w:t>JAV-Wahlvorstand</w:t>
          </w:r>
          <w:r w:rsidR="007E6C68" w:rsidRPr="007E6C68">
            <w:rPr>
              <w:color w:val="FF0000"/>
            </w:rPr>
            <w:t xml:space="preserve"> </w:t>
          </w:r>
          <w:r w:rsidR="007E6C68">
            <w:rPr>
              <w:color w:val="FF0000"/>
            </w:rPr>
            <w:t>für/beim/</w:t>
          </w:r>
          <w:r w:rsidR="007E6C68" w:rsidRPr="007E6C68">
            <w:rPr>
              <w:color w:val="FF0000"/>
            </w:rPr>
            <w:t>bei</w:t>
          </w:r>
          <w:r w:rsidR="007E6C68">
            <w:rPr>
              <w:color w:val="FF0000"/>
            </w:rPr>
            <w:t xml:space="preserve"> Behörde </w:t>
          </w:r>
          <w:r w:rsidR="00677B1A" w:rsidRPr="007E6C68">
            <w:rPr>
              <w:color w:val="FF0000"/>
            </w:rPr>
            <w:t xml:space="preserve">, </w:t>
          </w:r>
          <w:r w:rsidR="007E6C68" w:rsidRPr="007E6C68">
            <w:rPr>
              <w:color w:val="FF0000"/>
            </w:rPr>
            <w:t xml:space="preserve">Adresse </w:t>
          </w:r>
          <w:r w:rsidR="00677B1A" w:rsidRPr="007E6C68">
            <w:rPr>
              <w:color w:val="FF0000"/>
            </w:rPr>
            <w:t xml:space="preserve">, </w:t>
          </w:r>
          <w:proofErr w:type="spellStart"/>
          <w:r w:rsidR="007E6C68" w:rsidRPr="007E6C68">
            <w:rPr>
              <w:color w:val="FF0000"/>
            </w:rPr>
            <w:t>xxxxxx</w:t>
          </w:r>
          <w:proofErr w:type="spellEnd"/>
          <w:r w:rsidR="00677B1A" w:rsidRPr="007E6C68">
            <w:rPr>
              <w:color w:val="FF0000"/>
            </w:rPr>
            <w:t xml:space="preserve"> Berlin (Postanschrift)</w:t>
          </w:r>
        </w:sdtContent>
      </w:sdt>
    </w:p>
    <w:p w14:paraId="20F38254" w14:textId="77777777" w:rsidR="007E6C68" w:rsidRDefault="007E6C68"/>
    <w:p w14:paraId="233DF265" w14:textId="77777777" w:rsidR="00F922A4" w:rsidRDefault="00F922A4" w:rsidP="00F922A4">
      <w:pPr>
        <w:rPr>
          <w:rFonts w:cs="Arial"/>
          <w:szCs w:val="24"/>
          <w:u w:val="single"/>
        </w:rPr>
      </w:pPr>
      <w:r w:rsidRPr="00F922A4">
        <w:rPr>
          <w:rFonts w:cs="Arial"/>
          <w:szCs w:val="24"/>
        </w:rPr>
        <w:t>Mitglieder des Wahlvorstandes für die Wahl der Jugend- und Auszubildendenvertretung 2026</w:t>
      </w:r>
      <w:r w:rsidR="007E6C68" w:rsidRPr="00F922A4">
        <w:rPr>
          <w:rFonts w:cs="Arial"/>
          <w:szCs w:val="24"/>
        </w:rPr>
        <w:br/>
      </w:r>
    </w:p>
    <w:p w14:paraId="0F4EFDFE" w14:textId="4BB2BE5E" w:rsidR="00F922A4" w:rsidRPr="00C25E87" w:rsidRDefault="00F922A4" w:rsidP="00F922A4">
      <w:pPr>
        <w:rPr>
          <w:rFonts w:cs="Arial"/>
          <w:szCs w:val="24"/>
          <w:u w:val="single"/>
        </w:rPr>
      </w:pPr>
      <w:r w:rsidRPr="00C25E87">
        <w:rPr>
          <w:rFonts w:cs="Arial"/>
          <w:szCs w:val="24"/>
          <w:u w:val="single"/>
        </w:rPr>
        <w:t>Nachrichtlich:</w:t>
      </w:r>
    </w:p>
    <w:p w14:paraId="6472A362" w14:textId="77777777" w:rsidR="00F922A4" w:rsidRPr="00C25E87" w:rsidRDefault="00F922A4" w:rsidP="00F922A4">
      <w:pPr>
        <w:rPr>
          <w:rFonts w:cs="Arial"/>
          <w:szCs w:val="24"/>
        </w:rPr>
      </w:pPr>
      <w:r>
        <w:rPr>
          <w:rFonts w:cs="Arial"/>
          <w:szCs w:val="24"/>
        </w:rPr>
        <w:t>In der Dienststelle vertretene Gewerkschaften</w:t>
      </w:r>
    </w:p>
    <w:p w14:paraId="65307AEF" w14:textId="1CF2C397" w:rsidR="000C73C6" w:rsidRPr="00F922A4" w:rsidRDefault="000C73C6" w:rsidP="00726436">
      <w:pPr>
        <w:rPr>
          <w:rFonts w:cs="Arial"/>
          <w:szCs w:val="24"/>
        </w:rPr>
      </w:pPr>
    </w:p>
    <w:p w14:paraId="767EE8DE" w14:textId="04A31CE4" w:rsidR="004A7141" w:rsidRDefault="00D34DFE">
      <w:pPr>
        <w:spacing w:after="3000"/>
      </w:pPr>
      <w:r>
        <w:br w:type="column"/>
      </w:r>
    </w:p>
    <w:p w14:paraId="7DB88BA6" w14:textId="77777777" w:rsidR="000C73CB" w:rsidRDefault="00D34DFE" w:rsidP="000C73CB">
      <w:pPr>
        <w:pStyle w:val="Infoblock"/>
      </w:pPr>
      <w:r>
        <w:br w:type="column"/>
      </w:r>
      <w:r w:rsidR="000C73CB">
        <w:t>Geschäftszeichen (bitte angeben)</w:t>
      </w:r>
    </w:p>
    <w:p w14:paraId="2BD25B03" w14:textId="61B57DB0" w:rsidR="000C73CB" w:rsidRPr="007E6C68" w:rsidRDefault="00816B15" w:rsidP="000C73CB">
      <w:pPr>
        <w:pStyle w:val="Infoblock"/>
        <w:rPr>
          <w:color w:val="FF0000"/>
        </w:rPr>
      </w:pPr>
      <w:sdt>
        <w:sdtPr>
          <w:rPr>
            <w:color w:val="FF0000"/>
          </w:rPr>
          <w:id w:val="646633954"/>
          <w:placeholder>
            <w:docPart w:val="5E4A90BFAF15428FA2A9C3CB8A7E724B"/>
          </w:placeholder>
        </w:sdtPr>
        <w:sdtEndPr/>
        <w:sdtContent>
          <w:r w:rsidR="007E6C68" w:rsidRPr="007E6C68">
            <w:rPr>
              <w:color w:val="FF0000"/>
            </w:rPr>
            <w:t>Bitte eintragen</w:t>
          </w:r>
        </w:sdtContent>
      </w:sdt>
    </w:p>
    <w:p w14:paraId="3FFA57BC" w14:textId="1CC8295A" w:rsidR="000C73CB" w:rsidRPr="007E6C68" w:rsidRDefault="00816B15" w:rsidP="000C73CB">
      <w:pPr>
        <w:pStyle w:val="Infoblock"/>
        <w:rPr>
          <w:color w:val="FF0000"/>
        </w:rPr>
      </w:pPr>
      <w:sdt>
        <w:sdtPr>
          <w:rPr>
            <w:color w:val="FF0000"/>
          </w:rPr>
          <w:id w:val="194662513"/>
          <w:placeholder>
            <w:docPart w:val="5E74ED91B45F4889B3965845718026FA"/>
          </w:placeholder>
        </w:sdtPr>
        <w:sdtEndPr/>
        <w:sdtContent>
          <w:r w:rsidR="007E6C68" w:rsidRPr="007E6C68">
            <w:rPr>
              <w:color w:val="FF0000"/>
            </w:rPr>
            <w:t>Vorname Nachname</w:t>
          </w:r>
        </w:sdtContent>
      </w:sdt>
    </w:p>
    <w:p w14:paraId="02049261" w14:textId="659FB148" w:rsidR="000C73CB" w:rsidRPr="007E6C68" w:rsidRDefault="000C73CB" w:rsidP="000C73CB">
      <w:pPr>
        <w:pStyle w:val="Infoblock"/>
        <w:spacing w:before="120"/>
      </w:pPr>
      <w:r w:rsidRPr="007E6C68">
        <w:t xml:space="preserve">Tel. </w:t>
      </w:r>
      <w:r w:rsidR="007E6C68" w:rsidRPr="007E6C68">
        <w:rPr>
          <w:color w:val="FF0000"/>
        </w:rPr>
        <w:t>Bitte eintragen</w:t>
      </w:r>
    </w:p>
    <w:p w14:paraId="047046DE" w14:textId="766CEEE5" w:rsidR="000C73CB" w:rsidRPr="007E6C68" w:rsidRDefault="007E6C68" w:rsidP="000C73CB">
      <w:pPr>
        <w:pStyle w:val="Infoblock"/>
        <w:rPr>
          <w:color w:val="FF0000"/>
        </w:rPr>
      </w:pPr>
      <w:r w:rsidRPr="007E6C68">
        <w:rPr>
          <w:rStyle w:val="Platzhaltertext"/>
          <w:color w:val="FF0000"/>
        </w:rPr>
        <w:t>E</w:t>
      </w:r>
      <w:r w:rsidR="009B49AC">
        <w:rPr>
          <w:rStyle w:val="Platzhaltertext"/>
          <w:color w:val="FF0000"/>
        </w:rPr>
        <w:t>-Mailadresse</w:t>
      </w:r>
      <w:r w:rsidRPr="007E6C68">
        <w:rPr>
          <w:rStyle w:val="Platzhaltertext"/>
          <w:color w:val="FF0000"/>
        </w:rPr>
        <w:t xml:space="preserve"> eintragen</w:t>
      </w:r>
    </w:p>
    <w:p w14:paraId="68471855" w14:textId="6A69F7C4" w:rsidR="000C73CB" w:rsidRPr="007E6C68" w:rsidRDefault="007E6C68" w:rsidP="000C73CB">
      <w:pPr>
        <w:pStyle w:val="Infoblock"/>
        <w:spacing w:before="120" w:after="120"/>
      </w:pPr>
      <w:r>
        <w:t xml:space="preserve">Bürodienstgebäude,                              </w:t>
      </w:r>
      <w:r>
        <w:rPr>
          <w:color w:val="FF0000"/>
          <w:szCs w:val="17"/>
        </w:rPr>
        <w:t>Straße Nr. eintragen</w:t>
      </w:r>
      <w:r w:rsidR="000C73CB" w:rsidRPr="007E6C68">
        <w:rPr>
          <w:color w:val="FF0000"/>
          <w:szCs w:val="17"/>
        </w:rPr>
        <w:t>,</w:t>
      </w:r>
      <w:r>
        <w:rPr>
          <w:color w:val="FF0000"/>
          <w:szCs w:val="17"/>
        </w:rPr>
        <w:t xml:space="preserve"> </w:t>
      </w:r>
      <w:proofErr w:type="spellStart"/>
      <w:r>
        <w:rPr>
          <w:color w:val="FF0000"/>
          <w:szCs w:val="17"/>
        </w:rPr>
        <w:t>xxxxxx</w:t>
      </w:r>
      <w:proofErr w:type="spellEnd"/>
      <w:r>
        <w:rPr>
          <w:color w:val="FF0000"/>
          <w:szCs w:val="17"/>
        </w:rPr>
        <w:t xml:space="preserve"> </w:t>
      </w:r>
      <w:r w:rsidR="000C73CB" w:rsidRPr="007E6C68">
        <w:rPr>
          <w:color w:val="FF0000"/>
          <w:szCs w:val="17"/>
        </w:rPr>
        <w:t>Berlin</w:t>
      </w:r>
    </w:p>
    <w:p w14:paraId="0A7D51DE" w14:textId="30ABCA91" w:rsidR="000C73CB" w:rsidRPr="007E6C68" w:rsidRDefault="007E6C68" w:rsidP="000C73CB">
      <w:pPr>
        <w:pStyle w:val="Infoblock"/>
        <w:rPr>
          <w:color w:val="FF0000"/>
        </w:rPr>
      </w:pPr>
      <w:r w:rsidRPr="007E6C68">
        <w:rPr>
          <w:color w:val="FF0000"/>
        </w:rPr>
        <w:t>Tag. Monat 2026</w:t>
      </w:r>
      <w:r>
        <w:rPr>
          <w:color w:val="FF0000"/>
        </w:rPr>
        <w:t xml:space="preserve"> eintragen</w:t>
      </w:r>
    </w:p>
    <w:p w14:paraId="04BA7516" w14:textId="77777777" w:rsidR="004A7141" w:rsidRDefault="004A7141" w:rsidP="000C73CB">
      <w:pPr>
        <w:pStyle w:val="Infoblock"/>
      </w:pPr>
    </w:p>
    <w:p w14:paraId="002A92C1" w14:textId="77777777" w:rsidR="004A7141" w:rsidRDefault="004A7141">
      <w:pPr>
        <w:pStyle w:val="Infoblock"/>
        <w:sectPr w:rsidR="004A7141">
          <w:type w:val="continuous"/>
          <w:pgSz w:w="11906" w:h="16838" w:code="9"/>
          <w:pgMar w:top="879" w:right="1134" w:bottom="1418" w:left="1418" w:header="454" w:footer="284" w:gutter="0"/>
          <w:cols w:num="3" w:space="85" w:equalWidth="0">
            <w:col w:w="4820" w:space="85"/>
            <w:col w:w="1701" w:space="85"/>
            <w:col w:w="2663"/>
          </w:cols>
          <w:titlePg/>
          <w:docGrid w:linePitch="360"/>
        </w:sectPr>
      </w:pPr>
    </w:p>
    <w:p w14:paraId="610ACED5" w14:textId="75BAE56C" w:rsidR="00726436" w:rsidRDefault="00F922A4" w:rsidP="00D24F52">
      <w:pPr>
        <w:jc w:val="both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Sitzung des Wahlvorstandes</w:t>
      </w:r>
    </w:p>
    <w:p w14:paraId="17011BB7" w14:textId="77777777" w:rsidR="00F922A4" w:rsidRDefault="00F922A4" w:rsidP="00F922A4">
      <w:pPr>
        <w:pStyle w:val="Text"/>
        <w:spacing w:after="0" w:line="240" w:lineRule="auto"/>
      </w:pPr>
    </w:p>
    <w:p w14:paraId="038A9337" w14:textId="77777777" w:rsidR="00816B15" w:rsidRDefault="00816B15" w:rsidP="00816B15">
      <w:pPr>
        <w:pStyle w:val="Text"/>
      </w:pPr>
      <w:r>
        <w:t>Liebe*r Kolleg*in,</w:t>
      </w:r>
    </w:p>
    <w:p w14:paraId="763E4FC3" w14:textId="77777777" w:rsidR="00816B15" w:rsidRDefault="00816B15" w:rsidP="00816B15">
      <w:pPr>
        <w:pStyle w:val="Text"/>
      </w:pPr>
      <w:r>
        <w:t>hiermit lade ich Dich zur 1. Sitzung des Wahlvorstandes für die Wahl der Jugend- und Auszubildendenvertretung</w:t>
      </w:r>
    </w:p>
    <w:p w14:paraId="4F86E12D" w14:textId="77777777" w:rsidR="00816B15" w:rsidRDefault="00816B15" w:rsidP="00816B15">
      <w:pPr>
        <w:pStyle w:val="Text"/>
      </w:pPr>
      <w:r>
        <w:t xml:space="preserve">am  </w:t>
      </w:r>
      <w:r w:rsidRPr="00C25E87">
        <w:rPr>
          <w:color w:val="FF0000"/>
        </w:rPr>
        <w:t xml:space="preserve">Wochentag eintragen </w:t>
      </w:r>
      <w:r>
        <w:t xml:space="preserve">, den </w:t>
      </w:r>
      <w:r w:rsidRPr="00C25E87">
        <w:rPr>
          <w:color w:val="FF0000"/>
        </w:rPr>
        <w:t>Tag. Monat 2026 eintragen</w:t>
      </w:r>
      <w:r>
        <w:rPr>
          <w:color w:val="FF0000"/>
        </w:rPr>
        <w:t>,</w:t>
      </w:r>
      <w:r>
        <w:t xml:space="preserve">                                                                um  </w:t>
      </w:r>
      <w:r w:rsidRPr="00C25E87">
        <w:rPr>
          <w:color w:val="FF0000"/>
        </w:rPr>
        <w:t xml:space="preserve">Zeit eintragen </w:t>
      </w:r>
      <w:r>
        <w:t>Uhr                                                                                                                                 im  Ort und Adresse eintragen</w:t>
      </w:r>
    </w:p>
    <w:p w14:paraId="04796693" w14:textId="77777777" w:rsidR="00816B15" w:rsidRDefault="00816B15" w:rsidP="00816B15">
      <w:pPr>
        <w:pStyle w:val="Text"/>
      </w:pPr>
      <w:r>
        <w:t>recht herzlich ein.</w:t>
      </w:r>
    </w:p>
    <w:p w14:paraId="4060C61B" w14:textId="77777777" w:rsidR="00816B15" w:rsidRDefault="00816B15" w:rsidP="00816B15">
      <w:pPr>
        <w:pStyle w:val="Text"/>
      </w:pPr>
      <w:r w:rsidRPr="00803160">
        <w:rPr>
          <w:u w:val="single"/>
        </w:rPr>
        <w:t>Folgende Tagesordnung ist vorgesehen</w:t>
      </w:r>
      <w:r>
        <w:t>:</w:t>
      </w:r>
    </w:p>
    <w:p w14:paraId="5B9CD632" w14:textId="77777777" w:rsidR="00816B15" w:rsidRDefault="00816B15" w:rsidP="00816B15">
      <w:pPr>
        <w:pStyle w:val="Text"/>
        <w:numPr>
          <w:ilvl w:val="0"/>
          <w:numId w:val="2"/>
        </w:numPr>
        <w:spacing w:line="240" w:lineRule="auto"/>
      </w:pPr>
      <w:r>
        <w:t>Konstituierung des Wahlvorstandes</w:t>
      </w:r>
    </w:p>
    <w:p w14:paraId="2AD21495" w14:textId="77777777" w:rsidR="00816B15" w:rsidRDefault="00816B15" w:rsidP="00816B15">
      <w:pPr>
        <w:pStyle w:val="Text"/>
        <w:numPr>
          <w:ilvl w:val="1"/>
          <w:numId w:val="2"/>
        </w:numPr>
        <w:spacing w:line="240" w:lineRule="auto"/>
      </w:pPr>
      <w:r>
        <w:t>Wahl einer*eines stellvertretenden Vorsitzenden</w:t>
      </w:r>
    </w:p>
    <w:p w14:paraId="586C587E" w14:textId="77777777" w:rsidR="00816B15" w:rsidRDefault="00816B15" w:rsidP="00816B15">
      <w:pPr>
        <w:pStyle w:val="Text"/>
        <w:numPr>
          <w:ilvl w:val="1"/>
          <w:numId w:val="2"/>
        </w:numPr>
        <w:spacing w:line="240" w:lineRule="auto"/>
      </w:pPr>
      <w:r>
        <w:t>Wahl einer*eines Schriftführer*in</w:t>
      </w:r>
    </w:p>
    <w:p w14:paraId="4F8BB4BC" w14:textId="77777777" w:rsidR="00816B15" w:rsidRDefault="00816B15" w:rsidP="00816B15">
      <w:pPr>
        <w:pStyle w:val="Text"/>
        <w:numPr>
          <w:ilvl w:val="0"/>
          <w:numId w:val="2"/>
        </w:numPr>
        <w:spacing w:line="240" w:lineRule="auto"/>
      </w:pPr>
      <w:r>
        <w:t>Beschlussfassung über den Terminplan zu den JAV-Wahlen 2026</w:t>
      </w:r>
    </w:p>
    <w:p w14:paraId="3DA17DC4" w14:textId="77777777" w:rsidR="00816B15" w:rsidRPr="00803160" w:rsidRDefault="00816B15" w:rsidP="00816B15">
      <w:pPr>
        <w:pStyle w:val="Text"/>
        <w:numPr>
          <w:ilvl w:val="0"/>
          <w:numId w:val="2"/>
        </w:numPr>
        <w:spacing w:line="240" w:lineRule="auto"/>
        <w:rPr>
          <w:color w:val="FF0000"/>
        </w:rPr>
      </w:pPr>
      <w:r w:rsidRPr="00803160">
        <w:rPr>
          <w:color w:val="FF0000"/>
        </w:rPr>
        <w:t>Tagesordnungspunkt eintragen</w:t>
      </w:r>
    </w:p>
    <w:p w14:paraId="7762B080" w14:textId="77777777" w:rsidR="00816B15" w:rsidRPr="00803160" w:rsidRDefault="00816B15" w:rsidP="00816B15">
      <w:pPr>
        <w:pStyle w:val="Text"/>
        <w:numPr>
          <w:ilvl w:val="0"/>
          <w:numId w:val="2"/>
        </w:numPr>
        <w:spacing w:line="240" w:lineRule="auto"/>
        <w:rPr>
          <w:color w:val="FF0000"/>
        </w:rPr>
      </w:pPr>
      <w:r w:rsidRPr="00803160">
        <w:rPr>
          <w:color w:val="FF0000"/>
        </w:rPr>
        <w:t>Tagesordnungspunkt eintragen</w:t>
      </w:r>
    </w:p>
    <w:p w14:paraId="201A18B6" w14:textId="77777777" w:rsidR="00816B15" w:rsidRDefault="00816B15" w:rsidP="00816B15">
      <w:pPr>
        <w:pStyle w:val="Text"/>
        <w:numPr>
          <w:ilvl w:val="0"/>
          <w:numId w:val="2"/>
        </w:numPr>
        <w:spacing w:line="240" w:lineRule="auto"/>
        <w:rPr>
          <w:color w:val="FF0000"/>
        </w:rPr>
      </w:pPr>
      <w:r w:rsidRPr="00803160">
        <w:rPr>
          <w:color w:val="FF0000"/>
        </w:rPr>
        <w:t>Tagesordnungspunkt eintragen</w:t>
      </w:r>
    </w:p>
    <w:p w14:paraId="2432BB7C" w14:textId="77777777" w:rsidR="00816B15" w:rsidRPr="00803160" w:rsidRDefault="00816B15" w:rsidP="00816B15">
      <w:pPr>
        <w:pStyle w:val="Text"/>
        <w:numPr>
          <w:ilvl w:val="0"/>
          <w:numId w:val="2"/>
        </w:numPr>
        <w:spacing w:line="240" w:lineRule="auto"/>
        <w:rPr>
          <w:color w:val="FF0000"/>
        </w:rPr>
      </w:pPr>
      <w:r>
        <w:rPr>
          <w:color w:val="FF0000"/>
        </w:rPr>
        <w:lastRenderedPageBreak/>
        <w:t>Tagesordnungspunkt eintragen</w:t>
      </w:r>
    </w:p>
    <w:p w14:paraId="0E3E88EC" w14:textId="77777777" w:rsidR="00F922A4" w:rsidRDefault="00F922A4" w:rsidP="00F922A4">
      <w:pPr>
        <w:pStyle w:val="Text"/>
      </w:pPr>
    </w:p>
    <w:p w14:paraId="74B6A2F0" w14:textId="101780EE" w:rsidR="00F922A4" w:rsidRDefault="00F922A4" w:rsidP="00F922A4">
      <w:pPr>
        <w:pStyle w:val="Text"/>
      </w:pPr>
      <w:r>
        <w:t>Bei Verhinderung bitte ich um umgehende Benachrichtigung</w:t>
      </w:r>
      <w:r>
        <w:t>.</w:t>
      </w:r>
    </w:p>
    <w:p w14:paraId="1D95C913" w14:textId="77777777" w:rsidR="00F922A4" w:rsidRDefault="00F922A4" w:rsidP="00F922A4">
      <w:pPr>
        <w:pStyle w:val="Text"/>
        <w:spacing w:after="0"/>
      </w:pPr>
      <w:r>
        <w:t>Mit freundlichen Grüßen</w:t>
      </w:r>
    </w:p>
    <w:p w14:paraId="164FA95C" w14:textId="77777777" w:rsidR="00F922A4" w:rsidRDefault="00F922A4" w:rsidP="00F922A4">
      <w:pPr>
        <w:pStyle w:val="Text"/>
        <w:spacing w:after="0"/>
      </w:pPr>
    </w:p>
    <w:p w14:paraId="0920DE88" w14:textId="77777777" w:rsidR="00F922A4" w:rsidRDefault="00F922A4" w:rsidP="00F922A4">
      <w:pPr>
        <w:pStyle w:val="Text"/>
        <w:spacing w:after="0"/>
      </w:pPr>
    </w:p>
    <w:p w14:paraId="4D05AC0C" w14:textId="77777777" w:rsidR="00F922A4" w:rsidRDefault="00F922A4" w:rsidP="00F922A4">
      <w:pPr>
        <w:pStyle w:val="Text"/>
        <w:spacing w:after="0"/>
      </w:pPr>
    </w:p>
    <w:p w14:paraId="6DA61B61" w14:textId="77777777" w:rsidR="00F922A4" w:rsidRPr="00803160" w:rsidRDefault="00F922A4" w:rsidP="00F922A4">
      <w:pPr>
        <w:pStyle w:val="Text"/>
        <w:spacing w:after="0"/>
        <w:rPr>
          <w:color w:val="FF0000"/>
        </w:rPr>
      </w:pPr>
      <w:r w:rsidRPr="00803160">
        <w:rPr>
          <w:color w:val="FF0000"/>
        </w:rPr>
        <w:t>Vorname Nachname</w:t>
      </w:r>
    </w:p>
    <w:p w14:paraId="54E2FE8B" w14:textId="18BFAFFA" w:rsidR="00803160" w:rsidRPr="00D24F52" w:rsidRDefault="00F922A4" w:rsidP="00D24F52">
      <w:pPr>
        <w:rPr>
          <w:rFonts w:asciiTheme="majorHAnsi" w:hAnsiTheme="majorHAnsi"/>
          <w:color w:val="FF0000"/>
        </w:rPr>
      </w:pPr>
      <w:r>
        <w:rPr>
          <w:rFonts w:asciiTheme="majorHAnsi" w:hAnsiTheme="majorHAnsi"/>
          <w:color w:val="FF0000"/>
        </w:rPr>
        <w:t>Vorsitz</w:t>
      </w:r>
    </w:p>
    <w:sectPr w:rsidR="00803160" w:rsidRPr="00D24F52" w:rsidSect="00D24F52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7BAE2" w14:textId="77777777" w:rsidR="00D34DFE" w:rsidRDefault="00D34DFE">
      <w:pPr>
        <w:spacing w:line="240" w:lineRule="auto"/>
      </w:pPr>
      <w:r>
        <w:separator/>
      </w:r>
    </w:p>
  </w:endnote>
  <w:endnote w:type="continuationSeparator" w:id="0">
    <w:p w14:paraId="7E810FC0" w14:textId="77777777" w:rsidR="00D34DFE" w:rsidRDefault="00D34D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B8495" w14:textId="77777777" w:rsidR="004A7141" w:rsidRDefault="00D34DFE">
    <w:pPr>
      <w:pStyle w:val="Fuzeile"/>
      <w:rPr>
        <w:color w:val="333333"/>
      </w:rPr>
    </w:pPr>
    <w:r>
      <w:rPr>
        <w:color w:val="333333"/>
      </w:rPr>
      <w:t xml:space="preserve">Seite </w:t>
    </w:r>
    <w:r>
      <w:rPr>
        <w:color w:val="333333"/>
      </w:rPr>
      <w:fldChar w:fldCharType="begin"/>
    </w:r>
    <w:r>
      <w:rPr>
        <w:color w:val="333333"/>
      </w:rPr>
      <w:instrText xml:space="preserve"> PAGE   \* MERGEFORMAT </w:instrText>
    </w:r>
    <w:r>
      <w:rPr>
        <w:color w:val="333333"/>
      </w:rPr>
      <w:fldChar w:fldCharType="separate"/>
    </w:r>
    <w:r w:rsidR="00FF0828">
      <w:rPr>
        <w:noProof/>
        <w:color w:val="333333"/>
      </w:rPr>
      <w:t>2</w:t>
    </w:r>
    <w:r>
      <w:rPr>
        <w:color w:val="333333"/>
      </w:rPr>
      <w:fldChar w:fldCharType="end"/>
    </w:r>
    <w:r>
      <w:rPr>
        <w:color w:val="333333"/>
      </w:rPr>
      <w:t xml:space="preserve"> von </w:t>
    </w:r>
    <w:r>
      <w:rPr>
        <w:color w:val="333333"/>
      </w:rPr>
      <w:fldChar w:fldCharType="begin"/>
    </w:r>
    <w:r>
      <w:rPr>
        <w:color w:val="333333"/>
      </w:rPr>
      <w:instrText xml:space="preserve"> NUMPAGES   \* MERGEFORMAT </w:instrText>
    </w:r>
    <w:r>
      <w:rPr>
        <w:color w:val="333333"/>
      </w:rPr>
      <w:fldChar w:fldCharType="separate"/>
    </w:r>
    <w:r w:rsidR="00FF0828">
      <w:rPr>
        <w:noProof/>
        <w:color w:val="333333"/>
      </w:rPr>
      <w:t>2</w:t>
    </w:r>
    <w:r>
      <w:rPr>
        <w:noProof/>
        <w:color w:val="333333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4890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F726E15" w14:textId="781CD038" w:rsidR="007E6C68" w:rsidRDefault="007E6C68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78BA1F" w14:textId="45365179" w:rsidR="004A7141" w:rsidRPr="004034CD" w:rsidRDefault="004A7141" w:rsidP="004034CD">
    <w:pPr>
      <w:pStyle w:val="Infoblock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88D18" w14:textId="77777777" w:rsidR="00D34DFE" w:rsidRDefault="00D34DFE">
      <w:pPr>
        <w:spacing w:line="240" w:lineRule="auto"/>
      </w:pPr>
      <w:r>
        <w:separator/>
      </w:r>
    </w:p>
  </w:footnote>
  <w:footnote w:type="continuationSeparator" w:id="0">
    <w:p w14:paraId="4B5F11C7" w14:textId="77777777" w:rsidR="00D34DFE" w:rsidRDefault="00D34D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A5C81" w14:textId="77777777" w:rsidR="004A7141" w:rsidRDefault="00D34DFE">
    <w:pPr>
      <w:pStyle w:val="Kopfzeile"/>
    </w:pPr>
    <w:r>
      <w:rPr>
        <w:color w:val="333333"/>
        <w:lang w:eastAsia="de-D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2DBC31A" wp14:editId="73D8A6D7">
              <wp:simplePos x="0" y="0"/>
              <wp:positionH relativeFrom="page">
                <wp:posOffset>0</wp:posOffset>
              </wp:positionH>
              <wp:positionV relativeFrom="page">
                <wp:posOffset>7560945</wp:posOffset>
              </wp:positionV>
              <wp:extent cx="252000" cy="0"/>
              <wp:effectExtent l="0" t="0" r="0" b="0"/>
              <wp:wrapNone/>
              <wp:docPr id="11" name="Gerader Verbinder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FAFD20" id="Gerader Verbinder 11" o:spid="_x0000_s1026" alt="&quot;&quot;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95.35pt" to="19.8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" strokecolor="#404040 [2429]" strokeweight=".5pt">
              <v:stroke joinstyle="miter"/>
              <w10:wrap anchorx="page" anchory="page"/>
            </v:line>
          </w:pict>
        </mc:Fallback>
      </mc:AlternateContent>
    </w:r>
    <w:r>
      <w:rPr>
        <w:color w:val="333333"/>
        <w:lang w:eastAsia="de-D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985839C" wp14:editId="7216DB19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52000" cy="0"/>
              <wp:effectExtent l="0" t="0" r="0" b="0"/>
              <wp:wrapNone/>
              <wp:docPr id="42" name="Gerader Verbinder 4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7F6E645" id="Gerader Verbinder 42" o:spid="_x0000_s1026" alt="&quot;&quot;" style="position:absolute;z-index:2516705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1pt" to="19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" strokecolor="#404040 [2429]" strokeweight=".5pt">
              <v:stroke joinstyle="miter"/>
              <w10:wrap anchorx="page" anchory="page"/>
            </v:line>
          </w:pict>
        </mc:Fallback>
      </mc:AlternateContent>
    </w:r>
    <w:r>
      <w:rPr>
        <w:color w:val="333333"/>
        <w:lang w:eastAsia="de-D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1E04FB5" wp14:editId="455EB5E2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252000" cy="0"/>
              <wp:effectExtent l="0" t="0" r="0" b="0"/>
              <wp:wrapNone/>
              <wp:docPr id="43" name="Gerader Verbinder 4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05D39AA" id="Gerader Verbinder 43" o:spid="_x0000_s1026" alt="&quot;&quot;" style="position:absolute;z-index:2516695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97.7pt" to="19.8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" strokecolor="#404040 [2429]" strokeweight=".5pt">
              <v:stroke joinstyle="miter"/>
              <w10:wrap anchorx="page" anchory="page"/>
            </v:line>
          </w:pict>
        </mc:Fallback>
      </mc:AlternateContent>
    </w:r>
    <w:r>
      <w:rPr>
        <w:lang w:eastAsia="de-DE"/>
      </w:rPr>
      <w:drawing>
        <wp:anchor distT="0" distB="0" distL="114300" distR="114300" simplePos="0" relativeHeight="251668480" behindDoc="1" locked="0" layoutInCell="1" allowOverlap="1" wp14:anchorId="5D7484ED" wp14:editId="5A1C7287">
          <wp:simplePos x="0" y="0"/>
          <wp:positionH relativeFrom="page">
            <wp:posOffset>5016294</wp:posOffset>
          </wp:positionH>
          <wp:positionV relativeFrom="page">
            <wp:posOffset>575945</wp:posOffset>
          </wp:positionV>
          <wp:extent cx="1836000" cy="612000"/>
          <wp:effectExtent l="0" t="0" r="0" b="0"/>
          <wp:wrapNone/>
          <wp:docPr id="10" name="Grafik 10" descr="Hauptstadt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 descr="Hauptstadt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0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51A67"/>
    <w:multiLevelType w:val="hybridMultilevel"/>
    <w:tmpl w:val="7C0C6E4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78E96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1B4250"/>
    <w:multiLevelType w:val="hybridMultilevel"/>
    <w:tmpl w:val="6F9E586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253712">
    <w:abstractNumId w:val="1"/>
  </w:num>
  <w:num w:numId="2" w16cid:durableId="136849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DFE"/>
    <w:rsid w:val="000B594A"/>
    <w:rsid w:val="000C73C6"/>
    <w:rsid w:val="000C73CB"/>
    <w:rsid w:val="002229E6"/>
    <w:rsid w:val="002A3BE1"/>
    <w:rsid w:val="002C3E32"/>
    <w:rsid w:val="0033162D"/>
    <w:rsid w:val="00332468"/>
    <w:rsid w:val="003B2BF9"/>
    <w:rsid w:val="004034CD"/>
    <w:rsid w:val="004A7141"/>
    <w:rsid w:val="00525656"/>
    <w:rsid w:val="0055478F"/>
    <w:rsid w:val="005F14BA"/>
    <w:rsid w:val="006774DD"/>
    <w:rsid w:val="00677B1A"/>
    <w:rsid w:val="00726436"/>
    <w:rsid w:val="007E6C68"/>
    <w:rsid w:val="00803160"/>
    <w:rsid w:val="00816B15"/>
    <w:rsid w:val="00940D58"/>
    <w:rsid w:val="009B49AC"/>
    <w:rsid w:val="009F3E45"/>
    <w:rsid w:val="00C25E87"/>
    <w:rsid w:val="00C36438"/>
    <w:rsid w:val="00D24F52"/>
    <w:rsid w:val="00D34DFE"/>
    <w:rsid w:val="00D40152"/>
    <w:rsid w:val="00D90925"/>
    <w:rsid w:val="00EC1A44"/>
    <w:rsid w:val="00F55F97"/>
    <w:rsid w:val="00F6304A"/>
    <w:rsid w:val="00F922A4"/>
    <w:rsid w:val="00FB1F67"/>
    <w:rsid w:val="00FC5C1E"/>
    <w:rsid w:val="00FF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FB8B927"/>
  <w15:chartTrackingRefBased/>
  <w15:docId w15:val="{0302A8B1-8A8F-4FF5-965A-EBB5AAF2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76" w:lineRule="auto"/>
    </w:pPr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pPr>
      <w:outlineLvl w:val="0"/>
    </w:pPr>
  </w:style>
  <w:style w:type="paragraph" w:styleId="berschrift2">
    <w:name w:val="heading 2"/>
    <w:basedOn w:val="Standard"/>
    <w:next w:val="Standard"/>
    <w:link w:val="berschrift2Zchn"/>
    <w:uiPriority w:val="9"/>
    <w:unhideWhenUsed/>
    <w:pPr>
      <w:outlineLvl w:val="1"/>
    </w:pPr>
  </w:style>
  <w:style w:type="paragraph" w:styleId="berschrift3">
    <w:name w:val="heading 3"/>
    <w:basedOn w:val="Standard"/>
    <w:next w:val="Standard"/>
    <w:link w:val="berschrift3Zchn"/>
    <w:uiPriority w:val="9"/>
    <w:unhideWhenUsed/>
    <w:pPr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unhideWhenUsed/>
    <w:pPr>
      <w:outlineLvl w:val="3"/>
    </w:pPr>
  </w:style>
  <w:style w:type="paragraph" w:styleId="berschrift5">
    <w:name w:val="heading 5"/>
    <w:basedOn w:val="Standard"/>
    <w:next w:val="Standard"/>
    <w:link w:val="berschrift5Zchn"/>
    <w:uiPriority w:val="9"/>
    <w:unhideWhenUsed/>
    <w:pPr>
      <w:outlineLvl w:val="4"/>
    </w:pPr>
  </w:style>
  <w:style w:type="paragraph" w:styleId="berschrift6">
    <w:name w:val="heading 6"/>
    <w:basedOn w:val="Standard"/>
    <w:next w:val="Standard"/>
    <w:link w:val="berschrift6Zchn"/>
    <w:uiPriority w:val="9"/>
    <w:unhideWhenUsed/>
    <w:pPr>
      <w:outlineLvl w:val="5"/>
    </w:pPr>
  </w:style>
  <w:style w:type="paragraph" w:styleId="berschrift7">
    <w:name w:val="heading 7"/>
    <w:basedOn w:val="Standard"/>
    <w:next w:val="Standard"/>
    <w:link w:val="berschrift7Zchn"/>
    <w:uiPriority w:val="9"/>
    <w:unhideWhenUsed/>
    <w:pPr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unhideWhenUsed/>
    <w:pPr>
      <w:outlineLvl w:val="7"/>
    </w:pPr>
  </w:style>
  <w:style w:type="paragraph" w:styleId="berschrift9">
    <w:name w:val="heading 9"/>
    <w:basedOn w:val="Standard"/>
    <w:next w:val="Standard"/>
    <w:link w:val="berschrift9Zchn"/>
    <w:uiPriority w:val="9"/>
    <w:unhideWhenUsed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VFsimple">
    <w:name w:val="VF simple"/>
    <w:basedOn w:val="NormaleTabelle"/>
    <w:uiPriority w:val="99"/>
    <w:pPr>
      <w:spacing w:after="0" w:line="240" w:lineRule="auto"/>
    </w:pPr>
    <w:rPr>
      <w:rFonts w:eastAsia="Times New Roman" w:cs="Times New Roman"/>
      <w:sz w:val="20"/>
      <w:szCs w:val="20"/>
      <w:lang w:val="sv-SE" w:eastAsia="sv-SE"/>
    </w:rPr>
    <w:tblPr>
      <w:tblBorders>
        <w:bottom w:val="single" w:sz="4" w:space="0" w:color="BFBFBF" w:themeColor="background1" w:themeShade="BF"/>
        <w:insideH w:val="single" w:sz="4" w:space="0" w:color="BFBFBF" w:themeColor="background1" w:themeShade="BF"/>
      </w:tblBorders>
      <w:tblCellMar>
        <w:top w:w="57" w:type="dxa"/>
        <w:left w:w="0" w:type="dxa"/>
        <w:bottom w:w="57" w:type="dxa"/>
        <w:right w:w="0" w:type="dxa"/>
      </w:tblCellMar>
    </w:tblPr>
  </w:style>
  <w:style w:type="table" w:styleId="Tabellenraster">
    <w:name w:val="Table Grid"/>
    <w:basedOn w:val="NormaleTabelle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pPr>
      <w:spacing w:line="240" w:lineRule="auto"/>
    </w:pPr>
    <w:rPr>
      <w:noProof/>
    </w:rPr>
  </w:style>
  <w:style w:type="character" w:customStyle="1" w:styleId="KopfzeileZchn">
    <w:name w:val="Kopfzeile Zchn"/>
    <w:basedOn w:val="Absatz-Standardschriftart"/>
    <w:link w:val="Kopfzeile"/>
    <w:rPr>
      <w:noProof/>
    </w:rPr>
  </w:style>
  <w:style w:type="paragraph" w:styleId="Fuzeile">
    <w:name w:val="footer"/>
    <w:basedOn w:val="Standard"/>
    <w:link w:val="FuzeileZchn"/>
    <w:uiPriority w:val="99"/>
    <w:unhideWhenUsed/>
    <w:pPr>
      <w:spacing w:line="240" w:lineRule="auto"/>
      <w:ind w:left="6691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99"/>
    <w:rPr>
      <w:sz w:val="17"/>
    </w:rPr>
  </w:style>
  <w:style w:type="paragraph" w:customStyle="1" w:styleId="Behrdenbezeichnung">
    <w:name w:val="Behördenbezeichnung"/>
    <w:basedOn w:val="Standard"/>
    <w:qFormat/>
    <w:pPr>
      <w:spacing w:line="216" w:lineRule="auto"/>
      <w:ind w:right="3400"/>
    </w:pPr>
    <w:rPr>
      <w:sz w:val="30"/>
    </w:rPr>
  </w:style>
  <w:style w:type="paragraph" w:customStyle="1" w:styleId="AbteilungFunktion">
    <w:name w:val="Abteilung Funktion"/>
    <w:basedOn w:val="Standard"/>
    <w:qFormat/>
    <w:pPr>
      <w:spacing w:line="216" w:lineRule="auto"/>
      <w:ind w:right="3402"/>
    </w:p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Absenderangaben">
    <w:name w:val="Absenderangaben"/>
    <w:basedOn w:val="Standard"/>
    <w:qFormat/>
    <w:pPr>
      <w:spacing w:line="240" w:lineRule="auto"/>
    </w:pPr>
    <w:rPr>
      <w:sz w:val="17"/>
    </w:rPr>
  </w:style>
  <w:style w:type="paragraph" w:customStyle="1" w:styleId="Infoblock">
    <w:name w:val="Infoblock"/>
    <w:basedOn w:val="Standard"/>
    <w:qFormat/>
    <w:rPr>
      <w:sz w:val="17"/>
    </w:rPr>
  </w:style>
  <w:style w:type="character" w:styleId="Hyperlink">
    <w:name w:val="Hyperlink"/>
    <w:basedOn w:val="Absatz-Standardschriftart"/>
    <w:uiPriority w:val="99"/>
    <w:unhideWhenUsed/>
    <w:rPr>
      <w:color w:val="auto"/>
      <w:u w:val="non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Titel">
    <w:name w:val="Title"/>
    <w:basedOn w:val="Standard"/>
    <w:next w:val="Standard"/>
    <w:link w:val="TitelZchn"/>
    <w:uiPriority w:val="10"/>
    <w:qFormat/>
    <w:pPr>
      <w:contextualSpacing/>
    </w:pPr>
    <w:rPr>
      <w:b/>
      <w:bCs/>
    </w:rPr>
  </w:style>
  <w:style w:type="character" w:customStyle="1" w:styleId="TitelZchn">
    <w:name w:val="Titel Zchn"/>
    <w:basedOn w:val="Absatz-Standardschriftart"/>
    <w:link w:val="Titel"/>
    <w:uiPriority w:val="10"/>
    <w:rPr>
      <w:b/>
      <w:bCs/>
      <w:sz w:val="24"/>
    </w:rPr>
  </w:style>
  <w:style w:type="paragraph" w:customStyle="1" w:styleId="Text">
    <w:name w:val="Text"/>
    <w:basedOn w:val="Standard"/>
    <w:qFormat/>
    <w:pPr>
      <w:spacing w:after="240"/>
    </w:pPr>
  </w:style>
  <w:style w:type="paragraph" w:styleId="Untertitel">
    <w:name w:val="Subtitle"/>
    <w:basedOn w:val="Standard"/>
    <w:next w:val="Standard"/>
    <w:link w:val="UntertitelZchn"/>
    <w:uiPriority w:val="11"/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sz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sz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sz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C73C6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C73C6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C73C6"/>
    <w:rPr>
      <w:vertAlign w:val="superscript"/>
    </w:rPr>
  </w:style>
  <w:style w:type="table" w:styleId="TabellemithellemGitternetz">
    <w:name w:val="Grid Table Light"/>
    <w:basedOn w:val="NormaleTabelle"/>
    <w:uiPriority w:val="40"/>
    <w:rsid w:val="006774D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10105\AppData\Local\Temp\210519-template-berlin_brief_allgemein_3c_nichtbarrierefre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EC2EC6EA1CC4B76AED13BEAC501A6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3CBE2D-8D5C-4B0B-8667-0559FF4BC1A5}"/>
      </w:docPartPr>
      <w:docPartBody>
        <w:p w:rsidR="00037EEB" w:rsidRDefault="00037EEB">
          <w:pPr>
            <w:pStyle w:val="FEC2EC6EA1CC4B76AED13BEAC501A657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5B189BB115441018F2F6FB1EEEE09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3A2631-97C6-4DE4-B851-8659799C83DB}"/>
      </w:docPartPr>
      <w:docPartBody>
        <w:p w:rsidR="00037EEB" w:rsidRDefault="00037EEB">
          <w:pPr>
            <w:pStyle w:val="75B189BB115441018F2F6FB1EEEE0911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E4A90BFAF15428FA2A9C3CB8A7E72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09DE6B-76BA-4A34-B4BE-C9861456E7AE}"/>
      </w:docPartPr>
      <w:docPartBody>
        <w:p w:rsidR="006E3A21" w:rsidRDefault="006E3A21" w:rsidP="006E3A21">
          <w:pPr>
            <w:pStyle w:val="5E4A90BFAF15428FA2A9C3CB8A7E724B1"/>
          </w:pPr>
          <w:r>
            <w:rPr>
              <w:rStyle w:val="Platzhaltertext"/>
            </w:rPr>
            <w:t>Stellenzeichen eintragen</w:t>
          </w:r>
        </w:p>
      </w:docPartBody>
    </w:docPart>
    <w:docPart>
      <w:docPartPr>
        <w:name w:val="5E74ED91B45F4889B3965845718026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F6ABB1-F5D8-478F-A39D-44336FBDFE4F}"/>
      </w:docPartPr>
      <w:docPartBody>
        <w:p w:rsidR="006E3A21" w:rsidRDefault="006E3A21" w:rsidP="006E3A21">
          <w:pPr>
            <w:pStyle w:val="5E74ED91B45F4889B3965845718026FA1"/>
          </w:pPr>
          <w:r>
            <w:rPr>
              <w:rStyle w:val="Platzhaltertext"/>
            </w:rPr>
            <w:t>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EEB"/>
    <w:rsid w:val="00037EEB"/>
    <w:rsid w:val="00054DF1"/>
    <w:rsid w:val="006E3A21"/>
    <w:rsid w:val="009F3E45"/>
    <w:rsid w:val="00F6304A"/>
    <w:rsid w:val="00FB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E3A21"/>
    <w:rPr>
      <w:color w:val="808080"/>
    </w:rPr>
  </w:style>
  <w:style w:type="paragraph" w:customStyle="1" w:styleId="FEC2EC6EA1CC4B76AED13BEAC501A657">
    <w:name w:val="FEC2EC6EA1CC4B76AED13BEAC501A657"/>
  </w:style>
  <w:style w:type="paragraph" w:customStyle="1" w:styleId="75B189BB115441018F2F6FB1EEEE0911">
    <w:name w:val="75B189BB115441018F2F6FB1EEEE0911"/>
  </w:style>
  <w:style w:type="paragraph" w:customStyle="1" w:styleId="E055173FCB0641F3B0F4EA1D68812815">
    <w:name w:val="E055173FCB0641F3B0F4EA1D68812815"/>
    <w:rsid w:val="006E3A21"/>
  </w:style>
  <w:style w:type="paragraph" w:customStyle="1" w:styleId="5E4A90BFAF15428FA2A9C3CB8A7E724B1">
    <w:name w:val="5E4A90BFAF15428FA2A9C3CB8A7E724B1"/>
    <w:rsid w:val="006E3A21"/>
    <w:pPr>
      <w:spacing w:after="0" w:line="276" w:lineRule="auto"/>
    </w:pPr>
    <w:rPr>
      <w:sz w:val="17"/>
      <w:lang w:eastAsia="ja-JP"/>
    </w:rPr>
  </w:style>
  <w:style w:type="paragraph" w:customStyle="1" w:styleId="5E74ED91B45F4889B3965845718026FA1">
    <w:name w:val="5E74ED91B45F4889B3965845718026FA1"/>
    <w:rsid w:val="006E3A21"/>
    <w:pPr>
      <w:spacing w:after="0" w:line="276" w:lineRule="auto"/>
    </w:pPr>
    <w:rPr>
      <w:sz w:val="17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Benutzerdefiniert 126">
      <a:dk1>
        <a:sysClr val="windowText" lastClr="000000"/>
      </a:dk1>
      <a:lt1>
        <a:sysClr val="window" lastClr="FFFFFF"/>
      </a:lt1>
      <a:dk2>
        <a:srgbClr val="878787"/>
      </a:dk2>
      <a:lt2>
        <a:srgbClr val="B2B2B2"/>
      </a:lt2>
      <a:accent1>
        <a:srgbClr val="E40422"/>
      </a:accent1>
      <a:accent2>
        <a:srgbClr val="004F9F"/>
      </a:accent2>
      <a:accent3>
        <a:srgbClr val="F39300"/>
      </a:accent3>
      <a:accent4>
        <a:srgbClr val="007256"/>
      </a:accent4>
      <a:accent5>
        <a:srgbClr val="FFE70E"/>
      </a:accent5>
      <a:accent6>
        <a:srgbClr val="9185BE"/>
      </a:accent6>
      <a:hlink>
        <a:srgbClr val="E40422"/>
      </a:hlink>
      <a:folHlink>
        <a:srgbClr val="E40422"/>
      </a:folHlink>
    </a:clrScheme>
    <a:fontScheme name="Benutzerdefiniert 198">
      <a:majorFont>
        <a:latin typeface="Berlin Type Office"/>
        <a:ea typeface=""/>
        <a:cs typeface=""/>
      </a:majorFont>
      <a:minorFont>
        <a:latin typeface="Berlin Type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3C815-0FE9-44A6-A3F4-83788329E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210519-template-berlin_brief_allgemein_3c_nichtbarrierefrei.dotx</Template>
  <TotalTime>0</TotalTime>
  <Pages>2</Pages>
  <Words>202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Berlin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König</dc:creator>
  <cp:keywords/>
  <dc:description/>
  <cp:lastModifiedBy>König, Sasha</cp:lastModifiedBy>
  <cp:revision>2</cp:revision>
  <cp:lastPrinted>2021-02-24T14:54:00Z</cp:lastPrinted>
  <dcterms:created xsi:type="dcterms:W3CDTF">2026-02-09T11:33:00Z</dcterms:created>
  <dcterms:modified xsi:type="dcterms:W3CDTF">2026-02-09T11:33:00Z</dcterms:modified>
</cp:coreProperties>
</file>