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9093430"/>
        <w:lock w:val="sdtLocked"/>
        <w:placeholder>
          <w:docPart w:val="FEC2EC6EA1CC4B76AED13BEAC501A657"/>
        </w:placeholder>
        <w:text w:multiLine="1"/>
      </w:sdtPr>
      <w:sdtEndPr/>
      <w:sdtContent>
        <w:p w14:paraId="15D7D259" w14:textId="03806060" w:rsidR="004A7141" w:rsidRDefault="00726436">
          <w:pPr>
            <w:pStyle w:val="Behrdenbezeichnung"/>
          </w:pPr>
          <w:r>
            <w:t>Wahlvorstand</w:t>
          </w:r>
        </w:p>
      </w:sdtContent>
    </w:sdt>
    <w:sdt>
      <w:sdtPr>
        <w:rPr>
          <w:color w:val="FF0000"/>
          <w:sz w:val="28"/>
          <w:szCs w:val="24"/>
        </w:rPr>
        <w:id w:val="437026434"/>
        <w:lock w:val="sdtLocked"/>
        <w:placeholder>
          <w:docPart w:val="FEC2EC6EA1CC4B76AED13BEAC501A657"/>
        </w:placeholder>
        <w:text/>
      </w:sdtPr>
      <w:sdtEndPr/>
      <w:sdtContent>
        <w:p w14:paraId="13AD5250" w14:textId="70C35FF1" w:rsidR="004A7141" w:rsidRPr="00C36438" w:rsidRDefault="00726436">
          <w:pPr>
            <w:pStyle w:val="AbteilungFunktion"/>
            <w:rPr>
              <w:color w:val="FF0000"/>
            </w:rPr>
          </w:pPr>
          <w:r w:rsidRPr="00726436">
            <w:rPr>
              <w:color w:val="FF0000"/>
              <w:sz w:val="28"/>
              <w:szCs w:val="24"/>
            </w:rPr>
            <w:t xml:space="preserve">für die Wahl der Jugend- und Auszubildendenvertretung </w:t>
          </w:r>
          <w:r w:rsidR="00C36438" w:rsidRPr="00726436">
            <w:rPr>
              <w:color w:val="FF0000"/>
              <w:sz w:val="28"/>
              <w:szCs w:val="24"/>
            </w:rPr>
            <w:t>bei/beim/für Behörde</w:t>
          </w:r>
        </w:p>
      </w:sdtContent>
    </w:sdt>
    <w:p w14:paraId="7B3B8074" w14:textId="5C9F656B" w:rsidR="00677B1A" w:rsidRPr="007E6C68" w:rsidRDefault="00677B1A" w:rsidP="00677B1A">
      <w:pPr>
        <w:pStyle w:val="AbteilungFunktion"/>
        <w:rPr>
          <w:color w:val="FF0000"/>
        </w:rPr>
      </w:pPr>
    </w:p>
    <w:p w14:paraId="34BBE797" w14:textId="77777777" w:rsidR="004A7141" w:rsidRDefault="004A7141">
      <w:pPr>
        <w:pStyle w:val="Absenderangaben"/>
      </w:pPr>
    </w:p>
    <w:p w14:paraId="27B052AA" w14:textId="77777777" w:rsidR="00677B1A" w:rsidRDefault="00677B1A">
      <w:pPr>
        <w:pStyle w:val="Absenderangaben"/>
        <w:sectPr w:rsidR="00677B1A">
          <w:footerReference w:type="default" r:id="rId8"/>
          <w:headerReference w:type="first" r:id="rId9"/>
          <w:foot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32601030" w14:textId="0A42130B" w:rsidR="004A7141" w:rsidRPr="007E6C68" w:rsidRDefault="00A84BFA">
      <w:pPr>
        <w:pStyle w:val="Absenderangaben"/>
        <w:rPr>
          <w:color w:val="FF0000"/>
        </w:rPr>
      </w:pPr>
      <w:sdt>
        <w:sdtPr>
          <w:rPr>
            <w:color w:val="FF0000"/>
          </w:rPr>
          <w:id w:val="1656574944"/>
          <w:placeholder>
            <w:docPart w:val="75B189BB115441018F2F6FB1EEEE0911"/>
          </w:placeholder>
          <w:text/>
        </w:sdtPr>
        <w:sdtEndPr/>
        <w:sdtContent>
          <w:r w:rsidR="00726436">
            <w:rPr>
              <w:color w:val="FF0000"/>
            </w:rPr>
            <w:t>JAV-Wahlvorstand</w:t>
          </w:r>
          <w:r w:rsidR="007E6C68" w:rsidRPr="007E6C68">
            <w:rPr>
              <w:color w:val="FF0000"/>
            </w:rPr>
            <w:t xml:space="preserve"> </w:t>
          </w:r>
          <w:r w:rsidR="007E6C68">
            <w:rPr>
              <w:color w:val="FF0000"/>
            </w:rPr>
            <w:t>für/beim/</w:t>
          </w:r>
          <w:r w:rsidR="007E6C68" w:rsidRPr="007E6C68">
            <w:rPr>
              <w:color w:val="FF0000"/>
            </w:rPr>
            <w:t>bei</w:t>
          </w:r>
          <w:r w:rsidR="007E6C68">
            <w:rPr>
              <w:color w:val="FF0000"/>
            </w:rPr>
            <w:t xml:space="preserve"> </w:t>
          </w:r>
          <w:proofErr w:type="gramStart"/>
          <w:r w:rsidR="007E6C68">
            <w:rPr>
              <w:color w:val="FF0000"/>
            </w:rPr>
            <w:t xml:space="preserve">Behörde </w:t>
          </w:r>
          <w:r w:rsidR="00677B1A" w:rsidRPr="007E6C68">
            <w:rPr>
              <w:color w:val="FF0000"/>
            </w:rPr>
            <w:t>,</w:t>
          </w:r>
          <w:proofErr w:type="gramEnd"/>
          <w:r w:rsidR="00677B1A" w:rsidRPr="007E6C68">
            <w:rPr>
              <w:color w:val="FF0000"/>
            </w:rPr>
            <w:t xml:space="preserve"> </w:t>
          </w:r>
          <w:r w:rsidR="007E6C68" w:rsidRPr="007E6C68">
            <w:rPr>
              <w:color w:val="FF0000"/>
            </w:rPr>
            <w:t xml:space="preserve">Adresse </w:t>
          </w:r>
          <w:r w:rsidR="00677B1A" w:rsidRPr="007E6C68">
            <w:rPr>
              <w:color w:val="FF0000"/>
            </w:rPr>
            <w:t xml:space="preserve">, </w:t>
          </w:r>
          <w:proofErr w:type="spellStart"/>
          <w:r w:rsidR="007E6C68" w:rsidRPr="007E6C68">
            <w:rPr>
              <w:color w:val="FF0000"/>
            </w:rPr>
            <w:t>xxxxxx</w:t>
          </w:r>
          <w:proofErr w:type="spellEnd"/>
          <w:r w:rsidR="00677B1A" w:rsidRPr="007E6C68">
            <w:rPr>
              <w:color w:val="FF0000"/>
            </w:rPr>
            <w:t xml:space="preserve"> Berlin (Postanschrift)</w:t>
          </w:r>
        </w:sdtContent>
      </w:sdt>
    </w:p>
    <w:p w14:paraId="20F38254" w14:textId="77777777" w:rsidR="007E6C68" w:rsidRDefault="007E6C68"/>
    <w:p w14:paraId="65307AEF" w14:textId="1CF2C397" w:rsidR="000C73C6" w:rsidRPr="00F922A4" w:rsidRDefault="000C73C6" w:rsidP="00726436">
      <w:pPr>
        <w:rPr>
          <w:rFonts w:cs="Arial"/>
          <w:szCs w:val="24"/>
        </w:rPr>
      </w:pPr>
    </w:p>
    <w:p w14:paraId="767EE8DE" w14:textId="04A31CE4" w:rsidR="004A7141" w:rsidRDefault="00D34DFE">
      <w:pPr>
        <w:spacing w:after="3000"/>
      </w:pPr>
      <w:r>
        <w:br w:type="column"/>
      </w:r>
    </w:p>
    <w:p w14:paraId="7DB88BA6" w14:textId="77777777" w:rsidR="000C73CB" w:rsidRDefault="00D34DFE" w:rsidP="000C73CB">
      <w:pPr>
        <w:pStyle w:val="Infoblock"/>
      </w:pPr>
      <w:r w:rsidRPr="00860320">
        <w:br w:type="column"/>
      </w:r>
      <w:r w:rsidR="000C73CB">
        <w:t>Geschäftszeichen (bitte angeben)</w:t>
      </w:r>
    </w:p>
    <w:p w14:paraId="2BD25B03" w14:textId="61B57DB0" w:rsidR="000C73CB" w:rsidRPr="007E6C68" w:rsidRDefault="00A84BFA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646633954"/>
          <w:placeholder>
            <w:docPart w:val="5E4A90BFAF15428FA2A9C3CB8A7E724B"/>
          </w:placeholder>
        </w:sdtPr>
        <w:sdtEndPr/>
        <w:sdtContent>
          <w:r w:rsidR="007E6C68" w:rsidRPr="007E6C68">
            <w:rPr>
              <w:color w:val="FF0000"/>
            </w:rPr>
            <w:t>Bitte eintragen</w:t>
          </w:r>
        </w:sdtContent>
      </w:sdt>
    </w:p>
    <w:p w14:paraId="3FFA57BC" w14:textId="1CC8295A" w:rsidR="000C73CB" w:rsidRPr="007E6C68" w:rsidRDefault="00A84BFA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194662513"/>
          <w:placeholder>
            <w:docPart w:val="5E74ED91B45F4889B3965845718026FA"/>
          </w:placeholder>
        </w:sdtPr>
        <w:sdtEndPr/>
        <w:sdtContent>
          <w:r w:rsidR="007E6C68" w:rsidRPr="007E6C68">
            <w:rPr>
              <w:color w:val="FF0000"/>
            </w:rPr>
            <w:t>Vorname Nachname</w:t>
          </w:r>
        </w:sdtContent>
      </w:sdt>
    </w:p>
    <w:p w14:paraId="02049261" w14:textId="659FB148" w:rsidR="000C73CB" w:rsidRPr="007E6C68" w:rsidRDefault="000C73CB" w:rsidP="000C73CB">
      <w:pPr>
        <w:pStyle w:val="Infoblock"/>
        <w:spacing w:before="120"/>
      </w:pPr>
      <w:r w:rsidRPr="007E6C68">
        <w:t xml:space="preserve">Tel. </w:t>
      </w:r>
      <w:r w:rsidR="007E6C68" w:rsidRPr="007E6C68">
        <w:rPr>
          <w:color w:val="FF0000"/>
        </w:rPr>
        <w:t>Bitte eintragen</w:t>
      </w:r>
    </w:p>
    <w:p w14:paraId="047046DE" w14:textId="766CEEE5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rStyle w:val="Platzhaltertext"/>
          <w:color w:val="FF0000"/>
        </w:rPr>
        <w:t>E</w:t>
      </w:r>
      <w:r w:rsidR="009B49AC">
        <w:rPr>
          <w:rStyle w:val="Platzhaltertext"/>
          <w:color w:val="FF0000"/>
        </w:rPr>
        <w:t>-Mailadresse</w:t>
      </w:r>
      <w:r w:rsidRPr="007E6C68">
        <w:rPr>
          <w:rStyle w:val="Platzhaltertext"/>
          <w:color w:val="FF0000"/>
        </w:rPr>
        <w:t xml:space="preserve"> eintragen</w:t>
      </w:r>
    </w:p>
    <w:p w14:paraId="68471855" w14:textId="6A69F7C4" w:rsidR="000C73CB" w:rsidRPr="007E6C68" w:rsidRDefault="007E6C68" w:rsidP="000C73CB">
      <w:pPr>
        <w:pStyle w:val="Infoblock"/>
        <w:spacing w:before="120" w:after="120"/>
      </w:pPr>
      <w:proofErr w:type="gramStart"/>
      <w:r>
        <w:t xml:space="preserve">Bürodienstgebäude,   </w:t>
      </w:r>
      <w:proofErr w:type="gramEnd"/>
      <w:r>
        <w:t xml:space="preserve">                           </w:t>
      </w:r>
      <w:r>
        <w:rPr>
          <w:color w:val="FF0000"/>
          <w:szCs w:val="17"/>
        </w:rPr>
        <w:t>Straße Nr. eintragen</w:t>
      </w:r>
      <w:r w:rsidR="000C73CB" w:rsidRPr="007E6C68">
        <w:rPr>
          <w:color w:val="FF0000"/>
          <w:szCs w:val="17"/>
        </w:rPr>
        <w:t>,</w:t>
      </w:r>
      <w:r>
        <w:rPr>
          <w:color w:val="FF0000"/>
          <w:szCs w:val="17"/>
        </w:rPr>
        <w:t xml:space="preserve"> </w:t>
      </w:r>
      <w:proofErr w:type="spellStart"/>
      <w:r>
        <w:rPr>
          <w:color w:val="FF0000"/>
          <w:szCs w:val="17"/>
        </w:rPr>
        <w:t>xxxxxx</w:t>
      </w:r>
      <w:proofErr w:type="spellEnd"/>
      <w:r>
        <w:rPr>
          <w:color w:val="FF0000"/>
          <w:szCs w:val="17"/>
        </w:rPr>
        <w:t xml:space="preserve"> </w:t>
      </w:r>
      <w:r w:rsidR="000C73CB" w:rsidRPr="007E6C68">
        <w:rPr>
          <w:color w:val="FF0000"/>
          <w:szCs w:val="17"/>
        </w:rPr>
        <w:t>Berlin</w:t>
      </w:r>
    </w:p>
    <w:p w14:paraId="0A7D51DE" w14:textId="30ABCA91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color w:val="FF0000"/>
        </w:rPr>
        <w:t>Tag. Monat 2026</w:t>
      </w:r>
      <w:r>
        <w:rPr>
          <w:color w:val="FF0000"/>
        </w:rPr>
        <w:t xml:space="preserve"> eintragen</w:t>
      </w:r>
    </w:p>
    <w:p w14:paraId="002A92C1" w14:textId="77777777" w:rsidR="004A7141" w:rsidRDefault="004A7141">
      <w:pPr>
        <w:pStyle w:val="Infoblock"/>
        <w:sectPr w:rsidR="004A7141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14:paraId="610ACED5" w14:textId="3B57C317" w:rsidR="00726436" w:rsidRPr="00860320" w:rsidRDefault="00623EF3" w:rsidP="00623EF3">
      <w:pPr>
        <w:jc w:val="center"/>
        <w:rPr>
          <w:rFonts w:cs="Arial"/>
          <w:b/>
          <w:bCs/>
          <w:sz w:val="40"/>
          <w:szCs w:val="40"/>
          <w:u w:val="single"/>
        </w:rPr>
      </w:pPr>
      <w:r w:rsidRPr="00860320">
        <w:rPr>
          <w:rFonts w:cs="Arial"/>
          <w:b/>
          <w:bCs/>
          <w:sz w:val="40"/>
          <w:szCs w:val="40"/>
          <w:u w:val="single"/>
        </w:rPr>
        <w:t xml:space="preserve">B e k a n </w:t>
      </w:r>
      <w:proofErr w:type="spellStart"/>
      <w:r w:rsidRPr="00860320">
        <w:rPr>
          <w:rFonts w:cs="Arial"/>
          <w:b/>
          <w:bCs/>
          <w:sz w:val="40"/>
          <w:szCs w:val="40"/>
          <w:u w:val="single"/>
        </w:rPr>
        <w:t>n</w:t>
      </w:r>
      <w:proofErr w:type="spellEnd"/>
      <w:r w:rsidRPr="00860320">
        <w:rPr>
          <w:rFonts w:cs="Arial"/>
          <w:b/>
          <w:bCs/>
          <w:sz w:val="40"/>
          <w:szCs w:val="40"/>
          <w:u w:val="single"/>
        </w:rPr>
        <w:t xml:space="preserve"> t m a c h u n g</w:t>
      </w:r>
    </w:p>
    <w:p w14:paraId="5B201623" w14:textId="70D08B8F" w:rsidR="00E75BFB" w:rsidRPr="00E75BFB" w:rsidRDefault="00E75BFB" w:rsidP="00860320">
      <w:pPr>
        <w:jc w:val="center"/>
        <w:rPr>
          <w:rFonts w:cs="Arial"/>
          <w:b/>
          <w:bCs/>
          <w:sz w:val="32"/>
          <w:szCs w:val="32"/>
        </w:rPr>
      </w:pPr>
      <w:r w:rsidRPr="00E75BFB">
        <w:rPr>
          <w:rFonts w:cs="Arial"/>
          <w:b/>
          <w:bCs/>
          <w:sz w:val="32"/>
          <w:szCs w:val="32"/>
        </w:rPr>
        <w:t>über die Zusammensetzung des Wahlvorstandes für die Wahl der Jugend- und Auszubildendenvertretung</w:t>
      </w:r>
      <w:r>
        <w:rPr>
          <w:rFonts w:cs="Arial"/>
          <w:b/>
          <w:bCs/>
          <w:sz w:val="32"/>
          <w:szCs w:val="32"/>
        </w:rPr>
        <w:t xml:space="preserve"> 2026</w:t>
      </w:r>
    </w:p>
    <w:p w14:paraId="17011BB7" w14:textId="77777777" w:rsidR="00F922A4" w:rsidRDefault="00F922A4" w:rsidP="00F922A4">
      <w:pPr>
        <w:pStyle w:val="Text"/>
        <w:spacing w:after="0" w:line="240" w:lineRule="auto"/>
      </w:pPr>
    </w:p>
    <w:p w14:paraId="51DD4792" w14:textId="310F874E" w:rsidR="00860320" w:rsidRDefault="00E75BFB" w:rsidP="00F922A4">
      <w:pPr>
        <w:pStyle w:val="Text"/>
        <w:spacing w:after="0" w:line="240" w:lineRule="auto"/>
      </w:pPr>
      <w:r>
        <w:t xml:space="preserve">Dem Wahlvorstand für die Wahl der Jugend- und Auszubildendenvertretung </w:t>
      </w:r>
      <w:r w:rsidRPr="00E75BFB">
        <w:rPr>
          <w:color w:val="E40422" w:themeColor="accent1"/>
        </w:rPr>
        <w:t xml:space="preserve">für/beim/bei Behörde </w:t>
      </w:r>
      <w:r>
        <w:t>gehören an:</w:t>
      </w:r>
    </w:p>
    <w:p w14:paraId="54A361CF" w14:textId="77777777" w:rsidR="00E75BFB" w:rsidRDefault="00E75BFB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2890"/>
      </w:tblGrid>
      <w:tr w:rsidR="00E75BFB" w14:paraId="3124A7D6" w14:textId="77777777" w:rsidTr="00860320">
        <w:tc>
          <w:tcPr>
            <w:tcW w:w="3020" w:type="dxa"/>
          </w:tcPr>
          <w:p w14:paraId="7E0CD2AC" w14:textId="36EDDA83" w:rsidR="00E75BFB" w:rsidRPr="00860320" w:rsidRDefault="00E75BFB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  <w:b/>
                <w:bCs/>
              </w:rPr>
            </w:pPr>
            <w:r w:rsidRPr="00860320">
              <w:rPr>
                <w:rFonts w:asciiTheme="majorHAnsi" w:hAnsiTheme="majorHAnsi"/>
                <w:b/>
                <w:bCs/>
              </w:rPr>
              <w:t>Funktion</w:t>
            </w:r>
          </w:p>
        </w:tc>
        <w:tc>
          <w:tcPr>
            <w:tcW w:w="3021" w:type="dxa"/>
          </w:tcPr>
          <w:p w14:paraId="4CFB07D8" w14:textId="56686762" w:rsidR="00E75BFB" w:rsidRPr="00860320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860320">
              <w:rPr>
                <w:rFonts w:asciiTheme="majorHAnsi" w:hAnsiTheme="majorHAnsi"/>
                <w:b/>
                <w:bCs/>
              </w:rPr>
              <w:t>Vorname Nachname</w:t>
            </w:r>
          </w:p>
        </w:tc>
        <w:tc>
          <w:tcPr>
            <w:tcW w:w="2890" w:type="dxa"/>
          </w:tcPr>
          <w:p w14:paraId="5568D0F2" w14:textId="75A37E2D" w:rsidR="00E75BFB" w:rsidRPr="00860320" w:rsidRDefault="00E75BFB" w:rsidP="00860320">
            <w:pPr>
              <w:pStyle w:val="Text"/>
              <w:spacing w:after="0" w:line="240" w:lineRule="auto"/>
              <w:ind w:right="-259"/>
              <w:rPr>
                <w:rFonts w:asciiTheme="majorHAnsi" w:hAnsiTheme="majorHAnsi"/>
                <w:b/>
                <w:bCs/>
              </w:rPr>
            </w:pPr>
            <w:r w:rsidRPr="00860320">
              <w:rPr>
                <w:rFonts w:asciiTheme="majorHAnsi" w:hAnsiTheme="majorHAnsi"/>
                <w:b/>
                <w:bCs/>
              </w:rPr>
              <w:t>Amts-/Dienst-/ Berufsbezeichnung</w:t>
            </w:r>
          </w:p>
        </w:tc>
      </w:tr>
      <w:tr w:rsidR="00E75BFB" w14:paraId="41684FE4" w14:textId="77777777" w:rsidTr="00860320">
        <w:tc>
          <w:tcPr>
            <w:tcW w:w="3020" w:type="dxa"/>
          </w:tcPr>
          <w:p w14:paraId="41A82693" w14:textId="47601937" w:rsidR="00E75BFB" w:rsidRPr="00E75BFB" w:rsidRDefault="00E75BFB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Vorsitz</w:t>
            </w:r>
          </w:p>
        </w:tc>
        <w:tc>
          <w:tcPr>
            <w:tcW w:w="3021" w:type="dxa"/>
          </w:tcPr>
          <w:p w14:paraId="6ADCA785" w14:textId="6C21CDCE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2E139C84" w14:textId="47B03AE8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75BFB" w14:paraId="5E400CC2" w14:textId="77777777" w:rsidTr="00860320">
        <w:tc>
          <w:tcPr>
            <w:tcW w:w="3020" w:type="dxa"/>
          </w:tcPr>
          <w:p w14:paraId="59CDB2CC" w14:textId="5176E15B" w:rsidR="00E75BFB" w:rsidRPr="00E75BFB" w:rsidRDefault="00E75BFB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Stellv. Vorsitz</w:t>
            </w:r>
          </w:p>
        </w:tc>
        <w:tc>
          <w:tcPr>
            <w:tcW w:w="3021" w:type="dxa"/>
          </w:tcPr>
          <w:p w14:paraId="43511533" w14:textId="67E1503E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18A71E3F" w14:textId="77777777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75BFB" w14:paraId="5D031B6E" w14:textId="77777777" w:rsidTr="00860320">
        <w:tc>
          <w:tcPr>
            <w:tcW w:w="3020" w:type="dxa"/>
          </w:tcPr>
          <w:p w14:paraId="5A365F51" w14:textId="019A3AD8" w:rsidR="00E75BFB" w:rsidRPr="00E75BFB" w:rsidRDefault="00E75BFB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Schriftführer*in</w:t>
            </w:r>
          </w:p>
        </w:tc>
        <w:tc>
          <w:tcPr>
            <w:tcW w:w="3021" w:type="dxa"/>
          </w:tcPr>
          <w:p w14:paraId="72F39564" w14:textId="49D056D4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05B71DE9" w14:textId="77777777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75BFB" w14:paraId="26017A72" w14:textId="77777777" w:rsidTr="00860320">
        <w:tc>
          <w:tcPr>
            <w:tcW w:w="3020" w:type="dxa"/>
          </w:tcPr>
          <w:p w14:paraId="5B40361B" w14:textId="3A19B6FB" w:rsidR="00E75BFB" w:rsidRPr="00E75BFB" w:rsidRDefault="00E75BFB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Ordentliches Mitglied</w:t>
            </w:r>
          </w:p>
        </w:tc>
        <w:tc>
          <w:tcPr>
            <w:tcW w:w="3021" w:type="dxa"/>
          </w:tcPr>
          <w:p w14:paraId="4968A045" w14:textId="589FE9F7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4DD95793" w14:textId="77777777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75BFB" w14:paraId="18337E76" w14:textId="77777777" w:rsidTr="00860320">
        <w:tc>
          <w:tcPr>
            <w:tcW w:w="3020" w:type="dxa"/>
          </w:tcPr>
          <w:p w14:paraId="21C32B4D" w14:textId="37CBB193" w:rsidR="00E75BFB" w:rsidRPr="00E75BFB" w:rsidRDefault="00E75BFB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Ordentliches Mitglied</w:t>
            </w:r>
          </w:p>
        </w:tc>
        <w:tc>
          <w:tcPr>
            <w:tcW w:w="3021" w:type="dxa"/>
          </w:tcPr>
          <w:p w14:paraId="5760F22D" w14:textId="09DF989A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3D3793F2" w14:textId="77777777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75BFB" w14:paraId="00A6AC46" w14:textId="77777777" w:rsidTr="00860320">
        <w:tc>
          <w:tcPr>
            <w:tcW w:w="3020" w:type="dxa"/>
          </w:tcPr>
          <w:p w14:paraId="0A873CA7" w14:textId="5616D586" w:rsidR="00E75BFB" w:rsidRPr="00E75BFB" w:rsidRDefault="00E75BFB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Ordentliches Mitglied</w:t>
            </w:r>
          </w:p>
        </w:tc>
        <w:tc>
          <w:tcPr>
            <w:tcW w:w="3021" w:type="dxa"/>
          </w:tcPr>
          <w:p w14:paraId="012E8699" w14:textId="61EE06B0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70EE4A56" w14:textId="77777777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75BFB" w14:paraId="26FF7E67" w14:textId="77777777" w:rsidTr="00860320">
        <w:tc>
          <w:tcPr>
            <w:tcW w:w="3020" w:type="dxa"/>
          </w:tcPr>
          <w:p w14:paraId="152BAF28" w14:textId="5122CA51" w:rsidR="00E75BFB" w:rsidRPr="00E75BFB" w:rsidRDefault="00E75BFB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Ordentliches Mitglied</w:t>
            </w:r>
          </w:p>
        </w:tc>
        <w:tc>
          <w:tcPr>
            <w:tcW w:w="3021" w:type="dxa"/>
          </w:tcPr>
          <w:p w14:paraId="47EB4E13" w14:textId="0383775E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291F0B41" w14:textId="77777777" w:rsidR="00E75BFB" w:rsidRPr="00E75BFB" w:rsidRDefault="00E75BFB" w:rsidP="00E75BFB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6DF9C8F1" w14:textId="77777777" w:rsidR="00E75BFB" w:rsidRDefault="00E75BFB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0320" w14:paraId="68623AFA" w14:textId="77777777" w:rsidTr="00860320">
        <w:tc>
          <w:tcPr>
            <w:tcW w:w="90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C61D63" w14:textId="77777777" w:rsidR="00860320" w:rsidRDefault="00860320" w:rsidP="00F922A4">
            <w:pPr>
              <w:pStyle w:val="Text"/>
              <w:spacing w:after="0" w:line="240" w:lineRule="auto"/>
            </w:pPr>
          </w:p>
        </w:tc>
      </w:tr>
    </w:tbl>
    <w:p w14:paraId="7005C534" w14:textId="77777777" w:rsidR="00860320" w:rsidRDefault="00860320" w:rsidP="00F922A4">
      <w:pPr>
        <w:pStyle w:val="Text"/>
        <w:spacing w:after="0" w:line="240" w:lineRule="auto"/>
      </w:pPr>
    </w:p>
    <w:p w14:paraId="770898C9" w14:textId="79529407" w:rsidR="00860320" w:rsidRDefault="00860320" w:rsidP="00F922A4">
      <w:pPr>
        <w:pStyle w:val="Text"/>
        <w:spacing w:after="0" w:line="240" w:lineRule="auto"/>
      </w:pPr>
      <w:r>
        <w:t>Dem Wahlvorstand gehören weiterhin an:</w:t>
      </w:r>
    </w:p>
    <w:p w14:paraId="722A6627" w14:textId="77777777" w:rsidR="00860320" w:rsidRDefault="00860320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2890"/>
      </w:tblGrid>
      <w:tr w:rsidR="00860320" w:rsidRPr="00860320" w14:paraId="7AC9FCC3" w14:textId="77777777" w:rsidTr="00224C7E">
        <w:tc>
          <w:tcPr>
            <w:tcW w:w="3020" w:type="dxa"/>
          </w:tcPr>
          <w:p w14:paraId="05D41A80" w14:textId="77777777" w:rsidR="00860320" w:rsidRPr="00860320" w:rsidRDefault="00860320" w:rsidP="00224C7E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  <w:b/>
                <w:bCs/>
              </w:rPr>
            </w:pPr>
            <w:r w:rsidRPr="00860320">
              <w:rPr>
                <w:rFonts w:asciiTheme="majorHAnsi" w:hAnsiTheme="majorHAnsi"/>
                <w:b/>
                <w:bCs/>
              </w:rPr>
              <w:t>Funktion</w:t>
            </w:r>
          </w:p>
        </w:tc>
        <w:tc>
          <w:tcPr>
            <w:tcW w:w="3021" w:type="dxa"/>
          </w:tcPr>
          <w:p w14:paraId="3509431E" w14:textId="77777777" w:rsidR="00860320" w:rsidRPr="00860320" w:rsidRDefault="00860320" w:rsidP="00224C7E">
            <w:pPr>
              <w:pStyle w:val="Text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860320">
              <w:rPr>
                <w:rFonts w:asciiTheme="majorHAnsi" w:hAnsiTheme="majorHAnsi"/>
                <w:b/>
                <w:bCs/>
              </w:rPr>
              <w:t>Vorname Nachname</w:t>
            </w:r>
          </w:p>
        </w:tc>
        <w:tc>
          <w:tcPr>
            <w:tcW w:w="2890" w:type="dxa"/>
          </w:tcPr>
          <w:p w14:paraId="3F60AC97" w14:textId="77777777" w:rsidR="00860320" w:rsidRPr="00860320" w:rsidRDefault="00860320" w:rsidP="00224C7E">
            <w:pPr>
              <w:pStyle w:val="Text"/>
              <w:spacing w:after="0" w:line="240" w:lineRule="auto"/>
              <w:ind w:right="-259"/>
              <w:rPr>
                <w:rFonts w:asciiTheme="majorHAnsi" w:hAnsiTheme="majorHAnsi"/>
                <w:b/>
                <w:bCs/>
              </w:rPr>
            </w:pPr>
            <w:r w:rsidRPr="00860320">
              <w:rPr>
                <w:rFonts w:asciiTheme="majorHAnsi" w:hAnsiTheme="majorHAnsi"/>
                <w:b/>
                <w:bCs/>
              </w:rPr>
              <w:t>Amts-/Dienst-/ Berufsbezeichnung</w:t>
            </w:r>
          </w:p>
        </w:tc>
      </w:tr>
      <w:tr w:rsidR="00860320" w:rsidRPr="00E75BFB" w14:paraId="07E2E2CD" w14:textId="77777777" w:rsidTr="00224C7E">
        <w:tc>
          <w:tcPr>
            <w:tcW w:w="3020" w:type="dxa"/>
          </w:tcPr>
          <w:p w14:paraId="31F2B1DD" w14:textId="7CB82732" w:rsidR="00860320" w:rsidRPr="00E75BFB" w:rsidRDefault="00860320" w:rsidP="00224C7E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Ersatzmitglied</w:t>
            </w:r>
          </w:p>
        </w:tc>
        <w:tc>
          <w:tcPr>
            <w:tcW w:w="3021" w:type="dxa"/>
          </w:tcPr>
          <w:p w14:paraId="469E29DA" w14:textId="77777777" w:rsidR="00860320" w:rsidRPr="00E75BFB" w:rsidRDefault="00860320" w:rsidP="00224C7E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3CB85D5F" w14:textId="77777777" w:rsidR="00860320" w:rsidRPr="00E75BFB" w:rsidRDefault="00860320" w:rsidP="00224C7E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60320" w:rsidRPr="00E75BFB" w14:paraId="11909027" w14:textId="77777777" w:rsidTr="00224C7E">
        <w:tc>
          <w:tcPr>
            <w:tcW w:w="3020" w:type="dxa"/>
          </w:tcPr>
          <w:p w14:paraId="26238B6C" w14:textId="2B41CF36" w:rsidR="00860320" w:rsidRPr="00E75BFB" w:rsidRDefault="00860320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8E53A4">
              <w:rPr>
                <w:rFonts w:asciiTheme="majorHAnsi" w:hAnsiTheme="majorHAnsi"/>
              </w:rPr>
              <w:t>Ersatzmitglied</w:t>
            </w:r>
          </w:p>
        </w:tc>
        <w:tc>
          <w:tcPr>
            <w:tcW w:w="3021" w:type="dxa"/>
          </w:tcPr>
          <w:p w14:paraId="3CA86382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22FE51B0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60320" w:rsidRPr="00E75BFB" w14:paraId="3D2B5699" w14:textId="77777777" w:rsidTr="00224C7E">
        <w:tc>
          <w:tcPr>
            <w:tcW w:w="3020" w:type="dxa"/>
          </w:tcPr>
          <w:p w14:paraId="71F6D905" w14:textId="16B71FE3" w:rsidR="00860320" w:rsidRPr="00E75BFB" w:rsidRDefault="00860320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8E53A4">
              <w:rPr>
                <w:rFonts w:asciiTheme="majorHAnsi" w:hAnsiTheme="majorHAnsi"/>
              </w:rPr>
              <w:lastRenderedPageBreak/>
              <w:t>Ersatzmitglied</w:t>
            </w:r>
          </w:p>
        </w:tc>
        <w:tc>
          <w:tcPr>
            <w:tcW w:w="3021" w:type="dxa"/>
          </w:tcPr>
          <w:p w14:paraId="25F07F24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164A5854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60320" w:rsidRPr="00E75BFB" w14:paraId="25B9BB9E" w14:textId="77777777" w:rsidTr="00224C7E">
        <w:tc>
          <w:tcPr>
            <w:tcW w:w="3020" w:type="dxa"/>
          </w:tcPr>
          <w:p w14:paraId="42A5FB61" w14:textId="0A4F1611" w:rsidR="00860320" w:rsidRPr="00E75BFB" w:rsidRDefault="00860320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8E53A4">
              <w:rPr>
                <w:rFonts w:asciiTheme="majorHAnsi" w:hAnsiTheme="majorHAnsi"/>
              </w:rPr>
              <w:t>Ersatzmitglied</w:t>
            </w:r>
          </w:p>
        </w:tc>
        <w:tc>
          <w:tcPr>
            <w:tcW w:w="3021" w:type="dxa"/>
          </w:tcPr>
          <w:p w14:paraId="74A9A33C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2AE81D53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60320" w:rsidRPr="00E75BFB" w14:paraId="4BA746F0" w14:textId="77777777" w:rsidTr="00224C7E">
        <w:tc>
          <w:tcPr>
            <w:tcW w:w="3020" w:type="dxa"/>
          </w:tcPr>
          <w:p w14:paraId="615F544B" w14:textId="170E5269" w:rsidR="00860320" w:rsidRPr="00E75BFB" w:rsidRDefault="00860320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8E53A4">
              <w:rPr>
                <w:rFonts w:asciiTheme="majorHAnsi" w:hAnsiTheme="majorHAnsi"/>
              </w:rPr>
              <w:t>Ersatzmitglied</w:t>
            </w:r>
          </w:p>
        </w:tc>
        <w:tc>
          <w:tcPr>
            <w:tcW w:w="3021" w:type="dxa"/>
          </w:tcPr>
          <w:p w14:paraId="2131AE6B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09FD0B4D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60320" w:rsidRPr="00E75BFB" w14:paraId="5D07951D" w14:textId="77777777" w:rsidTr="00224C7E">
        <w:tc>
          <w:tcPr>
            <w:tcW w:w="3020" w:type="dxa"/>
          </w:tcPr>
          <w:p w14:paraId="6B594757" w14:textId="6D87B80B" w:rsidR="00860320" w:rsidRPr="00E75BFB" w:rsidRDefault="00860320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2B4FF9">
              <w:rPr>
                <w:rFonts w:asciiTheme="majorHAnsi" w:hAnsiTheme="majorHAnsi"/>
              </w:rPr>
              <w:t>Ersatzmitglied</w:t>
            </w:r>
          </w:p>
        </w:tc>
        <w:tc>
          <w:tcPr>
            <w:tcW w:w="3021" w:type="dxa"/>
          </w:tcPr>
          <w:p w14:paraId="5B12D2DC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7C301E4E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60320" w:rsidRPr="00E75BFB" w14:paraId="2967BF5A" w14:textId="77777777" w:rsidTr="00224C7E">
        <w:tc>
          <w:tcPr>
            <w:tcW w:w="3020" w:type="dxa"/>
          </w:tcPr>
          <w:p w14:paraId="06F06044" w14:textId="171614D5" w:rsidR="00860320" w:rsidRPr="00E75BFB" w:rsidRDefault="00860320" w:rsidP="00860320">
            <w:pPr>
              <w:pStyle w:val="Text"/>
              <w:spacing w:after="0" w:line="240" w:lineRule="auto"/>
              <w:ind w:hanging="105"/>
              <w:rPr>
                <w:rFonts w:asciiTheme="majorHAnsi" w:hAnsiTheme="majorHAnsi"/>
              </w:rPr>
            </w:pPr>
            <w:r w:rsidRPr="002B4FF9">
              <w:rPr>
                <w:rFonts w:asciiTheme="majorHAnsi" w:hAnsiTheme="majorHAnsi"/>
              </w:rPr>
              <w:t>Ersatzmitglied</w:t>
            </w:r>
          </w:p>
        </w:tc>
        <w:tc>
          <w:tcPr>
            <w:tcW w:w="3021" w:type="dxa"/>
          </w:tcPr>
          <w:p w14:paraId="4EA9C54D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E75BFB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2890" w:type="dxa"/>
          </w:tcPr>
          <w:p w14:paraId="62030871" w14:textId="77777777" w:rsidR="00860320" w:rsidRPr="00E75BFB" w:rsidRDefault="00860320" w:rsidP="00860320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1028BC7F" w14:textId="77777777" w:rsidR="00860320" w:rsidRDefault="00860320" w:rsidP="00F922A4">
      <w:pPr>
        <w:pStyle w:val="Text"/>
        <w:spacing w:after="0" w:line="240" w:lineRule="auto"/>
      </w:pPr>
    </w:p>
    <w:p w14:paraId="2D5EBE93" w14:textId="11178426" w:rsidR="00860320" w:rsidRDefault="00470C79" w:rsidP="00F922A4">
      <w:pPr>
        <w:pStyle w:val="Text"/>
        <w:spacing w:after="0" w:line="240" w:lineRule="auto"/>
        <w:rPr>
          <w:color w:val="E40422" w:themeColor="accent1"/>
        </w:rPr>
      </w:pPr>
      <w:r w:rsidRPr="00470C79">
        <w:rPr>
          <w:color w:val="E40422" w:themeColor="accent1"/>
        </w:rPr>
        <w:t>(</w:t>
      </w:r>
      <w:r w:rsidR="00860320" w:rsidRPr="00470C79">
        <w:rPr>
          <w:color w:val="E40422" w:themeColor="accent1"/>
        </w:rPr>
        <w:t xml:space="preserve">Der Wahlvorstand nimmt gemäß §§ 33 Absatz 1 in Verbindung mit 3 </w:t>
      </w:r>
      <w:proofErr w:type="spellStart"/>
      <w:r w:rsidR="00860320" w:rsidRPr="00470C79">
        <w:rPr>
          <w:color w:val="E40422" w:themeColor="accent1"/>
        </w:rPr>
        <w:t>WOPersVG</w:t>
      </w:r>
      <w:proofErr w:type="spellEnd"/>
      <w:r w:rsidR="00860320" w:rsidRPr="00470C79">
        <w:rPr>
          <w:color w:val="E40422" w:themeColor="accent1"/>
        </w:rPr>
        <w:t xml:space="preserve"> Erklärungen und Einsprüche per E-Mail an E-Mailadresse eintragen entgegen.</w:t>
      </w:r>
      <w:r w:rsidRPr="00470C79">
        <w:rPr>
          <w:color w:val="E40422" w:themeColor="accent1"/>
        </w:rPr>
        <w:t>)</w:t>
      </w:r>
    </w:p>
    <w:p w14:paraId="73860499" w14:textId="77777777" w:rsidR="00470C79" w:rsidRDefault="00470C79" w:rsidP="00F922A4">
      <w:pPr>
        <w:pStyle w:val="Text"/>
        <w:spacing w:after="0" w:line="240" w:lineRule="auto"/>
        <w:rPr>
          <w:color w:val="E40422" w:themeColor="accent1"/>
        </w:rPr>
      </w:pPr>
    </w:p>
    <w:p w14:paraId="69435F6D" w14:textId="09C06CE2" w:rsidR="00470C79" w:rsidRDefault="00470C79" w:rsidP="00F922A4">
      <w:pPr>
        <w:pStyle w:val="Text"/>
        <w:spacing w:after="0" w:line="240" w:lineRule="auto"/>
        <w:rPr>
          <w:color w:val="E40422" w:themeColor="accent1"/>
        </w:rPr>
      </w:pPr>
      <w:r w:rsidRPr="00470C79">
        <w:t xml:space="preserve">Diese Bekanntmachung ist vom </w:t>
      </w:r>
      <w:r w:rsidRPr="00470C79">
        <w:rPr>
          <w:color w:val="FF0000"/>
        </w:rPr>
        <w:t xml:space="preserve">Tag. Monat 2026 </w:t>
      </w:r>
      <w:r w:rsidRPr="00470C79">
        <w:t xml:space="preserve">eintragen bis zum Abschluss der Stimmabgabe in sämtlichen Einrichtungen der Dienststelle bekanntzugeben. </w:t>
      </w:r>
      <w:r w:rsidRPr="00470C79">
        <w:rPr>
          <w:color w:val="E40422" w:themeColor="accent1"/>
        </w:rPr>
        <w:t>(</w:t>
      </w:r>
      <w:r w:rsidRPr="00470C79">
        <w:rPr>
          <w:color w:val="E40422" w:themeColor="accent1"/>
        </w:rPr>
        <w:t>Zusätzlich ist die Bekanntmachung digital unter Link eintragen veröffentlicht.</w:t>
      </w:r>
      <w:r w:rsidRPr="00470C79">
        <w:rPr>
          <w:color w:val="E40422" w:themeColor="accent1"/>
        </w:rPr>
        <w:t>)</w:t>
      </w:r>
    </w:p>
    <w:p w14:paraId="6EC4FBE8" w14:textId="77777777" w:rsidR="00470C79" w:rsidRDefault="00470C79" w:rsidP="00F922A4">
      <w:pPr>
        <w:pStyle w:val="Text"/>
        <w:spacing w:after="0" w:line="240" w:lineRule="auto"/>
        <w:rPr>
          <w:color w:val="E40422" w:themeColor="accent1"/>
        </w:rPr>
      </w:pPr>
    </w:p>
    <w:p w14:paraId="3D27F231" w14:textId="73E788A9" w:rsidR="00470C79" w:rsidRDefault="00470C79" w:rsidP="00F922A4">
      <w:pPr>
        <w:pStyle w:val="Text"/>
        <w:spacing w:after="0" w:line="240" w:lineRule="auto"/>
      </w:pPr>
      <w:r w:rsidRPr="00470C79">
        <w:t>Maßgeblich ist der deutsche Text der Bekanntmachung.</w:t>
      </w:r>
    </w:p>
    <w:p w14:paraId="0DB0EFA5" w14:textId="77777777" w:rsidR="00470C79" w:rsidRDefault="00470C79" w:rsidP="00F922A4">
      <w:pPr>
        <w:pStyle w:val="Text"/>
        <w:spacing w:after="0" w:line="240" w:lineRule="auto"/>
      </w:pPr>
    </w:p>
    <w:p w14:paraId="5F995100" w14:textId="5C3D8085" w:rsidR="00470C79" w:rsidRDefault="00470C79" w:rsidP="00F922A4">
      <w:pPr>
        <w:pStyle w:val="Text"/>
        <w:spacing w:after="0" w:line="240" w:lineRule="auto"/>
      </w:pPr>
      <w:r>
        <w:t>Für den Wahlvorstand</w:t>
      </w:r>
    </w:p>
    <w:p w14:paraId="07C54610" w14:textId="77777777" w:rsidR="00470C79" w:rsidRDefault="00470C79" w:rsidP="00F922A4">
      <w:pPr>
        <w:pStyle w:val="Text"/>
        <w:spacing w:after="0" w:line="240" w:lineRule="auto"/>
      </w:pPr>
    </w:p>
    <w:p w14:paraId="276B8195" w14:textId="77777777" w:rsidR="00470C79" w:rsidRDefault="00470C79" w:rsidP="00F922A4">
      <w:pPr>
        <w:pStyle w:val="Text"/>
        <w:spacing w:after="0" w:line="240" w:lineRule="auto"/>
      </w:pPr>
    </w:p>
    <w:p w14:paraId="2C171C87" w14:textId="77777777" w:rsidR="00A84BFA" w:rsidRDefault="00A84BFA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0C79" w14:paraId="66CFE957" w14:textId="77777777" w:rsidTr="00A84BFA">
        <w:tc>
          <w:tcPr>
            <w:tcW w:w="4531" w:type="dxa"/>
          </w:tcPr>
          <w:p w14:paraId="46E84861" w14:textId="36D5F622" w:rsidR="00470C79" w:rsidRPr="00A84BFA" w:rsidRDefault="00470C79" w:rsidP="00470C79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</w:t>
            </w:r>
            <w:r w:rsidR="00A84BFA" w:rsidRPr="00A84BFA">
              <w:rPr>
                <w:rFonts w:asciiTheme="majorHAnsi" w:hAnsiTheme="majorHAnsi"/>
              </w:rPr>
              <w:t>orname Nachname</w:t>
            </w:r>
          </w:p>
        </w:tc>
        <w:tc>
          <w:tcPr>
            <w:tcW w:w="4531" w:type="dxa"/>
          </w:tcPr>
          <w:p w14:paraId="582D8EE6" w14:textId="21FFD53F" w:rsidR="00470C79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Vorname Nachname</w:t>
            </w:r>
          </w:p>
        </w:tc>
      </w:tr>
      <w:tr w:rsidR="00470C79" w14:paraId="0F02CDD9" w14:textId="77777777" w:rsidTr="00A84BFA">
        <w:tc>
          <w:tcPr>
            <w:tcW w:w="4531" w:type="dxa"/>
          </w:tcPr>
          <w:p w14:paraId="51379C00" w14:textId="228FF179" w:rsidR="00470C79" w:rsidRPr="00A84BFA" w:rsidRDefault="00A84BFA" w:rsidP="00470C79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Vorsitz</w:t>
            </w:r>
          </w:p>
        </w:tc>
        <w:tc>
          <w:tcPr>
            <w:tcW w:w="4531" w:type="dxa"/>
          </w:tcPr>
          <w:p w14:paraId="5D688D55" w14:textId="3B8FA70F" w:rsidR="00470C79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Funktion</w:t>
            </w:r>
          </w:p>
        </w:tc>
      </w:tr>
    </w:tbl>
    <w:p w14:paraId="3705BD42" w14:textId="77777777" w:rsidR="00470C79" w:rsidRDefault="00470C79" w:rsidP="00F922A4">
      <w:pPr>
        <w:pStyle w:val="Text"/>
        <w:spacing w:after="0" w:line="240" w:lineRule="auto"/>
      </w:pPr>
    </w:p>
    <w:p w14:paraId="6CDA1F5D" w14:textId="77777777" w:rsidR="00A84BFA" w:rsidRDefault="00A84BFA" w:rsidP="00F922A4">
      <w:pPr>
        <w:pStyle w:val="Text"/>
        <w:spacing w:after="0" w:line="240" w:lineRule="auto"/>
      </w:pPr>
    </w:p>
    <w:p w14:paraId="11D7C579" w14:textId="56363A8D" w:rsidR="00A84BFA" w:rsidRDefault="00A84BFA" w:rsidP="00F922A4">
      <w:pPr>
        <w:pStyle w:val="Text"/>
        <w:spacing w:after="0" w:line="240" w:lineRule="auto"/>
      </w:pPr>
    </w:p>
    <w:p w14:paraId="0C78F271" w14:textId="77777777" w:rsidR="00A84BFA" w:rsidRDefault="00A84BFA" w:rsidP="00F922A4">
      <w:pPr>
        <w:pStyle w:val="Text"/>
        <w:spacing w:after="0" w:line="240" w:lineRule="auto"/>
      </w:pPr>
    </w:p>
    <w:p w14:paraId="1C4DD0D0" w14:textId="77777777" w:rsidR="00A84BFA" w:rsidRDefault="00A84BFA" w:rsidP="00F922A4">
      <w:pPr>
        <w:pStyle w:val="Text"/>
        <w:spacing w:after="0" w:line="240" w:lineRule="auto"/>
      </w:pPr>
    </w:p>
    <w:p w14:paraId="5AD74C40" w14:textId="77777777" w:rsidR="00A84BFA" w:rsidRDefault="00A84BFA" w:rsidP="00F922A4">
      <w:pPr>
        <w:pStyle w:val="Text"/>
        <w:spacing w:after="0" w:line="240" w:lineRule="auto"/>
      </w:pPr>
    </w:p>
    <w:p w14:paraId="412F7C83" w14:textId="77777777" w:rsidR="00A84BFA" w:rsidRDefault="00A84BFA" w:rsidP="00F922A4">
      <w:pPr>
        <w:pStyle w:val="Text"/>
        <w:spacing w:after="0" w:line="240" w:lineRule="auto"/>
      </w:pPr>
    </w:p>
    <w:p w14:paraId="0676B5DD" w14:textId="77777777" w:rsidR="00A84BFA" w:rsidRDefault="00A84BFA" w:rsidP="00F922A4">
      <w:pPr>
        <w:pStyle w:val="Text"/>
        <w:spacing w:after="0" w:line="240" w:lineRule="auto"/>
      </w:pPr>
    </w:p>
    <w:p w14:paraId="0B3102ED" w14:textId="77777777" w:rsidR="00A84BFA" w:rsidRDefault="00A84BFA" w:rsidP="00F922A4">
      <w:pPr>
        <w:pStyle w:val="Text"/>
        <w:spacing w:after="0" w:line="240" w:lineRule="auto"/>
      </w:pPr>
    </w:p>
    <w:p w14:paraId="1BF30CFD" w14:textId="77777777" w:rsidR="00A84BFA" w:rsidRDefault="00A84BFA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</w:tblGrid>
      <w:tr w:rsidR="00A84BFA" w:rsidRPr="00A84BFA" w14:paraId="321D938C" w14:textId="77777777" w:rsidTr="00A84BFA">
        <w:trPr>
          <w:trHeight w:val="962"/>
        </w:trPr>
        <w:tc>
          <w:tcPr>
            <w:tcW w:w="3813" w:type="dxa"/>
          </w:tcPr>
          <w:p w14:paraId="5C3681C7" w14:textId="15D37906" w:rsidR="00A84BFA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  <w:b/>
                <w:bCs/>
              </w:rPr>
              <w:t>Bekanntgegeben am:</w:t>
            </w:r>
            <w:r w:rsidRPr="00A84BFA">
              <w:rPr>
                <w:rFonts w:asciiTheme="majorHAnsi" w:hAnsiTheme="majorHAnsi"/>
              </w:rPr>
              <w:t xml:space="preserve"> xx.xx.2026 bis zum Abschluss der Stimmabgabe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A84BFA" w:rsidRPr="00A84BFA" w14:paraId="57DCD15F" w14:textId="77777777" w:rsidTr="00A84BFA">
        <w:trPr>
          <w:trHeight w:val="70"/>
        </w:trPr>
        <w:tc>
          <w:tcPr>
            <w:tcW w:w="3813" w:type="dxa"/>
          </w:tcPr>
          <w:p w14:paraId="33B23D0C" w14:textId="73EFF60C" w:rsidR="00A84BFA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  <w:b/>
                <w:bCs/>
              </w:rPr>
              <w:t>Zu entfernen am:</w:t>
            </w:r>
            <w:r w:rsidRPr="00A84BFA">
              <w:rPr>
                <w:rFonts w:asciiTheme="majorHAnsi" w:hAnsiTheme="majorHAnsi"/>
              </w:rPr>
              <w:t xml:space="preserve"> xx.xx.2026</w:t>
            </w:r>
          </w:p>
        </w:tc>
      </w:tr>
    </w:tbl>
    <w:p w14:paraId="0259819E" w14:textId="57BF29A9" w:rsidR="00A84BFA" w:rsidRDefault="00A84BFA" w:rsidP="00F922A4">
      <w:pPr>
        <w:pStyle w:val="Text"/>
        <w:spacing w:after="0" w:line="240" w:lineRule="auto"/>
      </w:pPr>
    </w:p>
    <w:sectPr w:rsidR="00A84BFA" w:rsidSect="00D24F5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BAE2" w14:textId="77777777" w:rsidR="00D34DFE" w:rsidRDefault="00D34DFE">
      <w:pPr>
        <w:spacing w:line="240" w:lineRule="auto"/>
      </w:pPr>
      <w:r>
        <w:separator/>
      </w:r>
    </w:p>
  </w:endnote>
  <w:endnote w:type="continuationSeparator" w:id="0">
    <w:p w14:paraId="7E810FC0" w14:textId="77777777" w:rsidR="00D34DFE" w:rsidRDefault="00D3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8495" w14:textId="77777777" w:rsidR="004A7141" w:rsidRDefault="00D34DFE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9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26E15" w14:textId="781CD038" w:rsidR="007E6C68" w:rsidRDefault="007E6C6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8BA1F" w14:textId="45365179" w:rsidR="004A7141" w:rsidRPr="004034CD" w:rsidRDefault="004A7141" w:rsidP="004034CD">
    <w:pPr>
      <w:pStyle w:val="Infobloc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8D18" w14:textId="77777777" w:rsidR="00D34DFE" w:rsidRDefault="00D34DFE">
      <w:pPr>
        <w:spacing w:line="240" w:lineRule="auto"/>
      </w:pPr>
      <w:r>
        <w:separator/>
      </w:r>
    </w:p>
  </w:footnote>
  <w:footnote w:type="continuationSeparator" w:id="0">
    <w:p w14:paraId="4B5F11C7" w14:textId="77777777" w:rsidR="00D34DFE" w:rsidRDefault="00D34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C81" w14:textId="77777777" w:rsidR="004A7141" w:rsidRDefault="00D34DFE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DBC31A" wp14:editId="73D8A6D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FAFD20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85839C" wp14:editId="7216DB1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F6E645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E04FB5" wp14:editId="455EB5E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5D39AA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5D7484ED" wp14:editId="5A1C7287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1A67"/>
    <w:multiLevelType w:val="hybridMultilevel"/>
    <w:tmpl w:val="7C0C6E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78E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B4250"/>
    <w:multiLevelType w:val="hybridMultilevel"/>
    <w:tmpl w:val="6F9E58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3712">
    <w:abstractNumId w:val="1"/>
  </w:num>
  <w:num w:numId="2" w16cid:durableId="1368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B594A"/>
    <w:rsid w:val="000C73C6"/>
    <w:rsid w:val="000C73CB"/>
    <w:rsid w:val="002229E6"/>
    <w:rsid w:val="002A3BE1"/>
    <w:rsid w:val="002C3E32"/>
    <w:rsid w:val="0033162D"/>
    <w:rsid w:val="00332468"/>
    <w:rsid w:val="003B2BF9"/>
    <w:rsid w:val="004034CD"/>
    <w:rsid w:val="00470C79"/>
    <w:rsid w:val="004A7141"/>
    <w:rsid w:val="00525656"/>
    <w:rsid w:val="0055478F"/>
    <w:rsid w:val="005F14BA"/>
    <w:rsid w:val="00623EF3"/>
    <w:rsid w:val="006774DD"/>
    <w:rsid w:val="00677B1A"/>
    <w:rsid w:val="00726436"/>
    <w:rsid w:val="007E6C68"/>
    <w:rsid w:val="00803160"/>
    <w:rsid w:val="00816B15"/>
    <w:rsid w:val="00860320"/>
    <w:rsid w:val="00940D58"/>
    <w:rsid w:val="009B49AC"/>
    <w:rsid w:val="009F3E45"/>
    <w:rsid w:val="00A84BFA"/>
    <w:rsid w:val="00C25E87"/>
    <w:rsid w:val="00C36438"/>
    <w:rsid w:val="00D24F52"/>
    <w:rsid w:val="00D34DFE"/>
    <w:rsid w:val="00D40152"/>
    <w:rsid w:val="00D90925"/>
    <w:rsid w:val="00E75BFB"/>
    <w:rsid w:val="00EC1A44"/>
    <w:rsid w:val="00F55F97"/>
    <w:rsid w:val="00F6304A"/>
    <w:rsid w:val="00F922A4"/>
    <w:rsid w:val="00FB1F67"/>
    <w:rsid w:val="00FC5C1E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B8B927"/>
  <w15:chartTrackingRefBased/>
  <w15:docId w15:val="{0302A8B1-8A8F-4FF5-965A-EBB5AAF2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73C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73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73C6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6774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105\AppData\Local\Temp\210519-template-berlin_brief_allgemein_3c_nicht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2EC6EA1CC4B76AED13BEAC501A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BE2D-8D5C-4B0B-8667-0559FF4BC1A5}"/>
      </w:docPartPr>
      <w:docPartBody>
        <w:p w:rsidR="00037EEB" w:rsidRDefault="00037EEB">
          <w:pPr>
            <w:pStyle w:val="FEC2EC6EA1CC4B76AED13BEAC501A65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89BB115441018F2F6FB1EEEE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A2631-97C6-4DE4-B851-8659799C83DB}"/>
      </w:docPartPr>
      <w:docPartBody>
        <w:p w:rsidR="00037EEB" w:rsidRDefault="00037EEB">
          <w:pPr>
            <w:pStyle w:val="75B189BB115441018F2F6FB1EEEE091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A90BFAF15428FA2A9C3CB8A7E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9DE6B-76BA-4A34-B4BE-C9861456E7AE}"/>
      </w:docPartPr>
      <w:docPartBody>
        <w:p w:rsidR="006E3A21" w:rsidRDefault="006E3A21" w:rsidP="006E3A21">
          <w:pPr>
            <w:pStyle w:val="5E4A90BFAF15428FA2A9C3CB8A7E724B1"/>
          </w:pPr>
          <w:r>
            <w:rPr>
              <w:rStyle w:val="Platzhaltertext"/>
            </w:rPr>
            <w:t>Stellenzeichen eintragen</w:t>
          </w:r>
        </w:p>
      </w:docPartBody>
    </w:docPart>
    <w:docPart>
      <w:docPartPr>
        <w:name w:val="5E74ED91B45F4889B396584571802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6ABB1-F5D8-478F-A39D-44336FBDFE4F}"/>
      </w:docPartPr>
      <w:docPartBody>
        <w:p w:rsidR="006E3A21" w:rsidRDefault="006E3A21" w:rsidP="006E3A21">
          <w:pPr>
            <w:pStyle w:val="5E74ED91B45F4889B3965845718026FA1"/>
          </w:pPr>
          <w:r>
            <w:rPr>
              <w:rStyle w:val="Platzhalt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B"/>
    <w:rsid w:val="00037EEB"/>
    <w:rsid w:val="00054DF1"/>
    <w:rsid w:val="006E3A21"/>
    <w:rsid w:val="009F3E45"/>
    <w:rsid w:val="00F6304A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A21"/>
    <w:rPr>
      <w:color w:val="808080"/>
    </w:rPr>
  </w:style>
  <w:style w:type="paragraph" w:customStyle="1" w:styleId="FEC2EC6EA1CC4B76AED13BEAC501A657">
    <w:name w:val="FEC2EC6EA1CC4B76AED13BEAC501A657"/>
  </w:style>
  <w:style w:type="paragraph" w:customStyle="1" w:styleId="75B189BB115441018F2F6FB1EEEE0911">
    <w:name w:val="75B189BB115441018F2F6FB1EEEE0911"/>
  </w:style>
  <w:style w:type="paragraph" w:customStyle="1" w:styleId="E055173FCB0641F3B0F4EA1D68812815">
    <w:name w:val="E055173FCB0641F3B0F4EA1D68812815"/>
    <w:rsid w:val="006E3A21"/>
  </w:style>
  <w:style w:type="paragraph" w:customStyle="1" w:styleId="5E4A90BFAF15428FA2A9C3CB8A7E724B1">
    <w:name w:val="5E4A90BFAF15428FA2A9C3CB8A7E724B1"/>
    <w:rsid w:val="006E3A21"/>
    <w:pPr>
      <w:spacing w:after="0" w:line="276" w:lineRule="auto"/>
    </w:pPr>
    <w:rPr>
      <w:sz w:val="17"/>
      <w:lang w:eastAsia="ja-JP"/>
    </w:rPr>
  </w:style>
  <w:style w:type="paragraph" w:customStyle="1" w:styleId="5E74ED91B45F4889B3965845718026FA1">
    <w:name w:val="5E74ED91B45F4889B3965845718026FA1"/>
    <w:rsid w:val="006E3A21"/>
    <w:pPr>
      <w:spacing w:after="0" w:line="276" w:lineRule="auto"/>
    </w:pPr>
    <w:rPr>
      <w:sz w:val="17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C815-0FE9-44A6-A3F4-83788329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210519-template-berlin_brief_allgemein_3c_nichtbarrierefrei.dotx</Template>
  <TotalTime>0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König</dc:creator>
  <cp:keywords/>
  <dc:description/>
  <cp:lastModifiedBy>König, Sasha</cp:lastModifiedBy>
  <cp:revision>2</cp:revision>
  <cp:lastPrinted>2021-02-24T14:54:00Z</cp:lastPrinted>
  <dcterms:created xsi:type="dcterms:W3CDTF">2026-02-09T12:26:00Z</dcterms:created>
  <dcterms:modified xsi:type="dcterms:W3CDTF">2026-02-09T12:26:00Z</dcterms:modified>
</cp:coreProperties>
</file>