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0F8F8ED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05023">
            <w:rPr>
              <w:color w:val="FF0000"/>
              <w:sz w:val="28"/>
              <w:szCs w:val="24"/>
            </w:rPr>
            <w:t>für/beim/bei</w:t>
          </w:r>
          <w:r w:rsidR="00C36438" w:rsidRPr="00726436">
            <w:rPr>
              <w:color w:val="FF0000"/>
              <w:sz w:val="28"/>
              <w:szCs w:val="24"/>
            </w:rPr>
            <w:t xml:space="preserve">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75307C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726436"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65307AEF" w14:textId="1CF2C397" w:rsidR="000C73C6" w:rsidRPr="00F922A4" w:rsidRDefault="000C73C6" w:rsidP="00726436">
      <w:pPr>
        <w:rPr>
          <w:rFonts w:cs="Arial"/>
          <w:szCs w:val="24"/>
        </w:rPr>
      </w:pP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 w:rsidRPr="00860320">
        <w:br w:type="column"/>
      </w:r>
      <w:r w:rsidR="000C73CB">
        <w:t>Geschäftszeichen (bitte angeben)</w:t>
      </w:r>
    </w:p>
    <w:p w14:paraId="2BD25B03" w14:textId="61B57DB0" w:rsidR="000C73CB" w:rsidRPr="007E6C68" w:rsidRDefault="0075307C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75307C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3B57C317" w:rsidR="00726436" w:rsidRPr="00860320" w:rsidRDefault="00623EF3" w:rsidP="00623EF3">
      <w:pPr>
        <w:jc w:val="center"/>
        <w:rPr>
          <w:rFonts w:cs="Arial"/>
          <w:b/>
          <w:bCs/>
          <w:sz w:val="40"/>
          <w:szCs w:val="40"/>
          <w:u w:val="single"/>
        </w:rPr>
      </w:pPr>
      <w:r w:rsidRPr="00860320">
        <w:rPr>
          <w:rFonts w:cs="Arial"/>
          <w:b/>
          <w:bCs/>
          <w:sz w:val="40"/>
          <w:szCs w:val="40"/>
          <w:u w:val="single"/>
        </w:rPr>
        <w:t xml:space="preserve">B e k a n </w:t>
      </w:r>
      <w:proofErr w:type="spellStart"/>
      <w:r w:rsidRPr="00860320">
        <w:rPr>
          <w:rFonts w:cs="Arial"/>
          <w:b/>
          <w:bCs/>
          <w:sz w:val="40"/>
          <w:szCs w:val="40"/>
          <w:u w:val="single"/>
        </w:rPr>
        <w:t>n</w:t>
      </w:r>
      <w:proofErr w:type="spellEnd"/>
      <w:r w:rsidRPr="00860320">
        <w:rPr>
          <w:rFonts w:cs="Arial"/>
          <w:b/>
          <w:bCs/>
          <w:sz w:val="40"/>
          <w:szCs w:val="40"/>
          <w:u w:val="single"/>
        </w:rPr>
        <w:t xml:space="preserve"> t m a c h u n g</w:t>
      </w:r>
    </w:p>
    <w:p w14:paraId="5B201623" w14:textId="6BC21E57" w:rsidR="00E75BFB" w:rsidRPr="00E75BFB" w:rsidRDefault="00E75BFB" w:rsidP="00860320">
      <w:pPr>
        <w:jc w:val="center"/>
        <w:rPr>
          <w:rFonts w:cs="Arial"/>
          <w:b/>
          <w:bCs/>
          <w:sz w:val="32"/>
          <w:szCs w:val="32"/>
        </w:rPr>
      </w:pPr>
      <w:r w:rsidRPr="00E75BFB">
        <w:rPr>
          <w:rFonts w:cs="Arial"/>
          <w:b/>
          <w:bCs/>
          <w:sz w:val="32"/>
          <w:szCs w:val="32"/>
        </w:rPr>
        <w:t xml:space="preserve">über </w:t>
      </w:r>
      <w:r w:rsidR="00C05023">
        <w:rPr>
          <w:rFonts w:cs="Arial"/>
          <w:b/>
          <w:bCs/>
          <w:sz w:val="32"/>
          <w:szCs w:val="32"/>
        </w:rPr>
        <w:t xml:space="preserve">das </w:t>
      </w:r>
      <w:r w:rsidR="00DE717B">
        <w:rPr>
          <w:rFonts w:cs="Arial"/>
          <w:b/>
          <w:bCs/>
          <w:sz w:val="32"/>
          <w:szCs w:val="32"/>
        </w:rPr>
        <w:t>Wahlergebnis für die</w:t>
      </w:r>
      <w:r w:rsidRPr="00E75BFB">
        <w:rPr>
          <w:rFonts w:cs="Arial"/>
          <w:b/>
          <w:bCs/>
          <w:sz w:val="32"/>
          <w:szCs w:val="32"/>
        </w:rPr>
        <w:t xml:space="preserve"> Wahl der Jugend- und Auszubildendenvertretung</w:t>
      </w:r>
      <w:r>
        <w:rPr>
          <w:rFonts w:cs="Arial"/>
          <w:b/>
          <w:bCs/>
          <w:sz w:val="32"/>
          <w:szCs w:val="32"/>
        </w:rPr>
        <w:t xml:space="preserve"> 2026</w:t>
      </w:r>
    </w:p>
    <w:p w14:paraId="17011BB7" w14:textId="77777777" w:rsidR="00F922A4" w:rsidRDefault="00F922A4" w:rsidP="00F922A4">
      <w:pPr>
        <w:pStyle w:val="Text"/>
        <w:spacing w:after="0" w:line="240" w:lineRule="auto"/>
      </w:pPr>
    </w:p>
    <w:p w14:paraId="5ABFCF7E" w14:textId="64EDE737" w:rsidR="00C05023" w:rsidRDefault="00DE717B" w:rsidP="00DE717B">
      <w:pPr>
        <w:jc w:val="both"/>
      </w:pPr>
      <w:r w:rsidRPr="00DE717B">
        <w:t xml:space="preserve">Im Zeitraum vom </w:t>
      </w:r>
      <w:r w:rsidRPr="00DE717B">
        <w:rPr>
          <w:color w:val="FF0000"/>
        </w:rPr>
        <w:t xml:space="preserve">Datum eintragen! bis Datum eintragen! </w:t>
      </w:r>
      <w:r w:rsidRPr="00DE717B">
        <w:t xml:space="preserve">wurde die Wahl </w:t>
      </w:r>
      <w:r>
        <w:t xml:space="preserve">der </w:t>
      </w:r>
      <w:r w:rsidRPr="00DE717B">
        <w:t xml:space="preserve">Jugend- und Auszubildendenvertretung (JAV) </w:t>
      </w:r>
      <w:r w:rsidRPr="00DE717B">
        <w:rPr>
          <w:color w:val="FF0000"/>
        </w:rPr>
        <w:t xml:space="preserve">für/bei/beim Behörde </w:t>
      </w:r>
      <w:r w:rsidRPr="00DE717B">
        <w:t xml:space="preserve">durchgeführt. Zu wählen waren gemäß  § 62 </w:t>
      </w:r>
      <w:r>
        <w:t>Personalvertretungsgesetzes des Landes Berlin  (</w:t>
      </w:r>
      <w:proofErr w:type="spellStart"/>
      <w:r>
        <w:t>PersVG</w:t>
      </w:r>
      <w:proofErr w:type="spellEnd"/>
      <w:r>
        <w:t xml:space="preserve"> Berlin)</w:t>
      </w:r>
      <w:r>
        <w:rPr>
          <w:rStyle w:val="Funotenzeichen"/>
        </w:rPr>
        <w:footnoteReference w:id="1"/>
      </w:r>
      <w:r>
        <w:t xml:space="preserve"> </w:t>
      </w:r>
      <w:r w:rsidRPr="00DE717B">
        <w:rPr>
          <w:color w:val="FF0000"/>
        </w:rPr>
        <w:t xml:space="preserve">Zahl eintragen! </w:t>
      </w:r>
      <w:r w:rsidRPr="00DE717B">
        <w:t xml:space="preserve">Mitglieder. Sie wurden nach dem Verhältniswahlsystem (Listenwahl) </w:t>
      </w:r>
      <w:r w:rsidRPr="00DE717B">
        <w:rPr>
          <w:color w:val="FF0000"/>
        </w:rPr>
        <w:t xml:space="preserve">(alternativ: dem Mehrheitswahlsystem (Persönlichkeitswahl) </w:t>
      </w:r>
      <w:r w:rsidRPr="00DE717B">
        <w:t>gewählt.</w:t>
      </w:r>
    </w:p>
    <w:p w14:paraId="199E0572" w14:textId="77777777" w:rsidR="00DE717B" w:rsidRDefault="00DE717B" w:rsidP="00DE717B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699"/>
        <w:gridCol w:w="2832"/>
        <w:gridCol w:w="2266"/>
      </w:tblGrid>
      <w:tr w:rsidR="00DE717B" w14:paraId="3EBC243E" w14:textId="77777777" w:rsidTr="00DE717B">
        <w:tc>
          <w:tcPr>
            <w:tcW w:w="2265" w:type="dxa"/>
          </w:tcPr>
          <w:p w14:paraId="46D250DD" w14:textId="6E4D242E" w:rsidR="00DE717B" w:rsidRPr="00DE717B" w:rsidRDefault="00DE717B" w:rsidP="00DE717B">
            <w:pPr>
              <w:ind w:hanging="109"/>
              <w:jc w:val="both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</w:rPr>
              <w:t>Wahlberechtigte:</w:t>
            </w:r>
          </w:p>
        </w:tc>
        <w:tc>
          <w:tcPr>
            <w:tcW w:w="1699" w:type="dxa"/>
          </w:tcPr>
          <w:p w14:paraId="0D750E0C" w14:textId="77777777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2" w:type="dxa"/>
          </w:tcPr>
          <w:p w14:paraId="5EA89B14" w14:textId="3FBB81D9" w:rsidR="00DE717B" w:rsidRPr="00DE717B" w:rsidRDefault="00DE717B" w:rsidP="00DE717B">
            <w:pPr>
              <w:jc w:val="both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</w:rPr>
              <w:t>abgegebene Stimmen:</w:t>
            </w:r>
          </w:p>
        </w:tc>
        <w:tc>
          <w:tcPr>
            <w:tcW w:w="2266" w:type="dxa"/>
          </w:tcPr>
          <w:p w14:paraId="05523B5D" w14:textId="77777777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</w:p>
        </w:tc>
      </w:tr>
      <w:tr w:rsidR="00DE717B" w14:paraId="5B4ACA94" w14:textId="77777777" w:rsidTr="00DE717B">
        <w:tc>
          <w:tcPr>
            <w:tcW w:w="2265" w:type="dxa"/>
          </w:tcPr>
          <w:p w14:paraId="52C746F9" w14:textId="3BA2B739" w:rsidR="00DE717B" w:rsidRPr="00DE717B" w:rsidRDefault="00DE717B" w:rsidP="00DE717B">
            <w:pPr>
              <w:ind w:hanging="109"/>
              <w:jc w:val="both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</w:rPr>
              <w:t>ungültige Stimmen:</w:t>
            </w:r>
          </w:p>
        </w:tc>
        <w:tc>
          <w:tcPr>
            <w:tcW w:w="1699" w:type="dxa"/>
          </w:tcPr>
          <w:p w14:paraId="41FAA03D" w14:textId="77777777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2" w:type="dxa"/>
          </w:tcPr>
          <w:p w14:paraId="46E21F93" w14:textId="5392BF23" w:rsidR="00DE717B" w:rsidRPr="00DE717B" w:rsidRDefault="00DE717B" w:rsidP="00DE717B">
            <w:pPr>
              <w:jc w:val="both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</w:rPr>
              <w:t>gültige Stimmen:</w:t>
            </w:r>
          </w:p>
        </w:tc>
        <w:tc>
          <w:tcPr>
            <w:tcW w:w="2266" w:type="dxa"/>
          </w:tcPr>
          <w:p w14:paraId="6BE214F4" w14:textId="77777777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</w:p>
        </w:tc>
      </w:tr>
      <w:tr w:rsidR="00DE717B" w14:paraId="27498188" w14:textId="77777777" w:rsidTr="00DE717B">
        <w:tc>
          <w:tcPr>
            <w:tcW w:w="2265" w:type="dxa"/>
          </w:tcPr>
          <w:p w14:paraId="5F4A6602" w14:textId="5E3C1EF5" w:rsidR="00DE717B" w:rsidRPr="00DE717B" w:rsidRDefault="00DE717B" w:rsidP="00DE717B">
            <w:pPr>
              <w:ind w:hanging="109"/>
              <w:jc w:val="both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</w:rPr>
              <w:t>Wahlbeteiligung:</w:t>
            </w:r>
          </w:p>
        </w:tc>
        <w:tc>
          <w:tcPr>
            <w:tcW w:w="1699" w:type="dxa"/>
          </w:tcPr>
          <w:p w14:paraId="44383730" w14:textId="3DA3981D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  <w:r w:rsidRPr="00DE717B">
              <w:rPr>
                <w:rFonts w:asciiTheme="majorHAnsi" w:hAnsiTheme="majorHAnsi"/>
                <w:color w:val="FF0000"/>
              </w:rPr>
              <w:t>X %</w:t>
            </w:r>
          </w:p>
        </w:tc>
        <w:tc>
          <w:tcPr>
            <w:tcW w:w="2832" w:type="dxa"/>
          </w:tcPr>
          <w:p w14:paraId="3BAA0BD2" w14:textId="77777777" w:rsidR="00DE717B" w:rsidRPr="00DE717B" w:rsidRDefault="00DE717B" w:rsidP="00DE717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266" w:type="dxa"/>
          </w:tcPr>
          <w:p w14:paraId="059459E6" w14:textId="77777777" w:rsidR="00DE717B" w:rsidRPr="00DE717B" w:rsidRDefault="00DE717B" w:rsidP="00DE717B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D3DA21C" w14:textId="77777777" w:rsidR="00DE717B" w:rsidRDefault="00DE717B" w:rsidP="00DE717B">
      <w:pPr>
        <w:jc w:val="both"/>
      </w:pPr>
    </w:p>
    <w:p w14:paraId="49C1CA7B" w14:textId="323C551A" w:rsidR="00DE717B" w:rsidRDefault="00DE717B" w:rsidP="00DE717B">
      <w:pPr>
        <w:jc w:val="both"/>
      </w:pPr>
      <w:r>
        <w:t>Folgendes Ergebnis wurde festgestellt:</w:t>
      </w:r>
    </w:p>
    <w:p w14:paraId="0D779A78" w14:textId="77777777" w:rsidR="0075307C" w:rsidRDefault="0075307C" w:rsidP="00DE717B">
      <w:pPr>
        <w:jc w:val="both"/>
        <w:rPr>
          <w:sz w:val="20"/>
        </w:rPr>
      </w:pPr>
    </w:p>
    <w:p w14:paraId="74E2B351" w14:textId="3A6C019C" w:rsidR="00C05023" w:rsidRPr="0075307C" w:rsidRDefault="0075307C" w:rsidP="00C05023">
      <w:pPr>
        <w:jc w:val="both"/>
        <w:rPr>
          <w:sz w:val="20"/>
        </w:rPr>
      </w:pPr>
      <w:r w:rsidRPr="0075307C">
        <w:rPr>
          <w:szCs w:val="28"/>
        </w:rPr>
        <w:t xml:space="preserve">Liste 1  </w:t>
      </w:r>
      <w:r w:rsidRPr="0075307C">
        <w:rPr>
          <w:color w:val="FF0000"/>
          <w:szCs w:val="28"/>
        </w:rPr>
        <w:t>Kennwort</w:t>
      </w:r>
      <w:r w:rsidRPr="0075307C">
        <w:rPr>
          <w:szCs w:val="28"/>
        </w:rPr>
        <w:t xml:space="preserve">: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Stimmen -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Sitze</w:t>
      </w:r>
      <w:r w:rsidRPr="0075307C">
        <w:rPr>
          <w:szCs w:val="28"/>
        </w:rPr>
        <w:br/>
        <w:t xml:space="preserve">Liste </w:t>
      </w:r>
      <w:r w:rsidRPr="0075307C">
        <w:rPr>
          <w:szCs w:val="28"/>
        </w:rPr>
        <w:t>2</w:t>
      </w:r>
      <w:r w:rsidRPr="0075307C">
        <w:rPr>
          <w:szCs w:val="28"/>
        </w:rPr>
        <w:t xml:space="preserve">  </w:t>
      </w:r>
      <w:r w:rsidRPr="0075307C">
        <w:rPr>
          <w:color w:val="FF0000"/>
          <w:szCs w:val="28"/>
        </w:rPr>
        <w:t>Kennwort</w:t>
      </w:r>
      <w:r w:rsidRPr="0075307C">
        <w:rPr>
          <w:szCs w:val="28"/>
        </w:rPr>
        <w:t xml:space="preserve">: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Stimmen -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Sitze</w:t>
      </w:r>
      <w:r w:rsidRPr="0075307C">
        <w:rPr>
          <w:szCs w:val="28"/>
        </w:rPr>
        <w:br/>
        <w:t xml:space="preserve">Liste </w:t>
      </w:r>
      <w:r w:rsidRPr="0075307C">
        <w:rPr>
          <w:szCs w:val="28"/>
        </w:rPr>
        <w:t>3</w:t>
      </w:r>
      <w:r w:rsidRPr="0075307C">
        <w:rPr>
          <w:szCs w:val="28"/>
        </w:rPr>
        <w:t xml:space="preserve">  </w:t>
      </w:r>
      <w:r w:rsidRPr="0075307C">
        <w:rPr>
          <w:color w:val="FF0000"/>
          <w:szCs w:val="28"/>
        </w:rPr>
        <w:t>Kennwort</w:t>
      </w:r>
      <w:r w:rsidRPr="0075307C">
        <w:rPr>
          <w:szCs w:val="28"/>
        </w:rPr>
        <w:t xml:space="preserve">: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Stimmen - </w:t>
      </w:r>
      <w:r w:rsidRPr="0075307C">
        <w:rPr>
          <w:color w:val="FF0000"/>
          <w:szCs w:val="28"/>
        </w:rPr>
        <w:t>Zahl eintragen</w:t>
      </w:r>
      <w:r w:rsidRPr="0075307C">
        <w:rPr>
          <w:szCs w:val="28"/>
        </w:rPr>
        <w:t xml:space="preserve"> Sitze</w:t>
      </w:r>
      <w:r w:rsidRPr="004A129A">
        <w:rPr>
          <w:sz w:val="20"/>
        </w:rPr>
        <w:br/>
      </w:r>
    </w:p>
    <w:p w14:paraId="33DAD738" w14:textId="77777777" w:rsidR="00DE717B" w:rsidRDefault="00DE717B" w:rsidP="00C05023">
      <w:pPr>
        <w:jc w:val="both"/>
      </w:pPr>
    </w:p>
    <w:p w14:paraId="474E4B9C" w14:textId="77777777" w:rsidR="00DE717B" w:rsidRDefault="00DE717B" w:rsidP="00C05023">
      <w:pPr>
        <w:jc w:val="both"/>
      </w:pPr>
    </w:p>
    <w:p w14:paraId="1D02533A" w14:textId="0BFEDC2E" w:rsidR="0075307C" w:rsidRDefault="0075307C" w:rsidP="0075307C">
      <w:pPr>
        <w:tabs>
          <w:tab w:val="left" w:pos="1985"/>
        </w:tabs>
        <w:jc w:val="both"/>
      </w:pPr>
      <w:r w:rsidRPr="00F22C50">
        <w:t xml:space="preserve">Gewählt wurden folgende </w:t>
      </w:r>
      <w:r>
        <w:t>Listenvertreter*innen</w:t>
      </w:r>
      <w:r>
        <w:t xml:space="preserve"> </w:t>
      </w:r>
      <w:r w:rsidRPr="00F22C50">
        <w:t>entsprechend der auf die Listen</w:t>
      </w:r>
      <w:r>
        <w:t xml:space="preserve"> </w:t>
      </w:r>
      <w:r w:rsidRPr="00F22C50">
        <w:t>entfallenen Stimmen:</w:t>
      </w:r>
      <w:r w:rsidRPr="00F22C50">
        <w:br/>
      </w:r>
      <w:r w:rsidRPr="00F22C50">
        <w:br/>
        <w:t xml:space="preserve">1.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>
        <w:tab/>
      </w:r>
      <w:r w:rsidRPr="0075307C">
        <w:rPr>
          <w:color w:val="FF0000"/>
        </w:rPr>
        <w:t>Beschäftigungsd</w:t>
      </w:r>
      <w:r w:rsidRPr="0075307C">
        <w:rPr>
          <w:color w:val="FF0000"/>
        </w:rPr>
        <w:t>ienststelle</w:t>
      </w:r>
      <w:r w:rsidRPr="00F22C50">
        <w:br/>
        <w:t xml:space="preserve">2.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  <w:r w:rsidRPr="00F22C50">
        <w:br/>
        <w:t xml:space="preserve">3.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  <w:r w:rsidRPr="00F22C50">
        <w:br/>
        <w:t xml:space="preserve">4.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</w:p>
    <w:p w14:paraId="7F55DDF4" w14:textId="4F7762C2" w:rsidR="0075307C" w:rsidRDefault="0075307C" w:rsidP="0075307C">
      <w:r w:rsidRPr="00F22C50">
        <w:t xml:space="preserve">5.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  <w:r w:rsidRPr="00F22C50">
        <w:br/>
        <w:t xml:space="preserve">6.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  <w:r w:rsidRPr="00F22C50">
        <w:br/>
        <w:t xml:space="preserve">7. </w:t>
      </w:r>
      <w:r>
        <w:rPr>
          <w:color w:val="FF0000"/>
        </w:rPr>
        <w:t>Vorname Name</w:t>
      </w:r>
      <w:r>
        <w:tab/>
      </w:r>
      <w:r>
        <w:tab/>
      </w:r>
      <w:r>
        <w:tab/>
      </w:r>
      <w:r w:rsidRPr="0075307C">
        <w:rPr>
          <w:color w:val="FF0000"/>
        </w:rPr>
        <w:t>Beschäftigungsdienststelle</w:t>
      </w:r>
      <w:r w:rsidRPr="00F22C50">
        <w:br/>
      </w:r>
      <w:r>
        <w:rPr>
          <w:rFonts w:cs="Arial"/>
          <w:color w:val="FF0000"/>
        </w:rPr>
        <w:t>(ggf. mehr, da größeres Gremium)</w:t>
      </w:r>
      <w:r w:rsidRPr="00F22C50">
        <w:rPr>
          <w:rFonts w:cs="Arial"/>
          <w:color w:val="000000"/>
        </w:rPr>
        <w:br/>
      </w:r>
    </w:p>
    <w:p w14:paraId="0DB0EFA5" w14:textId="77777777" w:rsidR="00470C79" w:rsidRDefault="00470C79" w:rsidP="00F922A4">
      <w:pPr>
        <w:pStyle w:val="Text"/>
        <w:spacing w:after="0" w:line="240" w:lineRule="auto"/>
      </w:pPr>
    </w:p>
    <w:p w14:paraId="5F995100" w14:textId="479E5A45" w:rsidR="00470C79" w:rsidRDefault="00470C79" w:rsidP="00F922A4">
      <w:pPr>
        <w:pStyle w:val="Text"/>
        <w:spacing w:after="0" w:line="240" w:lineRule="auto"/>
      </w:pPr>
      <w:r>
        <w:t>Für den Wahlvorstand</w:t>
      </w:r>
      <w:r w:rsidR="00CB34C7">
        <w:t xml:space="preserve"> </w:t>
      </w:r>
      <w:r w:rsidR="00CB34C7" w:rsidRPr="00CB34C7">
        <w:rPr>
          <w:i/>
          <w:iCs/>
          <w:color w:val="FF0000"/>
        </w:rPr>
        <w:t>(Hinweis: alle Mitglieder</w:t>
      </w:r>
      <w:r w:rsidR="00A344BA">
        <w:rPr>
          <w:i/>
          <w:iCs/>
          <w:color w:val="FF0000"/>
        </w:rPr>
        <w:t xml:space="preserve"> aufführen!</w:t>
      </w:r>
      <w:r w:rsidR="00CB34C7" w:rsidRPr="00CB34C7">
        <w:rPr>
          <w:i/>
          <w:iCs/>
          <w:color w:val="FF0000"/>
        </w:rPr>
        <w:t>)</w:t>
      </w:r>
    </w:p>
    <w:p w14:paraId="07C54610" w14:textId="77777777" w:rsidR="00470C79" w:rsidRDefault="00470C79" w:rsidP="00F922A4">
      <w:pPr>
        <w:pStyle w:val="Text"/>
        <w:spacing w:after="0" w:line="240" w:lineRule="auto"/>
      </w:pPr>
    </w:p>
    <w:p w14:paraId="276B8195" w14:textId="77777777" w:rsidR="00470C79" w:rsidRDefault="00470C79" w:rsidP="00F922A4">
      <w:pPr>
        <w:pStyle w:val="Text"/>
        <w:spacing w:after="0" w:line="240" w:lineRule="auto"/>
      </w:pPr>
    </w:p>
    <w:p w14:paraId="2C171C87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0C79" w14:paraId="66CFE957" w14:textId="77777777" w:rsidTr="00A84BFA">
        <w:tc>
          <w:tcPr>
            <w:tcW w:w="4531" w:type="dxa"/>
          </w:tcPr>
          <w:p w14:paraId="46E84861" w14:textId="36D5F622" w:rsidR="00470C79" w:rsidRPr="00A84BFA" w:rsidRDefault="00470C79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</w:t>
            </w:r>
            <w:r w:rsidR="00A84BFA" w:rsidRPr="00A84BFA">
              <w:rPr>
                <w:rFonts w:asciiTheme="majorHAnsi" w:hAnsiTheme="majorHAnsi"/>
              </w:rPr>
              <w:t>orname Nachname</w:t>
            </w:r>
          </w:p>
        </w:tc>
        <w:tc>
          <w:tcPr>
            <w:tcW w:w="4531" w:type="dxa"/>
          </w:tcPr>
          <w:p w14:paraId="582D8EE6" w14:textId="21FFD53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</w:tr>
      <w:tr w:rsidR="00470C79" w14:paraId="0F02CDD9" w14:textId="77777777" w:rsidTr="00A84BFA">
        <w:tc>
          <w:tcPr>
            <w:tcW w:w="4531" w:type="dxa"/>
          </w:tcPr>
          <w:p w14:paraId="51379C00" w14:textId="228FF179" w:rsidR="00470C79" w:rsidRPr="00A84BFA" w:rsidRDefault="00A84BFA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5D688D55" w14:textId="3B8FA70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Funktion</w:t>
            </w:r>
          </w:p>
        </w:tc>
      </w:tr>
    </w:tbl>
    <w:p w14:paraId="3705BD42" w14:textId="77777777" w:rsidR="00470C79" w:rsidRDefault="00470C79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34C7" w:rsidRPr="00A84BFA" w14:paraId="5FB8E0F9" w14:textId="77777777">
        <w:tc>
          <w:tcPr>
            <w:tcW w:w="4531" w:type="dxa"/>
          </w:tcPr>
          <w:p w14:paraId="5DD10403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4531" w:type="dxa"/>
          </w:tcPr>
          <w:p w14:paraId="3693D0AA" w14:textId="77777777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</w:tr>
      <w:tr w:rsidR="00CB34C7" w:rsidRPr="00A84BFA" w14:paraId="76453E7D" w14:textId="77777777">
        <w:tc>
          <w:tcPr>
            <w:tcW w:w="4531" w:type="dxa"/>
          </w:tcPr>
          <w:p w14:paraId="529B9AC8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368DBAD5" w14:textId="77777777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Funktion</w:t>
            </w:r>
          </w:p>
        </w:tc>
      </w:tr>
    </w:tbl>
    <w:p w14:paraId="6CDA1F5D" w14:textId="77777777" w:rsidR="00A84BFA" w:rsidRDefault="00A84BFA" w:rsidP="00F922A4">
      <w:pPr>
        <w:pStyle w:val="Text"/>
        <w:spacing w:after="0" w:line="240" w:lineRule="auto"/>
      </w:pPr>
    </w:p>
    <w:p w14:paraId="11D7C579" w14:textId="56363A8D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34C7" w:rsidRPr="00A84BFA" w14:paraId="14744CC9" w14:textId="77777777">
        <w:tc>
          <w:tcPr>
            <w:tcW w:w="4531" w:type="dxa"/>
          </w:tcPr>
          <w:p w14:paraId="597B3BB1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4531" w:type="dxa"/>
          </w:tcPr>
          <w:p w14:paraId="67ADDFEC" w14:textId="4555B473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B34C7" w:rsidRPr="00A84BFA" w14:paraId="56CE59BE" w14:textId="77777777">
        <w:tc>
          <w:tcPr>
            <w:tcW w:w="4531" w:type="dxa"/>
          </w:tcPr>
          <w:p w14:paraId="4CB26BA6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73D894B8" w14:textId="03F8853C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0C78F271" w14:textId="77777777" w:rsidR="00A84BFA" w:rsidRDefault="00A84BFA" w:rsidP="00F922A4">
      <w:pPr>
        <w:pStyle w:val="Text"/>
        <w:spacing w:after="0" w:line="240" w:lineRule="auto"/>
      </w:pPr>
    </w:p>
    <w:p w14:paraId="1C4DD0D0" w14:textId="77777777" w:rsidR="00A84BFA" w:rsidRDefault="00A84BFA" w:rsidP="00F922A4">
      <w:pPr>
        <w:pStyle w:val="Text"/>
        <w:spacing w:after="0" w:line="240" w:lineRule="auto"/>
      </w:pPr>
    </w:p>
    <w:p w14:paraId="5AD74C40" w14:textId="77777777" w:rsidR="00A84BFA" w:rsidRDefault="00A84BFA" w:rsidP="00F922A4">
      <w:pPr>
        <w:pStyle w:val="Text"/>
        <w:spacing w:after="0" w:line="240" w:lineRule="auto"/>
      </w:pPr>
    </w:p>
    <w:p w14:paraId="311C1D86" w14:textId="77777777" w:rsidR="0075307C" w:rsidRDefault="0075307C" w:rsidP="00F922A4">
      <w:pPr>
        <w:pStyle w:val="Text"/>
        <w:spacing w:after="0" w:line="240" w:lineRule="auto"/>
      </w:pPr>
    </w:p>
    <w:p w14:paraId="4AF8913B" w14:textId="77777777" w:rsidR="0075307C" w:rsidRDefault="0075307C" w:rsidP="00F922A4">
      <w:pPr>
        <w:pStyle w:val="Text"/>
        <w:spacing w:after="0" w:line="240" w:lineRule="auto"/>
      </w:pPr>
    </w:p>
    <w:p w14:paraId="1BF30CFD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</w:tblGrid>
      <w:tr w:rsidR="00A84BFA" w:rsidRPr="00A84BFA" w14:paraId="321D938C" w14:textId="77777777" w:rsidTr="00A84BFA">
        <w:trPr>
          <w:trHeight w:val="962"/>
        </w:trPr>
        <w:tc>
          <w:tcPr>
            <w:tcW w:w="3813" w:type="dxa"/>
          </w:tcPr>
          <w:p w14:paraId="5C3681C7" w14:textId="15D37906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Bekanntgegeben am:</w:t>
            </w:r>
            <w:r w:rsidRPr="00A84BFA">
              <w:rPr>
                <w:rFonts w:asciiTheme="majorHAnsi" w:hAnsiTheme="majorHAnsi"/>
              </w:rPr>
              <w:t xml:space="preserve"> xx.xx.2026 bis zum Abschluss der Stimmabgabe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84BFA" w:rsidRPr="00A84BFA" w14:paraId="57DCD15F" w14:textId="77777777" w:rsidTr="00A84BFA">
        <w:trPr>
          <w:trHeight w:val="70"/>
        </w:trPr>
        <w:tc>
          <w:tcPr>
            <w:tcW w:w="3813" w:type="dxa"/>
          </w:tcPr>
          <w:p w14:paraId="33B23D0C" w14:textId="73EFF60C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Zu entfernen am:</w:t>
            </w:r>
            <w:r w:rsidRPr="00A84BFA">
              <w:rPr>
                <w:rFonts w:asciiTheme="majorHAnsi" w:hAnsiTheme="majorHAnsi"/>
              </w:rPr>
              <w:t xml:space="preserve"> xx.xx.2026</w:t>
            </w:r>
          </w:p>
        </w:tc>
      </w:tr>
    </w:tbl>
    <w:p w14:paraId="0259819E" w14:textId="57BF29A9" w:rsidR="00A84BFA" w:rsidRDefault="00A84BFA" w:rsidP="00F922A4">
      <w:pPr>
        <w:pStyle w:val="Text"/>
        <w:spacing w:after="0" w:line="240" w:lineRule="auto"/>
      </w:pPr>
    </w:p>
    <w:sectPr w:rsidR="00A84BFA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82CE" w14:textId="77777777" w:rsidR="008F0908" w:rsidRDefault="008F0908">
      <w:pPr>
        <w:spacing w:line="240" w:lineRule="auto"/>
      </w:pPr>
      <w:r>
        <w:separator/>
      </w:r>
    </w:p>
  </w:endnote>
  <w:endnote w:type="continuationSeparator" w:id="0">
    <w:p w14:paraId="7D42F937" w14:textId="77777777" w:rsidR="008F0908" w:rsidRDefault="008F0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28BD" w14:textId="77777777" w:rsidR="008F0908" w:rsidRDefault="008F0908">
      <w:pPr>
        <w:spacing w:line="240" w:lineRule="auto"/>
      </w:pPr>
      <w:r>
        <w:separator/>
      </w:r>
    </w:p>
  </w:footnote>
  <w:footnote w:type="continuationSeparator" w:id="0">
    <w:p w14:paraId="474D60F4" w14:textId="77777777" w:rsidR="008F0908" w:rsidRDefault="008F0908">
      <w:pPr>
        <w:spacing w:line="240" w:lineRule="auto"/>
      </w:pPr>
      <w:r>
        <w:continuationSeparator/>
      </w:r>
    </w:p>
  </w:footnote>
  <w:footnote w:id="1">
    <w:p w14:paraId="15CC06DE" w14:textId="77777777" w:rsidR="00DE717B" w:rsidRPr="008474B4" w:rsidRDefault="00DE717B" w:rsidP="00DE717B">
      <w:pPr>
        <w:pStyle w:val="Funotentext"/>
        <w:jc w:val="both"/>
        <w:rPr>
          <w:sz w:val="14"/>
          <w:szCs w:val="14"/>
        </w:rPr>
      </w:pPr>
      <w:r w:rsidRPr="008474B4">
        <w:rPr>
          <w:rStyle w:val="Funotenzeichen"/>
          <w:sz w:val="14"/>
          <w:szCs w:val="14"/>
        </w:rPr>
        <w:footnoteRef/>
      </w:r>
      <w:r w:rsidRPr="008474B4">
        <w:rPr>
          <w:sz w:val="14"/>
          <w:szCs w:val="14"/>
        </w:rPr>
        <w:t xml:space="preserve"> Personalvertretungsgesetzes des Landes Berlin (</w:t>
      </w:r>
      <w:proofErr w:type="spellStart"/>
      <w:r w:rsidRPr="008474B4">
        <w:rPr>
          <w:sz w:val="14"/>
          <w:szCs w:val="14"/>
        </w:rPr>
        <w:t>PersVG</w:t>
      </w:r>
      <w:proofErr w:type="spellEnd"/>
      <w:r w:rsidRPr="008474B4">
        <w:rPr>
          <w:sz w:val="14"/>
          <w:szCs w:val="14"/>
        </w:rPr>
        <w:t xml:space="preserve"> Berlin) in der Fassung vom 14.07.1994; zuletzt geändert durch Artikel 4 des Gesetzes vom 02.12.2024 (GVBl. S. 603, 606)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DB628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6F42A2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CFA49E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910A0"/>
    <w:rsid w:val="000B594A"/>
    <w:rsid w:val="000C73C6"/>
    <w:rsid w:val="000C73CB"/>
    <w:rsid w:val="00182634"/>
    <w:rsid w:val="002229E6"/>
    <w:rsid w:val="002A3BE1"/>
    <w:rsid w:val="002C3E32"/>
    <w:rsid w:val="0033162D"/>
    <w:rsid w:val="00332468"/>
    <w:rsid w:val="003B2BF9"/>
    <w:rsid w:val="004034CD"/>
    <w:rsid w:val="00470C79"/>
    <w:rsid w:val="004A7141"/>
    <w:rsid w:val="00525656"/>
    <w:rsid w:val="0055478F"/>
    <w:rsid w:val="005F14BA"/>
    <w:rsid w:val="00623EF3"/>
    <w:rsid w:val="006774DD"/>
    <w:rsid w:val="00677B1A"/>
    <w:rsid w:val="00726436"/>
    <w:rsid w:val="0075307C"/>
    <w:rsid w:val="007E6C68"/>
    <w:rsid w:val="00803160"/>
    <w:rsid w:val="00816B15"/>
    <w:rsid w:val="00860320"/>
    <w:rsid w:val="008F0908"/>
    <w:rsid w:val="00940D58"/>
    <w:rsid w:val="009B49AC"/>
    <w:rsid w:val="009F3E45"/>
    <w:rsid w:val="00A344BA"/>
    <w:rsid w:val="00A84BFA"/>
    <w:rsid w:val="00C05023"/>
    <w:rsid w:val="00C25E87"/>
    <w:rsid w:val="00C36438"/>
    <w:rsid w:val="00CB34C7"/>
    <w:rsid w:val="00D24F52"/>
    <w:rsid w:val="00D34DFE"/>
    <w:rsid w:val="00D40152"/>
    <w:rsid w:val="00D90925"/>
    <w:rsid w:val="00DE717B"/>
    <w:rsid w:val="00E75BFB"/>
    <w:rsid w:val="00EC1A44"/>
    <w:rsid w:val="00F55F97"/>
    <w:rsid w:val="00F6304A"/>
    <w:rsid w:val="00F922A4"/>
    <w:rsid w:val="00FB1F67"/>
    <w:rsid w:val="00FC5C1E"/>
    <w:rsid w:val="00FD0A46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B927"/>
  <w15:chartTrackingRefBased/>
  <w15:docId w15:val="{F7481851-ABBF-4972-98A7-DD60320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155006"/>
    <w:rsid w:val="006E3A21"/>
    <w:rsid w:val="009F3E45"/>
    <w:rsid w:val="00F6304A"/>
    <w:rsid w:val="00FB1F67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1</cp:revision>
  <cp:lastPrinted>2021-02-24T14:54:00Z</cp:lastPrinted>
  <dcterms:created xsi:type="dcterms:W3CDTF">2026-02-09T13:19:00Z</dcterms:created>
  <dcterms:modified xsi:type="dcterms:W3CDTF">2026-02-18T11:30:00Z</dcterms:modified>
</cp:coreProperties>
</file>