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469093430"/>
        <w:lock w:val="sdtLocked"/>
        <w:placeholder>
          <w:docPart w:val="FEC2EC6EA1CC4B76AED13BEAC501A657"/>
        </w:placeholder>
        <w:text w:multiLine="1"/>
      </w:sdtPr>
      <w:sdtEndPr/>
      <w:sdtContent>
        <w:p w14:paraId="15D7D259" w14:textId="03806060" w:rsidR="004A7141" w:rsidRDefault="00726436">
          <w:pPr>
            <w:pStyle w:val="Behrdenbezeichnung"/>
          </w:pPr>
          <w:r>
            <w:t>Wahlvorstand</w:t>
          </w:r>
        </w:p>
      </w:sdtContent>
    </w:sdt>
    <w:sdt>
      <w:sdtPr>
        <w:rPr>
          <w:color w:val="FF0000"/>
          <w:sz w:val="28"/>
          <w:szCs w:val="24"/>
        </w:rPr>
        <w:id w:val="437026434"/>
        <w:lock w:val="sdtLocked"/>
        <w:placeholder>
          <w:docPart w:val="FEC2EC6EA1CC4B76AED13BEAC501A657"/>
        </w:placeholder>
        <w:text/>
      </w:sdtPr>
      <w:sdtEndPr/>
      <w:sdtContent>
        <w:p w14:paraId="13AD5250" w14:textId="70C35FF1" w:rsidR="004A7141" w:rsidRPr="00C36438" w:rsidRDefault="00726436">
          <w:pPr>
            <w:pStyle w:val="AbteilungFunktion"/>
            <w:rPr>
              <w:color w:val="FF0000"/>
            </w:rPr>
          </w:pPr>
          <w:r w:rsidRPr="00726436">
            <w:rPr>
              <w:color w:val="FF0000"/>
              <w:sz w:val="28"/>
              <w:szCs w:val="24"/>
            </w:rPr>
            <w:t xml:space="preserve">für die Wahl der Jugend- und Auszubildendenvertretung </w:t>
          </w:r>
          <w:r w:rsidR="00C36438" w:rsidRPr="00726436">
            <w:rPr>
              <w:color w:val="FF0000"/>
              <w:sz w:val="28"/>
              <w:szCs w:val="24"/>
            </w:rPr>
            <w:t>bei/beim/für Behörde</w:t>
          </w:r>
        </w:p>
      </w:sdtContent>
    </w:sdt>
    <w:p w14:paraId="7B3B8074" w14:textId="5C9F656B" w:rsidR="00677B1A" w:rsidRPr="007E6C68" w:rsidRDefault="00677B1A" w:rsidP="00677B1A">
      <w:pPr>
        <w:pStyle w:val="AbteilungFunktion"/>
        <w:rPr>
          <w:color w:val="FF0000"/>
        </w:rPr>
      </w:pPr>
    </w:p>
    <w:p w14:paraId="34BBE797" w14:textId="77777777" w:rsidR="004A7141" w:rsidRDefault="004A7141">
      <w:pPr>
        <w:pStyle w:val="Absenderangaben"/>
      </w:pPr>
    </w:p>
    <w:p w14:paraId="27B052AA" w14:textId="77777777" w:rsidR="00677B1A" w:rsidRDefault="00677B1A">
      <w:pPr>
        <w:pStyle w:val="Absenderangaben"/>
        <w:sectPr w:rsidR="00677B1A">
          <w:footerReference w:type="default" r:id="rId8"/>
          <w:headerReference w:type="first" r:id="rId9"/>
          <w:footerReference w:type="first" r:id="rId10"/>
          <w:pgSz w:w="11906" w:h="16838" w:code="9"/>
          <w:pgMar w:top="879" w:right="1134" w:bottom="1418" w:left="1418" w:header="454" w:footer="284" w:gutter="0"/>
          <w:cols w:space="708"/>
          <w:titlePg/>
          <w:docGrid w:linePitch="360"/>
        </w:sectPr>
      </w:pPr>
    </w:p>
    <w:p w14:paraId="32601030" w14:textId="0A42130B" w:rsidR="004A7141" w:rsidRPr="007E6C68" w:rsidRDefault="00726436">
      <w:pPr>
        <w:pStyle w:val="Absenderangaben"/>
        <w:rPr>
          <w:color w:val="FF0000"/>
        </w:rPr>
      </w:pPr>
      <w:sdt>
        <w:sdtPr>
          <w:rPr>
            <w:color w:val="FF0000"/>
          </w:rPr>
          <w:id w:val="1656574944"/>
          <w:placeholder>
            <w:docPart w:val="75B189BB115441018F2F6FB1EEEE0911"/>
          </w:placeholder>
          <w:text/>
        </w:sdtPr>
        <w:sdtEndPr/>
        <w:sdtContent>
          <w:r>
            <w:rPr>
              <w:color w:val="FF0000"/>
            </w:rPr>
            <w:t>JAV-Wahlvorstand</w:t>
          </w:r>
          <w:r w:rsidR="007E6C68" w:rsidRPr="007E6C68">
            <w:rPr>
              <w:color w:val="FF0000"/>
            </w:rPr>
            <w:t xml:space="preserve"> </w:t>
          </w:r>
          <w:r w:rsidR="007E6C68">
            <w:rPr>
              <w:color w:val="FF0000"/>
            </w:rPr>
            <w:t>für/beim/</w:t>
          </w:r>
          <w:r w:rsidR="007E6C68" w:rsidRPr="007E6C68">
            <w:rPr>
              <w:color w:val="FF0000"/>
            </w:rPr>
            <w:t>bei</w:t>
          </w:r>
          <w:r w:rsidR="007E6C68">
            <w:rPr>
              <w:color w:val="FF0000"/>
            </w:rPr>
            <w:t xml:space="preserve"> Behörde </w:t>
          </w:r>
          <w:r w:rsidR="00677B1A" w:rsidRPr="007E6C68">
            <w:rPr>
              <w:color w:val="FF0000"/>
            </w:rPr>
            <w:t xml:space="preserve">, </w:t>
          </w:r>
          <w:r w:rsidR="007E6C68" w:rsidRPr="007E6C68">
            <w:rPr>
              <w:color w:val="FF0000"/>
            </w:rPr>
            <w:t xml:space="preserve">Adresse </w:t>
          </w:r>
          <w:r w:rsidR="00677B1A" w:rsidRPr="007E6C68">
            <w:rPr>
              <w:color w:val="FF0000"/>
            </w:rPr>
            <w:t xml:space="preserve">, </w:t>
          </w:r>
          <w:proofErr w:type="spellStart"/>
          <w:r w:rsidR="007E6C68" w:rsidRPr="007E6C68">
            <w:rPr>
              <w:color w:val="FF0000"/>
            </w:rPr>
            <w:t>xxxxxx</w:t>
          </w:r>
          <w:proofErr w:type="spellEnd"/>
          <w:r w:rsidR="00677B1A" w:rsidRPr="007E6C68">
            <w:rPr>
              <w:color w:val="FF0000"/>
            </w:rPr>
            <w:t xml:space="preserve"> Berlin (Postanschrift)</w:t>
          </w:r>
        </w:sdtContent>
      </w:sdt>
    </w:p>
    <w:p w14:paraId="20F38254" w14:textId="77777777" w:rsidR="007E6C68" w:rsidRDefault="007E6C68"/>
    <w:p w14:paraId="569801D5" w14:textId="77777777" w:rsidR="00726436" w:rsidRPr="00726436" w:rsidRDefault="00726436" w:rsidP="00726436">
      <w:pPr>
        <w:rPr>
          <w:rFonts w:cs="Arial"/>
          <w:b/>
          <w:bCs/>
          <w:szCs w:val="24"/>
          <w:u w:val="single"/>
        </w:rPr>
      </w:pPr>
      <w:r w:rsidRPr="00726436">
        <w:rPr>
          <w:rFonts w:cs="Arial"/>
          <w:b/>
          <w:bCs/>
          <w:szCs w:val="24"/>
          <w:u w:val="single"/>
        </w:rPr>
        <w:t>Mit Empfangsbekenntnis!</w:t>
      </w:r>
    </w:p>
    <w:p w14:paraId="208B3BFF" w14:textId="77777777" w:rsidR="00726436" w:rsidRPr="00726436" w:rsidRDefault="00726436" w:rsidP="00726436">
      <w:pPr>
        <w:rPr>
          <w:rFonts w:cs="Arial"/>
          <w:color w:val="FF0000"/>
          <w:szCs w:val="24"/>
        </w:rPr>
      </w:pPr>
      <w:r w:rsidRPr="00726436">
        <w:rPr>
          <w:rFonts w:cs="Arial"/>
          <w:color w:val="FF0000"/>
          <w:szCs w:val="24"/>
        </w:rPr>
        <w:t>Vorname Nachname</w:t>
      </w:r>
    </w:p>
    <w:p w14:paraId="65307AEF" w14:textId="18896388" w:rsidR="000C73C6" w:rsidRPr="00C25E87" w:rsidRDefault="00726436" w:rsidP="00726436">
      <w:pPr>
        <w:rPr>
          <w:rFonts w:cs="Arial"/>
          <w:szCs w:val="24"/>
        </w:rPr>
      </w:pPr>
      <w:r w:rsidRPr="00726436">
        <w:rPr>
          <w:rFonts w:cs="Arial"/>
          <w:color w:val="FF0000"/>
          <w:szCs w:val="24"/>
        </w:rPr>
        <w:t>Beschäftigungsdienststelle</w:t>
      </w:r>
      <w:r w:rsidR="007E6C68" w:rsidRPr="00C25E87">
        <w:rPr>
          <w:rFonts w:cs="Arial"/>
          <w:szCs w:val="24"/>
        </w:rPr>
        <w:br/>
      </w:r>
    </w:p>
    <w:p w14:paraId="767EE8DE" w14:textId="04A31CE4" w:rsidR="004A7141" w:rsidRDefault="00D34DFE">
      <w:pPr>
        <w:spacing w:after="3000"/>
      </w:pPr>
      <w:r>
        <w:br w:type="column"/>
      </w:r>
    </w:p>
    <w:p w14:paraId="7DB88BA6" w14:textId="77777777" w:rsidR="000C73CB" w:rsidRDefault="00D34DFE" w:rsidP="000C73CB">
      <w:pPr>
        <w:pStyle w:val="Infoblock"/>
      </w:pPr>
      <w:r>
        <w:br w:type="column"/>
      </w:r>
      <w:r w:rsidR="000C73CB">
        <w:t>Geschäftszeichen (bitte angeben)</w:t>
      </w:r>
    </w:p>
    <w:p w14:paraId="2BD25B03" w14:textId="61B57DB0" w:rsidR="000C73CB" w:rsidRPr="007E6C68" w:rsidRDefault="00726436" w:rsidP="000C73CB">
      <w:pPr>
        <w:pStyle w:val="Infoblock"/>
        <w:rPr>
          <w:color w:val="FF0000"/>
        </w:rPr>
      </w:pPr>
      <w:sdt>
        <w:sdtPr>
          <w:rPr>
            <w:color w:val="FF0000"/>
          </w:rPr>
          <w:id w:val="646633954"/>
          <w:placeholder>
            <w:docPart w:val="5E4A90BFAF15428FA2A9C3CB8A7E724B"/>
          </w:placeholder>
        </w:sdtPr>
        <w:sdtEndPr/>
        <w:sdtContent>
          <w:r w:rsidR="007E6C68" w:rsidRPr="007E6C68">
            <w:rPr>
              <w:color w:val="FF0000"/>
            </w:rPr>
            <w:t>Bitte eintragen</w:t>
          </w:r>
        </w:sdtContent>
      </w:sdt>
    </w:p>
    <w:p w14:paraId="3FFA57BC" w14:textId="1CC8295A" w:rsidR="000C73CB" w:rsidRPr="007E6C68" w:rsidRDefault="00726436" w:rsidP="000C73CB">
      <w:pPr>
        <w:pStyle w:val="Infoblock"/>
        <w:rPr>
          <w:color w:val="FF0000"/>
        </w:rPr>
      </w:pPr>
      <w:sdt>
        <w:sdtPr>
          <w:rPr>
            <w:color w:val="FF0000"/>
          </w:rPr>
          <w:id w:val="194662513"/>
          <w:placeholder>
            <w:docPart w:val="5E74ED91B45F4889B3965845718026FA"/>
          </w:placeholder>
        </w:sdtPr>
        <w:sdtEndPr/>
        <w:sdtContent>
          <w:r w:rsidR="007E6C68" w:rsidRPr="007E6C68">
            <w:rPr>
              <w:color w:val="FF0000"/>
            </w:rPr>
            <w:t>Vorname Nachname</w:t>
          </w:r>
        </w:sdtContent>
      </w:sdt>
    </w:p>
    <w:p w14:paraId="02049261" w14:textId="659FB148" w:rsidR="000C73CB" w:rsidRPr="007E6C68" w:rsidRDefault="000C73CB" w:rsidP="000C73CB">
      <w:pPr>
        <w:pStyle w:val="Infoblock"/>
        <w:spacing w:before="120"/>
      </w:pPr>
      <w:r w:rsidRPr="007E6C68">
        <w:t xml:space="preserve">Tel. </w:t>
      </w:r>
      <w:r w:rsidR="007E6C68" w:rsidRPr="007E6C68">
        <w:rPr>
          <w:color w:val="FF0000"/>
        </w:rPr>
        <w:t>Bitte eintragen</w:t>
      </w:r>
    </w:p>
    <w:p w14:paraId="047046DE" w14:textId="766CEEE5" w:rsidR="000C73CB" w:rsidRPr="007E6C68" w:rsidRDefault="007E6C68" w:rsidP="000C73CB">
      <w:pPr>
        <w:pStyle w:val="Infoblock"/>
        <w:rPr>
          <w:color w:val="FF0000"/>
        </w:rPr>
      </w:pPr>
      <w:r w:rsidRPr="007E6C68">
        <w:rPr>
          <w:rStyle w:val="Platzhaltertext"/>
          <w:color w:val="FF0000"/>
        </w:rPr>
        <w:t>E</w:t>
      </w:r>
      <w:r w:rsidR="009B49AC">
        <w:rPr>
          <w:rStyle w:val="Platzhaltertext"/>
          <w:color w:val="FF0000"/>
        </w:rPr>
        <w:t>-Mailadresse</w:t>
      </w:r>
      <w:r w:rsidRPr="007E6C68">
        <w:rPr>
          <w:rStyle w:val="Platzhaltertext"/>
          <w:color w:val="FF0000"/>
        </w:rPr>
        <w:t xml:space="preserve"> eintragen</w:t>
      </w:r>
    </w:p>
    <w:p w14:paraId="68471855" w14:textId="6A69F7C4" w:rsidR="000C73CB" w:rsidRPr="007E6C68" w:rsidRDefault="007E6C68" w:rsidP="000C73CB">
      <w:pPr>
        <w:pStyle w:val="Infoblock"/>
        <w:spacing w:before="120" w:after="120"/>
      </w:pPr>
      <w:r>
        <w:t xml:space="preserve">Bürodienstgebäude,                              </w:t>
      </w:r>
      <w:r>
        <w:rPr>
          <w:color w:val="FF0000"/>
          <w:szCs w:val="17"/>
        </w:rPr>
        <w:t>Straße Nr. eintragen</w:t>
      </w:r>
      <w:r w:rsidR="000C73CB" w:rsidRPr="007E6C68">
        <w:rPr>
          <w:color w:val="FF0000"/>
          <w:szCs w:val="17"/>
        </w:rPr>
        <w:t>,</w:t>
      </w:r>
      <w:r>
        <w:rPr>
          <w:color w:val="FF0000"/>
          <w:szCs w:val="17"/>
        </w:rPr>
        <w:t xml:space="preserve"> </w:t>
      </w:r>
      <w:proofErr w:type="spellStart"/>
      <w:r>
        <w:rPr>
          <w:color w:val="FF0000"/>
          <w:szCs w:val="17"/>
        </w:rPr>
        <w:t>xxxxxx</w:t>
      </w:r>
      <w:proofErr w:type="spellEnd"/>
      <w:r>
        <w:rPr>
          <w:color w:val="FF0000"/>
          <w:szCs w:val="17"/>
        </w:rPr>
        <w:t xml:space="preserve"> </w:t>
      </w:r>
      <w:r w:rsidR="000C73CB" w:rsidRPr="007E6C68">
        <w:rPr>
          <w:color w:val="FF0000"/>
          <w:szCs w:val="17"/>
        </w:rPr>
        <w:t>Berlin</w:t>
      </w:r>
    </w:p>
    <w:p w14:paraId="0A7D51DE" w14:textId="30ABCA91" w:rsidR="000C73CB" w:rsidRPr="007E6C68" w:rsidRDefault="007E6C68" w:rsidP="000C73CB">
      <w:pPr>
        <w:pStyle w:val="Infoblock"/>
        <w:rPr>
          <w:color w:val="FF0000"/>
        </w:rPr>
      </w:pPr>
      <w:r w:rsidRPr="007E6C68">
        <w:rPr>
          <w:color w:val="FF0000"/>
        </w:rPr>
        <w:t>Tag. Monat 2026</w:t>
      </w:r>
      <w:r>
        <w:rPr>
          <w:color w:val="FF0000"/>
        </w:rPr>
        <w:t xml:space="preserve"> eintragen</w:t>
      </w:r>
    </w:p>
    <w:p w14:paraId="04BA7516" w14:textId="77777777" w:rsidR="004A7141" w:rsidRDefault="004A7141" w:rsidP="000C73CB">
      <w:pPr>
        <w:pStyle w:val="Infoblock"/>
      </w:pPr>
    </w:p>
    <w:p w14:paraId="002A92C1" w14:textId="77777777" w:rsidR="004A7141" w:rsidRDefault="004A7141">
      <w:pPr>
        <w:pStyle w:val="Infoblock"/>
        <w:sectPr w:rsidR="004A7141">
          <w:type w:val="continuous"/>
          <w:pgSz w:w="11906" w:h="16838" w:code="9"/>
          <w:pgMar w:top="879" w:right="1134" w:bottom="1418" w:left="1418" w:header="454" w:footer="284" w:gutter="0"/>
          <w:cols w:num="3" w:space="85" w:equalWidth="0">
            <w:col w:w="4820" w:space="85"/>
            <w:col w:w="1701" w:space="85"/>
            <w:col w:w="2663"/>
          </w:cols>
          <w:titlePg/>
          <w:docGrid w:linePitch="360"/>
        </w:sectPr>
      </w:pPr>
    </w:p>
    <w:p w14:paraId="610ACED5" w14:textId="77777777" w:rsidR="00726436" w:rsidRDefault="00726436" w:rsidP="00D24F52">
      <w:pPr>
        <w:jc w:val="both"/>
        <w:rPr>
          <w:rFonts w:cs="Arial"/>
          <w:b/>
          <w:bCs/>
          <w:szCs w:val="24"/>
        </w:rPr>
      </w:pPr>
      <w:r w:rsidRPr="00726436">
        <w:rPr>
          <w:rFonts w:cs="Arial"/>
          <w:b/>
          <w:bCs/>
          <w:szCs w:val="24"/>
        </w:rPr>
        <w:t>Wahl in die Jugend- und Auszubildendenvertretung</w:t>
      </w:r>
    </w:p>
    <w:p w14:paraId="5C05E56A" w14:textId="77777777" w:rsidR="00D24F52" w:rsidRDefault="00D24F52" w:rsidP="00D24F52">
      <w:pPr>
        <w:jc w:val="both"/>
        <w:rPr>
          <w:rFonts w:cs="Arial"/>
          <w:szCs w:val="24"/>
        </w:rPr>
      </w:pPr>
    </w:p>
    <w:p w14:paraId="0D11DC2A" w14:textId="77777777" w:rsidR="00726436" w:rsidRDefault="00726436" w:rsidP="00726436">
      <w:pPr>
        <w:rPr>
          <w:rFonts w:cs="Arial"/>
          <w:szCs w:val="24"/>
        </w:rPr>
      </w:pPr>
      <w:r w:rsidRPr="00726436">
        <w:rPr>
          <w:rFonts w:cs="Arial"/>
          <w:szCs w:val="24"/>
        </w:rPr>
        <w:t xml:space="preserve">Guten Tag </w:t>
      </w:r>
      <w:r>
        <w:rPr>
          <w:rFonts w:cs="Arial"/>
          <w:color w:val="FF0000"/>
          <w:szCs w:val="24"/>
        </w:rPr>
        <w:t>Vorname</w:t>
      </w:r>
      <w:r w:rsidRPr="00B20CC2">
        <w:rPr>
          <w:rFonts w:cs="Arial"/>
          <w:color w:val="FF0000"/>
          <w:szCs w:val="24"/>
        </w:rPr>
        <w:t xml:space="preserve"> Nachname,</w:t>
      </w:r>
    </w:p>
    <w:p w14:paraId="0137EDA9" w14:textId="77777777" w:rsidR="00726436" w:rsidRDefault="00726436" w:rsidP="00726436">
      <w:pPr>
        <w:rPr>
          <w:rFonts w:cs="Arial"/>
          <w:szCs w:val="24"/>
        </w:rPr>
      </w:pPr>
    </w:p>
    <w:p w14:paraId="59A51AEC" w14:textId="77777777" w:rsidR="00726436" w:rsidRDefault="00726436" w:rsidP="00726436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in diesem Jahr fand die Wahl der Jugend- und Auszubildendenvertretung bei/beim/für Behörde statt. Nach Beendigung der Wahl und Feststellung des Wahlergebnisses kann Ihnen der Wahlvorstand mitteilen, dass Sie als ordentliches Mitglied in die Jugend- und Auszubildendenvertretung gewählt worden sind.</w:t>
      </w:r>
    </w:p>
    <w:p w14:paraId="2E06C839" w14:textId="77777777" w:rsidR="00726436" w:rsidRDefault="00726436" w:rsidP="00726436">
      <w:pPr>
        <w:jc w:val="both"/>
        <w:rPr>
          <w:rFonts w:cs="Arial"/>
          <w:szCs w:val="24"/>
        </w:rPr>
      </w:pPr>
    </w:p>
    <w:p w14:paraId="553BF4A5" w14:textId="77777777" w:rsidR="00726436" w:rsidRPr="00B20CC2" w:rsidRDefault="00726436" w:rsidP="00726436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Der gesamte Wahlvorstand </w:t>
      </w:r>
      <w:r w:rsidRPr="00C8650F">
        <w:rPr>
          <w:rFonts w:cs="Arial"/>
          <w:szCs w:val="24"/>
        </w:rPr>
        <w:t>gratulier</w:t>
      </w:r>
      <w:r>
        <w:rPr>
          <w:rFonts w:cs="Arial"/>
          <w:szCs w:val="24"/>
        </w:rPr>
        <w:t>t</w:t>
      </w:r>
      <w:r w:rsidRPr="00C8650F">
        <w:rPr>
          <w:rFonts w:cs="Arial"/>
          <w:szCs w:val="24"/>
        </w:rPr>
        <w:t xml:space="preserve"> herzlich und wünsche Ihnen für die Arbeit in den kommenden Jahren alles Gute und viel Erfolg.</w:t>
      </w:r>
    </w:p>
    <w:p w14:paraId="782531C8" w14:textId="77777777" w:rsidR="00726436" w:rsidRPr="00B20CC2" w:rsidRDefault="00726436" w:rsidP="00726436">
      <w:pPr>
        <w:jc w:val="both"/>
        <w:rPr>
          <w:rFonts w:cs="Arial"/>
          <w:szCs w:val="24"/>
        </w:rPr>
      </w:pPr>
    </w:p>
    <w:p w14:paraId="45F3CFAD" w14:textId="77777777" w:rsidR="00726436" w:rsidRDefault="00726436" w:rsidP="00726436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Gleichzeitig laden wir Sie zur konstituierenden Sitzung der Jugend- und Auszubildendenvertretung wie folgt ein:</w:t>
      </w:r>
    </w:p>
    <w:p w14:paraId="3572E9CE" w14:textId="77777777" w:rsidR="00726436" w:rsidRDefault="00726436" w:rsidP="00726436">
      <w:pPr>
        <w:jc w:val="both"/>
        <w:rPr>
          <w:rFonts w:cs="Arial"/>
          <w:szCs w:val="24"/>
        </w:rPr>
      </w:pPr>
    </w:p>
    <w:p w14:paraId="14804208" w14:textId="77777777" w:rsidR="00726436" w:rsidRPr="00DF198A" w:rsidRDefault="00726436" w:rsidP="00726436">
      <w:pPr>
        <w:jc w:val="center"/>
        <w:rPr>
          <w:rFonts w:cs="Arial"/>
          <w:b/>
          <w:bCs/>
          <w:color w:val="FF0000"/>
          <w:szCs w:val="24"/>
        </w:rPr>
      </w:pPr>
      <w:r w:rsidRPr="00DF198A">
        <w:rPr>
          <w:rFonts w:cs="Arial"/>
          <w:b/>
          <w:bCs/>
          <w:color w:val="FF0000"/>
          <w:szCs w:val="24"/>
        </w:rPr>
        <w:t>Wochentag, den xx. Monat 2026</w:t>
      </w:r>
    </w:p>
    <w:p w14:paraId="1771D73E" w14:textId="77777777" w:rsidR="00726436" w:rsidRPr="00DF198A" w:rsidRDefault="00726436" w:rsidP="00726436">
      <w:pPr>
        <w:jc w:val="center"/>
        <w:rPr>
          <w:rFonts w:cs="Arial"/>
          <w:b/>
          <w:bCs/>
          <w:color w:val="FF0000"/>
          <w:szCs w:val="24"/>
        </w:rPr>
      </w:pPr>
      <w:proofErr w:type="spellStart"/>
      <w:r w:rsidRPr="00DF198A">
        <w:rPr>
          <w:rFonts w:cs="Arial"/>
          <w:b/>
          <w:bCs/>
          <w:color w:val="FF0000"/>
          <w:szCs w:val="24"/>
        </w:rPr>
        <w:t>xx:xx</w:t>
      </w:r>
      <w:proofErr w:type="spellEnd"/>
      <w:r w:rsidRPr="00DF198A">
        <w:rPr>
          <w:rFonts w:cs="Arial"/>
          <w:b/>
          <w:bCs/>
          <w:color w:val="FF0000"/>
          <w:szCs w:val="24"/>
        </w:rPr>
        <w:t xml:space="preserve"> Uhr</w:t>
      </w:r>
    </w:p>
    <w:p w14:paraId="055B310E" w14:textId="77777777" w:rsidR="00726436" w:rsidRPr="00DF198A" w:rsidRDefault="00726436" w:rsidP="00726436">
      <w:pPr>
        <w:jc w:val="center"/>
        <w:rPr>
          <w:rFonts w:cs="Arial"/>
          <w:b/>
          <w:bCs/>
          <w:color w:val="FF0000"/>
          <w:szCs w:val="24"/>
        </w:rPr>
      </w:pPr>
      <w:r w:rsidRPr="00DF198A">
        <w:rPr>
          <w:rFonts w:cs="Arial"/>
          <w:b/>
          <w:bCs/>
          <w:color w:val="FF0000"/>
          <w:szCs w:val="24"/>
        </w:rPr>
        <w:t>Adresse 1</w:t>
      </w:r>
    </w:p>
    <w:p w14:paraId="16759D29" w14:textId="77777777" w:rsidR="00726436" w:rsidRPr="00DF198A" w:rsidRDefault="00726436" w:rsidP="00726436">
      <w:pPr>
        <w:jc w:val="center"/>
        <w:rPr>
          <w:rFonts w:cs="Arial"/>
          <w:b/>
          <w:bCs/>
          <w:color w:val="FF0000"/>
          <w:szCs w:val="24"/>
        </w:rPr>
      </w:pPr>
      <w:r w:rsidRPr="00DF198A">
        <w:rPr>
          <w:rFonts w:cs="Arial"/>
          <w:b/>
          <w:bCs/>
          <w:color w:val="FF0000"/>
          <w:szCs w:val="24"/>
        </w:rPr>
        <w:t>Adresse 2</w:t>
      </w:r>
    </w:p>
    <w:p w14:paraId="391AF4C7" w14:textId="77777777" w:rsidR="00726436" w:rsidRDefault="00726436" w:rsidP="00726436">
      <w:pPr>
        <w:spacing w:line="240" w:lineRule="exact"/>
        <w:jc w:val="both"/>
        <w:rPr>
          <w:szCs w:val="24"/>
        </w:rPr>
      </w:pPr>
    </w:p>
    <w:p w14:paraId="5A2D49B0" w14:textId="77777777" w:rsidR="00726436" w:rsidRDefault="00726436" w:rsidP="00726436">
      <w:pPr>
        <w:spacing w:line="240" w:lineRule="exact"/>
        <w:jc w:val="both"/>
        <w:rPr>
          <w:szCs w:val="24"/>
        </w:rPr>
      </w:pPr>
    </w:p>
    <w:p w14:paraId="080D6AD4" w14:textId="46831655" w:rsidR="00726436" w:rsidRDefault="00726436" w:rsidP="00726436">
      <w:pPr>
        <w:jc w:val="both"/>
        <w:rPr>
          <w:rFonts w:cs="Arial"/>
          <w:szCs w:val="24"/>
        </w:rPr>
      </w:pPr>
      <w:r w:rsidRPr="00DF198A">
        <w:rPr>
          <w:rFonts w:cs="Arial"/>
          <w:szCs w:val="24"/>
        </w:rPr>
        <w:t xml:space="preserve">Zu Ihrer Information </w:t>
      </w:r>
      <w:r>
        <w:rPr>
          <w:rFonts w:cs="Arial"/>
          <w:szCs w:val="24"/>
        </w:rPr>
        <w:t>ist</w:t>
      </w:r>
      <w:r w:rsidRPr="00DF198A">
        <w:rPr>
          <w:rFonts w:cs="Arial"/>
          <w:szCs w:val="24"/>
        </w:rPr>
        <w:t xml:space="preserve"> die Bekanntmachung des </w:t>
      </w:r>
      <w:r>
        <w:rPr>
          <w:rFonts w:cs="Arial"/>
          <w:szCs w:val="24"/>
        </w:rPr>
        <w:t>Wahlergebnisses</w:t>
      </w:r>
      <w:r w:rsidRPr="00DF198A">
        <w:rPr>
          <w:rFonts w:cs="Arial"/>
          <w:szCs w:val="24"/>
        </w:rPr>
        <w:t xml:space="preserve"> in Kopie beigefügt. Senden Sie bitte das beigefügte Empfangsbekenntnis unterschrieben </w:t>
      </w:r>
      <w:r>
        <w:rPr>
          <w:rFonts w:cs="Arial"/>
          <w:szCs w:val="24"/>
        </w:rPr>
        <w:t xml:space="preserve">an die dort angegebene Anschrift </w:t>
      </w:r>
      <w:r w:rsidRPr="00DF198A">
        <w:rPr>
          <w:rFonts w:cs="Arial"/>
          <w:szCs w:val="24"/>
        </w:rPr>
        <w:t xml:space="preserve">zurück. </w:t>
      </w:r>
    </w:p>
    <w:p w14:paraId="05C80EE0" w14:textId="77777777" w:rsidR="00726436" w:rsidRDefault="00726436" w:rsidP="00726436">
      <w:pPr>
        <w:jc w:val="both"/>
        <w:rPr>
          <w:rFonts w:cs="Arial"/>
          <w:szCs w:val="24"/>
        </w:rPr>
      </w:pPr>
    </w:p>
    <w:p w14:paraId="659F910C" w14:textId="77777777" w:rsidR="00726436" w:rsidRDefault="00726436" w:rsidP="00726436">
      <w:pPr>
        <w:spacing w:line="240" w:lineRule="exact"/>
        <w:jc w:val="both"/>
        <w:rPr>
          <w:szCs w:val="24"/>
        </w:rPr>
      </w:pPr>
      <w:r>
        <w:rPr>
          <w:szCs w:val="24"/>
        </w:rPr>
        <w:lastRenderedPageBreak/>
        <w:t>Im Verhinderungsfall bitten wir um unverzügliche Mitteilung.</w:t>
      </w:r>
    </w:p>
    <w:p w14:paraId="6466316E" w14:textId="77777777" w:rsidR="00726436" w:rsidRDefault="00726436" w:rsidP="00726436">
      <w:pPr>
        <w:jc w:val="both"/>
        <w:rPr>
          <w:rFonts w:cs="Arial"/>
          <w:szCs w:val="24"/>
        </w:rPr>
      </w:pPr>
    </w:p>
    <w:p w14:paraId="66EF6244" w14:textId="358C5A05" w:rsidR="00726436" w:rsidRDefault="00726436" w:rsidP="00726436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Bei Rückfragen stehen wir Ihnen gerne zur Verfügung.</w:t>
      </w:r>
    </w:p>
    <w:p w14:paraId="0899C211" w14:textId="77777777" w:rsidR="00726436" w:rsidRPr="00B20CC2" w:rsidRDefault="00726436" w:rsidP="00726436">
      <w:pPr>
        <w:jc w:val="both"/>
        <w:rPr>
          <w:rFonts w:cs="Arial"/>
          <w:szCs w:val="24"/>
        </w:rPr>
      </w:pPr>
    </w:p>
    <w:p w14:paraId="0DB6C738" w14:textId="77777777" w:rsidR="00726436" w:rsidRDefault="00726436" w:rsidP="00726436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Mit freundlichen Grüßen</w:t>
      </w:r>
    </w:p>
    <w:p w14:paraId="380555EF" w14:textId="77777777" w:rsidR="00726436" w:rsidRDefault="00726436" w:rsidP="00726436">
      <w:pPr>
        <w:jc w:val="both"/>
        <w:rPr>
          <w:rFonts w:cs="Arial"/>
          <w:szCs w:val="24"/>
        </w:rPr>
      </w:pPr>
    </w:p>
    <w:p w14:paraId="3FBE7A35" w14:textId="77777777" w:rsidR="00726436" w:rsidRDefault="00726436" w:rsidP="00726436">
      <w:pPr>
        <w:jc w:val="both"/>
        <w:rPr>
          <w:rFonts w:cs="Arial"/>
          <w:szCs w:val="24"/>
        </w:rPr>
      </w:pPr>
    </w:p>
    <w:p w14:paraId="09630891" w14:textId="77777777" w:rsidR="00726436" w:rsidRDefault="00726436" w:rsidP="00726436">
      <w:pPr>
        <w:jc w:val="both"/>
        <w:rPr>
          <w:rFonts w:cs="Arial"/>
          <w:szCs w:val="24"/>
        </w:rPr>
      </w:pPr>
    </w:p>
    <w:tbl>
      <w:tblPr>
        <w:tblStyle w:val="TabellemithellemGitternetz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26436" w14:paraId="01CD3431" w14:textId="77777777" w:rsidTr="00224C7E">
        <w:tc>
          <w:tcPr>
            <w:tcW w:w="3020" w:type="dxa"/>
            <w:shd w:val="clear" w:color="auto" w:fill="FFFFFF" w:themeFill="background1"/>
          </w:tcPr>
          <w:p w14:paraId="374C56D4" w14:textId="77777777" w:rsidR="00726436" w:rsidRPr="004D484F" w:rsidRDefault="00726436" w:rsidP="00224C7E">
            <w:pPr>
              <w:ind w:hanging="105"/>
              <w:jc w:val="both"/>
              <w:rPr>
                <w:rFonts w:cs="Arial"/>
                <w:color w:val="FF0000"/>
                <w:szCs w:val="24"/>
              </w:rPr>
            </w:pPr>
            <w:r w:rsidRPr="004D484F">
              <w:rPr>
                <w:rFonts w:cs="Arial"/>
                <w:color w:val="FF0000"/>
                <w:szCs w:val="24"/>
              </w:rPr>
              <w:t>Vorname Nachname</w:t>
            </w:r>
          </w:p>
        </w:tc>
        <w:tc>
          <w:tcPr>
            <w:tcW w:w="3021" w:type="dxa"/>
            <w:shd w:val="clear" w:color="auto" w:fill="FFFFFF" w:themeFill="background1"/>
          </w:tcPr>
          <w:p w14:paraId="06ABC6AE" w14:textId="77777777" w:rsidR="00726436" w:rsidRPr="004D484F" w:rsidRDefault="00726436" w:rsidP="00224C7E">
            <w:pPr>
              <w:jc w:val="both"/>
              <w:rPr>
                <w:rFonts w:cs="Arial"/>
                <w:color w:val="FF0000"/>
                <w:szCs w:val="24"/>
              </w:rPr>
            </w:pPr>
            <w:r w:rsidRPr="004D484F">
              <w:rPr>
                <w:rFonts w:cs="Arial"/>
                <w:color w:val="FF0000"/>
                <w:szCs w:val="24"/>
              </w:rPr>
              <w:t>Vorname Nachname</w:t>
            </w:r>
          </w:p>
        </w:tc>
        <w:tc>
          <w:tcPr>
            <w:tcW w:w="3021" w:type="dxa"/>
            <w:shd w:val="clear" w:color="auto" w:fill="FFFFFF" w:themeFill="background1"/>
          </w:tcPr>
          <w:p w14:paraId="06F1B584" w14:textId="77777777" w:rsidR="00726436" w:rsidRPr="004D484F" w:rsidRDefault="00726436" w:rsidP="00224C7E">
            <w:pPr>
              <w:jc w:val="both"/>
              <w:rPr>
                <w:rFonts w:cs="Arial"/>
                <w:color w:val="FF0000"/>
                <w:szCs w:val="24"/>
              </w:rPr>
            </w:pPr>
            <w:r w:rsidRPr="004D484F">
              <w:rPr>
                <w:rFonts w:cs="Arial"/>
                <w:color w:val="FF0000"/>
                <w:szCs w:val="24"/>
              </w:rPr>
              <w:t>Vorname Nachname</w:t>
            </w:r>
          </w:p>
        </w:tc>
      </w:tr>
      <w:tr w:rsidR="00726436" w14:paraId="6B48D435" w14:textId="77777777" w:rsidTr="00224C7E">
        <w:tc>
          <w:tcPr>
            <w:tcW w:w="3020" w:type="dxa"/>
            <w:shd w:val="clear" w:color="auto" w:fill="FFFFFF" w:themeFill="background1"/>
          </w:tcPr>
          <w:p w14:paraId="3857E7DC" w14:textId="77777777" w:rsidR="00726436" w:rsidRPr="004D484F" w:rsidRDefault="00726436" w:rsidP="00224C7E">
            <w:pPr>
              <w:ind w:hanging="105"/>
              <w:jc w:val="both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  <w:t>Vorsitz</w:t>
            </w:r>
          </w:p>
        </w:tc>
        <w:tc>
          <w:tcPr>
            <w:tcW w:w="3021" w:type="dxa"/>
            <w:shd w:val="clear" w:color="auto" w:fill="FFFFFF" w:themeFill="background1"/>
          </w:tcPr>
          <w:p w14:paraId="1F66B546" w14:textId="77777777" w:rsidR="00726436" w:rsidRPr="004D484F" w:rsidRDefault="00726436" w:rsidP="00224C7E">
            <w:pPr>
              <w:jc w:val="both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  <w:t>Stellv. Vorsitz</w:t>
            </w:r>
          </w:p>
        </w:tc>
        <w:tc>
          <w:tcPr>
            <w:tcW w:w="3021" w:type="dxa"/>
            <w:shd w:val="clear" w:color="auto" w:fill="FFFFFF" w:themeFill="background1"/>
          </w:tcPr>
          <w:p w14:paraId="4244FA73" w14:textId="77777777" w:rsidR="00726436" w:rsidRPr="004D484F" w:rsidRDefault="00726436" w:rsidP="00224C7E">
            <w:pPr>
              <w:jc w:val="both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  <w:t>Mitglied</w:t>
            </w:r>
          </w:p>
        </w:tc>
      </w:tr>
    </w:tbl>
    <w:p w14:paraId="6401EB90" w14:textId="77777777" w:rsidR="00726436" w:rsidRPr="00B20CC2" w:rsidRDefault="00726436" w:rsidP="00726436">
      <w:pPr>
        <w:jc w:val="both"/>
        <w:rPr>
          <w:rFonts w:cs="Arial"/>
          <w:szCs w:val="24"/>
        </w:rPr>
      </w:pPr>
    </w:p>
    <w:p w14:paraId="6F89900B" w14:textId="77777777" w:rsidR="00D24F52" w:rsidRPr="00D24F52" w:rsidRDefault="00D24F52" w:rsidP="00D24F52">
      <w:pPr>
        <w:rPr>
          <w:rFonts w:asciiTheme="majorHAnsi" w:hAnsiTheme="majorHAnsi" w:cs="Arial"/>
          <w:szCs w:val="24"/>
        </w:rPr>
      </w:pPr>
    </w:p>
    <w:p w14:paraId="54E2FE8B" w14:textId="1828C88F" w:rsidR="00803160" w:rsidRPr="00D24F52" w:rsidRDefault="00803160" w:rsidP="00D24F52">
      <w:pPr>
        <w:rPr>
          <w:rFonts w:asciiTheme="majorHAnsi" w:hAnsiTheme="majorHAnsi"/>
          <w:color w:val="FF0000"/>
        </w:rPr>
      </w:pPr>
    </w:p>
    <w:sectPr w:rsidR="00803160" w:rsidRPr="00D24F52" w:rsidSect="00D24F52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7BAE2" w14:textId="77777777" w:rsidR="00D34DFE" w:rsidRDefault="00D34DFE">
      <w:pPr>
        <w:spacing w:line="240" w:lineRule="auto"/>
      </w:pPr>
      <w:r>
        <w:separator/>
      </w:r>
    </w:p>
  </w:endnote>
  <w:endnote w:type="continuationSeparator" w:id="0">
    <w:p w14:paraId="7E810FC0" w14:textId="77777777" w:rsidR="00D34DFE" w:rsidRDefault="00D34D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B8495" w14:textId="77777777" w:rsidR="004A7141" w:rsidRDefault="00D34DFE">
    <w:pPr>
      <w:pStyle w:val="Fuzeile"/>
      <w:rPr>
        <w:color w:val="333333"/>
      </w:rPr>
    </w:pPr>
    <w:r>
      <w:rPr>
        <w:color w:val="333333"/>
      </w:rPr>
      <w:t xml:space="preserve">Seite </w:t>
    </w:r>
    <w:r>
      <w:rPr>
        <w:color w:val="333333"/>
      </w:rPr>
      <w:fldChar w:fldCharType="begin"/>
    </w:r>
    <w:r>
      <w:rPr>
        <w:color w:val="333333"/>
      </w:rPr>
      <w:instrText xml:space="preserve"> PAGE   \* MERGEFORMAT </w:instrText>
    </w:r>
    <w:r>
      <w:rPr>
        <w:color w:val="333333"/>
      </w:rPr>
      <w:fldChar w:fldCharType="separate"/>
    </w:r>
    <w:r w:rsidR="00FF0828">
      <w:rPr>
        <w:noProof/>
        <w:color w:val="333333"/>
      </w:rPr>
      <w:t>2</w:t>
    </w:r>
    <w:r>
      <w:rPr>
        <w:color w:val="333333"/>
      </w:rPr>
      <w:fldChar w:fldCharType="end"/>
    </w:r>
    <w:r>
      <w:rPr>
        <w:color w:val="333333"/>
      </w:rPr>
      <w:t xml:space="preserve"> von </w:t>
    </w:r>
    <w:r>
      <w:rPr>
        <w:color w:val="333333"/>
      </w:rPr>
      <w:fldChar w:fldCharType="begin"/>
    </w:r>
    <w:r>
      <w:rPr>
        <w:color w:val="333333"/>
      </w:rPr>
      <w:instrText xml:space="preserve"> NUMPAGES   \* MERGEFORMAT </w:instrText>
    </w:r>
    <w:r>
      <w:rPr>
        <w:color w:val="333333"/>
      </w:rPr>
      <w:fldChar w:fldCharType="separate"/>
    </w:r>
    <w:r w:rsidR="00FF0828">
      <w:rPr>
        <w:noProof/>
        <w:color w:val="333333"/>
      </w:rPr>
      <w:t>2</w:t>
    </w:r>
    <w:r>
      <w:rPr>
        <w:noProof/>
        <w:color w:val="333333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4890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F726E15" w14:textId="781CD038" w:rsidR="007E6C68" w:rsidRDefault="007E6C68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78BA1F" w14:textId="45365179" w:rsidR="004A7141" w:rsidRPr="004034CD" w:rsidRDefault="004A7141" w:rsidP="004034CD">
    <w:pPr>
      <w:pStyle w:val="Infoblock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88D18" w14:textId="77777777" w:rsidR="00D34DFE" w:rsidRDefault="00D34DFE">
      <w:pPr>
        <w:spacing w:line="240" w:lineRule="auto"/>
      </w:pPr>
      <w:r>
        <w:separator/>
      </w:r>
    </w:p>
  </w:footnote>
  <w:footnote w:type="continuationSeparator" w:id="0">
    <w:p w14:paraId="4B5F11C7" w14:textId="77777777" w:rsidR="00D34DFE" w:rsidRDefault="00D34D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A5C81" w14:textId="77777777" w:rsidR="004A7141" w:rsidRDefault="00D34DFE">
    <w:pPr>
      <w:pStyle w:val="Kopfzeile"/>
    </w:pPr>
    <w:r>
      <w:rPr>
        <w:color w:val="333333"/>
        <w:lang w:eastAsia="de-D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2DBC31A" wp14:editId="73D8A6D7">
              <wp:simplePos x="0" y="0"/>
              <wp:positionH relativeFrom="page">
                <wp:posOffset>0</wp:posOffset>
              </wp:positionH>
              <wp:positionV relativeFrom="page">
                <wp:posOffset>7560945</wp:posOffset>
              </wp:positionV>
              <wp:extent cx="252000" cy="0"/>
              <wp:effectExtent l="0" t="0" r="0" b="0"/>
              <wp:wrapNone/>
              <wp:docPr id="11" name="Gerader Verbinder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FAFD20" id="Gerader Verbinder 11" o:spid="_x0000_s1026" alt="&quot;&quot;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95.35pt" to="19.8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" strokecolor="#404040 [2429]" strokeweight=".5pt">
              <v:stroke joinstyle="miter"/>
              <w10:wrap anchorx="page" anchory="page"/>
            </v:line>
          </w:pict>
        </mc:Fallback>
      </mc:AlternateContent>
    </w:r>
    <w:r>
      <w:rPr>
        <w:color w:val="333333"/>
        <w:lang w:eastAsia="de-D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985839C" wp14:editId="7216DB19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252000" cy="0"/>
              <wp:effectExtent l="0" t="0" r="0" b="0"/>
              <wp:wrapNone/>
              <wp:docPr id="42" name="Gerader Verbinder 4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7F6E645" id="Gerader Verbinder 42" o:spid="_x0000_s1026" alt="&quot;&quot;" style="position:absolute;z-index:2516705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1pt" to="19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" strokecolor="#404040 [2429]" strokeweight=".5pt">
              <v:stroke joinstyle="miter"/>
              <w10:wrap anchorx="page" anchory="page"/>
            </v:line>
          </w:pict>
        </mc:Fallback>
      </mc:AlternateContent>
    </w:r>
    <w:r>
      <w:rPr>
        <w:color w:val="333333"/>
        <w:lang w:eastAsia="de-D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1E04FB5" wp14:editId="455EB5E2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252000" cy="0"/>
              <wp:effectExtent l="0" t="0" r="0" b="0"/>
              <wp:wrapNone/>
              <wp:docPr id="43" name="Gerader Verbinder 4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05D39AA" id="Gerader Verbinder 43" o:spid="_x0000_s1026" alt="&quot;&quot;" style="position:absolute;z-index:2516695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97.7pt" to="19.8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" strokecolor="#404040 [2429]" strokeweight=".5pt">
              <v:stroke joinstyle="miter"/>
              <w10:wrap anchorx="page" anchory="page"/>
            </v:line>
          </w:pict>
        </mc:Fallback>
      </mc:AlternateContent>
    </w:r>
    <w:r>
      <w:rPr>
        <w:lang w:eastAsia="de-DE"/>
      </w:rPr>
      <w:drawing>
        <wp:anchor distT="0" distB="0" distL="114300" distR="114300" simplePos="0" relativeHeight="251668480" behindDoc="1" locked="0" layoutInCell="1" allowOverlap="1" wp14:anchorId="5D7484ED" wp14:editId="5A1C7287">
          <wp:simplePos x="0" y="0"/>
          <wp:positionH relativeFrom="page">
            <wp:posOffset>5016294</wp:posOffset>
          </wp:positionH>
          <wp:positionV relativeFrom="page">
            <wp:posOffset>575945</wp:posOffset>
          </wp:positionV>
          <wp:extent cx="1836000" cy="612000"/>
          <wp:effectExtent l="0" t="0" r="0" b="0"/>
          <wp:wrapNone/>
          <wp:docPr id="10" name="Grafik 10" descr="Hauptstadt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 descr="Hauptstadt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0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51A67"/>
    <w:multiLevelType w:val="hybridMultilevel"/>
    <w:tmpl w:val="7C0C6E4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78E96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1B4250"/>
    <w:multiLevelType w:val="hybridMultilevel"/>
    <w:tmpl w:val="6F9E586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253712">
    <w:abstractNumId w:val="1"/>
  </w:num>
  <w:num w:numId="2" w16cid:durableId="136849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DFE"/>
    <w:rsid w:val="000B594A"/>
    <w:rsid w:val="000C73C6"/>
    <w:rsid w:val="000C73CB"/>
    <w:rsid w:val="002A3BE1"/>
    <w:rsid w:val="002C3E32"/>
    <w:rsid w:val="0033162D"/>
    <w:rsid w:val="00332468"/>
    <w:rsid w:val="003B2BF9"/>
    <w:rsid w:val="004034CD"/>
    <w:rsid w:val="004A7141"/>
    <w:rsid w:val="00525656"/>
    <w:rsid w:val="0055478F"/>
    <w:rsid w:val="005F14BA"/>
    <w:rsid w:val="006774DD"/>
    <w:rsid w:val="00677B1A"/>
    <w:rsid w:val="00726436"/>
    <w:rsid w:val="007E6C68"/>
    <w:rsid w:val="00803160"/>
    <w:rsid w:val="00940D58"/>
    <w:rsid w:val="009B49AC"/>
    <w:rsid w:val="009F3E45"/>
    <w:rsid w:val="00C25E87"/>
    <w:rsid w:val="00C36438"/>
    <w:rsid w:val="00D24F52"/>
    <w:rsid w:val="00D34DFE"/>
    <w:rsid w:val="00D40152"/>
    <w:rsid w:val="00D90925"/>
    <w:rsid w:val="00EC1A44"/>
    <w:rsid w:val="00F55F97"/>
    <w:rsid w:val="00F6304A"/>
    <w:rsid w:val="00FB1F67"/>
    <w:rsid w:val="00FC5C1E"/>
    <w:rsid w:val="00FF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FB8B927"/>
  <w15:chartTrackingRefBased/>
  <w15:docId w15:val="{0302A8B1-8A8F-4FF5-965A-EBB5AAF2D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76" w:lineRule="auto"/>
    </w:pPr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pPr>
      <w:outlineLvl w:val="0"/>
    </w:pPr>
  </w:style>
  <w:style w:type="paragraph" w:styleId="berschrift2">
    <w:name w:val="heading 2"/>
    <w:basedOn w:val="Standard"/>
    <w:next w:val="Standard"/>
    <w:link w:val="berschrift2Zchn"/>
    <w:uiPriority w:val="9"/>
    <w:unhideWhenUsed/>
    <w:pPr>
      <w:outlineLvl w:val="1"/>
    </w:pPr>
  </w:style>
  <w:style w:type="paragraph" w:styleId="berschrift3">
    <w:name w:val="heading 3"/>
    <w:basedOn w:val="Standard"/>
    <w:next w:val="Standard"/>
    <w:link w:val="berschrift3Zchn"/>
    <w:uiPriority w:val="9"/>
    <w:unhideWhenUsed/>
    <w:pPr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unhideWhenUsed/>
    <w:pPr>
      <w:outlineLvl w:val="3"/>
    </w:pPr>
  </w:style>
  <w:style w:type="paragraph" w:styleId="berschrift5">
    <w:name w:val="heading 5"/>
    <w:basedOn w:val="Standard"/>
    <w:next w:val="Standard"/>
    <w:link w:val="berschrift5Zchn"/>
    <w:uiPriority w:val="9"/>
    <w:unhideWhenUsed/>
    <w:pPr>
      <w:outlineLvl w:val="4"/>
    </w:pPr>
  </w:style>
  <w:style w:type="paragraph" w:styleId="berschrift6">
    <w:name w:val="heading 6"/>
    <w:basedOn w:val="Standard"/>
    <w:next w:val="Standard"/>
    <w:link w:val="berschrift6Zchn"/>
    <w:uiPriority w:val="9"/>
    <w:unhideWhenUsed/>
    <w:pPr>
      <w:outlineLvl w:val="5"/>
    </w:pPr>
  </w:style>
  <w:style w:type="paragraph" w:styleId="berschrift7">
    <w:name w:val="heading 7"/>
    <w:basedOn w:val="Standard"/>
    <w:next w:val="Standard"/>
    <w:link w:val="berschrift7Zchn"/>
    <w:uiPriority w:val="9"/>
    <w:unhideWhenUsed/>
    <w:pPr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unhideWhenUsed/>
    <w:pPr>
      <w:outlineLvl w:val="7"/>
    </w:pPr>
  </w:style>
  <w:style w:type="paragraph" w:styleId="berschrift9">
    <w:name w:val="heading 9"/>
    <w:basedOn w:val="Standard"/>
    <w:next w:val="Standard"/>
    <w:link w:val="berschrift9Zchn"/>
    <w:uiPriority w:val="9"/>
    <w:unhideWhenUsed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VFsimple">
    <w:name w:val="VF simple"/>
    <w:basedOn w:val="NormaleTabelle"/>
    <w:uiPriority w:val="99"/>
    <w:pPr>
      <w:spacing w:after="0" w:line="240" w:lineRule="auto"/>
    </w:pPr>
    <w:rPr>
      <w:rFonts w:eastAsia="Times New Roman" w:cs="Times New Roman"/>
      <w:sz w:val="20"/>
      <w:szCs w:val="20"/>
      <w:lang w:val="sv-SE" w:eastAsia="sv-SE"/>
    </w:rPr>
    <w:tblPr>
      <w:tblBorders>
        <w:bottom w:val="single" w:sz="4" w:space="0" w:color="BFBFBF" w:themeColor="background1" w:themeShade="BF"/>
        <w:insideH w:val="single" w:sz="4" w:space="0" w:color="BFBFBF" w:themeColor="background1" w:themeShade="BF"/>
      </w:tblBorders>
      <w:tblCellMar>
        <w:top w:w="57" w:type="dxa"/>
        <w:left w:w="0" w:type="dxa"/>
        <w:bottom w:w="57" w:type="dxa"/>
        <w:right w:w="0" w:type="dxa"/>
      </w:tblCellMar>
    </w:tblPr>
  </w:style>
  <w:style w:type="table" w:styleId="Tabellenraster">
    <w:name w:val="Table Grid"/>
    <w:basedOn w:val="NormaleTabelle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pPr>
      <w:spacing w:line="240" w:lineRule="auto"/>
    </w:pPr>
    <w:rPr>
      <w:noProof/>
    </w:rPr>
  </w:style>
  <w:style w:type="character" w:customStyle="1" w:styleId="KopfzeileZchn">
    <w:name w:val="Kopfzeile Zchn"/>
    <w:basedOn w:val="Absatz-Standardschriftart"/>
    <w:link w:val="Kopfzeile"/>
    <w:rPr>
      <w:noProof/>
    </w:rPr>
  </w:style>
  <w:style w:type="paragraph" w:styleId="Fuzeile">
    <w:name w:val="footer"/>
    <w:basedOn w:val="Standard"/>
    <w:link w:val="FuzeileZchn"/>
    <w:uiPriority w:val="99"/>
    <w:unhideWhenUsed/>
    <w:pPr>
      <w:spacing w:line="240" w:lineRule="auto"/>
      <w:ind w:left="6691"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99"/>
    <w:rPr>
      <w:sz w:val="17"/>
    </w:rPr>
  </w:style>
  <w:style w:type="paragraph" w:customStyle="1" w:styleId="Behrdenbezeichnung">
    <w:name w:val="Behördenbezeichnung"/>
    <w:basedOn w:val="Standard"/>
    <w:qFormat/>
    <w:pPr>
      <w:spacing w:line="216" w:lineRule="auto"/>
      <w:ind w:right="3400"/>
    </w:pPr>
    <w:rPr>
      <w:sz w:val="30"/>
    </w:rPr>
  </w:style>
  <w:style w:type="paragraph" w:customStyle="1" w:styleId="AbteilungFunktion">
    <w:name w:val="Abteilung Funktion"/>
    <w:basedOn w:val="Standard"/>
    <w:qFormat/>
    <w:pPr>
      <w:spacing w:line="216" w:lineRule="auto"/>
      <w:ind w:right="3402"/>
    </w:p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Absenderangaben">
    <w:name w:val="Absenderangaben"/>
    <w:basedOn w:val="Standard"/>
    <w:qFormat/>
    <w:pPr>
      <w:spacing w:line="240" w:lineRule="auto"/>
    </w:pPr>
    <w:rPr>
      <w:sz w:val="17"/>
    </w:rPr>
  </w:style>
  <w:style w:type="paragraph" w:customStyle="1" w:styleId="Infoblock">
    <w:name w:val="Infoblock"/>
    <w:basedOn w:val="Standard"/>
    <w:qFormat/>
    <w:rPr>
      <w:sz w:val="17"/>
    </w:rPr>
  </w:style>
  <w:style w:type="character" w:styleId="Hyperlink">
    <w:name w:val="Hyperlink"/>
    <w:basedOn w:val="Absatz-Standardschriftart"/>
    <w:uiPriority w:val="99"/>
    <w:unhideWhenUsed/>
    <w:rPr>
      <w:color w:val="auto"/>
      <w:u w:val="non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Titel">
    <w:name w:val="Title"/>
    <w:basedOn w:val="Standard"/>
    <w:next w:val="Standard"/>
    <w:link w:val="TitelZchn"/>
    <w:uiPriority w:val="10"/>
    <w:qFormat/>
    <w:pPr>
      <w:contextualSpacing/>
    </w:pPr>
    <w:rPr>
      <w:b/>
      <w:bCs/>
    </w:rPr>
  </w:style>
  <w:style w:type="character" w:customStyle="1" w:styleId="TitelZchn">
    <w:name w:val="Titel Zchn"/>
    <w:basedOn w:val="Absatz-Standardschriftart"/>
    <w:link w:val="Titel"/>
    <w:uiPriority w:val="10"/>
    <w:rPr>
      <w:b/>
      <w:bCs/>
      <w:sz w:val="24"/>
    </w:rPr>
  </w:style>
  <w:style w:type="paragraph" w:customStyle="1" w:styleId="Text">
    <w:name w:val="Text"/>
    <w:basedOn w:val="Standard"/>
    <w:qFormat/>
    <w:pPr>
      <w:spacing w:after="240"/>
    </w:pPr>
  </w:style>
  <w:style w:type="paragraph" w:styleId="Untertitel">
    <w:name w:val="Subtitle"/>
    <w:basedOn w:val="Standard"/>
    <w:next w:val="Standard"/>
    <w:link w:val="UntertitelZchn"/>
    <w:uiPriority w:val="11"/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sz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sz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sz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sz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C73C6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C73C6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C73C6"/>
    <w:rPr>
      <w:vertAlign w:val="superscript"/>
    </w:rPr>
  </w:style>
  <w:style w:type="table" w:styleId="TabellemithellemGitternetz">
    <w:name w:val="Grid Table Light"/>
    <w:basedOn w:val="NormaleTabelle"/>
    <w:uiPriority w:val="40"/>
    <w:rsid w:val="006774D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10105\AppData\Local\Temp\210519-template-berlin_brief_allgemein_3c_nichtbarrierefre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EC2EC6EA1CC4B76AED13BEAC501A6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3CBE2D-8D5C-4B0B-8667-0559FF4BC1A5}"/>
      </w:docPartPr>
      <w:docPartBody>
        <w:p w:rsidR="00037EEB" w:rsidRDefault="00037EEB">
          <w:pPr>
            <w:pStyle w:val="FEC2EC6EA1CC4B76AED13BEAC501A657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5B189BB115441018F2F6FB1EEEE09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3A2631-97C6-4DE4-B851-8659799C83DB}"/>
      </w:docPartPr>
      <w:docPartBody>
        <w:p w:rsidR="00037EEB" w:rsidRDefault="00037EEB">
          <w:pPr>
            <w:pStyle w:val="75B189BB115441018F2F6FB1EEEE0911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E4A90BFAF15428FA2A9C3CB8A7E72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09DE6B-76BA-4A34-B4BE-C9861456E7AE}"/>
      </w:docPartPr>
      <w:docPartBody>
        <w:p w:rsidR="006E3A21" w:rsidRDefault="006E3A21" w:rsidP="006E3A21">
          <w:pPr>
            <w:pStyle w:val="5E4A90BFAF15428FA2A9C3CB8A7E724B1"/>
          </w:pPr>
          <w:r>
            <w:rPr>
              <w:rStyle w:val="Platzhaltertext"/>
            </w:rPr>
            <w:t>Stellenzeichen eintragen</w:t>
          </w:r>
        </w:p>
      </w:docPartBody>
    </w:docPart>
    <w:docPart>
      <w:docPartPr>
        <w:name w:val="5E74ED91B45F4889B3965845718026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F6ABB1-F5D8-478F-A39D-44336FBDFE4F}"/>
      </w:docPartPr>
      <w:docPartBody>
        <w:p w:rsidR="006E3A21" w:rsidRDefault="006E3A21" w:rsidP="006E3A21">
          <w:pPr>
            <w:pStyle w:val="5E74ED91B45F4889B3965845718026FA1"/>
          </w:pPr>
          <w:r>
            <w:rPr>
              <w:rStyle w:val="Platzhaltertext"/>
            </w:rPr>
            <w:t>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EEB"/>
    <w:rsid w:val="00037EEB"/>
    <w:rsid w:val="00054DF1"/>
    <w:rsid w:val="006E3A21"/>
    <w:rsid w:val="009F3E45"/>
    <w:rsid w:val="00F6304A"/>
    <w:rsid w:val="00FB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E3A21"/>
    <w:rPr>
      <w:color w:val="808080"/>
    </w:rPr>
  </w:style>
  <w:style w:type="paragraph" w:customStyle="1" w:styleId="FEC2EC6EA1CC4B76AED13BEAC501A657">
    <w:name w:val="FEC2EC6EA1CC4B76AED13BEAC501A657"/>
  </w:style>
  <w:style w:type="paragraph" w:customStyle="1" w:styleId="75B189BB115441018F2F6FB1EEEE0911">
    <w:name w:val="75B189BB115441018F2F6FB1EEEE0911"/>
  </w:style>
  <w:style w:type="paragraph" w:customStyle="1" w:styleId="E055173FCB0641F3B0F4EA1D68812815">
    <w:name w:val="E055173FCB0641F3B0F4EA1D68812815"/>
    <w:rsid w:val="006E3A21"/>
  </w:style>
  <w:style w:type="paragraph" w:customStyle="1" w:styleId="5E4A90BFAF15428FA2A9C3CB8A7E724B1">
    <w:name w:val="5E4A90BFAF15428FA2A9C3CB8A7E724B1"/>
    <w:rsid w:val="006E3A21"/>
    <w:pPr>
      <w:spacing w:after="0" w:line="276" w:lineRule="auto"/>
    </w:pPr>
    <w:rPr>
      <w:sz w:val="17"/>
      <w:lang w:eastAsia="ja-JP"/>
    </w:rPr>
  </w:style>
  <w:style w:type="paragraph" w:customStyle="1" w:styleId="5E74ED91B45F4889B3965845718026FA1">
    <w:name w:val="5E74ED91B45F4889B3965845718026FA1"/>
    <w:rsid w:val="006E3A21"/>
    <w:pPr>
      <w:spacing w:after="0" w:line="276" w:lineRule="auto"/>
    </w:pPr>
    <w:rPr>
      <w:sz w:val="17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Benutzerdefiniert 126">
      <a:dk1>
        <a:sysClr val="windowText" lastClr="000000"/>
      </a:dk1>
      <a:lt1>
        <a:sysClr val="window" lastClr="FFFFFF"/>
      </a:lt1>
      <a:dk2>
        <a:srgbClr val="878787"/>
      </a:dk2>
      <a:lt2>
        <a:srgbClr val="B2B2B2"/>
      </a:lt2>
      <a:accent1>
        <a:srgbClr val="E40422"/>
      </a:accent1>
      <a:accent2>
        <a:srgbClr val="004F9F"/>
      </a:accent2>
      <a:accent3>
        <a:srgbClr val="F39300"/>
      </a:accent3>
      <a:accent4>
        <a:srgbClr val="007256"/>
      </a:accent4>
      <a:accent5>
        <a:srgbClr val="FFE70E"/>
      </a:accent5>
      <a:accent6>
        <a:srgbClr val="9185BE"/>
      </a:accent6>
      <a:hlink>
        <a:srgbClr val="E40422"/>
      </a:hlink>
      <a:folHlink>
        <a:srgbClr val="E40422"/>
      </a:folHlink>
    </a:clrScheme>
    <a:fontScheme name="Benutzerdefiniert 198">
      <a:majorFont>
        <a:latin typeface="Berlin Type Office"/>
        <a:ea typeface=""/>
        <a:cs typeface=""/>
      </a:majorFont>
      <a:minorFont>
        <a:latin typeface="Berlin Type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3C815-0FE9-44A6-A3F4-83788329E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210519-template-berlin_brief_allgemein_3c_nichtbarrierefrei.dotx</Template>
  <TotalTime>0</TotalTime>
  <Pages>2</Pages>
  <Words>217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Berlin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König</dc:creator>
  <cp:keywords/>
  <dc:description/>
  <cp:lastModifiedBy>König, Sasha</cp:lastModifiedBy>
  <cp:revision>2</cp:revision>
  <cp:lastPrinted>2021-02-24T14:54:00Z</cp:lastPrinted>
  <dcterms:created xsi:type="dcterms:W3CDTF">2026-02-09T11:28:00Z</dcterms:created>
  <dcterms:modified xsi:type="dcterms:W3CDTF">2026-02-09T11:28:00Z</dcterms:modified>
</cp:coreProperties>
</file>