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69093430"/>
        <w:lock w:val="sdtLocked"/>
        <w:placeholder>
          <w:docPart w:val="FEC2EC6EA1CC4B76AED13BEAC501A657"/>
        </w:placeholder>
        <w:text w:multiLine="1"/>
      </w:sdtPr>
      <w:sdtEndPr/>
      <w:sdtContent>
        <w:p w14:paraId="15D7D259" w14:textId="3E2CED7B" w:rsidR="004A7141" w:rsidRDefault="00C36438">
          <w:pPr>
            <w:pStyle w:val="Behrdenbezeichnung"/>
          </w:pPr>
          <w:r>
            <w:t>Personalrat und Jugend- und Auszubildendenvertretung</w:t>
          </w:r>
        </w:p>
      </w:sdtContent>
    </w:sdt>
    <w:sdt>
      <w:sdtPr>
        <w:rPr>
          <w:color w:val="FF0000"/>
          <w:sz w:val="28"/>
          <w:szCs w:val="24"/>
        </w:rPr>
        <w:id w:val="437026434"/>
        <w:lock w:val="sdtLocked"/>
        <w:placeholder>
          <w:docPart w:val="FEC2EC6EA1CC4B76AED13BEAC501A657"/>
        </w:placeholder>
        <w:text/>
      </w:sdtPr>
      <w:sdtEndPr/>
      <w:sdtContent>
        <w:p w14:paraId="13AD5250" w14:textId="56DE890C" w:rsidR="004A7141" w:rsidRPr="00C36438" w:rsidRDefault="00C36438">
          <w:pPr>
            <w:pStyle w:val="AbteilungFunktion"/>
            <w:rPr>
              <w:color w:val="FF0000"/>
            </w:rPr>
          </w:pPr>
          <w:r w:rsidRPr="00C36438">
            <w:rPr>
              <w:color w:val="FF0000"/>
              <w:sz w:val="28"/>
              <w:szCs w:val="24"/>
            </w:rPr>
            <w:t>bei/beim/für Behörde eintragen</w:t>
          </w:r>
        </w:p>
      </w:sdtContent>
    </w:sdt>
    <w:p w14:paraId="7B3B8074" w14:textId="5C9F656B" w:rsidR="00677B1A" w:rsidRPr="007E6C68" w:rsidRDefault="00677B1A" w:rsidP="00677B1A">
      <w:pPr>
        <w:pStyle w:val="AbteilungFunktion"/>
        <w:rPr>
          <w:color w:val="FF0000"/>
        </w:rPr>
      </w:pPr>
    </w:p>
    <w:p w14:paraId="34BBE797" w14:textId="77777777" w:rsidR="004A7141" w:rsidRDefault="004A7141">
      <w:pPr>
        <w:pStyle w:val="Absenderangaben"/>
      </w:pPr>
    </w:p>
    <w:p w14:paraId="27B052AA" w14:textId="77777777" w:rsidR="00677B1A" w:rsidRDefault="00677B1A">
      <w:pPr>
        <w:pStyle w:val="Absenderangaben"/>
        <w:sectPr w:rsidR="00677B1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879" w:right="1134" w:bottom="1418" w:left="1418" w:header="454" w:footer="284" w:gutter="0"/>
          <w:cols w:space="708"/>
          <w:titlePg/>
          <w:docGrid w:linePitch="360"/>
        </w:sectPr>
      </w:pPr>
    </w:p>
    <w:p w14:paraId="32601030" w14:textId="6A4796E5" w:rsidR="004A7141" w:rsidRPr="007E6C68" w:rsidRDefault="00C36438">
      <w:pPr>
        <w:pStyle w:val="Absenderangaben"/>
        <w:rPr>
          <w:color w:val="FF0000"/>
        </w:rPr>
      </w:pPr>
      <w:sdt>
        <w:sdtPr>
          <w:rPr>
            <w:color w:val="FF0000"/>
          </w:rPr>
          <w:id w:val="1656574944"/>
          <w:placeholder>
            <w:docPart w:val="75B189BB115441018F2F6FB1EEEE0911"/>
          </w:placeholder>
          <w:text/>
        </w:sdtPr>
        <w:sdtEndPr/>
        <w:sdtContent>
          <w:r>
            <w:rPr>
              <w:color w:val="FF0000"/>
            </w:rPr>
            <w:t>PR und JAV</w:t>
          </w:r>
          <w:r w:rsidR="007E6C68" w:rsidRPr="007E6C68">
            <w:rPr>
              <w:color w:val="FF0000"/>
            </w:rPr>
            <w:t xml:space="preserve"> </w:t>
          </w:r>
          <w:r w:rsidR="007E6C68">
            <w:rPr>
              <w:color w:val="FF0000"/>
            </w:rPr>
            <w:t>für/beim/</w:t>
          </w:r>
          <w:r w:rsidR="007E6C68" w:rsidRPr="007E6C68">
            <w:rPr>
              <w:color w:val="FF0000"/>
            </w:rPr>
            <w:t>bei</w:t>
          </w:r>
          <w:r w:rsidR="007E6C68">
            <w:rPr>
              <w:color w:val="FF0000"/>
            </w:rPr>
            <w:t xml:space="preserve"> Behörde </w:t>
          </w:r>
          <w:r w:rsidR="00677B1A" w:rsidRPr="007E6C68">
            <w:rPr>
              <w:color w:val="FF0000"/>
            </w:rPr>
            <w:t xml:space="preserve">, </w:t>
          </w:r>
          <w:r w:rsidR="007E6C68" w:rsidRPr="007E6C68">
            <w:rPr>
              <w:color w:val="FF0000"/>
            </w:rPr>
            <w:t xml:space="preserve">Adresse </w:t>
          </w:r>
          <w:r w:rsidR="00677B1A" w:rsidRPr="007E6C68">
            <w:rPr>
              <w:color w:val="FF0000"/>
            </w:rPr>
            <w:t xml:space="preserve">, </w:t>
          </w:r>
          <w:r w:rsidR="007E6C68" w:rsidRPr="007E6C68">
            <w:rPr>
              <w:color w:val="FF0000"/>
            </w:rPr>
            <w:t>xxxxxx</w:t>
          </w:r>
          <w:r w:rsidR="00677B1A" w:rsidRPr="007E6C68">
            <w:rPr>
              <w:color w:val="FF0000"/>
            </w:rPr>
            <w:t xml:space="preserve"> Berlin (Postanschrift)</w:t>
          </w:r>
        </w:sdtContent>
      </w:sdt>
    </w:p>
    <w:p w14:paraId="20F38254" w14:textId="77777777" w:rsidR="007E6C68" w:rsidRDefault="007E6C68"/>
    <w:p w14:paraId="0F771194" w14:textId="77777777" w:rsidR="006774DD" w:rsidRPr="006774DD" w:rsidRDefault="006774DD" w:rsidP="006774DD">
      <w:pPr>
        <w:pStyle w:val="Kopfzeile"/>
        <w:rPr>
          <w:rFonts w:cs="Arial"/>
          <w:b/>
          <w:bCs/>
          <w:szCs w:val="24"/>
          <w:u w:val="single"/>
        </w:rPr>
      </w:pPr>
      <w:r w:rsidRPr="006774DD">
        <w:rPr>
          <w:rFonts w:cs="Arial"/>
          <w:b/>
          <w:bCs/>
          <w:szCs w:val="24"/>
          <w:u w:val="single"/>
        </w:rPr>
        <w:t>Mit Empfangsbekenntnis!</w:t>
      </w:r>
    </w:p>
    <w:p w14:paraId="65EA1D13" w14:textId="77777777" w:rsidR="006774DD" w:rsidRPr="006774DD" w:rsidRDefault="006774DD" w:rsidP="006774DD">
      <w:pPr>
        <w:pStyle w:val="Kopfzeile"/>
        <w:rPr>
          <w:rFonts w:cs="Arial"/>
          <w:color w:val="FF0000"/>
          <w:szCs w:val="24"/>
        </w:rPr>
      </w:pPr>
      <w:r w:rsidRPr="006774DD">
        <w:rPr>
          <w:rFonts w:cs="Arial"/>
          <w:color w:val="FF0000"/>
          <w:szCs w:val="24"/>
        </w:rPr>
        <w:t>Vorname Nachname</w:t>
      </w:r>
    </w:p>
    <w:p w14:paraId="1047F6A1" w14:textId="616A5896" w:rsidR="007E6C68" w:rsidRPr="006774DD" w:rsidRDefault="006774DD" w:rsidP="006774DD">
      <w:pPr>
        <w:pStyle w:val="Kopfzeile"/>
        <w:rPr>
          <w:rFonts w:cs="Arial"/>
          <w:color w:val="FF0000"/>
          <w:szCs w:val="24"/>
          <w:u w:val="single"/>
        </w:rPr>
      </w:pPr>
      <w:r w:rsidRPr="006774DD">
        <w:rPr>
          <w:rFonts w:cs="Arial"/>
          <w:color w:val="FF0000"/>
          <w:szCs w:val="24"/>
        </w:rPr>
        <w:t>Beschäftigungsdienststelle</w:t>
      </w:r>
    </w:p>
    <w:p w14:paraId="65307AEF" w14:textId="47D567E8" w:rsidR="000C73C6" w:rsidRPr="00C25E87" w:rsidRDefault="007E6C68" w:rsidP="006774DD">
      <w:pPr>
        <w:rPr>
          <w:rFonts w:cs="Arial"/>
          <w:szCs w:val="24"/>
        </w:rPr>
      </w:pPr>
      <w:r w:rsidRPr="00C25E87">
        <w:rPr>
          <w:rFonts w:cs="Arial"/>
          <w:szCs w:val="24"/>
        </w:rPr>
        <w:br/>
      </w:r>
    </w:p>
    <w:p w14:paraId="767EE8DE" w14:textId="04A31CE4" w:rsidR="004A7141" w:rsidRDefault="00D34DFE">
      <w:pPr>
        <w:spacing w:after="3000"/>
      </w:pPr>
      <w:r>
        <w:br w:type="column"/>
      </w:r>
    </w:p>
    <w:p w14:paraId="7DB88BA6" w14:textId="77777777" w:rsidR="000C73CB" w:rsidRDefault="00D34DFE" w:rsidP="000C73CB">
      <w:pPr>
        <w:pStyle w:val="Infoblock"/>
      </w:pPr>
      <w:r>
        <w:br w:type="column"/>
      </w:r>
      <w:r w:rsidR="000C73CB">
        <w:t>Geschäftszeichen (bitte angeben)</w:t>
      </w:r>
    </w:p>
    <w:p w14:paraId="2BD25B03" w14:textId="61B57DB0" w:rsidR="000C73CB" w:rsidRPr="007E6C68" w:rsidRDefault="00C36438" w:rsidP="000C73CB">
      <w:pPr>
        <w:pStyle w:val="Infoblock"/>
        <w:rPr>
          <w:color w:val="FF0000"/>
        </w:rPr>
      </w:pPr>
      <w:sdt>
        <w:sdtPr>
          <w:rPr>
            <w:color w:val="FF0000"/>
          </w:rPr>
          <w:id w:val="646633954"/>
          <w:placeholder>
            <w:docPart w:val="5E4A90BFAF15428FA2A9C3CB8A7E724B"/>
          </w:placeholder>
        </w:sdtPr>
        <w:sdtEndPr/>
        <w:sdtContent>
          <w:r w:rsidR="007E6C68" w:rsidRPr="007E6C68">
            <w:rPr>
              <w:color w:val="FF0000"/>
            </w:rPr>
            <w:t>Bitte eintragen</w:t>
          </w:r>
        </w:sdtContent>
      </w:sdt>
    </w:p>
    <w:p w14:paraId="3FFA57BC" w14:textId="1CC8295A" w:rsidR="000C73CB" w:rsidRPr="007E6C68" w:rsidRDefault="00C36438" w:rsidP="000C73CB">
      <w:pPr>
        <w:pStyle w:val="Infoblock"/>
        <w:rPr>
          <w:color w:val="FF0000"/>
        </w:rPr>
      </w:pPr>
      <w:sdt>
        <w:sdtPr>
          <w:rPr>
            <w:color w:val="FF0000"/>
          </w:rPr>
          <w:id w:val="194662513"/>
          <w:placeholder>
            <w:docPart w:val="5E74ED91B45F4889B3965845718026FA"/>
          </w:placeholder>
        </w:sdtPr>
        <w:sdtEndPr/>
        <w:sdtContent>
          <w:r w:rsidR="007E6C68" w:rsidRPr="007E6C68">
            <w:rPr>
              <w:color w:val="FF0000"/>
            </w:rPr>
            <w:t>Vorname Nachname</w:t>
          </w:r>
        </w:sdtContent>
      </w:sdt>
    </w:p>
    <w:p w14:paraId="02049261" w14:textId="659FB148" w:rsidR="000C73CB" w:rsidRPr="007E6C68" w:rsidRDefault="000C73CB" w:rsidP="000C73CB">
      <w:pPr>
        <w:pStyle w:val="Infoblock"/>
        <w:spacing w:before="120"/>
      </w:pPr>
      <w:r w:rsidRPr="007E6C68">
        <w:t xml:space="preserve">Tel. </w:t>
      </w:r>
      <w:r w:rsidR="007E6C68" w:rsidRPr="007E6C68">
        <w:rPr>
          <w:color w:val="FF0000"/>
        </w:rPr>
        <w:t>Bitte eintragen</w:t>
      </w:r>
    </w:p>
    <w:p w14:paraId="047046DE" w14:textId="766CEEE5" w:rsidR="000C73CB" w:rsidRPr="007E6C68" w:rsidRDefault="007E6C68" w:rsidP="000C73CB">
      <w:pPr>
        <w:pStyle w:val="Infoblock"/>
        <w:rPr>
          <w:color w:val="FF0000"/>
        </w:rPr>
      </w:pPr>
      <w:r w:rsidRPr="007E6C68">
        <w:rPr>
          <w:rStyle w:val="Platzhaltertext"/>
          <w:color w:val="FF0000"/>
        </w:rPr>
        <w:t>E</w:t>
      </w:r>
      <w:r w:rsidR="009B49AC">
        <w:rPr>
          <w:rStyle w:val="Platzhaltertext"/>
          <w:color w:val="FF0000"/>
        </w:rPr>
        <w:t>-Mailadresse</w:t>
      </w:r>
      <w:r w:rsidRPr="007E6C68">
        <w:rPr>
          <w:rStyle w:val="Platzhaltertext"/>
          <w:color w:val="FF0000"/>
        </w:rPr>
        <w:t xml:space="preserve"> eintragen</w:t>
      </w:r>
    </w:p>
    <w:p w14:paraId="68471855" w14:textId="6A69F7C4" w:rsidR="000C73CB" w:rsidRPr="007E6C68" w:rsidRDefault="007E6C68" w:rsidP="000C73CB">
      <w:pPr>
        <w:pStyle w:val="Infoblock"/>
        <w:spacing w:before="120" w:after="120"/>
      </w:pPr>
      <w:r>
        <w:t xml:space="preserve">Bürodienstgebäude,                              </w:t>
      </w:r>
      <w:r>
        <w:rPr>
          <w:color w:val="FF0000"/>
          <w:szCs w:val="17"/>
        </w:rPr>
        <w:t>Straße Nr. eintragen</w:t>
      </w:r>
      <w:r w:rsidR="000C73CB" w:rsidRPr="007E6C68">
        <w:rPr>
          <w:color w:val="FF0000"/>
          <w:szCs w:val="17"/>
        </w:rPr>
        <w:t>,</w:t>
      </w:r>
      <w:r>
        <w:rPr>
          <w:color w:val="FF0000"/>
          <w:szCs w:val="17"/>
        </w:rPr>
        <w:t xml:space="preserve"> xxxxxx </w:t>
      </w:r>
      <w:r w:rsidR="000C73CB" w:rsidRPr="007E6C68">
        <w:rPr>
          <w:color w:val="FF0000"/>
          <w:szCs w:val="17"/>
        </w:rPr>
        <w:t>Berlin</w:t>
      </w:r>
    </w:p>
    <w:p w14:paraId="0A7D51DE" w14:textId="30ABCA91" w:rsidR="000C73CB" w:rsidRPr="007E6C68" w:rsidRDefault="007E6C68" w:rsidP="000C73CB">
      <w:pPr>
        <w:pStyle w:val="Infoblock"/>
        <w:rPr>
          <w:color w:val="FF0000"/>
        </w:rPr>
      </w:pPr>
      <w:r w:rsidRPr="007E6C68">
        <w:rPr>
          <w:color w:val="FF0000"/>
        </w:rPr>
        <w:t>Tag. Monat 2026</w:t>
      </w:r>
      <w:r>
        <w:rPr>
          <w:color w:val="FF0000"/>
        </w:rPr>
        <w:t xml:space="preserve"> eintragen</w:t>
      </w:r>
    </w:p>
    <w:p w14:paraId="04BA7516" w14:textId="77777777" w:rsidR="004A7141" w:rsidRDefault="004A7141" w:rsidP="000C73CB">
      <w:pPr>
        <w:pStyle w:val="Infoblock"/>
      </w:pPr>
    </w:p>
    <w:p w14:paraId="002A92C1" w14:textId="77777777" w:rsidR="004A7141" w:rsidRDefault="004A7141">
      <w:pPr>
        <w:pStyle w:val="Infoblock"/>
        <w:sectPr w:rsidR="004A7141">
          <w:type w:val="continuous"/>
          <w:pgSz w:w="11906" w:h="16838" w:code="9"/>
          <w:pgMar w:top="879" w:right="1134" w:bottom="1418" w:left="1418" w:header="454" w:footer="284" w:gutter="0"/>
          <w:cols w:num="3" w:space="85" w:equalWidth="0">
            <w:col w:w="4820" w:space="85"/>
            <w:col w:w="1701" w:space="85"/>
            <w:col w:w="2663"/>
          </w:cols>
          <w:titlePg/>
          <w:docGrid w:linePitch="360"/>
        </w:sectPr>
      </w:pPr>
    </w:p>
    <w:p w14:paraId="7053285B" w14:textId="77777777" w:rsidR="006774DD" w:rsidRDefault="006774DD" w:rsidP="006774DD">
      <w:pPr>
        <w:pStyle w:val="Text"/>
        <w:spacing w:after="0" w:line="240" w:lineRule="auto"/>
        <w:rPr>
          <w:b/>
          <w:bCs/>
        </w:rPr>
      </w:pPr>
      <w:r w:rsidRPr="006774DD">
        <w:rPr>
          <w:b/>
          <w:bCs/>
        </w:rPr>
        <w:t>Wahl der Jugend- und Auszubildendenvertretung 2026</w:t>
      </w:r>
    </w:p>
    <w:p w14:paraId="6FA2CEF8" w14:textId="77777777" w:rsidR="006774DD" w:rsidRDefault="006774DD" w:rsidP="006774DD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hier: Bestellung als Mitglied in den Wahlvorstand</w:t>
      </w:r>
    </w:p>
    <w:p w14:paraId="53EAE2B3" w14:textId="77777777" w:rsidR="006774DD" w:rsidRDefault="006774DD" w:rsidP="006774DD">
      <w:pPr>
        <w:rPr>
          <w:rFonts w:cs="Arial"/>
          <w:szCs w:val="24"/>
        </w:rPr>
      </w:pPr>
    </w:p>
    <w:p w14:paraId="7507C85D" w14:textId="77777777" w:rsidR="006774DD" w:rsidRDefault="006774DD" w:rsidP="006774DD">
      <w:pPr>
        <w:rPr>
          <w:rFonts w:cs="Arial"/>
          <w:szCs w:val="24"/>
        </w:rPr>
      </w:pPr>
      <w:r w:rsidRPr="00B20CC2">
        <w:rPr>
          <w:rFonts w:cs="Arial"/>
          <w:color w:val="FF0000"/>
          <w:szCs w:val="24"/>
        </w:rPr>
        <w:t>Liebe*</w:t>
      </w:r>
      <w:r>
        <w:rPr>
          <w:rFonts w:cs="Arial"/>
          <w:color w:val="FF0000"/>
          <w:szCs w:val="24"/>
        </w:rPr>
        <w:t>r</w:t>
      </w:r>
      <w:r w:rsidRPr="00B20CC2">
        <w:rPr>
          <w:rFonts w:cs="Arial"/>
          <w:color w:val="FF0000"/>
          <w:szCs w:val="24"/>
        </w:rPr>
        <w:t xml:space="preserve"> Kolleg*in Nachname,</w:t>
      </w:r>
    </w:p>
    <w:p w14:paraId="469E81BC" w14:textId="77777777" w:rsidR="006774DD" w:rsidRDefault="006774DD" w:rsidP="006774DD">
      <w:pPr>
        <w:rPr>
          <w:rFonts w:cs="Arial"/>
          <w:szCs w:val="24"/>
        </w:rPr>
      </w:pPr>
    </w:p>
    <w:p w14:paraId="49E3DD24" w14:textId="77777777" w:rsidR="006774DD" w:rsidRPr="00B20CC2" w:rsidRDefault="006774DD" w:rsidP="006774DD">
      <w:pPr>
        <w:jc w:val="both"/>
        <w:rPr>
          <w:rFonts w:cs="Arial"/>
          <w:szCs w:val="24"/>
        </w:rPr>
      </w:pPr>
      <w:r w:rsidRPr="00B20CC2">
        <w:rPr>
          <w:rFonts w:cs="Arial"/>
          <w:szCs w:val="24"/>
        </w:rPr>
        <w:t xml:space="preserve">im Kalenderjahr 2026 findet die regelmäßige Wahl der Jugend- und Auszubildendenvertretung statt. Die Organisation, Durchführung und Nachbereitung der Wahl obliegt dem hierfür zuständigen </w:t>
      </w:r>
      <w:r>
        <w:rPr>
          <w:rFonts w:cs="Arial"/>
          <w:szCs w:val="24"/>
        </w:rPr>
        <w:t>W</w:t>
      </w:r>
      <w:r w:rsidRPr="00B20CC2">
        <w:rPr>
          <w:rFonts w:cs="Arial"/>
          <w:szCs w:val="24"/>
        </w:rPr>
        <w:t>ahlvorstand.</w:t>
      </w:r>
    </w:p>
    <w:p w14:paraId="45A791BC" w14:textId="77777777" w:rsidR="006774DD" w:rsidRPr="00B20CC2" w:rsidRDefault="006774DD" w:rsidP="006774DD">
      <w:pPr>
        <w:jc w:val="both"/>
        <w:rPr>
          <w:rFonts w:cs="Arial"/>
          <w:szCs w:val="24"/>
        </w:rPr>
      </w:pPr>
    </w:p>
    <w:p w14:paraId="488EA31A" w14:textId="77777777" w:rsidR="006774DD" w:rsidRPr="00B20CC2" w:rsidRDefault="006774DD" w:rsidP="006774DD">
      <w:pPr>
        <w:jc w:val="both"/>
        <w:rPr>
          <w:rFonts w:cs="Arial"/>
          <w:szCs w:val="24"/>
        </w:rPr>
      </w:pPr>
      <w:r w:rsidRPr="00B20CC2">
        <w:rPr>
          <w:rFonts w:cs="Arial"/>
          <w:szCs w:val="24"/>
        </w:rPr>
        <w:t xml:space="preserve">Der </w:t>
      </w:r>
      <w:r>
        <w:rPr>
          <w:rFonts w:cs="Arial"/>
          <w:szCs w:val="24"/>
        </w:rPr>
        <w:t>Personalrat (PR)</w:t>
      </w:r>
      <w:r w:rsidRPr="00B20CC2">
        <w:rPr>
          <w:rFonts w:cs="Arial"/>
          <w:szCs w:val="24"/>
        </w:rPr>
        <w:t xml:space="preserve"> hat </w:t>
      </w:r>
      <w:r>
        <w:rPr>
          <w:rFonts w:cs="Arial"/>
          <w:szCs w:val="24"/>
        </w:rPr>
        <w:t>im Einvernehmen</w:t>
      </w:r>
      <w:r w:rsidRPr="00B20CC2">
        <w:rPr>
          <w:rFonts w:cs="Arial"/>
          <w:szCs w:val="24"/>
        </w:rPr>
        <w:t xml:space="preserve"> mit der </w:t>
      </w:r>
      <w:r>
        <w:rPr>
          <w:rFonts w:cs="Arial"/>
          <w:szCs w:val="24"/>
        </w:rPr>
        <w:t>Jugend- und Auszubildendenvertretung</w:t>
      </w:r>
      <w:r w:rsidRPr="00B20CC2">
        <w:rPr>
          <w:rFonts w:cs="Arial"/>
          <w:szCs w:val="24"/>
        </w:rPr>
        <w:t xml:space="preserve"> in seiner ordentlichen Sitzung am </w:t>
      </w:r>
      <w:r>
        <w:rPr>
          <w:rFonts w:cs="Arial"/>
          <w:szCs w:val="24"/>
        </w:rPr>
        <w:t>xx</w:t>
      </w:r>
      <w:r w:rsidRPr="00B20CC2">
        <w:rPr>
          <w:rFonts w:cs="Arial"/>
          <w:szCs w:val="24"/>
        </w:rPr>
        <w:t>.</w:t>
      </w:r>
      <w:r>
        <w:rPr>
          <w:rFonts w:cs="Arial"/>
          <w:szCs w:val="24"/>
        </w:rPr>
        <w:t>xx</w:t>
      </w:r>
      <w:r w:rsidRPr="00B20CC2">
        <w:rPr>
          <w:rFonts w:cs="Arial"/>
          <w:szCs w:val="24"/>
        </w:rPr>
        <w:t>.202</w:t>
      </w:r>
      <w:r>
        <w:rPr>
          <w:rFonts w:cs="Arial"/>
          <w:szCs w:val="24"/>
        </w:rPr>
        <w:t>6</w:t>
      </w:r>
      <w:r w:rsidRPr="00B20CC2">
        <w:rPr>
          <w:rFonts w:cs="Arial"/>
          <w:szCs w:val="24"/>
        </w:rPr>
        <w:t xml:space="preserve"> den Beschluss gefasst, dich gemäß § 63 Abs. 1 Pers</w:t>
      </w:r>
      <w:r>
        <w:rPr>
          <w:rFonts w:cs="Arial"/>
          <w:szCs w:val="24"/>
        </w:rPr>
        <w:t>onalvertretungsgesetz des Landes</w:t>
      </w:r>
      <w:r w:rsidRPr="00B20CC2">
        <w:rPr>
          <w:rFonts w:cs="Arial"/>
          <w:szCs w:val="24"/>
        </w:rPr>
        <w:t xml:space="preserve"> Berlin </w:t>
      </w:r>
      <w:r>
        <w:rPr>
          <w:rFonts w:cs="Arial"/>
          <w:szCs w:val="24"/>
        </w:rPr>
        <w:t>(PersVG Berlin) als Ersatzmitglied des Wahlvorstandes zu</w:t>
      </w:r>
      <w:r w:rsidRPr="00B20CC2">
        <w:rPr>
          <w:rFonts w:cs="Arial"/>
          <w:szCs w:val="24"/>
        </w:rPr>
        <w:t xml:space="preserve"> bestellen.</w:t>
      </w:r>
    </w:p>
    <w:p w14:paraId="2313F311" w14:textId="77777777" w:rsidR="006774DD" w:rsidRPr="00B20CC2" w:rsidRDefault="006774DD" w:rsidP="006774DD">
      <w:pPr>
        <w:jc w:val="both"/>
        <w:rPr>
          <w:rFonts w:cs="Arial"/>
          <w:szCs w:val="24"/>
        </w:rPr>
      </w:pPr>
    </w:p>
    <w:p w14:paraId="4F6085C0" w14:textId="77777777" w:rsidR="006774DD" w:rsidRPr="00B20CC2" w:rsidRDefault="006774DD" w:rsidP="006774DD">
      <w:pPr>
        <w:jc w:val="both"/>
        <w:rPr>
          <w:rFonts w:cs="Arial"/>
          <w:szCs w:val="24"/>
        </w:rPr>
      </w:pPr>
      <w:r w:rsidRPr="00B20CC2">
        <w:rPr>
          <w:rFonts w:cs="Arial"/>
          <w:szCs w:val="24"/>
        </w:rPr>
        <w:t xml:space="preserve">Alle benötigten Informationen zu den Sitzungen sowie zur Tätigkeit im </w:t>
      </w:r>
      <w:r>
        <w:rPr>
          <w:rFonts w:cs="Arial"/>
          <w:szCs w:val="24"/>
        </w:rPr>
        <w:t xml:space="preserve">Wahlvorstand </w:t>
      </w:r>
      <w:r w:rsidRPr="00B20CC2">
        <w:rPr>
          <w:rFonts w:cs="Arial"/>
          <w:szCs w:val="24"/>
        </w:rPr>
        <w:t>erhältst du in Kürze</w:t>
      </w:r>
      <w:r>
        <w:rPr>
          <w:rFonts w:cs="Arial"/>
          <w:szCs w:val="24"/>
        </w:rPr>
        <w:t xml:space="preserve"> durch die vorsitzende Person des Wahlvorstandes</w:t>
      </w:r>
      <w:r w:rsidRPr="00B20CC2">
        <w:rPr>
          <w:rFonts w:cs="Arial"/>
          <w:szCs w:val="24"/>
        </w:rPr>
        <w:t xml:space="preserve">. Weiterhin möchten wir dich bitten, entsprechende zeitliche Ressourcen für die Mitarbeit im </w:t>
      </w:r>
      <w:r>
        <w:rPr>
          <w:rFonts w:cs="Arial"/>
          <w:szCs w:val="24"/>
        </w:rPr>
        <w:t>W</w:t>
      </w:r>
      <w:r w:rsidRPr="00B20CC2">
        <w:rPr>
          <w:rFonts w:cs="Arial"/>
          <w:szCs w:val="24"/>
        </w:rPr>
        <w:t>ahlvorstand im Rahmen deiner dienstlichen Tätigkeit einzuplanen. Vorsorglich weisen wir darauf hin, dass es sich bei deiner Tätigkeit im Hauptwahlvorstand um Dienst- beziehungsweise Arbeitszeit handelt. Die ehrenamtliche Tätigkeit ist gegenüber der dienstlichen Tätigkeit zu priorisieren.</w:t>
      </w:r>
    </w:p>
    <w:p w14:paraId="44F807E4" w14:textId="77777777" w:rsidR="006774DD" w:rsidRPr="00B20CC2" w:rsidRDefault="006774DD" w:rsidP="006774DD">
      <w:pPr>
        <w:jc w:val="both"/>
        <w:rPr>
          <w:rFonts w:cs="Arial"/>
          <w:szCs w:val="24"/>
        </w:rPr>
      </w:pPr>
    </w:p>
    <w:p w14:paraId="7A539A4E" w14:textId="77777777" w:rsidR="006774DD" w:rsidRPr="00B20CC2" w:rsidRDefault="006774DD" w:rsidP="006774DD">
      <w:pPr>
        <w:jc w:val="both"/>
        <w:rPr>
          <w:rFonts w:cs="Arial"/>
          <w:szCs w:val="24"/>
        </w:rPr>
      </w:pPr>
      <w:r w:rsidRPr="00B20CC2">
        <w:rPr>
          <w:rFonts w:cs="Arial"/>
          <w:szCs w:val="24"/>
        </w:rPr>
        <w:t xml:space="preserve">Beiliegend erhältst du außerdem ein entsprechendes Empfangsbekenntnis zu unserem Schreiben. Bitte zeichne das beigefügte Empfangsbekenntnis gegen und sende es </w:t>
      </w:r>
      <w:r w:rsidRPr="00B20CC2">
        <w:rPr>
          <w:rFonts w:cs="Arial"/>
          <w:szCs w:val="24"/>
        </w:rPr>
        <w:lastRenderedPageBreak/>
        <w:t xml:space="preserve">anschließend an </w:t>
      </w:r>
      <w:r>
        <w:rPr>
          <w:rFonts w:cs="Arial"/>
          <w:szCs w:val="24"/>
        </w:rPr>
        <w:t>die dort angegebene Adresse</w:t>
      </w:r>
      <w:r w:rsidRPr="00B20CC2">
        <w:rPr>
          <w:rFonts w:cs="Arial"/>
          <w:szCs w:val="24"/>
        </w:rPr>
        <w:t xml:space="preserve"> zurück. Das Empfangsbekenntnis kannst du ebenfalls während der Geschäftszeiten des </w:t>
      </w:r>
      <w:r>
        <w:rPr>
          <w:rFonts w:cs="Arial"/>
          <w:szCs w:val="24"/>
        </w:rPr>
        <w:t>PR</w:t>
      </w:r>
      <w:r w:rsidRPr="00B20CC2">
        <w:rPr>
          <w:rFonts w:cs="Arial"/>
          <w:szCs w:val="24"/>
        </w:rPr>
        <w:t xml:space="preserve"> persönlich in der Geschäftsstelle abgeben.</w:t>
      </w:r>
    </w:p>
    <w:p w14:paraId="4525559C" w14:textId="77777777" w:rsidR="006774DD" w:rsidRPr="00B20CC2" w:rsidRDefault="006774DD" w:rsidP="006774DD">
      <w:pPr>
        <w:jc w:val="both"/>
        <w:rPr>
          <w:rFonts w:cs="Arial"/>
          <w:szCs w:val="24"/>
        </w:rPr>
      </w:pPr>
      <w:r w:rsidRPr="00B20CC2">
        <w:rPr>
          <w:rFonts w:cs="Arial"/>
          <w:szCs w:val="24"/>
        </w:rPr>
        <w:t xml:space="preserve">Wir bedanken uns für deine Bereitschaft zur Mitarbeit im </w:t>
      </w:r>
      <w:r>
        <w:rPr>
          <w:rFonts w:cs="Arial"/>
          <w:szCs w:val="24"/>
        </w:rPr>
        <w:t>Wahlvorstand</w:t>
      </w:r>
      <w:r w:rsidRPr="00B20CC2">
        <w:rPr>
          <w:rFonts w:cs="Arial"/>
          <w:szCs w:val="24"/>
        </w:rPr>
        <w:t xml:space="preserve"> und wünschen dir für deine verantwortungsvolle Tätigkeit viel Erfolg.</w:t>
      </w:r>
    </w:p>
    <w:p w14:paraId="44521ECF" w14:textId="77777777" w:rsidR="006774DD" w:rsidRPr="00B20CC2" w:rsidRDefault="006774DD" w:rsidP="006774DD">
      <w:pPr>
        <w:jc w:val="both"/>
        <w:rPr>
          <w:rFonts w:cs="Arial"/>
          <w:szCs w:val="24"/>
        </w:rPr>
      </w:pPr>
    </w:p>
    <w:p w14:paraId="1D74BC93" w14:textId="77777777" w:rsidR="006774DD" w:rsidRPr="00B20CC2" w:rsidRDefault="006774DD" w:rsidP="006774DD">
      <w:pPr>
        <w:jc w:val="both"/>
        <w:rPr>
          <w:rFonts w:cs="Arial"/>
          <w:szCs w:val="24"/>
        </w:rPr>
      </w:pPr>
      <w:r w:rsidRPr="00B20CC2">
        <w:rPr>
          <w:rFonts w:cs="Arial"/>
          <w:szCs w:val="24"/>
        </w:rPr>
        <w:t>Bei Rückfragen stehen wir dir gern zur Verfügung.</w:t>
      </w:r>
    </w:p>
    <w:p w14:paraId="227310EC" w14:textId="77777777" w:rsidR="006774DD" w:rsidRPr="00B20CC2" w:rsidRDefault="006774DD" w:rsidP="006774DD">
      <w:pPr>
        <w:jc w:val="both"/>
        <w:rPr>
          <w:rFonts w:cs="Arial"/>
          <w:szCs w:val="24"/>
        </w:rPr>
      </w:pPr>
    </w:p>
    <w:p w14:paraId="335CE615" w14:textId="77777777" w:rsidR="006774DD" w:rsidRDefault="006774DD" w:rsidP="006774D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Mit freundlichen Grüßen</w:t>
      </w:r>
    </w:p>
    <w:p w14:paraId="0DF37DE3" w14:textId="77777777" w:rsidR="006774DD" w:rsidRDefault="006774DD" w:rsidP="006774DD">
      <w:pPr>
        <w:jc w:val="both"/>
        <w:rPr>
          <w:rFonts w:cs="Arial"/>
          <w:szCs w:val="24"/>
        </w:rPr>
      </w:pPr>
    </w:p>
    <w:p w14:paraId="5131212A" w14:textId="77777777" w:rsidR="006774DD" w:rsidRDefault="006774DD" w:rsidP="006774DD">
      <w:pPr>
        <w:jc w:val="both"/>
        <w:rPr>
          <w:rFonts w:cs="Arial"/>
          <w:szCs w:val="24"/>
        </w:rPr>
      </w:pPr>
    </w:p>
    <w:p w14:paraId="64D22ED5" w14:textId="77777777" w:rsidR="006774DD" w:rsidRDefault="006774DD" w:rsidP="006774DD">
      <w:pPr>
        <w:jc w:val="both"/>
        <w:rPr>
          <w:rFonts w:cs="Arial"/>
          <w:szCs w:val="24"/>
        </w:rPr>
      </w:pPr>
    </w:p>
    <w:tbl>
      <w:tblPr>
        <w:tblStyle w:val="Tabellemithellem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74DD" w14:paraId="0A0C18B6" w14:textId="77777777" w:rsidTr="00224C7E">
        <w:tc>
          <w:tcPr>
            <w:tcW w:w="3020" w:type="dxa"/>
            <w:shd w:val="clear" w:color="auto" w:fill="FFFFFF" w:themeFill="background1"/>
          </w:tcPr>
          <w:p w14:paraId="6E5B94C4" w14:textId="77777777" w:rsidR="006774DD" w:rsidRPr="004D484F" w:rsidRDefault="006774DD" w:rsidP="005F14BA">
            <w:pPr>
              <w:ind w:hanging="105"/>
              <w:jc w:val="both"/>
              <w:rPr>
                <w:rFonts w:cs="Arial"/>
                <w:color w:val="FF0000"/>
                <w:szCs w:val="24"/>
              </w:rPr>
            </w:pPr>
            <w:r w:rsidRPr="004D484F">
              <w:rPr>
                <w:rFonts w:cs="Arial"/>
                <w:color w:val="FF0000"/>
                <w:szCs w:val="24"/>
              </w:rPr>
              <w:t>Vorname Nachname</w:t>
            </w:r>
          </w:p>
        </w:tc>
        <w:tc>
          <w:tcPr>
            <w:tcW w:w="3021" w:type="dxa"/>
            <w:shd w:val="clear" w:color="auto" w:fill="FFFFFF" w:themeFill="background1"/>
          </w:tcPr>
          <w:p w14:paraId="4A6718EA" w14:textId="77777777" w:rsidR="006774DD" w:rsidRPr="004D484F" w:rsidRDefault="006774DD" w:rsidP="00224C7E">
            <w:pPr>
              <w:jc w:val="both"/>
              <w:rPr>
                <w:rFonts w:cs="Arial"/>
                <w:color w:val="FF0000"/>
                <w:szCs w:val="24"/>
              </w:rPr>
            </w:pPr>
            <w:r w:rsidRPr="004D484F">
              <w:rPr>
                <w:rFonts w:cs="Arial"/>
                <w:color w:val="FF0000"/>
                <w:szCs w:val="24"/>
              </w:rPr>
              <w:t>Vorname Nachname</w:t>
            </w:r>
          </w:p>
        </w:tc>
        <w:tc>
          <w:tcPr>
            <w:tcW w:w="3021" w:type="dxa"/>
            <w:shd w:val="clear" w:color="auto" w:fill="FFFFFF" w:themeFill="background1"/>
          </w:tcPr>
          <w:p w14:paraId="7033B0A2" w14:textId="77777777" w:rsidR="006774DD" w:rsidRPr="004D484F" w:rsidRDefault="006774DD" w:rsidP="00224C7E">
            <w:pPr>
              <w:jc w:val="both"/>
              <w:rPr>
                <w:rFonts w:cs="Arial"/>
                <w:color w:val="FF0000"/>
                <w:szCs w:val="24"/>
              </w:rPr>
            </w:pPr>
            <w:r w:rsidRPr="004D484F">
              <w:rPr>
                <w:rFonts w:cs="Arial"/>
                <w:color w:val="FF0000"/>
                <w:szCs w:val="24"/>
              </w:rPr>
              <w:t>Vorname Nachname</w:t>
            </w:r>
          </w:p>
        </w:tc>
      </w:tr>
      <w:tr w:rsidR="006774DD" w14:paraId="0157CB18" w14:textId="77777777" w:rsidTr="00224C7E">
        <w:tc>
          <w:tcPr>
            <w:tcW w:w="3020" w:type="dxa"/>
            <w:shd w:val="clear" w:color="auto" w:fill="FFFFFF" w:themeFill="background1"/>
          </w:tcPr>
          <w:p w14:paraId="0D1CBA4A" w14:textId="77777777" w:rsidR="006774DD" w:rsidRPr="004D484F" w:rsidRDefault="006774DD" w:rsidP="005F14BA">
            <w:pPr>
              <w:ind w:hanging="105"/>
              <w:jc w:val="both"/>
              <w:rPr>
                <w:rFonts w:cs="Arial"/>
                <w:color w:val="FF0000"/>
                <w:szCs w:val="24"/>
              </w:rPr>
            </w:pPr>
            <w:r w:rsidRPr="004D484F">
              <w:rPr>
                <w:rFonts w:cs="Arial"/>
                <w:color w:val="FF0000"/>
                <w:szCs w:val="24"/>
              </w:rPr>
              <w:t>Funktion PR</w:t>
            </w:r>
          </w:p>
        </w:tc>
        <w:tc>
          <w:tcPr>
            <w:tcW w:w="3021" w:type="dxa"/>
            <w:shd w:val="clear" w:color="auto" w:fill="FFFFFF" w:themeFill="background1"/>
          </w:tcPr>
          <w:p w14:paraId="222356E4" w14:textId="77777777" w:rsidR="006774DD" w:rsidRPr="004D484F" w:rsidRDefault="006774DD" w:rsidP="00224C7E">
            <w:pPr>
              <w:jc w:val="both"/>
              <w:rPr>
                <w:rFonts w:cs="Arial"/>
                <w:color w:val="FF0000"/>
                <w:szCs w:val="24"/>
              </w:rPr>
            </w:pPr>
            <w:r w:rsidRPr="004D484F">
              <w:rPr>
                <w:rFonts w:cs="Arial"/>
                <w:color w:val="FF0000"/>
                <w:szCs w:val="24"/>
              </w:rPr>
              <w:t>Funktion PR</w:t>
            </w:r>
          </w:p>
        </w:tc>
        <w:tc>
          <w:tcPr>
            <w:tcW w:w="3021" w:type="dxa"/>
            <w:shd w:val="clear" w:color="auto" w:fill="FFFFFF" w:themeFill="background1"/>
          </w:tcPr>
          <w:p w14:paraId="40C93089" w14:textId="77777777" w:rsidR="006774DD" w:rsidRPr="004D484F" w:rsidRDefault="006774DD" w:rsidP="00224C7E">
            <w:pPr>
              <w:jc w:val="both"/>
              <w:rPr>
                <w:rFonts w:cs="Arial"/>
                <w:color w:val="FF0000"/>
                <w:szCs w:val="24"/>
              </w:rPr>
            </w:pPr>
            <w:r w:rsidRPr="004D484F">
              <w:rPr>
                <w:rFonts w:cs="Arial"/>
                <w:color w:val="FF0000"/>
                <w:szCs w:val="24"/>
              </w:rPr>
              <w:t>Funktion JAV</w:t>
            </w:r>
          </w:p>
        </w:tc>
      </w:tr>
    </w:tbl>
    <w:p w14:paraId="20170A99" w14:textId="77777777" w:rsidR="006774DD" w:rsidRPr="00B20CC2" w:rsidRDefault="006774DD" w:rsidP="006774DD">
      <w:pPr>
        <w:jc w:val="both"/>
        <w:rPr>
          <w:rFonts w:cs="Arial"/>
          <w:szCs w:val="24"/>
        </w:rPr>
      </w:pPr>
    </w:p>
    <w:p w14:paraId="54E2FE8B" w14:textId="1828C88F" w:rsidR="00803160" w:rsidRPr="00803160" w:rsidRDefault="00803160" w:rsidP="006774DD">
      <w:pPr>
        <w:pStyle w:val="Text"/>
        <w:rPr>
          <w:color w:val="FF0000"/>
        </w:rPr>
      </w:pPr>
    </w:p>
    <w:sectPr w:rsidR="00803160" w:rsidRPr="00803160">
      <w:headerReference w:type="default" r:id="rId12"/>
      <w:type w:val="continuous"/>
      <w:pgSz w:w="11906" w:h="16838" w:code="9"/>
      <w:pgMar w:top="879" w:right="1134" w:bottom="1418" w:left="1418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BAE2" w14:textId="77777777" w:rsidR="00D34DFE" w:rsidRDefault="00D34DFE">
      <w:pPr>
        <w:spacing w:line="240" w:lineRule="auto"/>
      </w:pPr>
      <w:r>
        <w:separator/>
      </w:r>
    </w:p>
  </w:endnote>
  <w:endnote w:type="continuationSeparator" w:id="0">
    <w:p w14:paraId="7E810FC0" w14:textId="77777777" w:rsidR="00D34DFE" w:rsidRDefault="00D34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B8495" w14:textId="77777777" w:rsidR="004A7141" w:rsidRDefault="00D34DFE">
    <w:pPr>
      <w:pStyle w:val="Fuzeile"/>
      <w:rPr>
        <w:color w:val="333333"/>
      </w:rPr>
    </w:pPr>
    <w:r>
      <w:rPr>
        <w:color w:val="333333"/>
      </w:rPr>
      <w:t xml:space="preserve">Seite </w:t>
    </w:r>
    <w:r>
      <w:rPr>
        <w:color w:val="333333"/>
      </w:rPr>
      <w:fldChar w:fldCharType="begin"/>
    </w:r>
    <w:r>
      <w:rPr>
        <w:color w:val="333333"/>
      </w:rPr>
      <w:instrText xml:space="preserve"> PAGE   \* MERGEFORMAT </w:instrText>
    </w:r>
    <w:r>
      <w:rPr>
        <w:color w:val="333333"/>
      </w:rPr>
      <w:fldChar w:fldCharType="separate"/>
    </w:r>
    <w:r w:rsidR="00FF0828">
      <w:rPr>
        <w:noProof/>
        <w:color w:val="333333"/>
      </w:rPr>
      <w:t>2</w:t>
    </w:r>
    <w:r>
      <w:rPr>
        <w:color w:val="333333"/>
      </w:rPr>
      <w:fldChar w:fldCharType="end"/>
    </w:r>
    <w:r>
      <w:rPr>
        <w:color w:val="333333"/>
      </w:rPr>
      <w:t xml:space="preserve"> von </w:t>
    </w:r>
    <w:r>
      <w:rPr>
        <w:color w:val="333333"/>
      </w:rPr>
      <w:fldChar w:fldCharType="begin"/>
    </w:r>
    <w:r>
      <w:rPr>
        <w:color w:val="333333"/>
      </w:rPr>
      <w:instrText xml:space="preserve"> NUMPAGES   \* MERGEFORMAT </w:instrText>
    </w:r>
    <w:r>
      <w:rPr>
        <w:color w:val="333333"/>
      </w:rPr>
      <w:fldChar w:fldCharType="separate"/>
    </w:r>
    <w:r w:rsidR="00FF0828">
      <w:rPr>
        <w:noProof/>
        <w:color w:val="333333"/>
      </w:rPr>
      <w:t>2</w:t>
    </w:r>
    <w:r>
      <w:rPr>
        <w:noProof/>
        <w:color w:val="33333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890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726E15" w14:textId="781CD038" w:rsidR="007E6C68" w:rsidRDefault="007E6C68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78BA1F" w14:textId="45365179" w:rsidR="004A7141" w:rsidRPr="004034CD" w:rsidRDefault="004A7141" w:rsidP="004034CD">
    <w:pPr>
      <w:pStyle w:val="Infobloc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8D18" w14:textId="77777777" w:rsidR="00D34DFE" w:rsidRDefault="00D34DFE">
      <w:pPr>
        <w:spacing w:line="240" w:lineRule="auto"/>
      </w:pPr>
      <w:r>
        <w:separator/>
      </w:r>
    </w:p>
  </w:footnote>
  <w:footnote w:type="continuationSeparator" w:id="0">
    <w:p w14:paraId="4B5F11C7" w14:textId="77777777" w:rsidR="00D34DFE" w:rsidRDefault="00D34D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C82C7" w14:textId="77777777" w:rsidR="004A7141" w:rsidRDefault="00D34DFE">
    <w:pPr>
      <w:pStyle w:val="Kopfzeile"/>
      <w:spacing w:after="1200"/>
    </w:pPr>
    <w:r>
      <w:rPr>
        <w:lang w:eastAsia="de-DE"/>
      </w:rPr>
      <w:drawing>
        <wp:anchor distT="0" distB="0" distL="114300" distR="114300" simplePos="0" relativeHeight="251661312" behindDoc="1" locked="0" layoutInCell="1" allowOverlap="1" wp14:anchorId="4881DF13" wp14:editId="3957A82E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8" name="Grafik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5C81" w14:textId="77777777" w:rsidR="004A7141" w:rsidRDefault="00D34DFE">
    <w:pPr>
      <w:pStyle w:val="Kopfzeile"/>
    </w:pP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DBC31A" wp14:editId="73D8A6D7">
              <wp:simplePos x="0" y="0"/>
              <wp:positionH relativeFrom="page">
                <wp:posOffset>0</wp:posOffset>
              </wp:positionH>
              <wp:positionV relativeFrom="page">
                <wp:posOffset>7560945</wp:posOffset>
              </wp:positionV>
              <wp:extent cx="252000" cy="0"/>
              <wp:effectExtent l="0" t="0" r="0" b="0"/>
              <wp:wrapNone/>
              <wp:docPr id="11" name="Gerader Verbinder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FAFD20" id="Gerader Verbinder 11" o:spid="_x0000_s1026" alt="&quot;&quot;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CFStWY3QAAAAk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85839C" wp14:editId="7216DB19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00" cy="0"/>
              <wp:effectExtent l="0" t="0" r="0" b="0"/>
              <wp:wrapNone/>
              <wp:docPr id="42" name="Gerader Verbinder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F6E645" id="Gerader Verbinder 42" o:spid="_x0000_s1026" alt="&quot;&quot;" style="position:absolute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color w:val="333333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1E04FB5" wp14:editId="455EB5E2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52000" cy="0"/>
              <wp:effectExtent l="0" t="0" r="0" b="0"/>
              <wp:wrapNone/>
              <wp:docPr id="43" name="Gerader Verbinder 4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5D39AA" id="Gerader Verbinder 4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" strokecolor="#404040 [2429]" strokeweight=".5pt">
              <v:stroke joinstyle="miter"/>
              <w10:wrap anchorx="page" anchory="page"/>
            </v:lin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68480" behindDoc="1" locked="0" layoutInCell="1" allowOverlap="1" wp14:anchorId="5D7484ED" wp14:editId="5A1C7287">
          <wp:simplePos x="0" y="0"/>
          <wp:positionH relativeFrom="page">
            <wp:posOffset>5016294</wp:posOffset>
          </wp:positionH>
          <wp:positionV relativeFrom="page">
            <wp:posOffset>575945</wp:posOffset>
          </wp:positionV>
          <wp:extent cx="1836000" cy="612000"/>
          <wp:effectExtent l="0" t="0" r="0" b="0"/>
          <wp:wrapNone/>
          <wp:docPr id="10" name="Grafik 10" descr="Hauptstadt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Hauptstadt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B7216" w14:textId="77777777" w:rsidR="004A7141" w:rsidRDefault="004A7141">
    <w:pPr>
      <w:pStyle w:val="Kopfzeile"/>
      <w:spacing w:after="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51A67"/>
    <w:multiLevelType w:val="hybridMultilevel"/>
    <w:tmpl w:val="7C0C6E4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78E9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1B4250"/>
    <w:multiLevelType w:val="hybridMultilevel"/>
    <w:tmpl w:val="6F9E58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253712">
    <w:abstractNumId w:val="1"/>
  </w:num>
  <w:num w:numId="2" w16cid:durableId="13684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FE"/>
    <w:rsid w:val="000B594A"/>
    <w:rsid w:val="000C73C6"/>
    <w:rsid w:val="000C73CB"/>
    <w:rsid w:val="002A3BE1"/>
    <w:rsid w:val="00332468"/>
    <w:rsid w:val="003B2BF9"/>
    <w:rsid w:val="004034CD"/>
    <w:rsid w:val="004A7141"/>
    <w:rsid w:val="00525656"/>
    <w:rsid w:val="0055478F"/>
    <w:rsid w:val="005F14BA"/>
    <w:rsid w:val="006774DD"/>
    <w:rsid w:val="00677B1A"/>
    <w:rsid w:val="007E6C68"/>
    <w:rsid w:val="00803160"/>
    <w:rsid w:val="00940D58"/>
    <w:rsid w:val="009B49AC"/>
    <w:rsid w:val="009F3E45"/>
    <w:rsid w:val="00C25E87"/>
    <w:rsid w:val="00C36438"/>
    <w:rsid w:val="00D34DFE"/>
    <w:rsid w:val="00D40152"/>
    <w:rsid w:val="00D90925"/>
    <w:rsid w:val="00EC1A44"/>
    <w:rsid w:val="00F6304A"/>
    <w:rsid w:val="00FB1F67"/>
    <w:rsid w:val="00FF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B8B927"/>
  <w15:chartTrackingRefBased/>
  <w15:docId w15:val="{0302A8B1-8A8F-4FF5-965A-EBB5AAF2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pPr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p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unhideWhenUsed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pPr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unhideWhenUsed/>
    <w:pPr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unhideWhenUsed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VFsimple">
    <w:name w:val="VF simple"/>
    <w:basedOn w:val="NormaleTabelle"/>
    <w:uiPriority w:val="99"/>
    <w:pPr>
      <w:spacing w:after="0" w:line="240" w:lineRule="auto"/>
    </w:pPr>
    <w:rPr>
      <w:rFonts w:eastAsia="Times New Roman" w:cs="Times New Roman"/>
      <w:sz w:val="20"/>
      <w:szCs w:val="20"/>
      <w:lang w:val="sv-SE" w:eastAsia="sv-SE"/>
    </w:rPr>
    <w:tblPr>
      <w:tblBorders>
        <w:bottom w:val="single" w:sz="4" w:space="0" w:color="BFBFBF" w:themeColor="background1" w:themeShade="BF"/>
        <w:insideH w:val="single" w:sz="4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pPr>
      <w:spacing w:line="240" w:lineRule="auto"/>
    </w:pPr>
    <w:rPr>
      <w:noProof/>
    </w:rPr>
  </w:style>
  <w:style w:type="character" w:customStyle="1" w:styleId="KopfzeileZchn">
    <w:name w:val="Kopfzeile Zchn"/>
    <w:basedOn w:val="Absatz-Standardschriftart"/>
    <w:link w:val="Kopfzeile"/>
    <w:rPr>
      <w:noProof/>
    </w:rPr>
  </w:style>
  <w:style w:type="paragraph" w:styleId="Fuzeile">
    <w:name w:val="footer"/>
    <w:basedOn w:val="Standard"/>
    <w:link w:val="FuzeileZchn"/>
    <w:uiPriority w:val="99"/>
    <w:unhideWhenUsed/>
    <w:pPr>
      <w:spacing w:line="240" w:lineRule="auto"/>
      <w:ind w:left="6691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7"/>
    </w:rPr>
  </w:style>
  <w:style w:type="paragraph" w:customStyle="1" w:styleId="Behrdenbezeichnung">
    <w:name w:val="Behördenbezeichnung"/>
    <w:basedOn w:val="Standard"/>
    <w:qFormat/>
    <w:pPr>
      <w:spacing w:line="216" w:lineRule="auto"/>
      <w:ind w:right="3400"/>
    </w:pPr>
    <w:rPr>
      <w:sz w:val="30"/>
    </w:rPr>
  </w:style>
  <w:style w:type="paragraph" w:customStyle="1" w:styleId="AbteilungFunktion">
    <w:name w:val="Abteilung Funktion"/>
    <w:basedOn w:val="Standard"/>
    <w:qFormat/>
    <w:pPr>
      <w:spacing w:line="216" w:lineRule="auto"/>
      <w:ind w:right="3402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enderangaben">
    <w:name w:val="Absenderangaben"/>
    <w:basedOn w:val="Standard"/>
    <w:qFormat/>
    <w:pPr>
      <w:spacing w:line="240" w:lineRule="auto"/>
    </w:pPr>
    <w:rPr>
      <w:sz w:val="17"/>
    </w:rPr>
  </w:style>
  <w:style w:type="paragraph" w:customStyle="1" w:styleId="Infoblock">
    <w:name w:val="Infoblock"/>
    <w:basedOn w:val="Standard"/>
    <w:qFormat/>
    <w:rPr>
      <w:sz w:val="17"/>
    </w:rPr>
  </w:style>
  <w:style w:type="character" w:styleId="Hyperlink">
    <w:name w:val="Hyperlink"/>
    <w:basedOn w:val="Absatz-Standardschriftart"/>
    <w:uiPriority w:val="99"/>
    <w:unhideWhenUsed/>
    <w:rPr>
      <w:color w:val="auto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Pr>
      <w:b/>
      <w:bCs/>
      <w:sz w:val="24"/>
    </w:rPr>
  </w:style>
  <w:style w:type="paragraph" w:customStyle="1" w:styleId="Text">
    <w:name w:val="Text"/>
    <w:basedOn w:val="Standard"/>
    <w:qFormat/>
    <w:pPr>
      <w:spacing w:after="240"/>
    </w:pPr>
  </w:style>
  <w:style w:type="paragraph" w:styleId="Untertitel">
    <w:name w:val="Subtitle"/>
    <w:basedOn w:val="Standard"/>
    <w:next w:val="Standard"/>
    <w:link w:val="UntertitelZchn"/>
    <w:uiPriority w:val="11"/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73C6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73C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73C6"/>
    <w:rPr>
      <w:vertAlign w:val="superscript"/>
    </w:rPr>
  </w:style>
  <w:style w:type="table" w:styleId="TabellemithellemGitternetz">
    <w:name w:val="Grid Table Light"/>
    <w:basedOn w:val="NormaleTabelle"/>
    <w:uiPriority w:val="40"/>
    <w:rsid w:val="006774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10105\AppData\Local\Temp\210519-template-berlin_brief_allgemein_3c_nichtbarrierefre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C2EC6EA1CC4B76AED13BEAC501A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CBE2D-8D5C-4B0B-8667-0559FF4BC1A5}"/>
      </w:docPartPr>
      <w:docPartBody>
        <w:p w:rsidR="00037EEB" w:rsidRDefault="00037EEB">
          <w:pPr>
            <w:pStyle w:val="FEC2EC6EA1CC4B76AED13BEAC501A65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B189BB115441018F2F6FB1EEEE09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3A2631-97C6-4DE4-B851-8659799C83DB}"/>
      </w:docPartPr>
      <w:docPartBody>
        <w:p w:rsidR="00037EEB" w:rsidRDefault="00037EEB">
          <w:pPr>
            <w:pStyle w:val="75B189BB115441018F2F6FB1EEEE0911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4A90BFAF15428FA2A9C3CB8A7E7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9DE6B-76BA-4A34-B4BE-C9861456E7AE}"/>
      </w:docPartPr>
      <w:docPartBody>
        <w:p w:rsidR="006E3A21" w:rsidRDefault="006E3A21" w:rsidP="006E3A21">
          <w:pPr>
            <w:pStyle w:val="5E4A90BFAF15428FA2A9C3CB8A7E724B1"/>
          </w:pPr>
          <w:r>
            <w:rPr>
              <w:rStyle w:val="Platzhaltertext"/>
            </w:rPr>
            <w:t>Stellenzeichen eintragen</w:t>
          </w:r>
        </w:p>
      </w:docPartBody>
    </w:docPart>
    <w:docPart>
      <w:docPartPr>
        <w:name w:val="5E74ED91B45F4889B396584571802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6ABB1-F5D8-478F-A39D-44336FBDFE4F}"/>
      </w:docPartPr>
      <w:docPartBody>
        <w:p w:rsidR="006E3A21" w:rsidRDefault="006E3A21" w:rsidP="006E3A21">
          <w:pPr>
            <w:pStyle w:val="5E74ED91B45F4889B3965845718026FA1"/>
          </w:pPr>
          <w:r>
            <w:rPr>
              <w:rStyle w:val="Platzhaltertext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EB"/>
    <w:rsid w:val="00037EEB"/>
    <w:rsid w:val="00054DF1"/>
    <w:rsid w:val="006E3A21"/>
    <w:rsid w:val="009F3E45"/>
    <w:rsid w:val="00F6304A"/>
    <w:rsid w:val="00F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3A21"/>
    <w:rPr>
      <w:color w:val="808080"/>
    </w:rPr>
  </w:style>
  <w:style w:type="paragraph" w:customStyle="1" w:styleId="FEC2EC6EA1CC4B76AED13BEAC501A657">
    <w:name w:val="FEC2EC6EA1CC4B76AED13BEAC501A657"/>
  </w:style>
  <w:style w:type="paragraph" w:customStyle="1" w:styleId="75B189BB115441018F2F6FB1EEEE0911">
    <w:name w:val="75B189BB115441018F2F6FB1EEEE0911"/>
  </w:style>
  <w:style w:type="paragraph" w:customStyle="1" w:styleId="E055173FCB0641F3B0F4EA1D68812815">
    <w:name w:val="E055173FCB0641F3B0F4EA1D68812815"/>
    <w:rsid w:val="006E3A21"/>
  </w:style>
  <w:style w:type="paragraph" w:customStyle="1" w:styleId="5E4A90BFAF15428FA2A9C3CB8A7E724B1">
    <w:name w:val="5E4A90BFAF15428FA2A9C3CB8A7E724B1"/>
    <w:rsid w:val="006E3A21"/>
    <w:pPr>
      <w:spacing w:after="0" w:line="276" w:lineRule="auto"/>
    </w:pPr>
    <w:rPr>
      <w:sz w:val="17"/>
      <w:lang w:eastAsia="ja-JP"/>
    </w:rPr>
  </w:style>
  <w:style w:type="paragraph" w:customStyle="1" w:styleId="5E74ED91B45F4889B3965845718026FA1">
    <w:name w:val="5E74ED91B45F4889B3965845718026FA1"/>
    <w:rsid w:val="006E3A21"/>
    <w:pPr>
      <w:spacing w:after="0" w:line="276" w:lineRule="auto"/>
    </w:pPr>
    <w:rPr>
      <w:sz w:val="17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Benutzerdefiniert 126">
      <a:dk1>
        <a:sysClr val="windowText" lastClr="000000"/>
      </a:dk1>
      <a:lt1>
        <a:sysClr val="window" lastClr="FFFFFF"/>
      </a:lt1>
      <a:dk2>
        <a:srgbClr val="878787"/>
      </a:dk2>
      <a:lt2>
        <a:srgbClr val="B2B2B2"/>
      </a:lt2>
      <a:accent1>
        <a:srgbClr val="E40422"/>
      </a:accent1>
      <a:accent2>
        <a:srgbClr val="004F9F"/>
      </a:accent2>
      <a:accent3>
        <a:srgbClr val="F39300"/>
      </a:accent3>
      <a:accent4>
        <a:srgbClr val="007256"/>
      </a:accent4>
      <a:accent5>
        <a:srgbClr val="FFE70E"/>
      </a:accent5>
      <a:accent6>
        <a:srgbClr val="9185BE"/>
      </a:accent6>
      <a:hlink>
        <a:srgbClr val="E40422"/>
      </a:hlink>
      <a:folHlink>
        <a:srgbClr val="E40422"/>
      </a:folHlink>
    </a:clrScheme>
    <a:fontScheme name="Benutzerdefiniert 198">
      <a:majorFont>
        <a:latin typeface="Berlin Type Office"/>
        <a:ea typeface=""/>
        <a:cs typeface=""/>
      </a:majorFont>
      <a:minorFont>
        <a:latin typeface="Berlin Type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C815-0FE9-44A6-A3F4-83788329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210519-template-berlin_brief_allgemein_3c_nichtbarrierefrei.dotx</Template>
  <TotalTime>0</TotalTime>
  <Pages>2</Pages>
  <Words>310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Berlin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König</dc:creator>
  <cp:keywords/>
  <dc:description/>
  <cp:lastModifiedBy>König, Sasha</cp:lastModifiedBy>
  <cp:revision>4</cp:revision>
  <cp:lastPrinted>2021-02-24T14:54:00Z</cp:lastPrinted>
  <dcterms:created xsi:type="dcterms:W3CDTF">2026-02-09T11:11:00Z</dcterms:created>
  <dcterms:modified xsi:type="dcterms:W3CDTF">2026-02-09T11:13:00Z</dcterms:modified>
</cp:coreProperties>
</file>