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1C97AB48" w:rsidR="004A7141" w:rsidRDefault="00C36438">
          <w:pPr>
            <w:pStyle w:val="Behrdenbezeichnung"/>
          </w:pPr>
          <w:r>
            <w:t>Jugend- und Auszubildendenvertretung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56DE890C" w:rsidR="004A7141" w:rsidRPr="00C36438" w:rsidRDefault="00C36438">
          <w:pPr>
            <w:pStyle w:val="AbteilungFunktion"/>
            <w:rPr>
              <w:color w:val="FF0000"/>
            </w:rPr>
          </w:pPr>
          <w:r w:rsidRPr="00C36438">
            <w:rPr>
              <w:color w:val="FF0000"/>
              <w:sz w:val="28"/>
              <w:szCs w:val="24"/>
            </w:rPr>
            <w:t>bei/beim/für Behörde eintragen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192BA4F" w:rsidR="004A7141" w:rsidRPr="007E6C68" w:rsidRDefault="001C699B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 w:rsidR="00C36438">
            <w:rPr>
              <w:color w:val="FF0000"/>
            </w:rPr>
            <w:t>JAV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proofErr w:type="spellStart"/>
          <w:r w:rsidR="007E6C68" w:rsidRPr="007E6C68">
            <w:rPr>
              <w:color w:val="FF0000"/>
            </w:rPr>
            <w:t>xxxxxx</w:t>
          </w:r>
          <w:proofErr w:type="spellEnd"/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7D074540" w14:textId="77777777" w:rsidR="00F55F97" w:rsidRDefault="00F55F97" w:rsidP="006774DD">
      <w:pPr>
        <w:rPr>
          <w:rFonts w:cs="Arial"/>
          <w:szCs w:val="24"/>
        </w:rPr>
      </w:pPr>
      <w:r>
        <w:rPr>
          <w:rFonts w:cs="Arial"/>
          <w:szCs w:val="24"/>
        </w:rPr>
        <w:t>Personalrat</w:t>
      </w:r>
    </w:p>
    <w:p w14:paraId="7DD94CCB" w14:textId="77777777" w:rsidR="00F55F97" w:rsidRPr="003759DE" w:rsidRDefault="00F55F97" w:rsidP="00F55F97">
      <w:pPr>
        <w:rPr>
          <w:rFonts w:cs="Arial"/>
          <w:color w:val="FF0000"/>
          <w:szCs w:val="24"/>
        </w:rPr>
      </w:pPr>
      <w:r w:rsidRPr="003759DE">
        <w:rPr>
          <w:rFonts w:cs="Arial"/>
          <w:color w:val="FF0000"/>
          <w:szCs w:val="24"/>
        </w:rPr>
        <w:t>bei/beim/für Behörde</w:t>
      </w:r>
    </w:p>
    <w:p w14:paraId="1464130A" w14:textId="77777777" w:rsidR="00F55F97" w:rsidRDefault="00F55F97" w:rsidP="00F55F97">
      <w:pPr>
        <w:rPr>
          <w:rFonts w:cs="Arial"/>
          <w:szCs w:val="24"/>
        </w:rPr>
      </w:pPr>
      <w:r w:rsidRPr="003759DE">
        <w:rPr>
          <w:rFonts w:cs="Arial"/>
          <w:color w:val="FF0000"/>
          <w:szCs w:val="24"/>
        </w:rPr>
        <w:t>Vorsitz – Vorname Nachname</w:t>
      </w:r>
    </w:p>
    <w:p w14:paraId="65307AEF" w14:textId="75C0B5B1" w:rsidR="000C73C6" w:rsidRPr="00C25E87" w:rsidRDefault="007E6C68" w:rsidP="006774DD">
      <w:pPr>
        <w:rPr>
          <w:rFonts w:cs="Arial"/>
          <w:szCs w:val="24"/>
        </w:rPr>
      </w:pPr>
      <w:r w:rsidRPr="00C25E87">
        <w:rPr>
          <w:rFonts w:cs="Arial"/>
          <w:szCs w:val="24"/>
        </w:rPr>
        <w:br/>
      </w: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>
        <w:br w:type="column"/>
      </w:r>
      <w:r w:rsidR="000C73CB">
        <w:t>Geschäftszeichen (bitte angeben)</w:t>
      </w:r>
    </w:p>
    <w:p w14:paraId="2BD25B03" w14:textId="61B57DB0" w:rsidR="000C73CB" w:rsidRPr="007E6C68" w:rsidRDefault="001C699B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1C699B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</w:t>
      </w:r>
      <w:proofErr w:type="spellStart"/>
      <w:r>
        <w:rPr>
          <w:color w:val="FF0000"/>
          <w:szCs w:val="17"/>
        </w:rPr>
        <w:t>xxxxxx</w:t>
      </w:r>
      <w:proofErr w:type="spellEnd"/>
      <w:r>
        <w:rPr>
          <w:color w:val="FF0000"/>
          <w:szCs w:val="17"/>
        </w:rPr>
        <w:t xml:space="preserve">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4BA7516" w14:textId="77777777" w:rsidR="004A7141" w:rsidRDefault="004A7141" w:rsidP="000C73CB">
      <w:pPr>
        <w:pStyle w:val="Infoblock"/>
      </w:pP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1217737B" w14:textId="77777777" w:rsidR="00F55F97" w:rsidRDefault="00F55F97" w:rsidP="00F55F97">
      <w:pPr>
        <w:rPr>
          <w:rFonts w:cs="Arial"/>
          <w:szCs w:val="24"/>
        </w:rPr>
      </w:pPr>
      <w:r w:rsidRPr="003759DE">
        <w:rPr>
          <w:rFonts w:cs="Arial"/>
          <w:b/>
          <w:bCs/>
          <w:szCs w:val="24"/>
        </w:rPr>
        <w:t>Beschluss der Jugend- und Auszubildendenvertretung</w:t>
      </w:r>
    </w:p>
    <w:p w14:paraId="28B5ECE8" w14:textId="77777777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hier: </w:t>
      </w:r>
      <w:r w:rsidRPr="003759DE">
        <w:rPr>
          <w:rFonts w:cs="Arial"/>
          <w:szCs w:val="24"/>
        </w:rPr>
        <w:t>Bestellung des Wahlvorstandes für die Wahl der Jugend- und Auszubildendenvertretung 2026 gemäß § 63 Abs. 1 Satz 1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PersVG</w:t>
      </w:r>
      <w:proofErr w:type="spellEnd"/>
      <w:r>
        <w:rPr>
          <w:rFonts w:cs="Arial"/>
          <w:szCs w:val="24"/>
        </w:rPr>
        <w:t xml:space="preserve"> Berlin</w:t>
      </w:r>
    </w:p>
    <w:p w14:paraId="664E5519" w14:textId="77777777" w:rsidR="00F55F97" w:rsidRDefault="00F55F97" w:rsidP="00F55F97">
      <w:pPr>
        <w:jc w:val="both"/>
        <w:rPr>
          <w:rFonts w:cs="Arial"/>
          <w:szCs w:val="24"/>
        </w:rPr>
      </w:pPr>
    </w:p>
    <w:p w14:paraId="66239199" w14:textId="77777777" w:rsidR="00F55F97" w:rsidRPr="007A248B" w:rsidRDefault="00F55F97" w:rsidP="00F55F97">
      <w:pPr>
        <w:jc w:val="both"/>
        <w:rPr>
          <w:rFonts w:cs="Arial"/>
          <w:color w:val="FF0000"/>
          <w:szCs w:val="24"/>
        </w:rPr>
      </w:pPr>
      <w:r w:rsidRPr="007A248B">
        <w:rPr>
          <w:rFonts w:cs="Arial"/>
          <w:color w:val="FF0000"/>
          <w:szCs w:val="24"/>
        </w:rPr>
        <w:t xml:space="preserve">Sehr geehrte </w:t>
      </w:r>
      <w:proofErr w:type="spellStart"/>
      <w:r w:rsidRPr="007A248B">
        <w:rPr>
          <w:rFonts w:cs="Arial"/>
          <w:color w:val="FF0000"/>
          <w:szCs w:val="24"/>
        </w:rPr>
        <w:t>xy</w:t>
      </w:r>
      <w:proofErr w:type="spellEnd"/>
      <w:r w:rsidRPr="007A248B">
        <w:rPr>
          <w:rFonts w:cs="Arial"/>
          <w:color w:val="FF0000"/>
          <w:szCs w:val="24"/>
        </w:rPr>
        <w:t>,</w:t>
      </w:r>
    </w:p>
    <w:p w14:paraId="7D957B89" w14:textId="77777777" w:rsidR="00F55F97" w:rsidRDefault="00F55F97" w:rsidP="00F55F97">
      <w:pPr>
        <w:jc w:val="both"/>
        <w:rPr>
          <w:rFonts w:cs="Arial"/>
          <w:szCs w:val="24"/>
        </w:rPr>
      </w:pPr>
    </w:p>
    <w:p w14:paraId="6AB1389E" w14:textId="77777777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gemäß § 61 Abs. 1 Satz 1 </w:t>
      </w:r>
      <w:proofErr w:type="spellStart"/>
      <w:r>
        <w:rPr>
          <w:rFonts w:cs="Arial"/>
          <w:szCs w:val="24"/>
        </w:rPr>
        <w:t>PersVG</w:t>
      </w:r>
      <w:proofErr w:type="spellEnd"/>
      <w:r>
        <w:rPr>
          <w:rFonts w:cs="Arial"/>
          <w:szCs w:val="24"/>
        </w:rPr>
        <w:t xml:space="preserve"> Berlin bestimmt der Personalrat im Einvernehmen mit der Jugend- und Auszubildendenvertretung den Wahlvorstand für die Wahl der Jugend- und Auszubildendenvertretung und dessen vorsitzende Person.</w:t>
      </w:r>
    </w:p>
    <w:p w14:paraId="2BD5FD5C" w14:textId="77777777" w:rsidR="00F55F97" w:rsidRDefault="00F55F97" w:rsidP="00F55F97">
      <w:pPr>
        <w:jc w:val="both"/>
        <w:rPr>
          <w:rFonts w:cs="Arial"/>
          <w:szCs w:val="24"/>
        </w:rPr>
      </w:pPr>
    </w:p>
    <w:p w14:paraId="4B6584D8" w14:textId="77777777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Jugend- und Auszubildendenvertretung hat in ihrer ordentlichen Sitzung am </w:t>
      </w:r>
      <w:r w:rsidRPr="007A248B">
        <w:rPr>
          <w:rFonts w:cs="Arial"/>
          <w:color w:val="FF0000"/>
          <w:szCs w:val="24"/>
        </w:rPr>
        <w:t xml:space="preserve">xx.xx.2026 </w:t>
      </w:r>
      <w:r>
        <w:rPr>
          <w:rFonts w:cs="Arial"/>
          <w:szCs w:val="24"/>
        </w:rPr>
        <w:t>die oben genannte Thematik behandelt und den Beschluss gefasst, die Bestellung eines Wahlvorstandes für die Wahl der Jugend- und Auszubildendenvertretung beim Personalrat zu beantragen. Der entsprechende Beschluss ist beigefügt.</w:t>
      </w:r>
    </w:p>
    <w:p w14:paraId="10A624D1" w14:textId="77777777" w:rsidR="00F55F97" w:rsidRDefault="00F55F97" w:rsidP="00F55F97">
      <w:pPr>
        <w:jc w:val="both"/>
        <w:rPr>
          <w:rFonts w:cs="Arial"/>
          <w:szCs w:val="24"/>
        </w:rPr>
      </w:pPr>
    </w:p>
    <w:p w14:paraId="50DF314E" w14:textId="77777777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Wir bitten daher </w:t>
      </w:r>
      <w:r w:rsidRPr="003759DE">
        <w:rPr>
          <w:rFonts w:cs="Arial"/>
          <w:szCs w:val="24"/>
        </w:rPr>
        <w:t xml:space="preserve">gemäß §§ 65 Abs. 2 Satz 1 </w:t>
      </w:r>
      <w:proofErr w:type="spellStart"/>
      <w:r w:rsidRPr="003759DE">
        <w:rPr>
          <w:rFonts w:cs="Arial"/>
          <w:szCs w:val="24"/>
        </w:rPr>
        <w:t>iVm</w:t>
      </w:r>
      <w:proofErr w:type="spellEnd"/>
      <w:r w:rsidRPr="003759DE">
        <w:rPr>
          <w:rFonts w:cs="Arial"/>
          <w:szCs w:val="24"/>
        </w:rPr>
        <w:t xml:space="preserve"> 30 Abs. 3 </w:t>
      </w:r>
      <w:proofErr w:type="spellStart"/>
      <w:r w:rsidRPr="003759DE">
        <w:rPr>
          <w:rFonts w:cs="Arial"/>
          <w:szCs w:val="24"/>
        </w:rPr>
        <w:t>PersVG</w:t>
      </w:r>
      <w:proofErr w:type="spellEnd"/>
      <w:r w:rsidRPr="003759DE">
        <w:rPr>
          <w:rFonts w:cs="Arial"/>
          <w:szCs w:val="24"/>
        </w:rPr>
        <w:t xml:space="preserve"> Berlin</w:t>
      </w:r>
      <w:r>
        <w:rPr>
          <w:rFonts w:cs="Arial"/>
          <w:szCs w:val="24"/>
        </w:rPr>
        <w:t>,</w:t>
      </w:r>
      <w:r w:rsidRPr="003759DE">
        <w:rPr>
          <w:rFonts w:cs="Arial"/>
          <w:szCs w:val="24"/>
        </w:rPr>
        <w:t xml:space="preserve"> die Bestellung des Wahlvorstandes für die Wahl der Jugend- und Auszubildendenvertretung 2026 in </w:t>
      </w:r>
      <w:r>
        <w:rPr>
          <w:rFonts w:cs="Arial"/>
          <w:szCs w:val="24"/>
        </w:rPr>
        <w:t>der</w:t>
      </w:r>
      <w:r w:rsidRPr="003759DE">
        <w:rPr>
          <w:rFonts w:cs="Arial"/>
          <w:szCs w:val="24"/>
        </w:rPr>
        <w:t xml:space="preserve"> ordentlichen Sitzung </w:t>
      </w:r>
      <w:r>
        <w:rPr>
          <w:rFonts w:cs="Arial"/>
          <w:szCs w:val="24"/>
        </w:rPr>
        <w:t xml:space="preserve">des Personalrates </w:t>
      </w:r>
      <w:r w:rsidRPr="003759DE">
        <w:rPr>
          <w:rFonts w:cs="Arial"/>
          <w:szCs w:val="24"/>
        </w:rPr>
        <w:t xml:space="preserve">am </w:t>
      </w:r>
      <w:r w:rsidRPr="007A248B">
        <w:rPr>
          <w:rFonts w:cs="Arial"/>
          <w:color w:val="FF0000"/>
          <w:szCs w:val="24"/>
        </w:rPr>
        <w:t xml:space="preserve">xx.xx.2026 </w:t>
      </w:r>
      <w:r w:rsidRPr="003759DE">
        <w:rPr>
          <w:rFonts w:cs="Arial"/>
          <w:szCs w:val="24"/>
        </w:rPr>
        <w:t>zu behandeln.</w:t>
      </w:r>
    </w:p>
    <w:p w14:paraId="1D734CD6" w14:textId="77777777" w:rsidR="00F55F97" w:rsidRDefault="00F55F97" w:rsidP="00F55F97">
      <w:pPr>
        <w:jc w:val="both"/>
        <w:rPr>
          <w:rFonts w:cs="Arial"/>
          <w:szCs w:val="24"/>
        </w:rPr>
      </w:pPr>
    </w:p>
    <w:p w14:paraId="6B577CDD" w14:textId="77777777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Vorsorglich weisen wir daraufhin, dass gemäß § 35 Satz 2 </w:t>
      </w:r>
      <w:proofErr w:type="spellStart"/>
      <w:r>
        <w:rPr>
          <w:rFonts w:cs="Arial"/>
          <w:szCs w:val="24"/>
        </w:rPr>
        <w:t>PersVG</w:t>
      </w:r>
      <w:proofErr w:type="spellEnd"/>
      <w:r>
        <w:rPr>
          <w:rFonts w:cs="Arial"/>
          <w:szCs w:val="24"/>
        </w:rPr>
        <w:t xml:space="preserve"> Berlin bei Angelegenheiten, die besonders jugendliche- und auszubildende Dienstkräfte betreffen, die gesamte Jugend- und Auszubildendenvertretung ein Teilnahme- und Stimmrecht haben.</w:t>
      </w:r>
    </w:p>
    <w:p w14:paraId="165E234C" w14:textId="77777777" w:rsidR="00F55F97" w:rsidRDefault="00F55F97" w:rsidP="00F55F97">
      <w:pPr>
        <w:jc w:val="both"/>
        <w:rPr>
          <w:rFonts w:cs="Arial"/>
          <w:szCs w:val="24"/>
        </w:rPr>
      </w:pPr>
    </w:p>
    <w:p w14:paraId="347CDB93" w14:textId="77777777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Bei Rückfragen stehen wir gerne zur Verfügung.</w:t>
      </w:r>
    </w:p>
    <w:p w14:paraId="6BCE3555" w14:textId="77777777" w:rsidR="00F55F97" w:rsidRDefault="00F55F97" w:rsidP="00F55F97">
      <w:pPr>
        <w:jc w:val="both"/>
        <w:rPr>
          <w:rFonts w:cs="Arial"/>
          <w:szCs w:val="24"/>
        </w:rPr>
      </w:pPr>
    </w:p>
    <w:p w14:paraId="69E50E77" w14:textId="4DEBD81A" w:rsidR="00F55F97" w:rsidRDefault="00F55F97" w:rsidP="00F55F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Mit freundlichen Grüßen</w:t>
      </w:r>
    </w:p>
    <w:p w14:paraId="1368D688" w14:textId="77777777" w:rsidR="00F55F97" w:rsidRDefault="00F55F97" w:rsidP="00F55F97">
      <w:pPr>
        <w:jc w:val="both"/>
        <w:rPr>
          <w:rFonts w:cs="Arial"/>
          <w:szCs w:val="24"/>
        </w:rPr>
      </w:pPr>
    </w:p>
    <w:p w14:paraId="37FAD714" w14:textId="77777777" w:rsidR="00F55F97" w:rsidRDefault="00F55F97" w:rsidP="00F55F97">
      <w:pPr>
        <w:jc w:val="both"/>
        <w:rPr>
          <w:rFonts w:cs="Arial"/>
          <w:szCs w:val="24"/>
        </w:rPr>
      </w:pPr>
    </w:p>
    <w:p w14:paraId="2D19F288" w14:textId="77777777" w:rsidR="00F55F97" w:rsidRDefault="00F55F97" w:rsidP="00F55F97">
      <w:pPr>
        <w:jc w:val="both"/>
        <w:rPr>
          <w:rFonts w:cs="Arial"/>
          <w:szCs w:val="24"/>
        </w:rPr>
      </w:pPr>
    </w:p>
    <w:p w14:paraId="577A2432" w14:textId="77777777" w:rsidR="00F55F97" w:rsidRPr="007A248B" w:rsidRDefault="00F55F97" w:rsidP="00F55F97">
      <w:pPr>
        <w:jc w:val="both"/>
        <w:rPr>
          <w:rFonts w:cs="Arial"/>
          <w:color w:val="FF0000"/>
          <w:szCs w:val="24"/>
        </w:rPr>
      </w:pPr>
      <w:r w:rsidRPr="007A248B">
        <w:rPr>
          <w:rFonts w:cs="Arial"/>
          <w:color w:val="FF0000"/>
          <w:szCs w:val="24"/>
        </w:rPr>
        <w:t>Vorname Nachname</w:t>
      </w:r>
    </w:p>
    <w:p w14:paraId="03CB7560" w14:textId="77777777" w:rsidR="00F55F97" w:rsidRPr="007A248B" w:rsidRDefault="00F55F97" w:rsidP="00F55F97">
      <w:pPr>
        <w:jc w:val="both"/>
        <w:rPr>
          <w:rFonts w:cs="Arial"/>
          <w:color w:val="FF0000"/>
          <w:szCs w:val="24"/>
        </w:rPr>
      </w:pPr>
      <w:r w:rsidRPr="007A248B">
        <w:rPr>
          <w:rFonts w:cs="Arial"/>
          <w:color w:val="FF0000"/>
          <w:szCs w:val="24"/>
        </w:rPr>
        <w:t>Funktion</w:t>
      </w:r>
    </w:p>
    <w:p w14:paraId="54E2FE8B" w14:textId="1828C88F" w:rsidR="00803160" w:rsidRPr="00803160" w:rsidRDefault="00803160" w:rsidP="00F55F97">
      <w:pPr>
        <w:pStyle w:val="Text"/>
        <w:spacing w:after="0" w:line="240" w:lineRule="auto"/>
        <w:rPr>
          <w:color w:val="FF0000"/>
        </w:rPr>
      </w:pPr>
    </w:p>
    <w:sectPr w:rsidR="00803160" w:rsidRPr="00803160" w:rsidSect="00F55F9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AE2" w14:textId="77777777" w:rsidR="00D34DFE" w:rsidRDefault="00D34DFE">
      <w:pPr>
        <w:spacing w:line="240" w:lineRule="auto"/>
      </w:pPr>
      <w:r>
        <w:separator/>
      </w:r>
    </w:p>
  </w:endnote>
  <w:endnote w:type="continuationSeparator" w:id="0">
    <w:p w14:paraId="7E810FC0" w14:textId="77777777" w:rsidR="00D34DFE" w:rsidRDefault="00D3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B5E4" w14:textId="77777777" w:rsidR="001C699B" w:rsidRDefault="001C69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D18" w14:textId="77777777" w:rsidR="00D34DFE" w:rsidRDefault="00D34DFE">
      <w:pPr>
        <w:spacing w:line="240" w:lineRule="auto"/>
      </w:pPr>
      <w:r>
        <w:separator/>
      </w:r>
    </w:p>
  </w:footnote>
  <w:footnote w:type="continuationSeparator" w:id="0">
    <w:p w14:paraId="4B5F11C7" w14:textId="77777777" w:rsidR="00D34DFE" w:rsidRDefault="00D34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5752" w14:textId="77777777" w:rsidR="001C699B" w:rsidRDefault="001C69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82C7" w14:textId="3B58EE43" w:rsidR="004A7141" w:rsidRPr="001C699B" w:rsidRDefault="004A7141" w:rsidP="001C69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AFD20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6E645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5D39AA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B594A"/>
    <w:rsid w:val="000C73C6"/>
    <w:rsid w:val="000C73CB"/>
    <w:rsid w:val="001C699B"/>
    <w:rsid w:val="002A3BE1"/>
    <w:rsid w:val="002C3E32"/>
    <w:rsid w:val="00332468"/>
    <w:rsid w:val="003B2BF9"/>
    <w:rsid w:val="004034CD"/>
    <w:rsid w:val="004A7141"/>
    <w:rsid w:val="00525656"/>
    <w:rsid w:val="0055478F"/>
    <w:rsid w:val="005C2D9C"/>
    <w:rsid w:val="005F14BA"/>
    <w:rsid w:val="006774DD"/>
    <w:rsid w:val="00677B1A"/>
    <w:rsid w:val="006D7E33"/>
    <w:rsid w:val="007E6C68"/>
    <w:rsid w:val="00803160"/>
    <w:rsid w:val="00940D58"/>
    <w:rsid w:val="009B49AC"/>
    <w:rsid w:val="009F3E45"/>
    <w:rsid w:val="00C25E87"/>
    <w:rsid w:val="00C36438"/>
    <w:rsid w:val="00D34DFE"/>
    <w:rsid w:val="00D40152"/>
    <w:rsid w:val="00D90925"/>
    <w:rsid w:val="00EC1A44"/>
    <w:rsid w:val="00F55F97"/>
    <w:rsid w:val="00F6304A"/>
    <w:rsid w:val="00FB1F67"/>
    <w:rsid w:val="00FC5C1E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B8B927"/>
  <w15:chartTrackingRefBased/>
  <w15:docId w15:val="{0302A8B1-8A8F-4FF5-965A-EBB5AAF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5C2D9C"/>
    <w:rsid w:val="006E3A21"/>
    <w:rsid w:val="009F3E45"/>
    <w:rsid w:val="00F6304A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2</cp:revision>
  <cp:lastPrinted>2021-02-24T14:54:00Z</cp:lastPrinted>
  <dcterms:created xsi:type="dcterms:W3CDTF">2026-02-16T13:35:00Z</dcterms:created>
  <dcterms:modified xsi:type="dcterms:W3CDTF">2026-02-16T13:35:00Z</dcterms:modified>
</cp:coreProperties>
</file>