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EF" w:rsidRPr="00FF7A14" w:rsidRDefault="00570AEF" w:rsidP="00284FD4">
      <w:pPr>
        <w:pStyle w:val="OmniPage2049"/>
        <w:tabs>
          <w:tab w:val="left" w:pos="9072"/>
        </w:tabs>
        <w:ind w:left="0" w:right="-142"/>
        <w:rPr>
          <w:color w:val="333333"/>
        </w:rPr>
      </w:pPr>
      <w:bookmarkStart w:id="0" w:name="_GoBack"/>
      <w:bookmarkEnd w:id="0"/>
    </w:p>
    <w:p w:rsidR="00600DE6" w:rsidRPr="00FF7A14" w:rsidRDefault="00600DE6" w:rsidP="00284FD4">
      <w:pPr>
        <w:pStyle w:val="OmniPage2049"/>
        <w:tabs>
          <w:tab w:val="left" w:pos="9072"/>
        </w:tabs>
        <w:ind w:left="0" w:right="-142"/>
        <w:rPr>
          <w:color w:val="333333"/>
        </w:rPr>
      </w:pPr>
    </w:p>
    <w:p w:rsidR="004A7A84" w:rsidRPr="00FF7A14" w:rsidRDefault="004A7A84" w:rsidP="00284FD4">
      <w:pPr>
        <w:pStyle w:val="OmniPage2049"/>
        <w:tabs>
          <w:tab w:val="left" w:pos="9072"/>
        </w:tabs>
        <w:ind w:left="0" w:right="-142"/>
        <w:rPr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"/>
        <w:gridCol w:w="4483"/>
      </w:tblGrid>
      <w:tr w:rsidR="004E3AEF" w:rsidRPr="009266D9" w:rsidTr="004E3AEF">
        <w:trPr>
          <w:trHeight w:val="454"/>
        </w:trPr>
        <w:tc>
          <w:tcPr>
            <w:tcW w:w="1116" w:type="dxa"/>
            <w:vAlign w:val="center"/>
          </w:tcPr>
          <w:p w:rsidR="004E3AEF" w:rsidRPr="009266D9" w:rsidRDefault="004E3AEF">
            <w:pPr>
              <w:pStyle w:val="Kopfzeile"/>
              <w:ind w:left="-57"/>
              <w:rPr>
                <w:color w:val="333333"/>
              </w:rPr>
            </w:pPr>
            <w:r w:rsidRPr="009266D9">
              <w:rPr>
                <w:color w:val="333333"/>
              </w:rPr>
              <w:t>Reg. OM</w:t>
            </w:r>
          </w:p>
        </w:tc>
        <w:tc>
          <w:tcPr>
            <w:tcW w:w="4483" w:type="dxa"/>
            <w:vAlign w:val="center"/>
          </w:tcPr>
          <w:p w:rsidR="004E3AEF" w:rsidRPr="009266D9" w:rsidRDefault="004E3AEF">
            <w:pPr>
              <w:pStyle w:val="Kopfzeile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4E3AEF" w:rsidRPr="009266D9" w:rsidTr="004E3AEF">
        <w:trPr>
          <w:cantSplit/>
        </w:trPr>
        <w:tc>
          <w:tcPr>
            <w:tcW w:w="5599" w:type="dxa"/>
            <w:gridSpan w:val="2"/>
            <w:vAlign w:val="center"/>
          </w:tcPr>
          <w:p w:rsidR="004E3AEF" w:rsidRPr="009266D9" w:rsidRDefault="004E3AEF">
            <w:pPr>
              <w:pStyle w:val="Kopfzeile"/>
              <w:ind w:left="-57"/>
              <w:rPr>
                <w:color w:val="333333"/>
                <w:sz w:val="18"/>
              </w:rPr>
            </w:pPr>
            <w:r w:rsidRPr="009266D9">
              <w:rPr>
                <w:color w:val="333333"/>
                <w:sz w:val="18"/>
              </w:rPr>
              <w:t>Bitte Aktenzeichen der Ausländerbehörde einfügen, sofern bekannt</w:t>
            </w:r>
          </w:p>
        </w:tc>
      </w:tr>
    </w:tbl>
    <w:p w:rsidR="00C432C7" w:rsidRPr="009266D9" w:rsidRDefault="00C432C7">
      <w:pPr>
        <w:rPr>
          <w:color w:val="333333"/>
          <w:sz w:val="20"/>
        </w:rPr>
      </w:pPr>
    </w:p>
    <w:p w:rsidR="00C432C7" w:rsidRPr="009266D9" w:rsidRDefault="00B95D19">
      <w:pPr>
        <w:jc w:val="both"/>
        <w:rPr>
          <w:i/>
          <w:color w:val="333333"/>
          <w:sz w:val="20"/>
        </w:rPr>
      </w:pPr>
      <w:r w:rsidRPr="009266D9">
        <w:rPr>
          <w:i/>
          <w:color w:val="333333"/>
          <w:sz w:val="20"/>
        </w:rPr>
        <w:t xml:space="preserve">Hinweis: </w:t>
      </w:r>
      <w:r w:rsidR="00C432C7" w:rsidRPr="009266D9">
        <w:rPr>
          <w:i/>
          <w:color w:val="333333"/>
          <w:sz w:val="20"/>
        </w:rPr>
        <w:t xml:space="preserve">Bitte die grau unterlegten Felder ausfüllen und bereits vorgegebene Angaben durch </w:t>
      </w:r>
      <w:r w:rsidR="00791335" w:rsidRPr="009266D9">
        <w:rPr>
          <w:i/>
          <w:color w:val="333333"/>
          <w:sz w:val="20"/>
        </w:rPr>
        <w:t xml:space="preserve">doppeltem </w:t>
      </w:r>
      <w:r w:rsidR="00C432C7" w:rsidRPr="009266D9">
        <w:rPr>
          <w:i/>
          <w:color w:val="333333"/>
          <w:sz w:val="20"/>
        </w:rPr>
        <w:t>Mausklick darauf verändern/auswählen</w:t>
      </w:r>
    </w:p>
    <w:p w:rsidR="00C432C7" w:rsidRPr="009266D9" w:rsidRDefault="00C432C7">
      <w:pPr>
        <w:rPr>
          <w:color w:val="333333"/>
          <w:sz w:val="20"/>
        </w:rPr>
      </w:pPr>
    </w:p>
    <w:p w:rsidR="00C432C7" w:rsidRPr="009266D9" w:rsidRDefault="00C432C7">
      <w:pPr>
        <w:pStyle w:val="berschrift1"/>
        <w:jc w:val="center"/>
        <w:rPr>
          <w:color w:val="333333"/>
          <w:sz w:val="32"/>
        </w:rPr>
      </w:pPr>
      <w:r w:rsidRPr="009266D9">
        <w:rPr>
          <w:color w:val="333333"/>
          <w:sz w:val="32"/>
        </w:rPr>
        <w:t>Prüfungsbericht</w:t>
      </w:r>
    </w:p>
    <w:p w:rsidR="00C432C7" w:rsidRPr="009266D9" w:rsidRDefault="00C432C7">
      <w:pPr>
        <w:jc w:val="center"/>
        <w:rPr>
          <w:color w:val="333333"/>
        </w:rPr>
      </w:pPr>
      <w:r w:rsidRPr="009266D9">
        <w:rPr>
          <w:color w:val="333333"/>
        </w:rPr>
        <w:t>Zur Vorlage bei der Ausländerbehörde</w:t>
      </w:r>
      <w:r w:rsidR="00CE7EC5" w:rsidRPr="009266D9">
        <w:rPr>
          <w:color w:val="333333"/>
        </w:rPr>
        <w:t xml:space="preserve"> Berlin</w:t>
      </w:r>
      <w:r w:rsidRPr="009266D9">
        <w:rPr>
          <w:color w:val="333333"/>
        </w:rPr>
        <w:t xml:space="preserve"> bescheinige ich,</w:t>
      </w:r>
    </w:p>
    <w:p w:rsidR="00C432C7" w:rsidRPr="009266D9" w:rsidRDefault="00C432C7">
      <w:pPr>
        <w:jc w:val="center"/>
        <w:rPr>
          <w:bCs/>
          <w:color w:val="333333"/>
        </w:rPr>
      </w:pPr>
      <w:r w:rsidRPr="009266D9">
        <w:rPr>
          <w:bCs/>
          <w:color w:val="333333"/>
        </w:rPr>
        <w:t xml:space="preserve">zwecks </w:t>
      </w:r>
      <w:r w:rsidR="00CE7EC5" w:rsidRPr="009266D9">
        <w:rPr>
          <w:bCs/>
          <w:color w:val="333333"/>
        </w:rPr>
        <w:t xml:space="preserve">Erteilung oder </w:t>
      </w:r>
      <w:r w:rsidRPr="009266D9">
        <w:rPr>
          <w:bCs/>
          <w:color w:val="333333"/>
        </w:rPr>
        <w:t>Verlängerung de</w:t>
      </w:r>
      <w:r w:rsidR="00CE7EC5" w:rsidRPr="009266D9">
        <w:rPr>
          <w:bCs/>
          <w:color w:val="333333"/>
        </w:rPr>
        <w:t>s</w:t>
      </w:r>
      <w:r w:rsidRPr="009266D9">
        <w:rPr>
          <w:bCs/>
          <w:color w:val="333333"/>
        </w:rPr>
        <w:t xml:space="preserve"> zweckgebundenen </w:t>
      </w:r>
      <w:r w:rsidR="00CE7EC5" w:rsidRPr="009266D9">
        <w:rPr>
          <w:bCs/>
          <w:color w:val="333333"/>
        </w:rPr>
        <w:t xml:space="preserve">Aufenthaltstitels </w:t>
      </w:r>
      <w:r w:rsidRPr="009266D9">
        <w:rPr>
          <w:bCs/>
          <w:color w:val="333333"/>
        </w:rPr>
        <w:t>oder</w:t>
      </w:r>
      <w:r w:rsidR="00365C3A" w:rsidRPr="009266D9">
        <w:rPr>
          <w:bCs/>
          <w:color w:val="333333"/>
        </w:rPr>
        <w:t xml:space="preserve"> </w:t>
      </w:r>
    </w:p>
    <w:p w:rsidR="00C432C7" w:rsidRPr="009266D9" w:rsidRDefault="00C432C7">
      <w:pPr>
        <w:pStyle w:val="Textkrper"/>
        <w:jc w:val="center"/>
        <w:rPr>
          <w:color w:val="333333"/>
        </w:rPr>
      </w:pPr>
      <w:r w:rsidRPr="009266D9">
        <w:rPr>
          <w:bCs/>
          <w:color w:val="333333"/>
        </w:rPr>
        <w:t>zur Erteilung einer Niederlassungserlaubnis, gemä</w:t>
      </w:r>
      <w:r w:rsidRPr="009266D9">
        <w:rPr>
          <w:color w:val="333333"/>
        </w:rPr>
        <w:t xml:space="preserve">ß der Bestimmungen des </w:t>
      </w:r>
      <w:r w:rsidRPr="009266D9">
        <w:rPr>
          <w:color w:val="333333"/>
        </w:rPr>
        <w:br/>
        <w:t>deutschen Aufenthaltsgesetzes:</w:t>
      </w:r>
    </w:p>
    <w:p w:rsidR="00C432C7" w:rsidRPr="009266D9" w:rsidRDefault="00C432C7">
      <w:pPr>
        <w:pStyle w:val="Textkrper"/>
        <w:ind w:firstLine="708"/>
        <w:jc w:val="center"/>
        <w:rPr>
          <w:color w:val="333333"/>
        </w:rPr>
      </w:pPr>
    </w:p>
    <w:p w:rsidR="00C432C7" w:rsidRPr="009266D9" w:rsidRDefault="00C432C7">
      <w:pPr>
        <w:pStyle w:val="Textkrper"/>
        <w:ind w:firstLine="708"/>
        <w:jc w:val="center"/>
        <w:rPr>
          <w:color w:val="333333"/>
        </w:rPr>
      </w:pPr>
    </w:p>
    <w:p w:rsidR="00C432C7" w:rsidRPr="009266D9" w:rsidRDefault="00C432C7">
      <w:pPr>
        <w:pStyle w:val="Textkrper"/>
        <w:ind w:firstLine="708"/>
        <w:jc w:val="center"/>
        <w:rPr>
          <w:color w:val="333333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871"/>
      </w:tblGrid>
      <w:tr w:rsidR="00C432C7" w:rsidRPr="009266D9">
        <w:tc>
          <w:tcPr>
            <w:tcW w:w="2197" w:type="dxa"/>
          </w:tcPr>
          <w:p w:rsidR="00C432C7" w:rsidRPr="009266D9" w:rsidRDefault="00C432C7">
            <w:pPr>
              <w:rPr>
                <w:color w:val="333333"/>
                <w:sz w:val="20"/>
              </w:rPr>
            </w:pPr>
            <w:r w:rsidRPr="009266D9">
              <w:rPr>
                <w:color w:val="333333"/>
                <w:sz w:val="20"/>
              </w:rPr>
              <w:t xml:space="preserve">Name des Prüfers: </w:t>
            </w:r>
          </w:p>
        </w:tc>
        <w:tc>
          <w:tcPr>
            <w:tcW w:w="6871" w:type="dxa"/>
          </w:tcPr>
          <w:p w:rsidR="00C432C7" w:rsidRPr="009266D9" w:rsidRDefault="00C432C7">
            <w:pPr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  <w:bookmarkEnd w:id="1"/>
          </w:p>
        </w:tc>
      </w:tr>
      <w:tr w:rsidR="00C432C7" w:rsidRPr="009266D9">
        <w:tc>
          <w:tcPr>
            <w:tcW w:w="2197" w:type="dxa"/>
          </w:tcPr>
          <w:p w:rsidR="00C432C7" w:rsidRPr="009266D9" w:rsidRDefault="00C432C7">
            <w:pPr>
              <w:rPr>
                <w:color w:val="333333"/>
                <w:sz w:val="20"/>
              </w:rPr>
            </w:pPr>
            <w:r w:rsidRPr="009266D9">
              <w:rPr>
                <w:color w:val="333333"/>
                <w:sz w:val="20"/>
              </w:rPr>
              <w:t>Firma</w:t>
            </w:r>
          </w:p>
        </w:tc>
        <w:tc>
          <w:tcPr>
            <w:tcW w:w="6871" w:type="dxa"/>
          </w:tcPr>
          <w:p w:rsidR="00C432C7" w:rsidRPr="009266D9" w:rsidRDefault="00C432C7">
            <w:pPr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</w:p>
        </w:tc>
      </w:tr>
      <w:tr w:rsidR="00C432C7" w:rsidRPr="009266D9">
        <w:tc>
          <w:tcPr>
            <w:tcW w:w="2197" w:type="dxa"/>
          </w:tcPr>
          <w:p w:rsidR="00C432C7" w:rsidRPr="009266D9" w:rsidRDefault="00C432C7">
            <w:pPr>
              <w:rPr>
                <w:color w:val="333333"/>
                <w:sz w:val="20"/>
              </w:rPr>
            </w:pPr>
            <w:r w:rsidRPr="009266D9">
              <w:rPr>
                <w:color w:val="333333"/>
                <w:sz w:val="20"/>
              </w:rPr>
              <w:t>Anschrift:</w:t>
            </w:r>
          </w:p>
        </w:tc>
        <w:tc>
          <w:tcPr>
            <w:tcW w:w="6871" w:type="dxa"/>
          </w:tcPr>
          <w:p w:rsidR="00C432C7" w:rsidRPr="009266D9" w:rsidRDefault="00C432C7">
            <w:pPr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  <w:bookmarkEnd w:id="2"/>
          </w:p>
          <w:p w:rsidR="00C432C7" w:rsidRPr="009266D9" w:rsidRDefault="00C432C7">
            <w:pPr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  <w:bookmarkEnd w:id="3"/>
          </w:p>
        </w:tc>
      </w:tr>
      <w:tr w:rsidR="00C432C7" w:rsidRPr="009266D9">
        <w:tc>
          <w:tcPr>
            <w:tcW w:w="2197" w:type="dxa"/>
          </w:tcPr>
          <w:p w:rsidR="00C432C7" w:rsidRPr="009266D9" w:rsidRDefault="00C432C7">
            <w:pPr>
              <w:rPr>
                <w:color w:val="333333"/>
                <w:sz w:val="20"/>
              </w:rPr>
            </w:pPr>
            <w:r w:rsidRPr="009266D9">
              <w:rPr>
                <w:color w:val="333333"/>
                <w:sz w:val="20"/>
              </w:rPr>
              <w:t>Tel./ Fax / E-Mail</w:t>
            </w:r>
          </w:p>
        </w:tc>
        <w:tc>
          <w:tcPr>
            <w:tcW w:w="6871" w:type="dxa"/>
          </w:tcPr>
          <w:p w:rsidR="00C432C7" w:rsidRPr="009266D9" w:rsidRDefault="00C432C7">
            <w:pPr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</w:p>
        </w:tc>
      </w:tr>
    </w:tbl>
    <w:p w:rsidR="00C432C7" w:rsidRPr="009266D9" w:rsidRDefault="00C432C7">
      <w:pPr>
        <w:jc w:val="center"/>
        <w:rPr>
          <w:color w:val="333333"/>
          <w:sz w:val="20"/>
        </w:rPr>
      </w:pPr>
      <w:r w:rsidRPr="009266D9">
        <w:rPr>
          <w:color w:val="333333"/>
          <w:sz w:val="20"/>
        </w:rPr>
        <w:t>(Name und Anschrift des Wirtschaftsprüfers / Steuerberaters / Steuerbevollmächtigten)</w:t>
      </w:r>
    </w:p>
    <w:p w:rsidR="00364CDD" w:rsidRPr="009266D9" w:rsidRDefault="00364CDD">
      <w:pPr>
        <w:jc w:val="center"/>
        <w:rPr>
          <w:color w:val="333333"/>
          <w:sz w:val="20"/>
        </w:rPr>
      </w:pPr>
    </w:p>
    <w:p w:rsidR="00C432C7" w:rsidRPr="009266D9" w:rsidRDefault="00C432C7">
      <w:pPr>
        <w:rPr>
          <w:color w:val="333333"/>
        </w:rPr>
      </w:pPr>
    </w:p>
    <w:p w:rsidR="00C432C7" w:rsidRPr="009266D9" w:rsidRDefault="00C432C7">
      <w:pPr>
        <w:pStyle w:val="berschrift3"/>
        <w:rPr>
          <w:color w:val="333333"/>
        </w:rPr>
      </w:pPr>
      <w:r w:rsidRPr="009266D9">
        <w:rPr>
          <w:color w:val="333333"/>
        </w:rPr>
        <w:t>I. Prüfungsauftrag und Auftragsdurchführung</w:t>
      </w:r>
    </w:p>
    <w:p w:rsidR="00C432C7" w:rsidRPr="009266D9" w:rsidRDefault="00C432C7">
      <w:pPr>
        <w:rPr>
          <w:color w:val="333333"/>
        </w:rPr>
      </w:pPr>
    </w:p>
    <w:tbl>
      <w:tblPr>
        <w:tblW w:w="90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446"/>
        <w:gridCol w:w="29"/>
        <w:gridCol w:w="21"/>
        <w:gridCol w:w="2100"/>
        <w:gridCol w:w="6120"/>
        <w:gridCol w:w="17"/>
      </w:tblGrid>
      <w:tr w:rsidR="00C432C7" w:rsidRPr="009266D9">
        <w:trPr>
          <w:gridAfter w:val="1"/>
          <w:wAfter w:w="17" w:type="dxa"/>
          <w:cantSplit/>
        </w:trPr>
        <w:tc>
          <w:tcPr>
            <w:tcW w:w="352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1.</w:t>
            </w:r>
          </w:p>
        </w:tc>
        <w:tc>
          <w:tcPr>
            <w:tcW w:w="8716" w:type="dxa"/>
            <w:gridSpan w:val="5"/>
            <w:tcBorders>
              <w:bottom w:val="single" w:sz="4" w:space="0" w:color="auto"/>
            </w:tcBorders>
          </w:tcPr>
          <w:p w:rsidR="00C432C7" w:rsidRPr="009266D9" w:rsidRDefault="00C432C7" w:rsidP="008C5C1B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Am </w:t>
            </w:r>
            <w:r w:rsidRPr="009266D9">
              <w:rPr>
                <w:b/>
                <w:color w:val="333333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4" w:name="Text4"/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  <w:bookmarkEnd w:id="4"/>
            <w:r w:rsidR="00A31987" w:rsidRPr="009266D9">
              <w:rPr>
                <w:b/>
                <w:color w:val="333333"/>
              </w:rPr>
              <w:t xml:space="preserve"> </w:t>
            </w:r>
            <w:r w:rsidRPr="009266D9">
              <w:rPr>
                <w:color w:val="333333"/>
              </w:rPr>
              <w:t xml:space="preserve">wurde aufgrund des </w:t>
            </w:r>
            <w:r w:rsidRPr="009266D9">
              <w:rPr>
                <w:color w:val="333333"/>
              </w:rPr>
              <w:fldChar w:fldCharType="begin">
                <w:ffData>
                  <w:name w:val="Dropdown25"/>
                  <w:enabled/>
                  <w:calcOnExit w:val="0"/>
                  <w:ddList>
                    <w:listEntry w:val="mir"/>
                    <w:listEntry w:val="uns"/>
                  </w:ddList>
                </w:ffData>
              </w:fldChar>
            </w:r>
            <w:bookmarkStart w:id="5" w:name="Dropdown25"/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bookmarkEnd w:id="5"/>
            <w:r w:rsidRPr="009266D9">
              <w:rPr>
                <w:color w:val="333333"/>
              </w:rPr>
              <w:t xml:space="preserve"> erteilten Auftrages</w:t>
            </w:r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2" w:type="dxa"/>
          <w:wAfter w:w="17" w:type="dxa"/>
        </w:trPr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</w:rPr>
            </w:pPr>
            <w:r w:rsidRPr="009266D9">
              <w:rPr>
                <w:color w:val="333333"/>
              </w:rPr>
              <w:t>1.1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rPr>
                <w:color w:val="333333"/>
              </w:rPr>
            </w:pPr>
            <w:r w:rsidRPr="009266D9">
              <w:rPr>
                <w:color w:val="333333"/>
              </w:rPr>
              <w:t>die Überprüfung der persönlichen Einkünfte von</w:t>
            </w:r>
          </w:p>
        </w:tc>
      </w:tr>
      <w:tr w:rsidR="00C432C7" w:rsidRPr="009266D9">
        <w:trPr>
          <w:gridBefore w:val="3"/>
          <w:gridAfter w:val="1"/>
          <w:wBefore w:w="827" w:type="dxa"/>
          <w:wAfter w:w="17" w:type="dxa"/>
          <w:cantSplit/>
          <w:trHeight w:val="99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pStyle w:val="berschrift3"/>
              <w:rPr>
                <w:b w:val="0"/>
                <w:color w:val="333333"/>
              </w:rPr>
            </w:pPr>
            <w:r w:rsidRPr="009266D9">
              <w:rPr>
                <w:b w:val="0"/>
                <w:color w:val="333333"/>
              </w:rPr>
              <w:t>Anrede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932BC1">
            <w:pPr>
              <w:jc w:val="both"/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Herrn/Frau"/>
                    <w:listEntry w:val="Herrn"/>
                    <w:listEntry w:val="Frau"/>
                  </w:ddList>
                </w:ffData>
              </w:fldChar>
            </w:r>
            <w:bookmarkStart w:id="6" w:name="Dropdown4"/>
            <w:r w:rsidRPr="009266D9">
              <w:rPr>
                <w:b/>
                <w:color w:val="333333"/>
              </w:rPr>
              <w:instrText xml:space="preserve"> FORMDROPDOWN </w:instrText>
            </w:r>
            <w:r w:rsidR="00A02A9B">
              <w:rPr>
                <w:b/>
                <w:color w:val="333333"/>
              </w:rPr>
            </w:r>
            <w:r w:rsidR="00A02A9B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color w:val="333333"/>
              </w:rPr>
              <w:fldChar w:fldCharType="end"/>
            </w:r>
            <w:bookmarkEnd w:id="6"/>
          </w:p>
        </w:tc>
      </w:tr>
      <w:tr w:rsidR="00C432C7" w:rsidRPr="009266D9">
        <w:trPr>
          <w:gridBefore w:val="3"/>
          <w:gridAfter w:val="1"/>
          <w:wBefore w:w="827" w:type="dxa"/>
          <w:wAfter w:w="17" w:type="dxa"/>
          <w:cantSplit/>
          <w:trHeight w:val="99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rPr>
                <w:color w:val="333333"/>
              </w:rPr>
            </w:pPr>
            <w:r w:rsidRPr="009266D9">
              <w:rPr>
                <w:color w:val="333333"/>
              </w:rPr>
              <w:t>Name, Vornamen</w:t>
            </w:r>
            <w:r w:rsidRPr="009266D9"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 w:rsidP="008C5C1B">
            <w:pPr>
              <w:jc w:val="both"/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="008C5C1B">
              <w:rPr>
                <w:b/>
                <w:color w:val="333333"/>
              </w:rPr>
              <w:t> </w:t>
            </w:r>
            <w:r w:rsidR="008C5C1B">
              <w:rPr>
                <w:b/>
                <w:color w:val="333333"/>
              </w:rPr>
              <w:t> </w:t>
            </w:r>
            <w:r w:rsidR="008C5C1B">
              <w:rPr>
                <w:b/>
                <w:color w:val="333333"/>
              </w:rPr>
              <w:t> </w:t>
            </w:r>
            <w:r w:rsidR="008C5C1B">
              <w:rPr>
                <w:b/>
                <w:color w:val="333333"/>
              </w:rPr>
              <w:t> </w:t>
            </w:r>
            <w:r w:rsidR="008C5C1B">
              <w:rPr>
                <w:b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  <w:bookmarkEnd w:id="7"/>
            <w:r w:rsidRPr="009266D9">
              <w:rPr>
                <w:b/>
                <w:color w:val="333333"/>
              </w:rPr>
              <w:t xml:space="preserve">, </w:t>
            </w:r>
            <w:r w:rsidRPr="009266D9">
              <w:rPr>
                <w:b/>
                <w:color w:val="33333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  <w:bookmarkEnd w:id="8"/>
          </w:p>
        </w:tc>
      </w:tr>
      <w:tr w:rsidR="00C432C7" w:rsidRPr="009266D9">
        <w:trPr>
          <w:gridBefore w:val="3"/>
          <w:gridAfter w:val="1"/>
          <w:wBefore w:w="827" w:type="dxa"/>
          <w:wAfter w:w="17" w:type="dxa"/>
          <w:cantSplit/>
          <w:trHeight w:val="99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geboren am, in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 w:rsidP="008C5C1B">
            <w:pPr>
              <w:jc w:val="both"/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9" w:name="Text22"/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  <w:bookmarkEnd w:id="9"/>
            <w:r w:rsidRPr="009266D9">
              <w:rPr>
                <w:b/>
                <w:color w:val="333333"/>
              </w:rPr>
              <w:t xml:space="preserve">, </w:t>
            </w:r>
            <w:r w:rsidRPr="009266D9">
              <w:rPr>
                <w:b/>
                <w:color w:val="333333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  <w:bookmarkEnd w:id="10"/>
          </w:p>
        </w:tc>
      </w:tr>
      <w:tr w:rsidR="00C432C7" w:rsidRPr="009266D9">
        <w:trPr>
          <w:gridBefore w:val="3"/>
          <w:gridAfter w:val="1"/>
          <w:wBefore w:w="827" w:type="dxa"/>
          <w:wAfter w:w="17" w:type="dxa"/>
          <w:cantSplit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Nationalität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 w:rsidP="008C5C1B">
            <w:pPr>
              <w:jc w:val="both"/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="008C5C1B">
              <w:rPr>
                <w:b/>
                <w:color w:val="333333"/>
              </w:rPr>
              <w:t> </w:t>
            </w:r>
            <w:r w:rsidR="008C5C1B">
              <w:rPr>
                <w:b/>
                <w:color w:val="333333"/>
              </w:rPr>
              <w:t> </w:t>
            </w:r>
            <w:r w:rsidR="008C5C1B">
              <w:rPr>
                <w:b/>
                <w:color w:val="333333"/>
              </w:rPr>
              <w:t> </w:t>
            </w:r>
            <w:r w:rsidR="008C5C1B">
              <w:rPr>
                <w:b/>
                <w:color w:val="333333"/>
              </w:rPr>
              <w:t> </w:t>
            </w:r>
            <w:r w:rsidR="008C5C1B">
              <w:rPr>
                <w:b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  <w:bookmarkEnd w:id="11"/>
          </w:p>
        </w:tc>
      </w:tr>
      <w:tr w:rsidR="00C432C7" w:rsidRPr="009266D9">
        <w:trPr>
          <w:gridBefore w:val="3"/>
          <w:gridAfter w:val="1"/>
          <w:wBefore w:w="827" w:type="dxa"/>
          <w:wAfter w:w="17" w:type="dxa"/>
          <w:cantSplit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Funktion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b/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Inhaber / Inhaberin "/>
                    <w:listEntry w:val="Geschäftssführer / Geschäftsführerin"/>
                    <w:listEntry w:val="Geschäftsführenden Gesellschafter / In"/>
                    <w:listEntry w:val="Vorstand"/>
                    <w:listEntry w:val="Prokurist / Prokuristin"/>
                    <w:listEntry w:val="Abteilungsleiter / Abteilungsleiterin"/>
                  </w:ddList>
                </w:ffData>
              </w:fldChar>
            </w:r>
            <w:bookmarkStart w:id="12" w:name="Dropdown20"/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bookmarkEnd w:id="12"/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2" w:type="dxa"/>
          <w:wAfter w:w="17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</w:rPr>
            </w:pPr>
            <w:r w:rsidRPr="009266D9">
              <w:rPr>
                <w:color w:val="333333"/>
              </w:rPr>
              <w:t>1.2</w:t>
            </w:r>
          </w:p>
        </w:tc>
        <w:tc>
          <w:tcPr>
            <w:tcW w:w="8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 w:rsidP="00A31987">
            <w:pPr>
              <w:rPr>
                <w:color w:val="333333"/>
              </w:rPr>
            </w:pPr>
            <w:r w:rsidRPr="009266D9">
              <w:rPr>
                <w:color w:val="333333"/>
              </w:rPr>
              <w:t xml:space="preserve">und die Überprüfung </w:t>
            </w:r>
            <w:r w:rsidR="00A31987" w:rsidRPr="009266D9">
              <w:rPr>
                <w:color w:val="333333"/>
              </w:rPr>
              <w:t>des Unternehmens</w:t>
            </w:r>
            <w:r w:rsidRPr="009266D9">
              <w:rPr>
                <w:color w:val="333333"/>
              </w:rPr>
              <w:t xml:space="preserve"> </w:t>
            </w:r>
            <w:r w:rsidRPr="009266D9">
              <w:rPr>
                <w:color w:val="333333"/>
              </w:rPr>
              <w:fldChar w:fldCharType="begin">
                <w:ffData>
                  <w:name w:val="Dropdown26"/>
                  <w:enabled/>
                  <w:calcOnExit w:val="0"/>
                  <w:ddList>
                    <w:listEntry w:val="des Auftraggebers"/>
                    <w:listEntry w:val="der Auftraggeberin"/>
                  </w:ddList>
                </w:ffData>
              </w:fldChar>
            </w:r>
            <w:bookmarkStart w:id="13" w:name="Dropdown26"/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bookmarkEnd w:id="13"/>
          </w:p>
        </w:tc>
      </w:tr>
      <w:tr w:rsidR="00C432C7" w:rsidRPr="009266D9">
        <w:trPr>
          <w:gridBefore w:val="3"/>
          <w:wBefore w:w="827" w:type="dxa"/>
          <w:cantSplit/>
          <w:trHeight w:val="99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pStyle w:val="berschrift3"/>
              <w:rPr>
                <w:b w:val="0"/>
                <w:color w:val="333333"/>
              </w:rPr>
            </w:pPr>
            <w:r w:rsidRPr="009266D9">
              <w:rPr>
                <w:b w:val="0"/>
                <w:color w:val="333333"/>
              </w:rPr>
              <w:t>Name der Firma</w:t>
            </w:r>
          </w:p>
        </w:tc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  <w:bookmarkEnd w:id="14"/>
          </w:p>
        </w:tc>
      </w:tr>
      <w:tr w:rsidR="00C432C7" w:rsidRPr="009266D9">
        <w:trPr>
          <w:gridBefore w:val="3"/>
          <w:wBefore w:w="827" w:type="dxa"/>
          <w:cantSplit/>
          <w:trHeight w:val="99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pStyle w:val="berschrift3"/>
              <w:rPr>
                <w:b w:val="0"/>
                <w:color w:val="333333"/>
              </w:rPr>
            </w:pPr>
            <w:r w:rsidRPr="009266D9">
              <w:rPr>
                <w:b w:val="0"/>
                <w:color w:val="333333"/>
              </w:rPr>
              <w:t>Anschrift der Firma</w:t>
            </w:r>
          </w:p>
        </w:tc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  <w:bookmarkEnd w:id="15"/>
          </w:p>
        </w:tc>
      </w:tr>
      <w:tr w:rsidR="00C432C7" w:rsidRPr="009266D9">
        <w:trPr>
          <w:gridBefore w:val="3"/>
          <w:wBefore w:w="827" w:type="dxa"/>
          <w:cantSplit/>
          <w:trHeight w:val="99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pStyle w:val="berschrift3"/>
              <w:rPr>
                <w:b w:val="0"/>
                <w:color w:val="333333"/>
              </w:rPr>
            </w:pPr>
            <w:r w:rsidRPr="009266D9">
              <w:rPr>
                <w:b w:val="0"/>
                <w:color w:val="333333"/>
              </w:rPr>
              <w:t>Telefon</w:t>
            </w:r>
          </w:p>
        </w:tc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  <w:bookmarkEnd w:id="16"/>
          </w:p>
        </w:tc>
      </w:tr>
      <w:tr w:rsidR="00C432C7" w:rsidRPr="009266D9">
        <w:trPr>
          <w:gridBefore w:val="3"/>
          <w:wBefore w:w="827" w:type="dxa"/>
          <w:cantSplit/>
          <w:trHeight w:val="99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pStyle w:val="berschrift3"/>
              <w:rPr>
                <w:b w:val="0"/>
                <w:color w:val="333333"/>
              </w:rPr>
            </w:pPr>
            <w:r w:rsidRPr="009266D9">
              <w:rPr>
                <w:b w:val="0"/>
                <w:color w:val="333333"/>
              </w:rPr>
              <w:t xml:space="preserve">Telefax </w:t>
            </w:r>
          </w:p>
        </w:tc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</w:p>
        </w:tc>
      </w:tr>
      <w:tr w:rsidR="00C432C7" w:rsidRPr="009266D9">
        <w:trPr>
          <w:gridBefore w:val="3"/>
          <w:wBefore w:w="827" w:type="dxa"/>
          <w:cantSplit/>
          <w:trHeight w:val="99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pStyle w:val="berschrift3"/>
              <w:rPr>
                <w:b w:val="0"/>
                <w:color w:val="333333"/>
              </w:rPr>
            </w:pPr>
            <w:r w:rsidRPr="009266D9">
              <w:rPr>
                <w:b w:val="0"/>
                <w:color w:val="333333"/>
              </w:rPr>
              <w:t>Mailadresse</w:t>
            </w:r>
          </w:p>
        </w:tc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</w:p>
        </w:tc>
      </w:tr>
      <w:tr w:rsidR="00C432C7" w:rsidRPr="009266D9">
        <w:trPr>
          <w:gridBefore w:val="3"/>
          <w:wBefore w:w="827" w:type="dxa"/>
          <w:cantSplit/>
          <w:trHeight w:val="99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pStyle w:val="berschrift3"/>
              <w:rPr>
                <w:b w:val="0"/>
                <w:color w:val="333333"/>
              </w:rPr>
            </w:pPr>
            <w:r w:rsidRPr="009266D9">
              <w:rPr>
                <w:b w:val="0"/>
                <w:color w:val="333333"/>
              </w:rPr>
              <w:t>Internetadresse</w:t>
            </w:r>
          </w:p>
        </w:tc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</w:p>
        </w:tc>
      </w:tr>
      <w:tr w:rsidR="00C432C7" w:rsidRPr="009266D9">
        <w:trPr>
          <w:gridBefore w:val="1"/>
          <w:gridAfter w:val="1"/>
          <w:wBefore w:w="352" w:type="dxa"/>
          <w:wAfter w:w="17" w:type="dxa"/>
          <w:cantSplit/>
        </w:trPr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:rsidR="00C432C7" w:rsidRPr="009266D9" w:rsidRDefault="00C432C7">
            <w:pPr>
              <w:rPr>
                <w:color w:val="333333"/>
              </w:rPr>
            </w:pPr>
          </w:p>
        </w:tc>
        <w:tc>
          <w:tcPr>
            <w:tcW w:w="8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in meinen Geschäftsräumen"/>
                    <w:listEntry w:val="in unseren Geschäftsräumen"/>
                    <w:listEntry w:val="in seinen Geschäftsräumen"/>
                    <w:listEntry w:val="in ihren Geschäftsräumen "/>
                    <w:listEntry w:val="in anderen Geschäftsräumen:"/>
                  </w:ddList>
                </w:ffData>
              </w:fldChar>
            </w:r>
            <w:bookmarkStart w:id="17" w:name="Dropdown23"/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bookmarkEnd w:id="17"/>
            <w:r w:rsidRPr="009266D9">
              <w:rPr>
                <w:color w:val="333333"/>
              </w:rPr>
              <w:t xml:space="preserve"> durchgeführt </w:t>
            </w:r>
            <w:r w:rsidRPr="009266D9">
              <w:rPr>
                <w:color w:val="333333"/>
                <w:sz w:val="18"/>
              </w:rPr>
              <w:t>(wenn in anderen Geschäftsräumen bitte in der nächste Zeile die abweichende Firmierung und Anschrift eintragen)</w:t>
            </w:r>
          </w:p>
        </w:tc>
      </w:tr>
      <w:tr w:rsidR="00C432C7" w:rsidRPr="009266D9" w:rsidTr="002E781B">
        <w:trPr>
          <w:gridBefore w:val="1"/>
          <w:gridAfter w:val="1"/>
          <w:wBefore w:w="352" w:type="dxa"/>
          <w:wAfter w:w="17" w:type="dxa"/>
          <w:cantSplit/>
        </w:trPr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:rsidR="00C432C7" w:rsidRPr="009266D9" w:rsidRDefault="00C432C7">
            <w:pPr>
              <w:rPr>
                <w:color w:val="333333"/>
              </w:rPr>
            </w:pPr>
          </w:p>
        </w:tc>
        <w:tc>
          <w:tcPr>
            <w:tcW w:w="8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707689">
            <w:pPr>
              <w:rPr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</w:p>
        </w:tc>
      </w:tr>
    </w:tbl>
    <w:p w:rsidR="00C432C7" w:rsidRPr="009266D9" w:rsidRDefault="00C432C7">
      <w:pPr>
        <w:jc w:val="both"/>
        <w:rPr>
          <w:color w:val="333333"/>
        </w:rPr>
      </w:pPr>
    </w:p>
    <w:p w:rsidR="00524FF4" w:rsidRPr="009266D9" w:rsidRDefault="00524FF4">
      <w:pPr>
        <w:jc w:val="both"/>
        <w:rPr>
          <w:color w:val="333333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46"/>
        <w:gridCol w:w="2732"/>
        <w:gridCol w:w="5187"/>
        <w:gridCol w:w="423"/>
      </w:tblGrid>
      <w:tr w:rsidR="00C432C7" w:rsidRPr="009266D9">
        <w:trPr>
          <w:gridAfter w:val="2"/>
          <w:wAfter w:w="5610" w:type="dxa"/>
        </w:trPr>
        <w:tc>
          <w:tcPr>
            <w:tcW w:w="354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2.</w:t>
            </w:r>
          </w:p>
        </w:tc>
        <w:tc>
          <w:tcPr>
            <w:tcW w:w="3178" w:type="dxa"/>
            <w:gridSpan w:val="2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Die Überprüfung erfolgte</w:t>
            </w:r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4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</w:rPr>
            </w:pPr>
            <w:r w:rsidRPr="009266D9">
              <w:rPr>
                <w:color w:val="333333"/>
              </w:rPr>
              <w:t>2.1</w:t>
            </w:r>
          </w:p>
        </w:tc>
        <w:tc>
          <w:tcPr>
            <w:tcW w:w="7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rPr>
                <w:color w:val="333333"/>
              </w:rPr>
            </w:pPr>
            <w:r w:rsidRPr="009266D9">
              <w:rPr>
                <w:color w:val="333333"/>
              </w:rPr>
              <w:t>durch geeignete Anzahl von Stichproben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"/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bookmarkEnd w:id="18"/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4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rPr>
                <w:color w:val="333333"/>
              </w:rPr>
            </w:pPr>
            <w:r w:rsidRPr="009266D9">
              <w:rPr>
                <w:color w:val="333333"/>
              </w:rPr>
              <w:t>2.2</w:t>
            </w:r>
          </w:p>
        </w:tc>
        <w:tc>
          <w:tcPr>
            <w:tcW w:w="7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rPr>
                <w:color w:val="333333"/>
              </w:rPr>
            </w:pPr>
            <w:r w:rsidRPr="009266D9">
              <w:rPr>
                <w:color w:val="333333"/>
              </w:rPr>
              <w:t>durch lückenlose Einsichtnahme in die vorgelegten Unterlagen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"/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bookmarkEnd w:id="19"/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4" w:type="dxa"/>
          <w:cantSplit/>
          <w:trHeight w:val="52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rPr>
                <w:color w:val="333333"/>
              </w:rPr>
            </w:pPr>
            <w:r w:rsidRPr="009266D9">
              <w:rPr>
                <w:color w:val="333333"/>
              </w:rPr>
              <w:t>2.3</w:t>
            </w:r>
          </w:p>
        </w:tc>
        <w:tc>
          <w:tcPr>
            <w:tcW w:w="7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rPr>
                <w:color w:val="333333"/>
              </w:rPr>
            </w:pPr>
            <w:r w:rsidRPr="009266D9">
              <w:rPr>
                <w:color w:val="333333"/>
              </w:rPr>
              <w:t>teils durch eine geeignete Anzahl von Stichproben, teils durch</w:t>
            </w:r>
          </w:p>
          <w:p w:rsidR="00C432C7" w:rsidRPr="009266D9" w:rsidRDefault="00C432C7">
            <w:pPr>
              <w:pStyle w:val="Fuzeile"/>
              <w:tabs>
                <w:tab w:val="clear" w:pos="4536"/>
                <w:tab w:val="clear" w:pos="9072"/>
                <w:tab w:val="left" w:pos="8789"/>
              </w:tabs>
              <w:rPr>
                <w:color w:val="333333"/>
              </w:rPr>
            </w:pPr>
            <w:r w:rsidRPr="009266D9">
              <w:rPr>
                <w:color w:val="333333"/>
              </w:rPr>
              <w:t>lückenlose Einsichtnahme in die vorgelegten Buchhaltungsunterlagen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tabs>
                <w:tab w:val="left" w:pos="8789"/>
              </w:tabs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4"/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bookmarkEnd w:id="20"/>
          </w:p>
        </w:tc>
      </w:tr>
    </w:tbl>
    <w:p w:rsidR="00C432C7" w:rsidRPr="009266D9" w:rsidRDefault="00C432C7">
      <w:pPr>
        <w:tabs>
          <w:tab w:val="left" w:pos="8789"/>
        </w:tabs>
        <w:jc w:val="both"/>
        <w:rPr>
          <w:color w:val="333333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394"/>
        <w:gridCol w:w="4394"/>
      </w:tblGrid>
      <w:tr w:rsidR="00C432C7" w:rsidRPr="009266D9">
        <w:tc>
          <w:tcPr>
            <w:tcW w:w="354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</w:p>
        </w:tc>
        <w:tc>
          <w:tcPr>
            <w:tcW w:w="8788" w:type="dxa"/>
            <w:gridSpan w:val="2"/>
          </w:tcPr>
          <w:p w:rsidR="00C432C7" w:rsidRPr="009266D9" w:rsidRDefault="00C432C7">
            <w:pPr>
              <w:jc w:val="both"/>
              <w:rPr>
                <w:color w:val="333333"/>
              </w:rPr>
            </w:pPr>
          </w:p>
        </w:tc>
      </w:tr>
      <w:tr w:rsidR="00C432C7" w:rsidRPr="009266D9">
        <w:trPr>
          <w:gridBefore w:val="1"/>
          <w:wBefore w:w="354" w:type="dxa"/>
          <w:cantSplit/>
        </w:trPr>
        <w:tc>
          <w:tcPr>
            <w:tcW w:w="8788" w:type="dxa"/>
            <w:gridSpan w:val="2"/>
          </w:tcPr>
          <w:p w:rsidR="00C432C7" w:rsidRPr="009266D9" w:rsidRDefault="00C432C7">
            <w:pPr>
              <w:jc w:val="both"/>
              <w:rPr>
                <w:color w:val="333333"/>
              </w:rPr>
            </w:pPr>
          </w:p>
        </w:tc>
      </w:tr>
      <w:tr w:rsidR="00C432C7" w:rsidRPr="009266D9">
        <w:trPr>
          <w:gridBefore w:val="1"/>
          <w:wBefore w:w="354" w:type="dxa"/>
          <w:cantSplit/>
        </w:trPr>
        <w:tc>
          <w:tcPr>
            <w:tcW w:w="4394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</w:p>
        </w:tc>
        <w:tc>
          <w:tcPr>
            <w:tcW w:w="4394" w:type="dxa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</w:p>
        </w:tc>
      </w:tr>
    </w:tbl>
    <w:p w:rsidR="00C432C7" w:rsidRPr="009266D9" w:rsidRDefault="00C432C7">
      <w:pPr>
        <w:tabs>
          <w:tab w:val="left" w:pos="709"/>
        </w:tabs>
        <w:jc w:val="both"/>
        <w:rPr>
          <w:color w:val="333333"/>
        </w:rPr>
      </w:pPr>
    </w:p>
    <w:p w:rsidR="004A7A84" w:rsidRPr="009266D9" w:rsidRDefault="004A7A84">
      <w:pPr>
        <w:rPr>
          <w:color w:val="333333"/>
        </w:rPr>
      </w:pPr>
    </w:p>
    <w:p w:rsidR="00A6688F" w:rsidRPr="009266D9" w:rsidRDefault="00A6688F">
      <w:pPr>
        <w:rPr>
          <w:color w:val="333333"/>
        </w:rPr>
      </w:pPr>
    </w:p>
    <w:p w:rsidR="004A7A84" w:rsidRPr="009266D9" w:rsidRDefault="004A7A84">
      <w:pPr>
        <w:rPr>
          <w:color w:val="333333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520"/>
        <w:gridCol w:w="7828"/>
        <w:gridCol w:w="441"/>
      </w:tblGrid>
      <w:tr w:rsidR="00C432C7" w:rsidRPr="009266D9">
        <w:tc>
          <w:tcPr>
            <w:tcW w:w="353" w:type="dxa"/>
          </w:tcPr>
          <w:p w:rsidR="00C432C7" w:rsidRPr="009266D9" w:rsidRDefault="004E3AEF">
            <w:pPr>
              <w:rPr>
                <w:color w:val="333333"/>
              </w:rPr>
            </w:pPr>
            <w:r w:rsidRPr="009266D9">
              <w:rPr>
                <w:color w:val="333333"/>
              </w:rPr>
              <w:t>3</w:t>
            </w:r>
            <w:r w:rsidR="00C432C7" w:rsidRPr="009266D9">
              <w:rPr>
                <w:color w:val="333333"/>
              </w:rPr>
              <w:t>.</w:t>
            </w:r>
          </w:p>
        </w:tc>
        <w:tc>
          <w:tcPr>
            <w:tcW w:w="8789" w:type="dxa"/>
            <w:gridSpan w:val="3"/>
          </w:tcPr>
          <w:p w:rsidR="004A7A84" w:rsidRPr="009266D9" w:rsidRDefault="00C432C7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Der Antragssteller"/>
                    <w:listEntry w:val="Die Antragsstellerin"/>
                  </w:ddList>
                </w:ffData>
              </w:fldChar>
            </w:r>
            <w:bookmarkStart w:id="21" w:name="Dropdown6"/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bookmarkEnd w:id="21"/>
            <w:r w:rsidRPr="009266D9">
              <w:rPr>
                <w:color w:val="333333"/>
              </w:rPr>
              <w:t xml:space="preserve"> hat eine Vollständigkeitserklärung abgegeben, in der </w:t>
            </w:r>
            <w:r w:rsidRPr="009266D9">
              <w:rPr>
                <w:color w:val="333333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er"/>
                    <w:listEntry w:val="sie"/>
                  </w:ddList>
                </w:ffData>
              </w:fldChar>
            </w:r>
            <w:bookmarkStart w:id="22" w:name="Dropdown22"/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bookmarkEnd w:id="22"/>
            <w:r w:rsidRPr="009266D9">
              <w:rPr>
                <w:color w:val="333333"/>
              </w:rPr>
              <w:t xml:space="preserve"> versichert, dass alle zur Überprüfung der wirtschaftlichen Nachhaltigkeit erforderlichen Nachweise </w:t>
            </w:r>
          </w:p>
          <w:p w:rsidR="00C432C7" w:rsidRPr="009266D9" w:rsidRDefault="00C432C7">
            <w:pPr>
              <w:rPr>
                <w:color w:val="333333"/>
              </w:rPr>
            </w:pPr>
            <w:r w:rsidRPr="009266D9">
              <w:rPr>
                <w:color w:val="333333"/>
              </w:rPr>
              <w:t xml:space="preserve">vorgelegt und alle notwendigen Auskünfte erteilt wurden. </w:t>
            </w:r>
          </w:p>
        </w:tc>
      </w:tr>
      <w:tr w:rsidR="00C432C7" w:rsidRPr="009266D9">
        <w:trPr>
          <w:gridBefore w:val="1"/>
          <w:wBefore w:w="353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6762C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3.1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Abweichungen hiervon wurden nicht festgestellt 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rPr>
          <w:gridBefore w:val="1"/>
          <w:wBefore w:w="353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6762C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3.2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Abweichungen wurden wie unter IX. (Prüfungsvermerk) festgestellt 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</w:tbl>
    <w:p w:rsidR="00C432C7" w:rsidRPr="009266D9" w:rsidRDefault="00C432C7">
      <w:pPr>
        <w:tabs>
          <w:tab w:val="left" w:pos="0"/>
        </w:tabs>
        <w:ind w:right="-2"/>
        <w:rPr>
          <w:color w:val="333333"/>
        </w:rPr>
      </w:pPr>
    </w:p>
    <w:p w:rsidR="00C432C7" w:rsidRPr="009266D9" w:rsidRDefault="00C432C7">
      <w:pPr>
        <w:tabs>
          <w:tab w:val="left" w:pos="0"/>
        </w:tabs>
        <w:ind w:right="-2"/>
        <w:rPr>
          <w:color w:val="333333"/>
        </w:rPr>
      </w:pPr>
    </w:p>
    <w:p w:rsidR="00C432C7" w:rsidRPr="009266D9" w:rsidRDefault="00C432C7">
      <w:pPr>
        <w:pStyle w:val="berschrift3"/>
        <w:rPr>
          <w:color w:val="333333"/>
        </w:rPr>
      </w:pPr>
      <w:r w:rsidRPr="009266D9">
        <w:rPr>
          <w:color w:val="333333"/>
        </w:rPr>
        <w:t>II. Feststellungen</w:t>
      </w:r>
    </w:p>
    <w:p w:rsidR="00C432C7" w:rsidRPr="009266D9" w:rsidRDefault="00C432C7">
      <w:pPr>
        <w:rPr>
          <w:color w:val="333333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"/>
        <w:gridCol w:w="569"/>
        <w:gridCol w:w="7791"/>
        <w:gridCol w:w="440"/>
      </w:tblGrid>
      <w:tr w:rsidR="00C432C7" w:rsidRPr="009266D9">
        <w:tc>
          <w:tcPr>
            <w:tcW w:w="9142" w:type="dxa"/>
            <w:gridSpan w:val="4"/>
          </w:tcPr>
          <w:p w:rsidR="00C432C7" w:rsidRPr="009266D9" w:rsidRDefault="004C0602">
            <w:pPr>
              <w:rPr>
                <w:color w:val="333333"/>
              </w:rPr>
            </w:pPr>
            <w:r w:rsidRPr="009266D9">
              <w:rPr>
                <w:color w:val="333333"/>
              </w:rPr>
              <w:t xml:space="preserve">     </w:t>
            </w:r>
            <w:r w:rsidR="00C432C7" w:rsidRPr="009266D9">
              <w:rPr>
                <w:color w:val="333333"/>
              </w:rPr>
              <w:t xml:space="preserve">Nach der Erklärung </w:t>
            </w:r>
            <w:r w:rsidR="00C432C7"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es Antragstellers"/>
                    <w:listEntry w:val="der Antragstellerin"/>
                  </w:ddList>
                </w:ffData>
              </w:fldChar>
            </w:r>
            <w:r w:rsidR="00C432C7"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="00C432C7" w:rsidRPr="009266D9">
              <w:rPr>
                <w:color w:val="333333"/>
              </w:rPr>
              <w:fldChar w:fldCharType="end"/>
            </w:r>
            <w:r w:rsidR="00C432C7" w:rsidRPr="009266D9">
              <w:rPr>
                <w:color w:val="333333"/>
              </w:rPr>
              <w:t xml:space="preserve"> und nach den Feststellungen </w:t>
            </w:r>
            <w:r w:rsidR="00C432C7" w:rsidRPr="009266D9">
              <w:rPr>
                <w:color w:val="333333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des Prüfers"/>
                    <w:listEntry w:val="der Prüferin"/>
                  </w:ddList>
                </w:ffData>
              </w:fldChar>
            </w:r>
            <w:bookmarkStart w:id="23" w:name="Dropdown7"/>
            <w:r w:rsidR="00C432C7"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="00C432C7" w:rsidRPr="009266D9">
              <w:rPr>
                <w:color w:val="333333"/>
              </w:rPr>
              <w:fldChar w:fldCharType="end"/>
            </w:r>
            <w:bookmarkEnd w:id="23"/>
            <w:r w:rsidR="00C432C7" w:rsidRPr="009266D9">
              <w:rPr>
                <w:color w:val="333333"/>
              </w:rPr>
              <w:t xml:space="preserve"> ist</w:t>
            </w:r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2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084024" w:rsidP="006762CE">
            <w:pPr>
              <w:rPr>
                <w:color w:val="333333"/>
              </w:rPr>
            </w:pPr>
            <w:r w:rsidRPr="009266D9">
              <w:rPr>
                <w:color w:val="333333"/>
              </w:rPr>
              <w:t>Das Unternehmen</w:t>
            </w:r>
            <w:r w:rsidR="00C432C7" w:rsidRPr="009266D9">
              <w:rPr>
                <w:color w:val="333333"/>
              </w:rPr>
              <w:t xml:space="preserve"> beim </w:t>
            </w:r>
            <w:r w:rsidR="006762CE" w:rsidRPr="009266D9">
              <w:rPr>
                <w:color w:val="333333"/>
              </w:rPr>
              <w:t xml:space="preserve">Registergericht </w:t>
            </w:r>
            <w:r w:rsidR="00746222"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746222" w:rsidRPr="009266D9">
              <w:rPr>
                <w:color w:val="333333"/>
              </w:rPr>
              <w:instrText xml:space="preserve"> FORMTEXT </w:instrText>
            </w:r>
            <w:r w:rsidR="00746222" w:rsidRPr="009266D9">
              <w:rPr>
                <w:color w:val="333333"/>
              </w:rPr>
            </w:r>
            <w:r w:rsidR="00746222" w:rsidRPr="009266D9">
              <w:rPr>
                <w:color w:val="333333"/>
              </w:rPr>
              <w:fldChar w:fldCharType="separate"/>
            </w:r>
            <w:r w:rsidR="00746222" w:rsidRPr="009266D9">
              <w:rPr>
                <w:noProof/>
                <w:color w:val="333333"/>
              </w:rPr>
              <w:t> </w:t>
            </w:r>
            <w:r w:rsidR="00746222" w:rsidRPr="009266D9">
              <w:rPr>
                <w:noProof/>
                <w:color w:val="333333"/>
              </w:rPr>
              <w:t> </w:t>
            </w:r>
            <w:r w:rsidR="00746222" w:rsidRPr="009266D9">
              <w:rPr>
                <w:noProof/>
                <w:color w:val="333333"/>
              </w:rPr>
              <w:t> </w:t>
            </w:r>
            <w:r w:rsidR="00746222" w:rsidRPr="009266D9">
              <w:rPr>
                <w:noProof/>
                <w:color w:val="333333"/>
              </w:rPr>
              <w:t> </w:t>
            </w:r>
            <w:r w:rsidR="00746222" w:rsidRPr="009266D9">
              <w:rPr>
                <w:noProof/>
                <w:color w:val="333333"/>
              </w:rPr>
              <w:t> </w:t>
            </w:r>
            <w:r w:rsidR="00746222" w:rsidRPr="009266D9">
              <w:rPr>
                <w:color w:val="333333"/>
              </w:rPr>
              <w:fldChar w:fldCharType="end"/>
            </w:r>
            <w:r w:rsidR="00BF3358" w:rsidRPr="009266D9">
              <w:rPr>
                <w:color w:val="333333"/>
              </w:rPr>
              <w:t xml:space="preserve"> </w:t>
            </w:r>
            <w:r w:rsidR="00C432C7" w:rsidRPr="009266D9">
              <w:rPr>
                <w:color w:val="333333"/>
              </w:rPr>
              <w:t xml:space="preserve">im </w:t>
            </w:r>
            <w:r w:rsidR="003574CE" w:rsidRPr="009266D9">
              <w:rPr>
                <w:color w:val="333333"/>
              </w:rPr>
              <w:t xml:space="preserve">Handelsregister (HR) </w:t>
            </w:r>
            <w:r w:rsidR="00C432C7" w:rsidRPr="009266D9">
              <w:rPr>
                <w:color w:val="333333"/>
              </w:rPr>
              <w:t xml:space="preserve">unter der Nr. </w:t>
            </w:r>
            <w:r w:rsidR="00C432C7" w:rsidRPr="009266D9">
              <w:rPr>
                <w:color w:val="333333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A"/>
                    <w:listEntry w:val="B"/>
                  </w:ddList>
                </w:ffData>
              </w:fldChar>
            </w:r>
            <w:bookmarkStart w:id="24" w:name="Dropdown19"/>
            <w:r w:rsidR="00C432C7"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="00C432C7" w:rsidRPr="009266D9">
              <w:rPr>
                <w:color w:val="333333"/>
              </w:rPr>
              <w:fldChar w:fldCharType="end"/>
            </w:r>
            <w:bookmarkEnd w:id="24"/>
            <w:r w:rsidR="00C432C7" w:rsidRPr="009266D9">
              <w:rPr>
                <w:color w:val="333333"/>
              </w:rPr>
              <w:t xml:space="preserve"> </w:t>
            </w:r>
            <w:r w:rsidR="00C432C7"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2C7" w:rsidRPr="009266D9">
              <w:rPr>
                <w:color w:val="333333"/>
              </w:rPr>
              <w:instrText xml:space="preserve"> FORMTEXT </w:instrText>
            </w:r>
            <w:r w:rsidR="00C432C7" w:rsidRPr="009266D9">
              <w:rPr>
                <w:color w:val="333333"/>
              </w:rPr>
            </w:r>
            <w:r w:rsidR="00C432C7" w:rsidRPr="009266D9">
              <w:rPr>
                <w:color w:val="333333"/>
              </w:rPr>
              <w:fldChar w:fldCharType="separate"/>
            </w:r>
            <w:r w:rsidR="00C432C7" w:rsidRPr="009266D9">
              <w:rPr>
                <w:noProof/>
                <w:color w:val="333333"/>
              </w:rPr>
              <w:t> </w:t>
            </w:r>
            <w:r w:rsidR="00C432C7" w:rsidRPr="009266D9">
              <w:rPr>
                <w:noProof/>
                <w:color w:val="333333"/>
              </w:rPr>
              <w:t> </w:t>
            </w:r>
            <w:r w:rsidR="00C432C7" w:rsidRPr="009266D9">
              <w:rPr>
                <w:noProof/>
                <w:color w:val="333333"/>
              </w:rPr>
              <w:t> </w:t>
            </w:r>
            <w:r w:rsidR="00C432C7" w:rsidRPr="009266D9">
              <w:rPr>
                <w:noProof/>
                <w:color w:val="333333"/>
              </w:rPr>
              <w:t> </w:t>
            </w:r>
            <w:r w:rsidR="00C432C7" w:rsidRPr="009266D9">
              <w:rPr>
                <w:noProof/>
                <w:color w:val="333333"/>
              </w:rPr>
              <w:t> </w:t>
            </w:r>
            <w:r w:rsidR="00C432C7" w:rsidRPr="009266D9">
              <w:rPr>
                <w:color w:val="333333"/>
              </w:rPr>
              <w:fldChar w:fldCharType="end"/>
            </w:r>
            <w:r w:rsidR="00C432C7" w:rsidRPr="009266D9">
              <w:rPr>
                <w:color w:val="333333"/>
              </w:rPr>
              <w:t xml:space="preserve"> eingetragen.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2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</w:rPr>
            </w:pPr>
            <w:r w:rsidRPr="009266D9">
              <w:rPr>
                <w:color w:val="333333"/>
              </w:rPr>
              <w:t xml:space="preserve">Das Gewerbe ordnungsgemäß unter der o.a. Anschrift beim </w:t>
            </w:r>
            <w:r w:rsidR="006762CE" w:rsidRPr="009266D9">
              <w:rPr>
                <w:color w:val="333333"/>
              </w:rPr>
              <w:t>zuständigen</w:t>
            </w:r>
          </w:p>
          <w:p w:rsidR="00A82032" w:rsidRPr="009266D9" w:rsidRDefault="00A82032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</w:rPr>
            </w:pPr>
            <w:r w:rsidRPr="009266D9">
              <w:rPr>
                <w:color w:val="333333"/>
              </w:rPr>
              <w:t xml:space="preserve">Gewerbeamt </w:t>
            </w: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  <w:r w:rsidR="00D00AA3" w:rsidRPr="009266D9">
              <w:rPr>
                <w:color w:val="333333"/>
              </w:rPr>
              <w:t xml:space="preserve"> </w:t>
            </w:r>
            <w:r w:rsidRPr="009266D9">
              <w:rPr>
                <w:color w:val="333333"/>
              </w:rPr>
              <w:t>angemeldet</w:t>
            </w:r>
            <w:r w:rsidR="00441C40" w:rsidRPr="009266D9">
              <w:rPr>
                <w:color w:val="333333"/>
              </w:rPr>
              <w:t>.</w:t>
            </w:r>
          </w:p>
          <w:p w:rsidR="00A82032" w:rsidRPr="009266D9" w:rsidRDefault="00A82032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</w:rPr>
            </w:pPr>
            <w:r w:rsidRPr="009266D9">
              <w:rPr>
                <w:color w:val="333333"/>
              </w:rPr>
              <w:t>(</w:t>
            </w:r>
            <w:r w:rsidRPr="009266D9">
              <w:rPr>
                <w:color w:val="333333"/>
                <w:sz w:val="18"/>
              </w:rPr>
              <w:t>Kopien des Handelsregisterauszuges und der Gewerbeanmeldung bitte beifügen)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2C7" w:rsidRPr="009266D9" w:rsidRDefault="00A82032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</w:tbl>
    <w:p w:rsidR="00C432C7" w:rsidRPr="009266D9" w:rsidRDefault="00C432C7">
      <w:pPr>
        <w:rPr>
          <w:color w:val="333333"/>
        </w:rPr>
      </w:pPr>
    </w:p>
    <w:p w:rsidR="00C432C7" w:rsidRPr="009266D9" w:rsidRDefault="00C432C7">
      <w:pPr>
        <w:rPr>
          <w:color w:val="333333"/>
        </w:rPr>
      </w:pP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7791"/>
        <w:gridCol w:w="440"/>
      </w:tblGrid>
      <w:tr w:rsidR="00C432C7" w:rsidRPr="009266D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4E3AEF">
            <w:pPr>
              <w:rPr>
                <w:color w:val="333333"/>
              </w:rPr>
            </w:pPr>
            <w:r w:rsidRPr="009266D9">
              <w:rPr>
                <w:color w:val="333333"/>
              </w:rPr>
              <w:t>3</w:t>
            </w:r>
            <w:r w:rsidR="00C432C7" w:rsidRPr="009266D9">
              <w:rPr>
                <w:color w:val="333333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848F3" w:rsidP="00C848F3">
            <w:pPr>
              <w:rPr>
                <w:color w:val="333333"/>
              </w:rPr>
            </w:pPr>
            <w:r w:rsidRPr="009266D9">
              <w:rPr>
                <w:color w:val="333333"/>
              </w:rPr>
              <w:t>Das Unternehmen</w:t>
            </w:r>
            <w:r w:rsidR="00C432C7" w:rsidRPr="009266D9">
              <w:rPr>
                <w:color w:val="333333"/>
              </w:rPr>
              <w:t xml:space="preserve"> übt </w:t>
            </w:r>
            <w:r w:rsidRPr="009266D9">
              <w:rPr>
                <w:color w:val="333333"/>
              </w:rPr>
              <w:t>seinen</w:t>
            </w:r>
            <w:r w:rsidR="00C432C7" w:rsidRPr="009266D9">
              <w:rPr>
                <w:color w:val="333333"/>
              </w:rPr>
              <w:t xml:space="preserve"> Gewerbezweck aus in 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</w:p>
        </w:tc>
      </w:tr>
      <w:tr w:rsidR="00C432C7" w:rsidRPr="009266D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4E3AEF">
            <w:pPr>
              <w:rPr>
                <w:color w:val="333333"/>
              </w:rPr>
            </w:pPr>
            <w:r w:rsidRPr="009266D9">
              <w:rPr>
                <w:color w:val="333333"/>
              </w:rPr>
              <w:t>3</w:t>
            </w:r>
            <w:r w:rsidR="00C432C7" w:rsidRPr="009266D9">
              <w:rPr>
                <w:color w:val="333333"/>
              </w:rPr>
              <w:t>.1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rPr>
                <w:color w:val="333333"/>
              </w:rPr>
            </w:pPr>
            <w:r w:rsidRPr="009266D9">
              <w:rPr>
                <w:color w:val="333333"/>
              </w:rPr>
              <w:t xml:space="preserve">privat genutzten Wohnräumen </w:t>
            </w: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es Antragstellers"/>
                    <w:listEntry w:val="der Antragstellerin"/>
                  </w:ddList>
                </w:ffData>
              </w:fldChar>
            </w:r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4E3AEF">
            <w:pPr>
              <w:rPr>
                <w:color w:val="333333"/>
              </w:rPr>
            </w:pPr>
            <w:r w:rsidRPr="009266D9">
              <w:rPr>
                <w:color w:val="333333"/>
              </w:rPr>
              <w:t>3</w:t>
            </w:r>
            <w:r w:rsidR="00C432C7" w:rsidRPr="009266D9">
              <w:rPr>
                <w:color w:val="333333"/>
              </w:rPr>
              <w:t>.2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rPr>
                <w:color w:val="333333"/>
              </w:rPr>
            </w:pPr>
            <w:r w:rsidRPr="009266D9">
              <w:rPr>
                <w:color w:val="333333"/>
              </w:rPr>
              <w:t>separaten Geschäftsräumen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4E3AEF">
            <w:pPr>
              <w:rPr>
                <w:color w:val="333333"/>
              </w:rPr>
            </w:pPr>
            <w:r w:rsidRPr="009266D9">
              <w:rPr>
                <w:color w:val="333333"/>
              </w:rPr>
              <w:t>3</w:t>
            </w:r>
            <w:r w:rsidR="00C432C7" w:rsidRPr="009266D9">
              <w:rPr>
                <w:color w:val="333333"/>
              </w:rPr>
              <w:t>.3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rPr>
                <w:color w:val="333333"/>
              </w:rPr>
            </w:pPr>
            <w:r w:rsidRPr="009266D9">
              <w:rPr>
                <w:color w:val="333333"/>
              </w:rPr>
              <w:t>in einem angemieteten Wohnbüro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4E3AEF">
            <w:pPr>
              <w:rPr>
                <w:color w:val="333333"/>
              </w:rPr>
            </w:pPr>
            <w:r w:rsidRPr="009266D9">
              <w:rPr>
                <w:color w:val="333333"/>
              </w:rPr>
              <w:t>3</w:t>
            </w:r>
            <w:r w:rsidR="00C432C7" w:rsidRPr="009266D9">
              <w:rPr>
                <w:color w:val="333333"/>
              </w:rPr>
              <w:t>.4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rPr>
                <w:color w:val="333333"/>
              </w:rPr>
            </w:pPr>
            <w:r w:rsidRPr="009266D9">
              <w:rPr>
                <w:color w:val="333333"/>
              </w:rPr>
              <w:t>in anderen Räumlichkeiten</w:t>
            </w:r>
            <w:r w:rsidRPr="009266D9">
              <w:rPr>
                <w:color w:val="333333"/>
                <w:sz w:val="18"/>
              </w:rPr>
              <w:t>( bitte nachfolgend erläutern )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pStyle w:val="Fuzeile"/>
              <w:tabs>
                <w:tab w:val="clear" w:pos="4536"/>
                <w:tab w:val="clear" w:pos="9072"/>
              </w:tabs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  <w:p w:rsidR="00F44C59" w:rsidRPr="009266D9" w:rsidRDefault="00F44C59">
            <w:pPr>
              <w:pStyle w:val="Fuzeile"/>
              <w:tabs>
                <w:tab w:val="clear" w:pos="4536"/>
                <w:tab w:val="clear" w:pos="9072"/>
              </w:tabs>
              <w:jc w:val="both"/>
              <w:rPr>
                <w:color w:val="333333"/>
              </w:rPr>
            </w:pPr>
          </w:p>
          <w:p w:rsidR="00F44C59" w:rsidRPr="009266D9" w:rsidRDefault="00F44C59">
            <w:pPr>
              <w:pStyle w:val="Fuzeile"/>
              <w:tabs>
                <w:tab w:val="clear" w:pos="4536"/>
                <w:tab w:val="clear" w:pos="9072"/>
              </w:tabs>
              <w:jc w:val="both"/>
              <w:rPr>
                <w:color w:val="333333"/>
              </w:rPr>
            </w:pPr>
          </w:p>
          <w:p w:rsidR="00F44C59" w:rsidRPr="009266D9" w:rsidRDefault="00F44C59">
            <w:pPr>
              <w:pStyle w:val="Fuzeile"/>
              <w:tabs>
                <w:tab w:val="clear" w:pos="4536"/>
                <w:tab w:val="clear" w:pos="9072"/>
              </w:tabs>
              <w:jc w:val="both"/>
              <w:rPr>
                <w:color w:val="333333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</w:p>
        </w:tc>
      </w:tr>
    </w:tbl>
    <w:p w:rsidR="00C432C7" w:rsidRPr="009266D9" w:rsidRDefault="00C432C7">
      <w:pPr>
        <w:jc w:val="both"/>
        <w:rPr>
          <w:color w:val="333333"/>
        </w:rPr>
      </w:pPr>
    </w:p>
    <w:p w:rsidR="00524FF4" w:rsidRPr="009266D9" w:rsidRDefault="00524FF4">
      <w:pPr>
        <w:jc w:val="both"/>
        <w:rPr>
          <w:color w:val="333333"/>
        </w:rPr>
      </w:pPr>
    </w:p>
    <w:tbl>
      <w:tblPr>
        <w:tblW w:w="8800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7791"/>
        <w:gridCol w:w="440"/>
      </w:tblGrid>
      <w:tr w:rsidR="00000EB3" w:rsidRPr="009266D9" w:rsidTr="00000EB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3" w:rsidRPr="009266D9" w:rsidRDefault="004E3AEF" w:rsidP="00D870A1">
            <w:pPr>
              <w:rPr>
                <w:color w:val="333333"/>
              </w:rPr>
            </w:pPr>
            <w:r w:rsidRPr="009266D9">
              <w:rPr>
                <w:color w:val="333333"/>
              </w:rPr>
              <w:t>4</w:t>
            </w:r>
            <w:r w:rsidR="00000EB3" w:rsidRPr="009266D9">
              <w:rPr>
                <w:color w:val="333333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3" w:rsidRPr="009266D9" w:rsidRDefault="00C848F3" w:rsidP="00D870A1">
            <w:pPr>
              <w:rPr>
                <w:color w:val="333333"/>
              </w:rPr>
            </w:pPr>
            <w:r w:rsidRPr="009266D9">
              <w:rPr>
                <w:color w:val="333333"/>
              </w:rPr>
              <w:t>Das Unternehmen</w:t>
            </w:r>
            <w:r w:rsidR="00000EB3" w:rsidRPr="009266D9">
              <w:rPr>
                <w:color w:val="333333"/>
              </w:rPr>
              <w:t xml:space="preserve"> besitzt die Rechtsform einer … 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EB3" w:rsidRPr="009266D9" w:rsidRDefault="00000EB3" w:rsidP="00D870A1">
            <w:pPr>
              <w:jc w:val="right"/>
              <w:rPr>
                <w:color w:val="333333"/>
              </w:rPr>
            </w:pPr>
          </w:p>
        </w:tc>
      </w:tr>
      <w:tr w:rsidR="00B5512E" w:rsidRPr="009266D9" w:rsidTr="00000EB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2E" w:rsidRPr="009266D9" w:rsidRDefault="004E3AEF" w:rsidP="00D870A1">
            <w:pPr>
              <w:rPr>
                <w:color w:val="333333"/>
              </w:rPr>
            </w:pPr>
            <w:r w:rsidRPr="009266D9">
              <w:rPr>
                <w:color w:val="333333"/>
              </w:rPr>
              <w:t>4</w:t>
            </w:r>
            <w:r w:rsidR="00B5512E" w:rsidRPr="009266D9">
              <w:rPr>
                <w:color w:val="333333"/>
              </w:rPr>
              <w:t>.1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2E" w:rsidRPr="009266D9" w:rsidRDefault="00B5512E" w:rsidP="00D870A1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er Antragsteller"/>
                    <w:listEntry w:val="Die Antragstellerin"/>
                  </w:ddList>
                </w:ffData>
              </w:fldChar>
            </w:r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r w:rsidR="00441C40" w:rsidRPr="009266D9">
              <w:rPr>
                <w:color w:val="333333"/>
              </w:rPr>
              <w:t xml:space="preserve"> ist ein Geschäftsführer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5512E" w:rsidRPr="009266D9" w:rsidRDefault="00B5512E" w:rsidP="00D870A1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5512E" w:rsidRPr="009266D9" w:rsidTr="00000EB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2E" w:rsidRPr="009266D9" w:rsidRDefault="004E3AEF" w:rsidP="00D870A1">
            <w:pPr>
              <w:rPr>
                <w:color w:val="333333"/>
              </w:rPr>
            </w:pPr>
            <w:r w:rsidRPr="009266D9">
              <w:rPr>
                <w:color w:val="333333"/>
              </w:rPr>
              <w:t>4</w:t>
            </w:r>
            <w:r w:rsidR="00B5512E" w:rsidRPr="009266D9">
              <w:rPr>
                <w:color w:val="333333"/>
              </w:rPr>
              <w:t>.2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2E" w:rsidRPr="009266D9" w:rsidRDefault="00B5512E" w:rsidP="00D870A1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er Antragsteller"/>
                    <w:listEntry w:val="Die Antragstellerin"/>
                  </w:ddList>
                </w:ffData>
              </w:fldChar>
            </w:r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r w:rsidRPr="009266D9">
              <w:rPr>
                <w:color w:val="333333"/>
              </w:rPr>
              <w:t xml:space="preserve"> ist alleiniger Gesellschafter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5512E" w:rsidRPr="009266D9" w:rsidRDefault="00B5512E" w:rsidP="00D870A1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5512E" w:rsidRPr="009266D9" w:rsidTr="00000EB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2E" w:rsidRPr="009266D9" w:rsidRDefault="004E3AEF" w:rsidP="00D870A1">
            <w:pPr>
              <w:rPr>
                <w:color w:val="333333"/>
              </w:rPr>
            </w:pPr>
            <w:r w:rsidRPr="009266D9">
              <w:rPr>
                <w:color w:val="333333"/>
              </w:rPr>
              <w:t>4</w:t>
            </w:r>
            <w:r w:rsidR="00B5512E" w:rsidRPr="009266D9">
              <w:rPr>
                <w:color w:val="333333"/>
              </w:rPr>
              <w:t>.3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2E" w:rsidRPr="009266D9" w:rsidRDefault="00B5512E" w:rsidP="00D870A1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er Antragsteller"/>
                    <w:listEntry w:val="Die Antragstellerin"/>
                  </w:ddList>
                </w:ffData>
              </w:fldChar>
            </w:r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r w:rsidRPr="009266D9">
              <w:rPr>
                <w:color w:val="333333"/>
              </w:rPr>
              <w:t xml:space="preserve"> hält Anteile von </w:t>
            </w:r>
            <w:r w:rsidR="00B942F4"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942F4" w:rsidRPr="009266D9">
              <w:rPr>
                <w:color w:val="333333"/>
              </w:rPr>
              <w:instrText xml:space="preserve"> FORMTEXT </w:instrText>
            </w:r>
            <w:r w:rsidR="00B942F4" w:rsidRPr="009266D9">
              <w:rPr>
                <w:color w:val="333333"/>
              </w:rPr>
            </w:r>
            <w:r w:rsidR="00B942F4" w:rsidRPr="009266D9">
              <w:rPr>
                <w:color w:val="333333"/>
              </w:rPr>
              <w:fldChar w:fldCharType="separate"/>
            </w:r>
            <w:r w:rsidR="00B942F4" w:rsidRPr="009266D9">
              <w:rPr>
                <w:noProof/>
                <w:color w:val="333333"/>
              </w:rPr>
              <w:t> </w:t>
            </w:r>
            <w:r w:rsidR="00B942F4" w:rsidRPr="009266D9">
              <w:rPr>
                <w:noProof/>
                <w:color w:val="333333"/>
              </w:rPr>
              <w:t> </w:t>
            </w:r>
            <w:r w:rsidR="00B942F4" w:rsidRPr="009266D9">
              <w:rPr>
                <w:noProof/>
                <w:color w:val="333333"/>
              </w:rPr>
              <w:t> </w:t>
            </w:r>
            <w:r w:rsidR="00B942F4" w:rsidRPr="009266D9">
              <w:rPr>
                <w:noProof/>
                <w:color w:val="333333"/>
              </w:rPr>
              <w:t> </w:t>
            </w:r>
            <w:r w:rsidR="00B942F4" w:rsidRPr="009266D9">
              <w:rPr>
                <w:noProof/>
                <w:color w:val="333333"/>
              </w:rPr>
              <w:t> </w:t>
            </w:r>
            <w:r w:rsidR="00B942F4" w:rsidRPr="009266D9">
              <w:rPr>
                <w:color w:val="333333"/>
              </w:rPr>
              <w:fldChar w:fldCharType="end"/>
            </w:r>
            <w:r w:rsidR="00B942F4">
              <w:rPr>
                <w:color w:val="333333"/>
              </w:rPr>
              <w:t xml:space="preserve"> </w:t>
            </w:r>
            <w:r w:rsidRPr="009266D9">
              <w:rPr>
                <w:color w:val="333333"/>
              </w:rPr>
              <w:t>%.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5512E" w:rsidRPr="009266D9" w:rsidRDefault="00B5512E" w:rsidP="00D870A1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5512E" w:rsidRPr="009266D9" w:rsidTr="00000EB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2E" w:rsidRPr="009266D9" w:rsidRDefault="004E3AEF" w:rsidP="00D870A1">
            <w:pPr>
              <w:rPr>
                <w:color w:val="333333"/>
              </w:rPr>
            </w:pPr>
            <w:r w:rsidRPr="009266D9">
              <w:rPr>
                <w:color w:val="333333"/>
              </w:rPr>
              <w:t>4</w:t>
            </w:r>
            <w:r w:rsidR="00B5512E" w:rsidRPr="009266D9">
              <w:rPr>
                <w:color w:val="333333"/>
              </w:rPr>
              <w:t>.4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2E" w:rsidRPr="009266D9" w:rsidRDefault="00B5512E" w:rsidP="00D870A1">
            <w:pPr>
              <w:rPr>
                <w:color w:val="333333"/>
              </w:rPr>
            </w:pPr>
            <w:r w:rsidRPr="009266D9">
              <w:rPr>
                <w:color w:val="333333"/>
              </w:rPr>
              <w:t>Kein Mitgesellschafter hält höhere Anteile.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5512E" w:rsidRPr="009266D9" w:rsidRDefault="00B5512E" w:rsidP="00D870A1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</w:tbl>
    <w:p w:rsidR="00000EB3" w:rsidRPr="009266D9" w:rsidRDefault="00000EB3">
      <w:pPr>
        <w:jc w:val="both"/>
        <w:rPr>
          <w:color w:val="333333"/>
        </w:rPr>
      </w:pPr>
    </w:p>
    <w:p w:rsidR="00F44C59" w:rsidRPr="009266D9" w:rsidRDefault="00F44C59">
      <w:pPr>
        <w:jc w:val="both"/>
        <w:rPr>
          <w:color w:val="333333"/>
        </w:rPr>
      </w:pPr>
    </w:p>
    <w:p w:rsidR="00C432C7" w:rsidRPr="009266D9" w:rsidRDefault="00C432C7" w:rsidP="00B82485">
      <w:pPr>
        <w:jc w:val="both"/>
        <w:rPr>
          <w:b/>
        </w:rPr>
      </w:pPr>
      <w:r w:rsidRPr="009266D9">
        <w:rPr>
          <w:b/>
        </w:rPr>
        <w:t>III. Angaben zu Umsatz und Ertrag</w:t>
      </w:r>
    </w:p>
    <w:p w:rsidR="00C432C7" w:rsidRPr="009266D9" w:rsidRDefault="00C432C7">
      <w:pPr>
        <w:jc w:val="both"/>
        <w:rPr>
          <w:b/>
          <w:color w:val="333333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126"/>
        <w:gridCol w:w="1701"/>
        <w:gridCol w:w="1701"/>
        <w:gridCol w:w="1701"/>
        <w:gridCol w:w="1134"/>
        <w:gridCol w:w="425"/>
      </w:tblGrid>
      <w:tr w:rsidR="00C432C7" w:rsidRPr="009266D9" w:rsidTr="0042270E">
        <w:tc>
          <w:tcPr>
            <w:tcW w:w="354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1.</w:t>
            </w:r>
          </w:p>
        </w:tc>
        <w:tc>
          <w:tcPr>
            <w:tcW w:w="8788" w:type="dxa"/>
            <w:gridSpan w:val="6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Im Prüfungszeitraum der letzten drei Geschäftsjahre belief sich der Jahresumsatz / das Jahresergebnis auf Euro: </w:t>
            </w:r>
            <w:r w:rsidRPr="009266D9">
              <w:rPr>
                <w:color w:val="333333"/>
                <w:sz w:val="18"/>
              </w:rPr>
              <w:t>(bitte Jahres- / Monatsangaben vervollständigen)</w:t>
            </w:r>
          </w:p>
        </w:tc>
      </w:tr>
      <w:tr w:rsidR="00C432C7" w:rsidRPr="009266D9" w:rsidTr="00422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4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Jahr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9E321D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20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9E321D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20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EC42F9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20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D90992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Lfd.Geschäfts-</w:t>
            </w:r>
            <w:r w:rsidR="006762CE" w:rsidRPr="009266D9">
              <w:rPr>
                <w:color w:val="333333"/>
              </w:rPr>
              <w:t>jahr M - M</w:t>
            </w:r>
          </w:p>
        </w:tc>
      </w:tr>
      <w:tr w:rsidR="00C432C7" w:rsidRPr="009266D9" w:rsidTr="00422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4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Jahresumsatz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5" w:name="Text18"/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  <w:bookmarkEnd w:id="2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E7EC5" w:rsidRDefault="007310A9" w:rsidP="007310A9">
            <w:pPr>
              <w:jc w:val="both"/>
              <w:rPr>
                <w:color w:val="333333"/>
                <w:szCs w:val="22"/>
              </w:rPr>
            </w:pPr>
            <w:r>
              <w:rPr>
                <w:color w:val="333333"/>
                <w:szCs w:val="22"/>
              </w:rPr>
              <w:fldChar w:fldCharType="begin">
                <w:ffData>
                  <w:name w:val="Dropdown32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bookmarkStart w:id="26" w:name="Dropdown32"/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  <w:bookmarkEnd w:id="26"/>
            <w:r w:rsidR="009E7EC5">
              <w:rPr>
                <w:color w:val="333333"/>
                <w:szCs w:val="22"/>
              </w:rPr>
              <w:t xml:space="preserve"> - </w:t>
            </w:r>
            <w:r>
              <w:rPr>
                <w:color w:val="333333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</w:p>
        </w:tc>
      </w:tr>
      <w:tr w:rsidR="009E7EC5" w:rsidRPr="009266D9" w:rsidTr="00422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4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Ergebnis v. Unternehmensteuern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;(#.##0,00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Default="00B942F4" w:rsidP="00B942F4">
            <w:r>
              <w:rPr>
                <w:color w:val="333333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  <w:r w:rsidR="007310A9">
              <w:rPr>
                <w:color w:val="333333"/>
                <w:szCs w:val="22"/>
              </w:rPr>
              <w:t xml:space="preserve"> - </w:t>
            </w:r>
            <w:r>
              <w:rPr>
                <w:color w:val="333333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</w:p>
        </w:tc>
      </w:tr>
      <w:tr w:rsidR="009E7EC5" w:rsidRPr="009266D9" w:rsidTr="00422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4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Ergebnis n. Unternehmenssteuern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Default="007310A9">
            <w:r>
              <w:rPr>
                <w:color w:val="333333"/>
                <w:szCs w:val="22"/>
              </w:rPr>
              <w:fldChar w:fldCharType="begin">
                <w:ffData>
                  <w:name w:val="Dropdown32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  <w:r>
              <w:rPr>
                <w:color w:val="333333"/>
                <w:szCs w:val="22"/>
              </w:rPr>
              <w:t xml:space="preserve"> - </w:t>
            </w:r>
            <w:r>
              <w:rPr>
                <w:color w:val="333333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</w:p>
        </w:tc>
      </w:tr>
      <w:tr w:rsidR="0042270E" w:rsidRPr="009266D9" w:rsidTr="0042270E">
        <w:trPr>
          <w:gridBefore w:val="1"/>
          <w:wBefore w:w="354" w:type="dxa"/>
        </w:trPr>
        <w:tc>
          <w:tcPr>
            <w:tcW w:w="8363" w:type="dxa"/>
            <w:gridSpan w:val="5"/>
          </w:tcPr>
          <w:p w:rsidR="00A6688F" w:rsidRPr="009266D9" w:rsidRDefault="00A6688F" w:rsidP="00D870A1">
            <w:pPr>
              <w:jc w:val="both"/>
              <w:rPr>
                <w:color w:val="333333"/>
              </w:rPr>
            </w:pPr>
          </w:p>
          <w:p w:rsidR="0042270E" w:rsidRPr="009266D9" w:rsidRDefault="0042270E" w:rsidP="00D870A1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Einkünfte als Geschäftsführer wurden bereits gewinnmindernd berücksichtigt. </w:t>
            </w:r>
            <w:r w:rsidR="00A6688F" w:rsidRPr="009266D9">
              <w:rPr>
                <w:color w:val="333333"/>
              </w:rPr>
              <w:t xml:space="preserve">      </w:t>
            </w:r>
            <w:r w:rsidR="00A6688F"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88F"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="00A6688F" w:rsidRPr="009266D9">
              <w:rPr>
                <w:color w:val="333333"/>
              </w:rPr>
              <w:fldChar w:fldCharType="end"/>
            </w:r>
            <w:r w:rsidR="00A6688F" w:rsidRPr="009266D9">
              <w:rPr>
                <w:color w:val="333333"/>
              </w:rPr>
              <w:t xml:space="preserve">    </w:t>
            </w:r>
          </w:p>
        </w:tc>
        <w:tc>
          <w:tcPr>
            <w:tcW w:w="425" w:type="dxa"/>
          </w:tcPr>
          <w:p w:rsidR="0042270E" w:rsidRPr="009266D9" w:rsidRDefault="0042270E" w:rsidP="00D870A1">
            <w:pPr>
              <w:jc w:val="both"/>
              <w:rPr>
                <w:color w:val="333333"/>
              </w:rPr>
            </w:pPr>
          </w:p>
        </w:tc>
      </w:tr>
    </w:tbl>
    <w:p w:rsidR="00F44C59" w:rsidRPr="009266D9" w:rsidRDefault="00F44C59" w:rsidP="0023388C">
      <w:pPr>
        <w:rPr>
          <w:color w:val="333333"/>
        </w:rPr>
      </w:pPr>
    </w:p>
    <w:p w:rsidR="00A6688F" w:rsidRPr="009266D9" w:rsidRDefault="00A6688F" w:rsidP="0023388C">
      <w:pPr>
        <w:rPr>
          <w:color w:val="333333"/>
        </w:rPr>
      </w:pPr>
    </w:p>
    <w:p w:rsidR="00A6688F" w:rsidRPr="009266D9" w:rsidRDefault="00A6688F" w:rsidP="0023388C">
      <w:pPr>
        <w:rPr>
          <w:color w:val="333333"/>
        </w:rPr>
      </w:pPr>
    </w:p>
    <w:p w:rsidR="00A6688F" w:rsidRPr="009266D9" w:rsidRDefault="00A6688F" w:rsidP="0023388C">
      <w:pPr>
        <w:rPr>
          <w:color w:val="333333"/>
        </w:rPr>
      </w:pPr>
    </w:p>
    <w:p w:rsidR="00441C40" w:rsidRPr="009266D9" w:rsidRDefault="00441C40" w:rsidP="0023388C">
      <w:pPr>
        <w:rPr>
          <w:color w:val="333333"/>
        </w:rPr>
      </w:pPr>
    </w:p>
    <w:p w:rsidR="00A6688F" w:rsidRDefault="00A6688F" w:rsidP="0023388C">
      <w:pPr>
        <w:rPr>
          <w:color w:val="333333"/>
        </w:rPr>
      </w:pPr>
    </w:p>
    <w:p w:rsidR="00331C99" w:rsidRPr="009266D9" w:rsidRDefault="00331C99" w:rsidP="0023388C">
      <w:pPr>
        <w:rPr>
          <w:color w:val="333333"/>
        </w:rPr>
      </w:pPr>
    </w:p>
    <w:p w:rsidR="00A6688F" w:rsidRPr="009266D9" w:rsidRDefault="00A6688F" w:rsidP="0023388C">
      <w:pPr>
        <w:rPr>
          <w:color w:val="333333"/>
        </w:rPr>
      </w:pPr>
    </w:p>
    <w:p w:rsidR="00C432C7" w:rsidRPr="009266D9" w:rsidRDefault="00C432C7">
      <w:pPr>
        <w:pStyle w:val="berschrift3"/>
        <w:rPr>
          <w:color w:val="333333"/>
        </w:rPr>
      </w:pPr>
      <w:r w:rsidRPr="009266D9">
        <w:rPr>
          <w:color w:val="333333"/>
        </w:rPr>
        <w:t>IV. Hinweis zur Art der Buchführung / Aufzeichnungen</w:t>
      </w:r>
    </w:p>
    <w:p w:rsidR="00C432C7" w:rsidRPr="009266D9" w:rsidRDefault="00C432C7">
      <w:pPr>
        <w:jc w:val="both"/>
        <w:rPr>
          <w:color w:val="333333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7983"/>
        <w:gridCol w:w="528"/>
      </w:tblGrid>
      <w:tr w:rsidR="00C432C7" w:rsidRPr="009266D9">
        <w:tc>
          <w:tcPr>
            <w:tcW w:w="360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1.</w:t>
            </w:r>
          </w:p>
        </w:tc>
        <w:tc>
          <w:tcPr>
            <w:tcW w:w="7983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Es wird eine kaufmännische Buchhaltung geführt</w:t>
            </w: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c>
          <w:tcPr>
            <w:tcW w:w="360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2.</w:t>
            </w:r>
          </w:p>
        </w:tc>
        <w:tc>
          <w:tcPr>
            <w:tcW w:w="7983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Es wird eine Einnahme-Überschuss-Rechnung erstellt</w:t>
            </w: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c>
          <w:tcPr>
            <w:tcW w:w="360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3.</w:t>
            </w:r>
          </w:p>
        </w:tc>
        <w:tc>
          <w:tcPr>
            <w:tcW w:w="7983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Die Buchführung / Aufzeichnungen erfolgt / erfolgen zeitnah</w:t>
            </w: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c>
          <w:tcPr>
            <w:tcW w:w="360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4.</w:t>
            </w:r>
          </w:p>
        </w:tc>
        <w:tc>
          <w:tcPr>
            <w:tcW w:w="7983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Die Buchführung / Aufzeichnungen erfolgt / erfolgen in periodischen Abständen (Quartal)</w:t>
            </w: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c>
          <w:tcPr>
            <w:tcW w:w="360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5.</w:t>
            </w:r>
          </w:p>
        </w:tc>
        <w:tc>
          <w:tcPr>
            <w:tcW w:w="7983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Die Buchführung / Aufzeichnungen erfolgt / erfolgen unregelmäßig</w:t>
            </w: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c>
          <w:tcPr>
            <w:tcW w:w="360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6.</w:t>
            </w:r>
          </w:p>
        </w:tc>
        <w:tc>
          <w:tcPr>
            <w:tcW w:w="7983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Es wurde bisher keine ordentliche Buchhaltung / Aufzeichnungen geführt</w:t>
            </w: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</w:tbl>
    <w:p w:rsidR="00364CDD" w:rsidRPr="009266D9" w:rsidRDefault="00364CDD">
      <w:pPr>
        <w:pStyle w:val="berschrift3"/>
        <w:rPr>
          <w:color w:val="333333"/>
        </w:rPr>
      </w:pPr>
    </w:p>
    <w:p w:rsidR="00364CDD" w:rsidRPr="009266D9" w:rsidRDefault="00364CDD">
      <w:pPr>
        <w:pStyle w:val="berschrift3"/>
        <w:rPr>
          <w:color w:val="333333"/>
        </w:rPr>
      </w:pPr>
    </w:p>
    <w:p w:rsidR="00C432C7" w:rsidRPr="009266D9" w:rsidRDefault="00C432C7">
      <w:pPr>
        <w:pStyle w:val="berschrift3"/>
        <w:rPr>
          <w:color w:val="333333"/>
        </w:rPr>
      </w:pPr>
      <w:r w:rsidRPr="009266D9">
        <w:rPr>
          <w:color w:val="333333"/>
        </w:rPr>
        <w:t>V. Angaben zur Beschäftigung von Mitarbeiterinnen und Mitarbeitern</w:t>
      </w:r>
      <w:r w:rsidR="00CE7EC5" w:rsidRPr="009266D9">
        <w:rPr>
          <w:color w:val="333333"/>
        </w:rPr>
        <w:t xml:space="preserve"> </w:t>
      </w:r>
    </w:p>
    <w:p w:rsidR="00C432C7" w:rsidRPr="009266D9" w:rsidRDefault="00C432C7">
      <w:pPr>
        <w:jc w:val="both"/>
        <w:rPr>
          <w:color w:val="333333"/>
        </w:rPr>
      </w:pPr>
    </w:p>
    <w:tbl>
      <w:tblPr>
        <w:tblW w:w="92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2152"/>
        <w:gridCol w:w="1701"/>
        <w:gridCol w:w="1701"/>
        <w:gridCol w:w="1701"/>
        <w:gridCol w:w="1559"/>
        <w:gridCol w:w="83"/>
      </w:tblGrid>
      <w:tr w:rsidR="00C432C7" w:rsidRPr="009266D9" w:rsidTr="004C0602">
        <w:tc>
          <w:tcPr>
            <w:tcW w:w="9225" w:type="dxa"/>
            <w:gridSpan w:val="7"/>
          </w:tcPr>
          <w:p w:rsidR="00C432C7" w:rsidRPr="009266D9" w:rsidRDefault="004C0602" w:rsidP="004C0602">
            <w:pPr>
              <w:rPr>
                <w:color w:val="333333"/>
                <w:sz w:val="18"/>
              </w:rPr>
            </w:pPr>
            <w:r w:rsidRPr="009266D9">
              <w:rPr>
                <w:color w:val="333333"/>
              </w:rPr>
              <w:t xml:space="preserve">     </w:t>
            </w:r>
            <w:r w:rsidR="00C432C7" w:rsidRPr="009266D9">
              <w:rPr>
                <w:color w:val="333333"/>
              </w:rPr>
              <w:t xml:space="preserve">Im Prüfungszeitraum wurden durchschnittlich Mitarbeiter/innen beschäftigt: </w:t>
            </w:r>
            <w:r w:rsidR="00C432C7" w:rsidRPr="009266D9">
              <w:rPr>
                <w:color w:val="333333"/>
              </w:rPr>
              <w:br/>
            </w:r>
            <w:r w:rsidRPr="009266D9">
              <w:rPr>
                <w:color w:val="333333"/>
                <w:sz w:val="18"/>
              </w:rPr>
              <w:t xml:space="preserve">      </w:t>
            </w:r>
            <w:r w:rsidR="00C432C7" w:rsidRPr="009266D9">
              <w:rPr>
                <w:color w:val="333333"/>
                <w:sz w:val="18"/>
              </w:rPr>
              <w:t xml:space="preserve">Jahres- / Monatsangaben (bitte Jahres- / Monatsangaben vervollständigen) </w:t>
            </w:r>
            <w:r w:rsidR="00C432C7" w:rsidRPr="009266D9">
              <w:rPr>
                <w:b/>
                <w:bCs/>
                <w:color w:val="333333"/>
                <w:sz w:val="24"/>
              </w:rPr>
              <w:t>*</w:t>
            </w:r>
          </w:p>
        </w:tc>
      </w:tr>
      <w:tr w:rsidR="00C432C7" w:rsidRPr="009266D9" w:rsidTr="004C0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8" w:type="dxa"/>
          <w:wAfter w:w="83" w:type="dxa"/>
          <w:cantSplit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Jahr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9E321D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20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9E321D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20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2C7" w:rsidRPr="009266D9" w:rsidRDefault="00EC42F9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20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2C7" w:rsidRPr="009266D9" w:rsidRDefault="009266D9" w:rsidP="009266D9">
            <w:pPr>
              <w:rPr>
                <w:color w:val="333333"/>
              </w:rPr>
            </w:pPr>
            <w:r>
              <w:rPr>
                <w:color w:val="333333"/>
              </w:rPr>
              <w:t>Lfd.Geschäft</w:t>
            </w:r>
            <w:r w:rsidR="00D90992">
              <w:rPr>
                <w:color w:val="333333"/>
              </w:rPr>
              <w:t>s</w:t>
            </w:r>
            <w:r>
              <w:rPr>
                <w:color w:val="333333"/>
              </w:rPr>
              <w:t>-</w:t>
            </w:r>
            <w:r w:rsidRPr="009266D9">
              <w:rPr>
                <w:color w:val="333333"/>
              </w:rPr>
              <w:t>jahr M - M</w:t>
            </w:r>
          </w:p>
        </w:tc>
      </w:tr>
      <w:tr w:rsidR="009E7EC5" w:rsidRPr="009266D9" w:rsidTr="004C0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8" w:type="dxa"/>
          <w:wAfter w:w="83" w:type="dxa"/>
          <w:cantSplit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Kaufmännische 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7EC5" w:rsidRDefault="007310A9">
            <w:r>
              <w:rPr>
                <w:color w:val="333333"/>
                <w:szCs w:val="22"/>
              </w:rPr>
              <w:fldChar w:fldCharType="begin">
                <w:ffData>
                  <w:name w:val="Dropdown32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  <w:r>
              <w:rPr>
                <w:color w:val="333333"/>
                <w:szCs w:val="22"/>
              </w:rPr>
              <w:t xml:space="preserve"> - </w:t>
            </w:r>
            <w:r>
              <w:rPr>
                <w:color w:val="333333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</w:p>
        </w:tc>
      </w:tr>
      <w:tr w:rsidR="009E7EC5" w:rsidRPr="009266D9" w:rsidTr="004C0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8" w:type="dxa"/>
          <w:wAfter w:w="83" w:type="dxa"/>
          <w:cantSplit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Gewerbliche 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7EC5" w:rsidRDefault="007310A9">
            <w:r>
              <w:rPr>
                <w:color w:val="333333"/>
                <w:szCs w:val="22"/>
              </w:rPr>
              <w:fldChar w:fldCharType="begin">
                <w:ffData>
                  <w:name w:val="Dropdown32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  <w:r>
              <w:rPr>
                <w:color w:val="333333"/>
                <w:szCs w:val="22"/>
              </w:rPr>
              <w:t xml:space="preserve"> - </w:t>
            </w:r>
            <w:r>
              <w:rPr>
                <w:color w:val="333333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</w:p>
        </w:tc>
      </w:tr>
      <w:tr w:rsidR="009E7EC5" w:rsidRPr="009266D9" w:rsidTr="004C0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8" w:type="dxa"/>
          <w:wAfter w:w="83" w:type="dxa"/>
          <w:cantSplit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Auszubildende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7EC5" w:rsidRDefault="007310A9">
            <w:r>
              <w:rPr>
                <w:color w:val="333333"/>
                <w:szCs w:val="22"/>
              </w:rPr>
              <w:fldChar w:fldCharType="begin">
                <w:ffData>
                  <w:name w:val="Dropdown32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  <w:r>
              <w:rPr>
                <w:color w:val="333333"/>
                <w:szCs w:val="22"/>
              </w:rPr>
              <w:t xml:space="preserve"> - </w:t>
            </w:r>
            <w:r>
              <w:rPr>
                <w:color w:val="333333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</w:p>
        </w:tc>
      </w:tr>
      <w:tr w:rsidR="009E7EC5" w:rsidRPr="009266D9" w:rsidTr="004C0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8" w:type="dxa"/>
          <w:wAfter w:w="83" w:type="dxa"/>
          <w:cantSplit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jc w:val="both"/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t>Gesamt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7EC5" w:rsidRDefault="007310A9">
            <w:r>
              <w:rPr>
                <w:color w:val="333333"/>
                <w:szCs w:val="22"/>
              </w:rPr>
              <w:fldChar w:fldCharType="begin">
                <w:ffData>
                  <w:name w:val="Dropdown32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  <w:r>
              <w:rPr>
                <w:color w:val="333333"/>
                <w:szCs w:val="22"/>
              </w:rPr>
              <w:t xml:space="preserve"> - </w:t>
            </w:r>
            <w:r>
              <w:rPr>
                <w:color w:val="333333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</w:p>
        </w:tc>
      </w:tr>
      <w:tr w:rsidR="009E7EC5" w:rsidRPr="009266D9" w:rsidTr="004C0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8" w:type="dxa"/>
          <w:wAfter w:w="83" w:type="dxa"/>
          <w:cantSplit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Davon Vollzeit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7EC5" w:rsidRDefault="007310A9">
            <w:r>
              <w:rPr>
                <w:color w:val="333333"/>
                <w:szCs w:val="22"/>
              </w:rPr>
              <w:fldChar w:fldCharType="begin">
                <w:ffData>
                  <w:name w:val="Dropdown32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  <w:r>
              <w:rPr>
                <w:color w:val="333333"/>
                <w:szCs w:val="22"/>
              </w:rPr>
              <w:t xml:space="preserve"> - </w:t>
            </w:r>
            <w:r>
              <w:rPr>
                <w:color w:val="333333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</w:p>
        </w:tc>
      </w:tr>
      <w:tr w:rsidR="009E7EC5" w:rsidRPr="009266D9" w:rsidTr="004C0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8" w:type="dxa"/>
          <w:wAfter w:w="83" w:type="dxa"/>
          <w:cantSplit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AD0489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Davon Teilzeit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AD0489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AD0489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7EC5" w:rsidRPr="009266D9" w:rsidRDefault="009E7EC5" w:rsidP="00AD0489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7EC5" w:rsidRDefault="007310A9">
            <w:r>
              <w:rPr>
                <w:color w:val="333333"/>
                <w:szCs w:val="22"/>
              </w:rPr>
              <w:fldChar w:fldCharType="begin">
                <w:ffData>
                  <w:name w:val="Dropdown32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  <w:r>
              <w:rPr>
                <w:color w:val="333333"/>
                <w:szCs w:val="22"/>
              </w:rPr>
              <w:t xml:space="preserve"> - </w:t>
            </w:r>
            <w:r>
              <w:rPr>
                <w:color w:val="333333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</w:p>
        </w:tc>
      </w:tr>
      <w:tr w:rsidR="009E7EC5" w:rsidRPr="009266D9" w:rsidTr="004C0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8" w:type="dxa"/>
          <w:wAfter w:w="83" w:type="dxa"/>
          <w:cantSplit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Davon </w:t>
            </w:r>
            <w:r w:rsidRPr="009266D9">
              <w:rPr>
                <w:color w:val="333333"/>
              </w:rPr>
              <w:br/>
              <w:t>Familienangehörige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7EC5" w:rsidRDefault="007310A9">
            <w:r>
              <w:rPr>
                <w:color w:val="333333"/>
                <w:szCs w:val="22"/>
              </w:rPr>
              <w:fldChar w:fldCharType="begin">
                <w:ffData>
                  <w:name w:val="Dropdown32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  <w:r>
              <w:rPr>
                <w:color w:val="333333"/>
                <w:szCs w:val="22"/>
              </w:rPr>
              <w:t xml:space="preserve"> - </w:t>
            </w:r>
            <w:r>
              <w:rPr>
                <w:color w:val="333333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nat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>
              <w:rPr>
                <w:color w:val="333333"/>
                <w:szCs w:val="22"/>
              </w:rPr>
              <w:fldChar w:fldCharType="end"/>
            </w:r>
          </w:p>
        </w:tc>
      </w:tr>
      <w:tr w:rsidR="00934A43" w:rsidRPr="009266D9" w:rsidTr="004C0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28" w:type="dxa"/>
          <w:wAfter w:w="83" w:type="dxa"/>
        </w:trPr>
        <w:tc>
          <w:tcPr>
            <w:tcW w:w="8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43" w:rsidRPr="009266D9" w:rsidRDefault="00934A43" w:rsidP="006762C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Betriebsnummer </w:t>
            </w:r>
            <w:r w:rsidR="006762CE" w:rsidRPr="009266D9">
              <w:rPr>
                <w:color w:val="333333"/>
              </w:rPr>
              <w:fldChar w:fldCharType="begin">
                <w:ffData>
                  <w:name w:val="Dropdown27"/>
                  <w:enabled/>
                  <w:calcOnExit w:val="0"/>
                  <w:ddList>
                    <w:listEntry w:val="des Unternehmens"/>
                    <w:listEntry w:val="der Gesellschaft"/>
                    <w:listEntry w:val="des Gewerbetreibenden"/>
                    <w:listEntry w:val="der Gewerbetreibenden"/>
                  </w:ddList>
                </w:ffData>
              </w:fldChar>
            </w:r>
            <w:r w:rsidR="006762CE" w:rsidRPr="009266D9">
              <w:rPr>
                <w:color w:val="333333"/>
              </w:rPr>
              <w:instrText xml:space="preserve"> </w:instrText>
            </w:r>
            <w:bookmarkStart w:id="27" w:name="Dropdown27"/>
            <w:r w:rsidR="006762CE" w:rsidRPr="009266D9">
              <w:rPr>
                <w:color w:val="333333"/>
              </w:rPr>
              <w:instrText xml:space="preserve">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="006762CE" w:rsidRPr="009266D9">
              <w:rPr>
                <w:color w:val="333333"/>
              </w:rPr>
              <w:fldChar w:fldCharType="end"/>
            </w:r>
            <w:bookmarkEnd w:id="27"/>
            <w:r w:rsidRPr="009266D9">
              <w:rPr>
                <w:color w:val="333333"/>
              </w:rPr>
              <w:t xml:space="preserve">                                                                                                 </w:t>
            </w:r>
          </w:p>
        </w:tc>
      </w:tr>
    </w:tbl>
    <w:p w:rsidR="00C432C7" w:rsidRPr="009266D9" w:rsidRDefault="00C432C7">
      <w:pPr>
        <w:tabs>
          <w:tab w:val="left" w:pos="252"/>
        </w:tabs>
        <w:rPr>
          <w:color w:val="333333"/>
          <w:sz w:val="20"/>
        </w:rPr>
      </w:pPr>
      <w:r w:rsidRPr="009266D9">
        <w:rPr>
          <w:b/>
          <w:bCs/>
          <w:color w:val="333333"/>
          <w:sz w:val="24"/>
        </w:rPr>
        <w:t>*</w:t>
      </w:r>
      <w:r w:rsidRPr="009266D9">
        <w:rPr>
          <w:color w:val="333333"/>
          <w:sz w:val="20"/>
        </w:rPr>
        <w:t xml:space="preserve"> </w:t>
      </w:r>
      <w:r w:rsidRPr="009266D9">
        <w:rPr>
          <w:color w:val="333333"/>
          <w:sz w:val="20"/>
        </w:rPr>
        <w:tab/>
        <w:t xml:space="preserve">Zu den Beschäftigten zählen nur Arbeitnehmer, ohne Vorstand, Geschäftsführer, Inhaber und </w:t>
      </w:r>
    </w:p>
    <w:p w:rsidR="00C432C7" w:rsidRPr="009266D9" w:rsidRDefault="00C432C7">
      <w:pPr>
        <w:tabs>
          <w:tab w:val="left" w:pos="252"/>
        </w:tabs>
        <w:rPr>
          <w:color w:val="333333"/>
          <w:sz w:val="20"/>
        </w:rPr>
      </w:pPr>
      <w:r w:rsidRPr="009266D9">
        <w:rPr>
          <w:color w:val="333333"/>
          <w:sz w:val="20"/>
        </w:rPr>
        <w:tab/>
        <w:t>Prokuristen!</w:t>
      </w:r>
    </w:p>
    <w:p w:rsidR="00C432C7" w:rsidRPr="009266D9" w:rsidRDefault="00C432C7">
      <w:pPr>
        <w:jc w:val="both"/>
        <w:rPr>
          <w:color w:val="333333"/>
        </w:rPr>
      </w:pPr>
    </w:p>
    <w:p w:rsidR="00A23BC1" w:rsidRPr="009266D9" w:rsidRDefault="00A23BC1">
      <w:pPr>
        <w:jc w:val="both"/>
        <w:rPr>
          <w:color w:val="333333"/>
        </w:rPr>
      </w:pPr>
    </w:p>
    <w:p w:rsidR="00C432C7" w:rsidRPr="009266D9" w:rsidRDefault="00C432C7">
      <w:pPr>
        <w:pStyle w:val="berschrift3"/>
        <w:rPr>
          <w:color w:val="333333"/>
        </w:rPr>
      </w:pPr>
      <w:r w:rsidRPr="009266D9">
        <w:rPr>
          <w:color w:val="333333"/>
        </w:rPr>
        <w:t xml:space="preserve">VI. Angaben zu den </w:t>
      </w:r>
      <w:r w:rsidR="0066138E" w:rsidRPr="009266D9">
        <w:rPr>
          <w:color w:val="333333"/>
        </w:rPr>
        <w:t>Ein</w:t>
      </w:r>
      <w:r w:rsidR="00DC1F73" w:rsidRPr="009266D9">
        <w:rPr>
          <w:color w:val="333333"/>
        </w:rPr>
        <w:t>künften aus selbstständiger Tätig</w:t>
      </w:r>
      <w:r w:rsidR="0066138E" w:rsidRPr="009266D9">
        <w:rPr>
          <w:color w:val="333333"/>
        </w:rPr>
        <w:t xml:space="preserve">keit </w:t>
      </w:r>
      <w:r w:rsidRPr="009266D9">
        <w:rPr>
          <w:color w:val="333333"/>
        </w:rPr>
        <w:fldChar w:fldCharType="begin">
          <w:ffData>
            <w:name w:val=""/>
            <w:enabled/>
            <w:calcOnExit w:val="0"/>
            <w:ddList>
              <w:listEntry w:val="des Antragstellers"/>
              <w:listEntry w:val="der Antragstellerin"/>
            </w:ddList>
          </w:ffData>
        </w:fldChar>
      </w:r>
      <w:r w:rsidRPr="009266D9">
        <w:rPr>
          <w:color w:val="333333"/>
        </w:rPr>
        <w:instrText xml:space="preserve"> FORMDROPDOWN </w:instrText>
      </w:r>
      <w:r w:rsidR="00A02A9B">
        <w:rPr>
          <w:color w:val="333333"/>
        </w:rPr>
      </w:r>
      <w:r w:rsidR="00A02A9B">
        <w:rPr>
          <w:color w:val="333333"/>
        </w:rPr>
        <w:fldChar w:fldCharType="separate"/>
      </w:r>
      <w:r w:rsidRPr="009266D9">
        <w:rPr>
          <w:color w:val="333333"/>
        </w:rPr>
        <w:fldChar w:fldCharType="end"/>
      </w:r>
    </w:p>
    <w:p w:rsidR="00C432C7" w:rsidRPr="009266D9" w:rsidRDefault="00C432C7">
      <w:pPr>
        <w:jc w:val="both"/>
        <w:rPr>
          <w:color w:val="333333"/>
        </w:rPr>
      </w:pPr>
    </w:p>
    <w:tbl>
      <w:tblPr>
        <w:tblW w:w="885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701"/>
        <w:gridCol w:w="1701"/>
        <w:gridCol w:w="1701"/>
        <w:gridCol w:w="1628"/>
      </w:tblGrid>
      <w:tr w:rsidR="00C432C7" w:rsidRPr="009266D9">
        <w:tc>
          <w:tcPr>
            <w:tcW w:w="8857" w:type="dxa"/>
            <w:gridSpan w:val="5"/>
          </w:tcPr>
          <w:p w:rsidR="00C432C7" w:rsidRPr="009266D9" w:rsidRDefault="00932BC1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Herr/Frau"/>
                    <w:listEntry w:val="Herrn"/>
                    <w:listEntry w:val="Frau"/>
                  </w:ddList>
                </w:ffData>
              </w:fldChar>
            </w:r>
            <w:bookmarkStart w:id="28" w:name="Dropdown9"/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bookmarkEnd w:id="28"/>
            <w:r w:rsidR="00C432C7" w:rsidRPr="009266D9">
              <w:rPr>
                <w:color w:val="333333"/>
              </w:rPr>
              <w:t xml:space="preserve"> </w:t>
            </w:r>
            <w:r w:rsidR="00C432C7" w:rsidRPr="009266D9">
              <w:rPr>
                <w:b/>
                <w:color w:val="33333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9" w:name="Text11"/>
            <w:r w:rsidR="00C432C7" w:rsidRPr="009266D9">
              <w:rPr>
                <w:b/>
                <w:color w:val="333333"/>
              </w:rPr>
              <w:instrText xml:space="preserve"> FORMTEXT </w:instrText>
            </w:r>
            <w:r w:rsidR="00C432C7" w:rsidRPr="009266D9">
              <w:rPr>
                <w:b/>
                <w:color w:val="333333"/>
              </w:rPr>
            </w:r>
            <w:r w:rsidR="00C432C7" w:rsidRPr="009266D9">
              <w:rPr>
                <w:b/>
                <w:color w:val="333333"/>
              </w:rPr>
              <w:fldChar w:fldCharType="separate"/>
            </w:r>
            <w:r w:rsidR="00C432C7" w:rsidRPr="009266D9">
              <w:rPr>
                <w:b/>
                <w:noProof/>
                <w:color w:val="333333"/>
              </w:rPr>
              <w:t> </w:t>
            </w:r>
            <w:r w:rsidR="00C432C7" w:rsidRPr="009266D9">
              <w:rPr>
                <w:b/>
                <w:noProof/>
                <w:color w:val="333333"/>
              </w:rPr>
              <w:t> </w:t>
            </w:r>
            <w:r w:rsidR="00C432C7" w:rsidRPr="009266D9">
              <w:rPr>
                <w:b/>
                <w:noProof/>
                <w:color w:val="333333"/>
              </w:rPr>
              <w:t> </w:t>
            </w:r>
            <w:r w:rsidR="00C432C7" w:rsidRPr="009266D9">
              <w:rPr>
                <w:b/>
                <w:noProof/>
                <w:color w:val="333333"/>
              </w:rPr>
              <w:t> </w:t>
            </w:r>
            <w:r w:rsidR="00C432C7" w:rsidRPr="009266D9">
              <w:rPr>
                <w:b/>
                <w:noProof/>
                <w:color w:val="333333"/>
              </w:rPr>
              <w:t> </w:t>
            </w:r>
            <w:r w:rsidR="00C432C7" w:rsidRPr="009266D9">
              <w:rPr>
                <w:b/>
                <w:color w:val="333333"/>
              </w:rPr>
              <w:fldChar w:fldCharType="end"/>
            </w:r>
            <w:bookmarkEnd w:id="29"/>
          </w:p>
        </w:tc>
      </w:tr>
      <w:tr w:rsidR="00C432C7" w:rsidRPr="009266D9">
        <w:tc>
          <w:tcPr>
            <w:tcW w:w="8857" w:type="dxa"/>
            <w:gridSpan w:val="5"/>
          </w:tcPr>
          <w:p w:rsidR="00C432C7" w:rsidRPr="009266D9" w:rsidRDefault="00C432C7" w:rsidP="00FB4271">
            <w:pPr>
              <w:rPr>
                <w:color w:val="333333"/>
              </w:rPr>
            </w:pPr>
            <w:r w:rsidRPr="009266D9">
              <w:rPr>
                <w:color w:val="333333"/>
              </w:rPr>
              <w:t xml:space="preserve">hat im Prüfungszeitraum der letzten drei Geschäftsjahre über </w:t>
            </w:r>
            <w:r w:rsidR="00E2535C" w:rsidRPr="009266D9">
              <w:rPr>
                <w:color w:val="333333"/>
              </w:rPr>
              <w:t>ein</w:t>
            </w:r>
            <w:r w:rsidRPr="009266D9">
              <w:rPr>
                <w:color w:val="333333"/>
              </w:rPr>
              <w:t xml:space="preserve"> </w:t>
            </w:r>
            <w:r w:rsidR="00E2535C" w:rsidRPr="009266D9">
              <w:rPr>
                <w:color w:val="333333"/>
              </w:rPr>
              <w:t>Jahreseinkommen</w:t>
            </w:r>
            <w:r w:rsidRPr="009266D9">
              <w:rPr>
                <w:color w:val="333333"/>
              </w:rPr>
              <w:t xml:space="preserve"> </w:t>
            </w:r>
            <w:r w:rsidR="0066138E" w:rsidRPr="009266D9">
              <w:rPr>
                <w:color w:val="333333"/>
              </w:rPr>
              <w:t xml:space="preserve">aus selbstständiger Tätigkeit </w:t>
            </w:r>
            <w:r w:rsidRPr="009266D9">
              <w:rPr>
                <w:color w:val="333333"/>
              </w:rPr>
              <w:t>von</w:t>
            </w:r>
            <w:r w:rsidR="00FB4271" w:rsidRPr="009266D9">
              <w:rPr>
                <w:color w:val="333333"/>
              </w:rPr>
              <w:t xml:space="preserve"> </w:t>
            </w:r>
            <w:r w:rsidR="007310A9"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7310A9" w:rsidRPr="009266D9">
              <w:rPr>
                <w:color w:val="333333"/>
              </w:rPr>
              <w:instrText xml:space="preserve"> FORMTEXT </w:instrText>
            </w:r>
            <w:r w:rsidR="007310A9" w:rsidRPr="009266D9">
              <w:rPr>
                <w:color w:val="333333"/>
              </w:rPr>
            </w:r>
            <w:r w:rsidR="007310A9" w:rsidRPr="009266D9">
              <w:rPr>
                <w:color w:val="333333"/>
              </w:rPr>
              <w:fldChar w:fldCharType="separate"/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color w:val="333333"/>
              </w:rPr>
              <w:fldChar w:fldCharType="end"/>
            </w:r>
            <w:r w:rsidR="00FB4271" w:rsidRPr="009266D9">
              <w:rPr>
                <w:color w:val="333333"/>
              </w:rPr>
              <w:t xml:space="preserve"> Eu</w:t>
            </w:r>
            <w:r w:rsidRPr="009266D9">
              <w:rPr>
                <w:color w:val="333333"/>
              </w:rPr>
              <w:t>ro verfügt:</w:t>
            </w:r>
          </w:p>
        </w:tc>
      </w:tr>
      <w:tr w:rsidR="00C432C7" w:rsidRPr="009266D9">
        <w:tc>
          <w:tcPr>
            <w:tcW w:w="8857" w:type="dxa"/>
            <w:gridSpan w:val="5"/>
          </w:tcPr>
          <w:p w:rsidR="00C432C7" w:rsidRPr="009266D9" w:rsidRDefault="00C432C7">
            <w:pPr>
              <w:rPr>
                <w:color w:val="333333"/>
                <w:sz w:val="18"/>
              </w:rPr>
            </w:pPr>
            <w:r w:rsidRPr="009266D9">
              <w:rPr>
                <w:color w:val="333333"/>
                <w:sz w:val="18"/>
              </w:rPr>
              <w:t>(Bitte die Brutto-Entgelte einfügen und wenn möglich durch Steuererklärungen belegen.)</w:t>
            </w:r>
          </w:p>
        </w:tc>
      </w:tr>
      <w:tr w:rsidR="00C432C7" w:rsidRPr="009266D9">
        <w:tc>
          <w:tcPr>
            <w:tcW w:w="8857" w:type="dxa"/>
            <w:gridSpan w:val="5"/>
          </w:tcPr>
          <w:p w:rsidR="00C432C7" w:rsidRPr="009266D9" w:rsidRDefault="00C432C7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</w:rPr>
            </w:pPr>
            <w:r w:rsidRPr="009266D9">
              <w:rPr>
                <w:color w:val="333333"/>
              </w:rPr>
              <w:t>Jahreszahlen sind in der Tabelle bitte zu vervollständigen.</w:t>
            </w:r>
          </w:p>
        </w:tc>
      </w:tr>
      <w:tr w:rsidR="00E2535C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Jahr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9E321D" w:rsidP="007310A9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20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9E321D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20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EC42F9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20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C432C7" w:rsidRPr="009266D9" w:rsidRDefault="006762CE" w:rsidP="00746222">
            <w:pPr>
              <w:rPr>
                <w:color w:val="333333"/>
              </w:rPr>
            </w:pPr>
            <w:r w:rsidRPr="009266D9">
              <w:rPr>
                <w:color w:val="333333"/>
              </w:rPr>
              <w:t>Lfd.</w:t>
            </w:r>
            <w:r w:rsidR="00746222">
              <w:rPr>
                <w:color w:val="333333"/>
              </w:rPr>
              <w:t xml:space="preserve"> Jahr</w:t>
            </w:r>
          </w:p>
        </w:tc>
      </w:tr>
      <w:tr w:rsidR="009E7EC5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Januar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9E7EC5" w:rsidRDefault="00746222" w:rsidP="007310A9"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="007310A9">
              <w:rPr>
                <w:color w:val="333333"/>
              </w:rPr>
              <w:t> </w:t>
            </w:r>
            <w:r w:rsidR="007310A9">
              <w:rPr>
                <w:color w:val="333333"/>
              </w:rPr>
              <w:t> </w:t>
            </w:r>
            <w:r w:rsidR="007310A9">
              <w:rPr>
                <w:color w:val="333333"/>
              </w:rPr>
              <w:t> </w:t>
            </w:r>
            <w:r w:rsidR="007310A9">
              <w:rPr>
                <w:color w:val="333333"/>
              </w:rPr>
              <w:t> </w:t>
            </w:r>
            <w:r w:rsidR="007310A9">
              <w:rPr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9E7EC5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Februar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9E7EC5" w:rsidRDefault="00746222"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9E7EC5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März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9E7EC5" w:rsidRDefault="00746222"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9E7EC5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April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9E7EC5" w:rsidRDefault="00746222"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9E7EC5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9E7EC5" w:rsidRDefault="00746222"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9E7EC5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Juni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9E7EC5" w:rsidRDefault="00746222"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9E7EC5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Juli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9E7EC5" w:rsidRDefault="00746222"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9E7EC5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August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9E7EC5" w:rsidRDefault="00746222"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9E7EC5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September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9E7EC5" w:rsidRDefault="00746222"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9E7EC5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Oktober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9E7EC5" w:rsidRDefault="00746222"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9E7EC5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November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9E7EC5" w:rsidRDefault="00746222"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9E7EC5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Dezember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9E7EC5" w:rsidRDefault="00746222"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9E7EC5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jc w:val="both"/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t>Gesamt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C5" w:rsidRPr="009266D9" w:rsidRDefault="009E7EC5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9E7EC5" w:rsidRDefault="00746222"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</w:tbl>
    <w:p w:rsidR="00793D55" w:rsidRPr="009266D9" w:rsidRDefault="00793D55">
      <w:pPr>
        <w:rPr>
          <w:color w:val="333333"/>
        </w:rPr>
      </w:pPr>
    </w:p>
    <w:p w:rsidR="00793D55" w:rsidRPr="009266D9" w:rsidRDefault="00793D55">
      <w:pPr>
        <w:rPr>
          <w:color w:val="333333"/>
        </w:rPr>
      </w:pPr>
    </w:p>
    <w:p w:rsidR="00A6688F" w:rsidRDefault="00A6688F">
      <w:pPr>
        <w:rPr>
          <w:color w:val="333333"/>
        </w:rPr>
      </w:pPr>
    </w:p>
    <w:p w:rsidR="00331C99" w:rsidRPr="009266D9" w:rsidRDefault="00331C99">
      <w:pPr>
        <w:rPr>
          <w:color w:val="333333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126"/>
        <w:gridCol w:w="1701"/>
        <w:gridCol w:w="1701"/>
        <w:gridCol w:w="1701"/>
        <w:gridCol w:w="1559"/>
      </w:tblGrid>
      <w:tr w:rsidR="00C432C7" w:rsidRPr="009266D9">
        <w:tc>
          <w:tcPr>
            <w:tcW w:w="354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</w:p>
        </w:tc>
        <w:tc>
          <w:tcPr>
            <w:tcW w:w="8788" w:type="dxa"/>
            <w:gridSpan w:val="5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Zusätzlich an den Auftraggeber </w:t>
            </w:r>
            <w:r w:rsidRPr="009266D9">
              <w:rPr>
                <w:color w:val="333333"/>
              </w:rPr>
              <w:fldChar w:fldCharType="begin">
                <w:ffData>
                  <w:name w:val="Dropdown24"/>
                  <w:enabled/>
                  <w:calcOnExit w:val="0"/>
                  <w:ddList>
                    <w:listEntry w:val="ausgezahlte Entnahmen"/>
                    <w:listEntry w:val="ausgezahlte Ausschüttungen"/>
                  </w:ddList>
                </w:ffData>
              </w:fldChar>
            </w:r>
            <w:bookmarkStart w:id="30" w:name="Dropdown24"/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bookmarkEnd w:id="30"/>
            <w:r w:rsidRPr="009266D9">
              <w:rPr>
                <w:color w:val="333333"/>
              </w:rPr>
              <w:t xml:space="preserve"> der letzten drei Geschäftsjahre nach Bilanzvorlage/Gesellschafterbeschluss  </w:t>
            </w:r>
            <w:r w:rsidRPr="009266D9">
              <w:rPr>
                <w:color w:val="333333"/>
                <w:sz w:val="18"/>
              </w:rPr>
              <w:t>(bitte Jahresangaben vervollständigen)</w:t>
            </w:r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4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für das Jahr </w:t>
            </w:r>
            <w:r w:rsidRPr="009266D9">
              <w:rPr>
                <w:color w:val="333333"/>
                <w:sz w:val="18"/>
              </w:rPr>
              <w:t>(Zufluss)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9E321D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20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9E321D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20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033F0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20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9266D9" w:rsidP="00746222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Lfd.</w:t>
            </w:r>
            <w:r w:rsidR="00746222">
              <w:rPr>
                <w:color w:val="333333"/>
              </w:rPr>
              <w:t xml:space="preserve"> Jahr</w:t>
            </w:r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4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pStyle w:val="berschrift3"/>
              <w:rPr>
                <w:b w:val="0"/>
                <w:color w:val="333333"/>
              </w:rPr>
            </w:pPr>
            <w:r w:rsidRPr="009266D9">
              <w:rPr>
                <w:b w:val="0"/>
                <w:color w:val="333333"/>
              </w:rPr>
              <w:t>Betrag in Euro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;(#.##0,00)"/>
                  </w:textInput>
                </w:ffData>
              </w:fldChar>
            </w:r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;(#.##0,00)"/>
                  </w:textInput>
                </w:ffData>
              </w:fldChar>
            </w:r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;(#.##0,00)"/>
                  </w:textInput>
                </w:ffData>
              </w:fldChar>
            </w:r>
            <w:r w:rsidRPr="009266D9">
              <w:rPr>
                <w:b/>
                <w:color w:val="333333"/>
              </w:rPr>
              <w:instrText xml:space="preserve"> FORMTEXT </w:instrText>
            </w:r>
            <w:r w:rsidRPr="009266D9">
              <w:rPr>
                <w:b/>
                <w:color w:val="333333"/>
              </w:rPr>
            </w:r>
            <w:r w:rsidRPr="009266D9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noProof/>
                <w:color w:val="333333"/>
              </w:rPr>
              <w:t> </w:t>
            </w:r>
            <w:r w:rsidRPr="009266D9">
              <w:rPr>
                <w:b/>
                <w:color w:val="333333"/>
              </w:rPr>
              <w:fldChar w:fldCharType="end"/>
            </w:r>
          </w:p>
        </w:tc>
        <w:tc>
          <w:tcPr>
            <w:tcW w:w="1559" w:type="dxa"/>
          </w:tcPr>
          <w:p w:rsidR="00C432C7" w:rsidRPr="009266D9" w:rsidRDefault="00746222">
            <w:pPr>
              <w:rPr>
                <w:b/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</w:tbl>
    <w:p w:rsidR="00793D55" w:rsidRPr="009266D9" w:rsidRDefault="00793D55">
      <w:pPr>
        <w:rPr>
          <w:color w:val="333333"/>
        </w:rPr>
      </w:pPr>
    </w:p>
    <w:p w:rsidR="00524FF4" w:rsidRPr="009266D9" w:rsidRDefault="00524FF4">
      <w:pPr>
        <w:rPr>
          <w:color w:val="333333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7983"/>
        <w:gridCol w:w="445"/>
      </w:tblGrid>
      <w:tr w:rsidR="00C432C7" w:rsidRPr="009266D9"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1.</w:t>
            </w:r>
          </w:p>
        </w:tc>
        <w:tc>
          <w:tcPr>
            <w:tcW w:w="7983" w:type="dxa"/>
            <w:tcBorders>
              <w:left w:val="single" w:sz="4" w:space="0" w:color="auto"/>
              <w:bottom w:val="nil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Die </w:t>
            </w:r>
            <w:r w:rsidR="0066138E" w:rsidRPr="009266D9">
              <w:rPr>
                <w:color w:val="333333"/>
              </w:rPr>
              <w:t xml:space="preserve">Einkünfte </w:t>
            </w:r>
            <w:r w:rsidRPr="009266D9">
              <w:rPr>
                <w:color w:val="333333"/>
              </w:rPr>
              <w:t xml:space="preserve">wurden kontinuierlich in monatlichen Beträgen seit Beginn der </w:t>
            </w:r>
          </w:p>
          <w:p w:rsidR="00A82032" w:rsidRPr="009266D9" w:rsidRDefault="00A82032" w:rsidP="009E321D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Tätigkeit </w:t>
            </w:r>
            <w:r w:rsidR="009E321D" w:rsidRPr="009266D9">
              <w:rPr>
                <w:color w:val="333333"/>
              </w:rPr>
              <w:t>überwiesen</w:t>
            </w:r>
          </w:p>
        </w:tc>
        <w:tc>
          <w:tcPr>
            <w:tcW w:w="445" w:type="dxa"/>
            <w:tcBorders>
              <w:top w:val="nil"/>
              <w:bottom w:val="nil"/>
              <w:right w:val="nil"/>
            </w:tcBorders>
          </w:tcPr>
          <w:p w:rsidR="00A82032" w:rsidRPr="009266D9" w:rsidRDefault="00A82032">
            <w:pPr>
              <w:jc w:val="both"/>
              <w:rPr>
                <w:color w:val="333333"/>
              </w:rPr>
            </w:pPr>
          </w:p>
          <w:p w:rsidR="00C432C7" w:rsidRPr="009266D9" w:rsidRDefault="00A82032" w:rsidP="00A82032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c>
          <w:tcPr>
            <w:tcW w:w="360" w:type="dxa"/>
            <w:tcBorders>
              <w:top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2.</w:t>
            </w:r>
          </w:p>
        </w:tc>
        <w:tc>
          <w:tcPr>
            <w:tcW w:w="7983" w:type="dxa"/>
          </w:tcPr>
          <w:p w:rsidR="00C432C7" w:rsidRPr="009266D9" w:rsidRDefault="00C432C7" w:rsidP="009E321D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Die </w:t>
            </w:r>
            <w:r w:rsidR="0066138E" w:rsidRPr="009266D9">
              <w:rPr>
                <w:color w:val="333333"/>
              </w:rPr>
              <w:t xml:space="preserve">Einkünfte </w:t>
            </w:r>
            <w:r w:rsidRPr="009266D9">
              <w:rPr>
                <w:color w:val="333333"/>
              </w:rPr>
              <w:t xml:space="preserve">wurden in unregelmäßigen zeitlichen Abständen </w:t>
            </w:r>
            <w:r w:rsidR="009E321D" w:rsidRPr="009266D9">
              <w:rPr>
                <w:color w:val="333333"/>
              </w:rPr>
              <w:t>überwiesen</w:t>
            </w:r>
          </w:p>
        </w:tc>
        <w:tc>
          <w:tcPr>
            <w:tcW w:w="445" w:type="dxa"/>
            <w:tcBorders>
              <w:top w:val="nil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c>
          <w:tcPr>
            <w:tcW w:w="360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3.</w:t>
            </w:r>
          </w:p>
        </w:tc>
        <w:tc>
          <w:tcPr>
            <w:tcW w:w="7983" w:type="dxa"/>
          </w:tcPr>
          <w:p w:rsidR="00C432C7" w:rsidRPr="009266D9" w:rsidRDefault="00C432C7" w:rsidP="009E321D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Die </w:t>
            </w:r>
            <w:r w:rsidR="0066138E" w:rsidRPr="009266D9">
              <w:rPr>
                <w:color w:val="333333"/>
              </w:rPr>
              <w:t xml:space="preserve">Einkünfte </w:t>
            </w:r>
            <w:r w:rsidRPr="009266D9">
              <w:rPr>
                <w:color w:val="333333"/>
              </w:rPr>
              <w:t xml:space="preserve">wurden in unregelmäßigen Teilbeträgen </w:t>
            </w:r>
            <w:r w:rsidR="009E321D" w:rsidRPr="009266D9">
              <w:rPr>
                <w:color w:val="333333"/>
              </w:rPr>
              <w:t>überwiesen</w:t>
            </w:r>
          </w:p>
        </w:tc>
        <w:tc>
          <w:tcPr>
            <w:tcW w:w="445" w:type="dxa"/>
            <w:tcBorders>
              <w:top w:val="nil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c>
          <w:tcPr>
            <w:tcW w:w="360" w:type="dxa"/>
          </w:tcPr>
          <w:p w:rsidR="00C432C7" w:rsidRPr="009266D9" w:rsidRDefault="009E321D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4</w:t>
            </w:r>
            <w:r w:rsidR="00C432C7" w:rsidRPr="009266D9">
              <w:rPr>
                <w:color w:val="333333"/>
              </w:rPr>
              <w:t>.</w:t>
            </w:r>
          </w:p>
        </w:tc>
        <w:tc>
          <w:tcPr>
            <w:tcW w:w="7983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Es </w:t>
            </w:r>
            <w:r w:rsidRPr="009266D9">
              <w:rPr>
                <w:color w:val="333333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wurden"/>
                    <w:listEntry w:val="werden"/>
                  </w:ddList>
                </w:ffData>
              </w:fldChar>
            </w:r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r w:rsidRPr="009266D9">
              <w:rPr>
                <w:color w:val="333333"/>
              </w:rPr>
              <w:t xml:space="preserve"> keine </w:t>
            </w:r>
            <w:r w:rsidR="0066138E" w:rsidRPr="009266D9">
              <w:rPr>
                <w:color w:val="333333"/>
              </w:rPr>
              <w:t>Einkünfte erzielt</w:t>
            </w:r>
          </w:p>
        </w:tc>
        <w:tc>
          <w:tcPr>
            <w:tcW w:w="445" w:type="dxa"/>
            <w:tcBorders>
              <w:top w:val="nil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 w:rsidTr="009E321D">
        <w:trPr>
          <w:trHeight w:val="1332"/>
        </w:trPr>
        <w:tc>
          <w:tcPr>
            <w:tcW w:w="360" w:type="dxa"/>
          </w:tcPr>
          <w:p w:rsidR="00C432C7" w:rsidRPr="009266D9" w:rsidRDefault="00C432C7">
            <w:pPr>
              <w:jc w:val="both"/>
              <w:rPr>
                <w:color w:val="333333"/>
              </w:rPr>
            </w:pPr>
          </w:p>
        </w:tc>
        <w:tc>
          <w:tcPr>
            <w:tcW w:w="7983" w:type="dxa"/>
          </w:tcPr>
          <w:p w:rsidR="009E321D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Erläuterungen falls erforderlich</w:t>
            </w:r>
            <w:r w:rsidR="0098428C" w:rsidRPr="009266D9">
              <w:rPr>
                <w:color w:val="333333"/>
              </w:rPr>
              <w:t>*</w:t>
            </w:r>
            <w:r w:rsidRPr="009266D9">
              <w:rPr>
                <w:color w:val="333333"/>
              </w:rPr>
              <w:t xml:space="preserve">: </w:t>
            </w:r>
            <w:r w:rsidRPr="009266D9">
              <w:rPr>
                <w:color w:val="33333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1" w:name="Text12"/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  <w:bookmarkEnd w:id="31"/>
          </w:p>
          <w:p w:rsidR="00B22F0C" w:rsidRPr="009266D9" w:rsidRDefault="00B22F0C" w:rsidP="009E321D"/>
          <w:p w:rsidR="00B22F0C" w:rsidRPr="009266D9" w:rsidRDefault="00B22F0C" w:rsidP="009E321D"/>
          <w:p w:rsidR="00C76B91" w:rsidRPr="009266D9" w:rsidRDefault="00C76B91" w:rsidP="009E321D"/>
          <w:p w:rsidR="00C432C7" w:rsidRPr="009266D9" w:rsidRDefault="009E321D" w:rsidP="009E321D">
            <w:pPr>
              <w:tabs>
                <w:tab w:val="left" w:pos="1485"/>
              </w:tabs>
            </w:pPr>
            <w:r w:rsidRPr="009266D9">
              <w:tab/>
            </w:r>
          </w:p>
        </w:tc>
        <w:tc>
          <w:tcPr>
            <w:tcW w:w="445" w:type="dxa"/>
            <w:tcBorders>
              <w:top w:val="nil"/>
              <w:bottom w:val="nil"/>
              <w:right w:val="nil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</w:p>
        </w:tc>
      </w:tr>
    </w:tbl>
    <w:p w:rsidR="00C432C7" w:rsidRPr="009266D9" w:rsidRDefault="0098428C">
      <w:pPr>
        <w:pStyle w:val="berschrift3"/>
        <w:ind w:left="462" w:hanging="462"/>
        <w:rPr>
          <w:b w:val="0"/>
          <w:bCs w:val="0"/>
          <w:color w:val="333333"/>
          <w:sz w:val="18"/>
          <w:szCs w:val="18"/>
        </w:rPr>
      </w:pPr>
      <w:r w:rsidRPr="009266D9">
        <w:rPr>
          <w:b w:val="0"/>
          <w:bCs w:val="0"/>
          <w:color w:val="333333"/>
        </w:rPr>
        <w:t xml:space="preserve">     </w:t>
      </w:r>
      <w:r w:rsidRPr="009266D9">
        <w:rPr>
          <w:b w:val="0"/>
          <w:bCs w:val="0"/>
          <w:color w:val="333333"/>
          <w:sz w:val="18"/>
          <w:szCs w:val="18"/>
        </w:rPr>
        <w:t>*ggf. Anlage beifügen</w:t>
      </w:r>
    </w:p>
    <w:p w:rsidR="00B47C5C" w:rsidRPr="009266D9" w:rsidRDefault="00B47C5C" w:rsidP="00B47C5C"/>
    <w:p w:rsidR="00793D55" w:rsidRPr="009266D9" w:rsidRDefault="00793D55" w:rsidP="00B47C5C"/>
    <w:p w:rsidR="00C432C7" w:rsidRPr="009266D9" w:rsidRDefault="00C432C7">
      <w:pPr>
        <w:pStyle w:val="berschrift3"/>
        <w:ind w:left="462" w:hanging="462"/>
        <w:rPr>
          <w:color w:val="333333"/>
        </w:rPr>
      </w:pPr>
      <w:r w:rsidRPr="009266D9">
        <w:rPr>
          <w:color w:val="333333"/>
        </w:rPr>
        <w:t xml:space="preserve">VII. Angaben zu Aufwendungen für einen </w:t>
      </w:r>
      <w:r w:rsidR="003574CE" w:rsidRPr="009266D9">
        <w:rPr>
          <w:color w:val="333333"/>
        </w:rPr>
        <w:t xml:space="preserve">ausreichenden </w:t>
      </w:r>
      <w:r w:rsidRPr="009266D9">
        <w:rPr>
          <w:color w:val="333333"/>
        </w:rPr>
        <w:t xml:space="preserve">Krankenversicherungsschutz bzw. Pflegeversicherungsschutz </w:t>
      </w:r>
      <w:r w:rsidR="003574CE" w:rsidRPr="009266D9">
        <w:rPr>
          <w:b w:val="0"/>
          <w:color w:val="333333"/>
        </w:rPr>
        <w:t>(dem Umfang des Leistungskatalogs der gesetzlichen Kranken- und Pflegeversicherungen entsprechend):</w:t>
      </w:r>
    </w:p>
    <w:p w:rsidR="00C432C7" w:rsidRPr="009266D9" w:rsidRDefault="00C432C7">
      <w:pPr>
        <w:jc w:val="both"/>
        <w:rPr>
          <w:color w:val="333333"/>
        </w:rPr>
      </w:pPr>
    </w:p>
    <w:tbl>
      <w:tblPr>
        <w:tblW w:w="9211" w:type="dxa"/>
        <w:tblInd w:w="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60"/>
        <w:gridCol w:w="1766"/>
        <w:gridCol w:w="1701"/>
        <w:gridCol w:w="1701"/>
        <w:gridCol w:w="1701"/>
        <w:gridCol w:w="1114"/>
        <w:gridCol w:w="514"/>
        <w:gridCol w:w="14"/>
      </w:tblGrid>
      <w:tr w:rsidR="00C432C7" w:rsidRPr="009266D9">
        <w:tc>
          <w:tcPr>
            <w:tcW w:w="9211" w:type="dxa"/>
            <w:gridSpan w:val="9"/>
          </w:tcPr>
          <w:p w:rsidR="00C432C7" w:rsidRPr="009266D9" w:rsidRDefault="004C0602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</w:rPr>
            </w:pPr>
            <w:r w:rsidRPr="009266D9">
              <w:rPr>
                <w:color w:val="333333"/>
              </w:rPr>
              <w:t xml:space="preserve">      </w:t>
            </w:r>
            <w:r w:rsidR="00C432C7" w:rsidRPr="009266D9">
              <w:rPr>
                <w:color w:val="333333"/>
              </w:rPr>
              <w:t xml:space="preserve">Im Prüfungszeitraum bzw. seit Aufnahme der Tätigkeit hat </w:t>
            </w:r>
            <w:r w:rsidR="00C432C7"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er Antragsteller"/>
                    <w:listEntry w:val="die Antragstellerin"/>
                  </w:ddList>
                </w:ffData>
              </w:fldChar>
            </w:r>
            <w:r w:rsidR="00C432C7"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="00C432C7" w:rsidRPr="009266D9">
              <w:rPr>
                <w:color w:val="333333"/>
              </w:rPr>
              <w:fldChar w:fldCharType="end"/>
            </w:r>
            <w:r w:rsidR="00C432C7" w:rsidRPr="009266D9">
              <w:rPr>
                <w:color w:val="333333"/>
              </w:rPr>
              <w:t xml:space="preserve"> </w:t>
            </w:r>
          </w:p>
        </w:tc>
      </w:tr>
      <w:tr w:rsidR="00C432C7" w:rsidRPr="009266D9">
        <w:tc>
          <w:tcPr>
            <w:tcW w:w="9211" w:type="dxa"/>
            <w:gridSpan w:val="9"/>
          </w:tcPr>
          <w:p w:rsidR="00C432C7" w:rsidRPr="009266D9" w:rsidRDefault="004C0602" w:rsidP="004C0602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</w:rPr>
            </w:pPr>
            <w:r w:rsidRPr="009266D9">
              <w:rPr>
                <w:color w:val="333333"/>
              </w:rPr>
              <w:t xml:space="preserve">      </w:t>
            </w:r>
            <w:r w:rsidR="00C432C7" w:rsidRPr="009266D9">
              <w:rPr>
                <w:color w:val="333333"/>
              </w:rPr>
              <w:t>Aufwendungen für einen Krankenverscherungsschutz</w:t>
            </w:r>
            <w:r w:rsidR="00A82032" w:rsidRPr="009266D9">
              <w:rPr>
                <w:color w:val="333333"/>
              </w:rPr>
              <w:t xml:space="preserve"> (KV)</w:t>
            </w:r>
            <w:r w:rsidR="00C432C7" w:rsidRPr="009266D9">
              <w:rPr>
                <w:color w:val="333333"/>
              </w:rPr>
              <w:t xml:space="preserve"> geleistet</w:t>
            </w:r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1.</w:t>
            </w:r>
          </w:p>
        </w:tc>
        <w:tc>
          <w:tcPr>
            <w:tcW w:w="79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KV - Prämien wurden für den gesamten Prüfungszeitraum in monatlichen </w:t>
            </w:r>
          </w:p>
        </w:tc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0" w:type="dxa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</w:p>
        </w:tc>
        <w:tc>
          <w:tcPr>
            <w:tcW w:w="7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Beträgen entrichtet</w:t>
            </w:r>
          </w:p>
        </w:tc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2.</w:t>
            </w:r>
          </w:p>
        </w:tc>
        <w:tc>
          <w:tcPr>
            <w:tcW w:w="7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KV – Prämien wurden in unregelmäßigen Abständen entrichtet</w:t>
            </w:r>
          </w:p>
        </w:tc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3.</w:t>
            </w:r>
          </w:p>
        </w:tc>
        <w:tc>
          <w:tcPr>
            <w:tcW w:w="7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Es wurden keine KV-Prämien entrichtet</w:t>
            </w:r>
          </w:p>
        </w:tc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0" w:type="dxa"/>
          <w:cantSplit/>
        </w:trPr>
        <w:tc>
          <w:tcPr>
            <w:tcW w:w="88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E5949" w:rsidRPr="009266D9" w:rsidRDefault="00AE5949">
            <w:pPr>
              <w:jc w:val="both"/>
              <w:rPr>
                <w:color w:val="333333"/>
              </w:rPr>
            </w:pPr>
          </w:p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Bitte die entrichteten </w:t>
            </w:r>
            <w:r w:rsidR="00E2535C" w:rsidRPr="009266D9">
              <w:rPr>
                <w:color w:val="333333"/>
              </w:rPr>
              <w:t>jährlichen B</w:t>
            </w:r>
            <w:r w:rsidRPr="009266D9">
              <w:rPr>
                <w:color w:val="333333"/>
              </w:rPr>
              <w:t>eiträge zur Krankenversicherung einfügen und die</w:t>
            </w:r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0" w:type="dxa"/>
          <w:cantSplit/>
        </w:trPr>
        <w:tc>
          <w:tcPr>
            <w:tcW w:w="88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Jahreszahlen vervollständigen: </w:t>
            </w:r>
            <w:r w:rsidRPr="009266D9">
              <w:rPr>
                <w:color w:val="333333"/>
                <w:sz w:val="18"/>
              </w:rPr>
              <w:t>(Einfügen von Jahresbeträgen ist nicht ausreichend!)</w:t>
            </w:r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0" w:type="dxa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Jahr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B22F0C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20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B22F0C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20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6B1DD8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20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42" w:type="dxa"/>
            <w:gridSpan w:val="3"/>
          </w:tcPr>
          <w:p w:rsidR="00C432C7" w:rsidRPr="009266D9" w:rsidRDefault="006762CE">
            <w:pPr>
              <w:rPr>
                <w:color w:val="333333"/>
              </w:rPr>
            </w:pPr>
            <w:r w:rsidRPr="009266D9">
              <w:rPr>
                <w:color w:val="333333"/>
              </w:rPr>
              <w:t xml:space="preserve"> Lfd. Jahr</w:t>
            </w:r>
          </w:p>
        </w:tc>
      </w:tr>
      <w:tr w:rsidR="00BB7DEE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0" w:type="dxa"/>
          <w:wAfter w:w="14" w:type="dxa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Januar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  <w:gridSpan w:val="2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0" w:type="dxa"/>
          <w:wAfter w:w="14" w:type="dxa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Februar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  <w:gridSpan w:val="2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0" w:type="dxa"/>
          <w:wAfter w:w="14" w:type="dxa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März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  <w:gridSpan w:val="2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0" w:type="dxa"/>
          <w:wAfter w:w="14" w:type="dxa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April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  <w:gridSpan w:val="2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0" w:type="dxa"/>
          <w:wAfter w:w="14" w:type="dxa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  <w:gridSpan w:val="2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0" w:type="dxa"/>
          <w:wAfter w:w="14" w:type="dxa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Juni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  <w:gridSpan w:val="2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0" w:type="dxa"/>
          <w:wAfter w:w="14" w:type="dxa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Juli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  <w:gridSpan w:val="2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0" w:type="dxa"/>
          <w:wAfter w:w="14" w:type="dxa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August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  <w:gridSpan w:val="2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0" w:type="dxa"/>
          <w:wAfter w:w="14" w:type="dxa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September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  <w:gridSpan w:val="2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0" w:type="dxa"/>
          <w:wAfter w:w="14" w:type="dxa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Oktober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  <w:gridSpan w:val="2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0" w:type="dxa"/>
          <w:wAfter w:w="14" w:type="dxa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November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  <w:gridSpan w:val="2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0" w:type="dxa"/>
          <w:wAfter w:w="14" w:type="dxa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Dezember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  <w:gridSpan w:val="2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0" w:type="dxa"/>
          <w:wAfter w:w="14" w:type="dxa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t>Gesamt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  <w:gridSpan w:val="2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340" w:type="dxa"/>
          <w:wAfter w:w="1642" w:type="dxa"/>
          <w:cantSplit/>
        </w:trPr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Erläuterungen, falls erforderlich</w:t>
            </w:r>
            <w:r w:rsidR="0098428C" w:rsidRPr="009266D9">
              <w:rPr>
                <w:color w:val="333333"/>
              </w:rPr>
              <w:t>*</w:t>
            </w:r>
            <w:r w:rsidRPr="009266D9">
              <w:rPr>
                <w:color w:val="333333"/>
              </w:rPr>
              <w:t xml:space="preserve">: </w:t>
            </w:r>
            <w:r w:rsidRPr="009266D9">
              <w:rPr>
                <w:color w:val="33333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2" w:name="Text13"/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  <w:bookmarkEnd w:id="32"/>
          </w:p>
          <w:p w:rsidR="00AE5949" w:rsidRPr="009266D9" w:rsidRDefault="00AE5949">
            <w:pPr>
              <w:jc w:val="both"/>
              <w:rPr>
                <w:color w:val="333333"/>
              </w:rPr>
            </w:pPr>
          </w:p>
          <w:p w:rsidR="00AE5949" w:rsidRPr="009266D9" w:rsidRDefault="00AE5949">
            <w:pPr>
              <w:jc w:val="both"/>
              <w:rPr>
                <w:color w:val="333333"/>
              </w:rPr>
            </w:pPr>
          </w:p>
          <w:p w:rsidR="00146F94" w:rsidRPr="009266D9" w:rsidRDefault="00146F94">
            <w:pPr>
              <w:jc w:val="both"/>
              <w:rPr>
                <w:color w:val="333333"/>
              </w:rPr>
            </w:pPr>
          </w:p>
          <w:p w:rsidR="00AE5949" w:rsidRPr="009266D9" w:rsidRDefault="00AE5949">
            <w:pPr>
              <w:jc w:val="both"/>
              <w:rPr>
                <w:color w:val="333333"/>
              </w:rPr>
            </w:pPr>
          </w:p>
        </w:tc>
      </w:tr>
    </w:tbl>
    <w:p w:rsidR="00C432C7" w:rsidRPr="009266D9" w:rsidRDefault="0098428C">
      <w:pPr>
        <w:rPr>
          <w:color w:val="333333"/>
          <w:sz w:val="18"/>
          <w:szCs w:val="18"/>
        </w:rPr>
      </w:pPr>
      <w:r w:rsidRPr="009266D9">
        <w:rPr>
          <w:color w:val="333333"/>
        </w:rPr>
        <w:t xml:space="preserve">     </w:t>
      </w:r>
      <w:r w:rsidRPr="009266D9">
        <w:rPr>
          <w:color w:val="333333"/>
          <w:sz w:val="18"/>
          <w:szCs w:val="18"/>
        </w:rPr>
        <w:t>*ggf. Anlage beifügen</w:t>
      </w:r>
    </w:p>
    <w:p w:rsidR="0098428C" w:rsidRPr="009266D9" w:rsidRDefault="0098428C">
      <w:pPr>
        <w:rPr>
          <w:color w:val="333333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432C7" w:rsidRPr="009266D9" w:rsidTr="00793D55">
        <w:trPr>
          <w:cantSplit/>
        </w:trPr>
        <w:tc>
          <w:tcPr>
            <w:tcW w:w="8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BC1" w:rsidRPr="009266D9" w:rsidRDefault="00A23BC1">
            <w:pPr>
              <w:jc w:val="both"/>
              <w:rPr>
                <w:color w:val="333333"/>
              </w:rPr>
            </w:pPr>
          </w:p>
          <w:p w:rsidR="00A23BC1" w:rsidRPr="009266D9" w:rsidRDefault="00A23BC1">
            <w:pPr>
              <w:jc w:val="both"/>
              <w:rPr>
                <w:color w:val="333333"/>
              </w:rPr>
            </w:pPr>
          </w:p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Angaben zur Krankenversicherung</w:t>
            </w:r>
          </w:p>
        </w:tc>
      </w:tr>
      <w:tr w:rsidR="00C432C7" w:rsidRPr="009266D9" w:rsidTr="00793D55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Name der Versicherung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  <w:bookmarkEnd w:id="33"/>
          </w:p>
        </w:tc>
      </w:tr>
      <w:tr w:rsidR="00C432C7" w:rsidRPr="009266D9" w:rsidTr="00793D55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C7" w:rsidRPr="009266D9" w:rsidRDefault="00C432C7">
            <w:pPr>
              <w:rPr>
                <w:color w:val="333333"/>
                <w:sz w:val="18"/>
              </w:rPr>
            </w:pPr>
            <w:r w:rsidRPr="009266D9">
              <w:rPr>
                <w:color w:val="333333"/>
              </w:rPr>
              <w:t xml:space="preserve">Anschrift </w:t>
            </w:r>
            <w:r w:rsidRPr="009266D9">
              <w:rPr>
                <w:color w:val="333333"/>
                <w:sz w:val="18"/>
              </w:rPr>
              <w:t>(Straße)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 w:rsidTr="00793D55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C7" w:rsidRPr="009266D9" w:rsidRDefault="00C432C7">
            <w:pPr>
              <w:tabs>
                <w:tab w:val="left" w:pos="948"/>
              </w:tabs>
              <w:rPr>
                <w:color w:val="333333"/>
                <w:sz w:val="18"/>
              </w:rPr>
            </w:pPr>
            <w:r w:rsidRPr="009266D9">
              <w:rPr>
                <w:color w:val="333333"/>
                <w:sz w:val="18"/>
              </w:rPr>
              <w:t>(PLZ, Ort)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 w:rsidTr="00793D55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Mitgliedsnummer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 w:rsidTr="00793D55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Ansprechpartner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 w:rsidTr="00793D55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Telefonnummer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 w:rsidTr="00793D55">
        <w:trPr>
          <w:cantSplit/>
        </w:trPr>
        <w:tc>
          <w:tcPr>
            <w:tcW w:w="8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2C7" w:rsidRPr="009266D9" w:rsidRDefault="00C432C7" w:rsidP="00AE5949">
            <w:pPr>
              <w:jc w:val="both"/>
              <w:rPr>
                <w:color w:val="333333"/>
                <w:sz w:val="18"/>
              </w:rPr>
            </w:pPr>
            <w:r w:rsidRPr="009266D9">
              <w:rPr>
                <w:color w:val="333333"/>
                <w:sz w:val="18"/>
              </w:rPr>
              <w:t>Bitte Versicherungspolice und Beitragsrechnung beifügen!</w:t>
            </w:r>
          </w:p>
        </w:tc>
      </w:tr>
    </w:tbl>
    <w:p w:rsidR="00A23BC1" w:rsidRPr="009266D9" w:rsidRDefault="00A23BC1" w:rsidP="00B82485">
      <w:pPr>
        <w:jc w:val="both"/>
        <w:rPr>
          <w:b/>
        </w:rPr>
      </w:pPr>
    </w:p>
    <w:p w:rsidR="00643DE6" w:rsidRPr="009266D9" w:rsidRDefault="00643DE6" w:rsidP="00B82485">
      <w:pPr>
        <w:jc w:val="both"/>
        <w:rPr>
          <w:b/>
        </w:rPr>
      </w:pPr>
    </w:p>
    <w:p w:rsidR="00C432C7" w:rsidRPr="009266D9" w:rsidRDefault="00C432C7" w:rsidP="00B82485">
      <w:pPr>
        <w:jc w:val="both"/>
        <w:rPr>
          <w:b/>
        </w:rPr>
      </w:pPr>
      <w:r w:rsidRPr="009266D9">
        <w:rPr>
          <w:b/>
        </w:rPr>
        <w:t>VIII. Angaben zur Altersvorsorge</w:t>
      </w:r>
    </w:p>
    <w:p w:rsidR="00C432C7" w:rsidRPr="009266D9" w:rsidRDefault="00C432C7" w:rsidP="0097108B">
      <w:pPr>
        <w:rPr>
          <w:color w:val="333333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7876"/>
        <w:gridCol w:w="325"/>
      </w:tblGrid>
      <w:tr w:rsidR="00A1581D" w:rsidRPr="009266D9" w:rsidTr="00914CB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1D" w:rsidRPr="009266D9" w:rsidRDefault="00A1581D" w:rsidP="00746758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1.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1D" w:rsidRPr="009266D9" w:rsidRDefault="00A1581D" w:rsidP="00914CBF">
            <w:pPr>
              <w:widowControl w:val="0"/>
              <w:rPr>
                <w:color w:val="333333"/>
              </w:rPr>
            </w:pPr>
            <w:r w:rsidRPr="009266D9">
              <w:rPr>
                <w:color w:val="333333"/>
              </w:rPr>
              <w:t xml:space="preserve">Das Unternehmen hat </w:t>
            </w:r>
            <w:r w:rsidRPr="009266D9">
              <w:rPr>
                <w:color w:val="333333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für den Antragsteller"/>
                    <w:listEntry w:val="für die Antragstellerin"/>
                  </w:ddList>
                </w:ffData>
              </w:fldChar>
            </w:r>
            <w:bookmarkStart w:id="34" w:name="Dropdown11"/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bookmarkEnd w:id="34"/>
            <w:r w:rsidRPr="009266D9">
              <w:rPr>
                <w:color w:val="333333"/>
              </w:rPr>
              <w:t xml:space="preserve"> regelmäßig monatliche RV-Beiträge zur gesetzlichen Rentenversicherung abgeführt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581D" w:rsidRPr="009266D9" w:rsidRDefault="00A1581D" w:rsidP="00EA20BB">
            <w:r w:rsidRPr="009266D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instrText xml:space="preserve"> FORMCHECKBOX </w:instrText>
            </w:r>
            <w:r w:rsidR="00A02A9B">
              <w:fldChar w:fldCharType="separate"/>
            </w:r>
            <w:r w:rsidRPr="009266D9">
              <w:fldChar w:fldCharType="end"/>
            </w:r>
          </w:p>
        </w:tc>
      </w:tr>
      <w:tr w:rsidR="00387397" w:rsidRPr="009266D9" w:rsidTr="0019761B">
        <w:trPr>
          <w:trHeight w:val="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97" w:rsidRPr="009266D9" w:rsidRDefault="00387397" w:rsidP="00746758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1.1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97" w:rsidRPr="009266D9" w:rsidRDefault="00387397" w:rsidP="00746758">
            <w:pPr>
              <w:widowControl w:val="0"/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Rentenversicherungsnummer: </w:t>
            </w:r>
            <w:r w:rsidRPr="009266D9">
              <w:rPr>
                <w:color w:val="333333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  <w:bookmarkEnd w:id="35"/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397" w:rsidRPr="009266D9" w:rsidRDefault="00387397" w:rsidP="00746758">
            <w:pPr>
              <w:jc w:val="right"/>
              <w:rPr>
                <w:color w:val="333333"/>
              </w:rPr>
            </w:pPr>
          </w:p>
        </w:tc>
      </w:tr>
      <w:tr w:rsidR="00C432C7" w:rsidRPr="009266D9" w:rsidTr="00D97023">
        <w:trPr>
          <w:trHeight w:val="7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2C7" w:rsidRPr="009266D9" w:rsidRDefault="00C432C7" w:rsidP="00746758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2.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2C7" w:rsidRPr="009266D9" w:rsidRDefault="00A67EF4" w:rsidP="00746758">
            <w:pPr>
              <w:widowControl w:val="0"/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Das Unternehmen</w:t>
            </w:r>
            <w:r w:rsidR="00C432C7" w:rsidRPr="009266D9">
              <w:rPr>
                <w:color w:val="333333"/>
              </w:rPr>
              <w:t xml:space="preserve"> hat </w:t>
            </w:r>
            <w:r w:rsidR="00C432C7"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ür den Antragsteller"/>
                    <w:listEntry w:val="für die Antragstellerin"/>
                  </w:ddList>
                </w:ffData>
              </w:fldChar>
            </w:r>
            <w:r w:rsidR="00C432C7"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="00C432C7" w:rsidRPr="009266D9">
              <w:rPr>
                <w:color w:val="333333"/>
              </w:rPr>
              <w:fldChar w:fldCharType="end"/>
            </w:r>
            <w:r w:rsidR="00C432C7" w:rsidRPr="009266D9">
              <w:rPr>
                <w:color w:val="333333"/>
              </w:rPr>
              <w:t xml:space="preserve"> keine RV-Beiträge</w:t>
            </w:r>
            <w:r w:rsidRPr="009266D9">
              <w:rPr>
                <w:color w:val="333333"/>
              </w:rPr>
              <w:t xml:space="preserve"> zur gesetzlichen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2C7" w:rsidRPr="009266D9" w:rsidRDefault="00C432C7" w:rsidP="00746758">
            <w:pPr>
              <w:jc w:val="right"/>
              <w:rPr>
                <w:color w:val="333333"/>
              </w:rPr>
            </w:pPr>
          </w:p>
        </w:tc>
      </w:tr>
      <w:tr w:rsidR="00D82218" w:rsidRPr="009266D9" w:rsidTr="00D97023">
        <w:trPr>
          <w:trHeight w:val="167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18" w:rsidRPr="009266D9" w:rsidRDefault="00D82218" w:rsidP="00746758">
            <w:pPr>
              <w:jc w:val="both"/>
              <w:rPr>
                <w:color w:val="333333"/>
              </w:rPr>
            </w:pPr>
          </w:p>
        </w:tc>
        <w:tc>
          <w:tcPr>
            <w:tcW w:w="7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18" w:rsidRPr="009266D9" w:rsidRDefault="00D82218" w:rsidP="00746758">
            <w:pPr>
              <w:widowControl w:val="0"/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Rentenversicherung abgeführt 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82218" w:rsidRPr="009266D9" w:rsidRDefault="00D82218" w:rsidP="00746758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70AA2" w:rsidRPr="009266D9" w:rsidTr="00D97023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A2" w:rsidRPr="009266D9" w:rsidRDefault="00C70AA2" w:rsidP="00746758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3.</w:t>
            </w:r>
          </w:p>
          <w:p w:rsidR="00C70AA2" w:rsidRPr="009266D9" w:rsidRDefault="00C70AA2" w:rsidP="00746758">
            <w:pPr>
              <w:jc w:val="both"/>
              <w:rPr>
                <w:color w:val="333333"/>
              </w:rPr>
            </w:pPr>
          </w:p>
        </w:tc>
        <w:tc>
          <w:tcPr>
            <w:tcW w:w="7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A2" w:rsidRPr="009266D9" w:rsidRDefault="00C70AA2" w:rsidP="00746758">
            <w:pPr>
              <w:widowControl w:val="0"/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Der Antragsteller"/>
                    <w:listEntry w:val="Die Antragstellerin"/>
                  </w:ddList>
                </w:ffData>
              </w:fldChar>
            </w:r>
            <w:bookmarkStart w:id="36" w:name="Dropdown12"/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bookmarkEnd w:id="36"/>
            <w:r w:rsidRPr="009266D9">
              <w:rPr>
                <w:color w:val="333333"/>
              </w:rPr>
              <w:t xml:space="preserve"> hat eine private Altersvorsorge in Form einer</w:t>
            </w:r>
          </w:p>
          <w:p w:rsidR="00C70AA2" w:rsidRPr="009266D9" w:rsidRDefault="00C70AA2" w:rsidP="009F3021">
            <w:pPr>
              <w:widowControl w:val="0"/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Lebensversicherung abgeschlossen</w:t>
            </w:r>
            <w:r w:rsidRPr="009266D9">
              <w:rPr>
                <w:color w:val="333333"/>
                <w:sz w:val="20"/>
              </w:rPr>
              <w:t xml:space="preserve"> (genauere Angaben siehe nächster Absatz)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0AA2" w:rsidRPr="009266D9" w:rsidRDefault="00C70AA2" w:rsidP="00EA20BB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70AA2" w:rsidRPr="009266D9" w:rsidTr="00A1581D">
        <w:trPr>
          <w:trHeight w:val="253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A2" w:rsidRPr="009266D9" w:rsidRDefault="00C70AA2" w:rsidP="00746758">
            <w:pPr>
              <w:jc w:val="both"/>
              <w:rPr>
                <w:color w:val="333333"/>
              </w:rPr>
            </w:pPr>
          </w:p>
        </w:tc>
        <w:tc>
          <w:tcPr>
            <w:tcW w:w="7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A2" w:rsidRPr="009266D9" w:rsidRDefault="00C70AA2" w:rsidP="00746758">
            <w:pPr>
              <w:widowControl w:val="0"/>
              <w:jc w:val="both"/>
              <w:rPr>
                <w:color w:val="333333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61B" w:rsidRPr="009266D9" w:rsidRDefault="0019761B" w:rsidP="00746758">
            <w:pPr>
              <w:jc w:val="right"/>
              <w:rPr>
                <w:color w:val="333333"/>
              </w:rPr>
            </w:pPr>
          </w:p>
          <w:p w:rsidR="00C70AA2" w:rsidRPr="009266D9" w:rsidRDefault="0019761B" w:rsidP="0019761B">
            <w:r w:rsidRPr="009266D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instrText xml:space="preserve"> FORMCHECKBOX </w:instrText>
            </w:r>
            <w:r w:rsidR="00A02A9B">
              <w:fldChar w:fldCharType="separate"/>
            </w:r>
            <w:r w:rsidRPr="009266D9">
              <w:fldChar w:fldCharType="end"/>
            </w:r>
          </w:p>
        </w:tc>
      </w:tr>
      <w:tr w:rsidR="00DA267A" w:rsidRPr="009266D9" w:rsidTr="00A1581D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A" w:rsidRPr="009266D9" w:rsidRDefault="00DA267A" w:rsidP="00EA20BB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4.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7A" w:rsidRPr="009266D9" w:rsidRDefault="00DA267A" w:rsidP="009F3021">
            <w:pPr>
              <w:widowControl w:val="0"/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Der Antragsteller"/>
                    <w:listEntry w:val="Die Antragstellerin"/>
                  </w:ddList>
                </w:ffData>
              </w:fldChar>
            </w:r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r w:rsidRPr="009266D9">
              <w:rPr>
                <w:color w:val="333333"/>
              </w:rPr>
              <w:t xml:space="preserve"> hat Aufwendungen für eine andere Form der Altersvorsorge vorgenommen</w:t>
            </w: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267A" w:rsidRPr="009266D9" w:rsidRDefault="00DA267A" w:rsidP="00746758">
            <w:pPr>
              <w:jc w:val="right"/>
              <w:rPr>
                <w:color w:val="333333"/>
              </w:rPr>
            </w:pPr>
          </w:p>
        </w:tc>
      </w:tr>
      <w:tr w:rsidR="00DA267A" w:rsidRPr="009266D9" w:rsidTr="0019761B">
        <w:trPr>
          <w:trHeight w:val="70"/>
        </w:trPr>
        <w:tc>
          <w:tcPr>
            <w:tcW w:w="44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267A" w:rsidRPr="009266D9" w:rsidRDefault="00DA267A" w:rsidP="00746758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5.</w:t>
            </w:r>
          </w:p>
        </w:tc>
        <w:tc>
          <w:tcPr>
            <w:tcW w:w="78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267A" w:rsidRPr="009266D9" w:rsidRDefault="00DA267A" w:rsidP="00746758">
            <w:pPr>
              <w:widowControl w:val="0"/>
              <w:contextualSpacing/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er Antragsteller"/>
                    <w:listEntry w:val="Die Antragstellerin"/>
                  </w:ddList>
                </w:ffData>
              </w:fldChar>
            </w:r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r w:rsidRPr="009266D9">
              <w:rPr>
                <w:color w:val="333333"/>
              </w:rPr>
              <w:t xml:space="preserve"> hat noch keine Altersvorsorge vorgenommen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267A" w:rsidRPr="009266D9" w:rsidRDefault="00DA267A" w:rsidP="00746758">
            <w:r w:rsidRPr="009266D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instrText xml:space="preserve"> FORMCHECKBOX </w:instrText>
            </w:r>
            <w:r w:rsidR="00A02A9B">
              <w:fldChar w:fldCharType="separate"/>
            </w:r>
            <w:r w:rsidRPr="009266D9">
              <w:fldChar w:fldCharType="end"/>
            </w:r>
          </w:p>
        </w:tc>
      </w:tr>
      <w:tr w:rsidR="00DA267A" w:rsidRPr="009266D9" w:rsidTr="0019761B">
        <w:trPr>
          <w:gridAfter w:val="1"/>
          <w:wAfter w:w="325" w:type="dxa"/>
          <w:trHeight w:val="495"/>
        </w:trPr>
        <w:tc>
          <w:tcPr>
            <w:tcW w:w="8322" w:type="dxa"/>
            <w:gridSpan w:val="2"/>
          </w:tcPr>
          <w:p w:rsidR="00DA267A" w:rsidRPr="009266D9" w:rsidRDefault="00DA267A" w:rsidP="00746758">
            <w:pPr>
              <w:rPr>
                <w:color w:val="333333"/>
              </w:rPr>
            </w:pPr>
            <w:r w:rsidRPr="009266D9">
              <w:rPr>
                <w:color w:val="333333"/>
              </w:rPr>
              <w:t xml:space="preserve">Erläuterungen zu VIII.4. </w:t>
            </w:r>
            <w:r w:rsidRPr="009266D9">
              <w:rPr>
                <w:color w:val="33333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  <w:p w:rsidR="00DA267A" w:rsidRPr="009266D9" w:rsidRDefault="00DA267A" w:rsidP="00746758">
            <w:pPr>
              <w:rPr>
                <w:color w:val="333333"/>
              </w:rPr>
            </w:pPr>
          </w:p>
          <w:p w:rsidR="00DA267A" w:rsidRPr="009266D9" w:rsidRDefault="00DA267A" w:rsidP="00746758">
            <w:pPr>
              <w:rPr>
                <w:color w:val="333333"/>
              </w:rPr>
            </w:pPr>
          </w:p>
          <w:p w:rsidR="00DA267A" w:rsidRPr="009266D9" w:rsidRDefault="00DA267A" w:rsidP="00746758">
            <w:pPr>
              <w:rPr>
                <w:color w:val="333333"/>
              </w:rPr>
            </w:pPr>
          </w:p>
          <w:p w:rsidR="00DA267A" w:rsidRPr="009266D9" w:rsidRDefault="00DA267A" w:rsidP="00746758">
            <w:pPr>
              <w:rPr>
                <w:color w:val="333333"/>
              </w:rPr>
            </w:pPr>
          </w:p>
        </w:tc>
      </w:tr>
    </w:tbl>
    <w:p w:rsidR="003B473C" w:rsidRPr="009266D9" w:rsidRDefault="00C533B7">
      <w:pPr>
        <w:rPr>
          <w:color w:val="333333"/>
        </w:rPr>
      </w:pPr>
      <w:r w:rsidRPr="009266D9">
        <w:rPr>
          <w:color w:val="333333"/>
        </w:rPr>
        <w:t xml:space="preserve">     </w:t>
      </w:r>
    </w:p>
    <w:tbl>
      <w:tblPr>
        <w:tblW w:w="887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5611"/>
      </w:tblGrid>
      <w:tr w:rsidR="00C432C7" w:rsidRPr="009266D9" w:rsidTr="00096741">
        <w:trPr>
          <w:cantSplit/>
        </w:trPr>
        <w:tc>
          <w:tcPr>
            <w:tcW w:w="8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Ergänzende Angaben zu Punkt VIII.3 </w:t>
            </w:r>
          </w:p>
        </w:tc>
      </w:tr>
      <w:tr w:rsidR="00C432C7" w:rsidRPr="009266D9" w:rsidTr="00096741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Versicherungssumme in Euro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096741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  <w:r w:rsidR="00C432C7" w:rsidRPr="009266D9">
              <w:rPr>
                <w:color w:val="333333"/>
              </w:rPr>
              <w:fldChar w:fldCharType="begin"/>
            </w:r>
            <w:r w:rsidR="00C432C7" w:rsidRPr="009266D9">
              <w:rPr>
                <w:color w:val="333333"/>
              </w:rPr>
              <w:instrText xml:space="preserve"> FORMTEXT </w:instrText>
            </w:r>
            <w:r w:rsidR="00A02A9B">
              <w:rPr>
                <w:color w:val="333333"/>
              </w:rPr>
              <w:fldChar w:fldCharType="separate"/>
            </w:r>
            <w:r w:rsidR="00C432C7" w:rsidRPr="009266D9">
              <w:rPr>
                <w:color w:val="333333"/>
              </w:rPr>
              <w:fldChar w:fldCharType="end"/>
            </w:r>
          </w:p>
        </w:tc>
      </w:tr>
      <w:tr w:rsidR="00C432C7" w:rsidRPr="009266D9" w:rsidTr="00096741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Policen-Nr.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096741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  <w:r w:rsidR="00C432C7" w:rsidRPr="009266D9">
              <w:rPr>
                <w:color w:val="333333"/>
              </w:rPr>
              <w:fldChar w:fldCharType="begin"/>
            </w:r>
            <w:r w:rsidR="00C432C7" w:rsidRPr="009266D9">
              <w:rPr>
                <w:color w:val="333333"/>
              </w:rPr>
              <w:instrText xml:space="preserve"> FORMTEXT </w:instrText>
            </w:r>
            <w:r w:rsidR="00A02A9B">
              <w:rPr>
                <w:color w:val="333333"/>
              </w:rPr>
              <w:fldChar w:fldCharType="separate"/>
            </w:r>
            <w:r w:rsidR="00C432C7" w:rsidRPr="009266D9">
              <w:rPr>
                <w:color w:val="333333"/>
              </w:rPr>
              <w:fldChar w:fldCharType="end"/>
            </w:r>
          </w:p>
        </w:tc>
      </w:tr>
      <w:tr w:rsidR="00C432C7" w:rsidRPr="009266D9" w:rsidTr="00096741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Name der Versicherung 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096741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  <w:r w:rsidR="00C432C7" w:rsidRPr="009266D9">
              <w:rPr>
                <w:color w:val="333333"/>
              </w:rPr>
              <w:fldChar w:fldCharType="begin"/>
            </w:r>
            <w:r w:rsidR="00C432C7" w:rsidRPr="009266D9">
              <w:rPr>
                <w:color w:val="333333"/>
              </w:rPr>
              <w:instrText xml:space="preserve"> FORMTEXT </w:instrText>
            </w:r>
            <w:r w:rsidR="00A02A9B">
              <w:rPr>
                <w:color w:val="333333"/>
              </w:rPr>
              <w:fldChar w:fldCharType="separate"/>
            </w:r>
            <w:r w:rsidR="00C432C7" w:rsidRPr="009266D9">
              <w:rPr>
                <w:color w:val="333333"/>
              </w:rPr>
              <w:fldChar w:fldCharType="end"/>
            </w:r>
          </w:p>
        </w:tc>
      </w:tr>
      <w:tr w:rsidR="00C432C7" w:rsidRPr="009266D9" w:rsidTr="00096741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Anschrift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2C7" w:rsidRPr="009266D9" w:rsidRDefault="00096741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  <w:r w:rsidR="00C432C7" w:rsidRPr="009266D9">
              <w:rPr>
                <w:color w:val="333333"/>
              </w:rPr>
              <w:fldChar w:fldCharType="begin"/>
            </w:r>
            <w:r w:rsidR="00C432C7" w:rsidRPr="009266D9">
              <w:rPr>
                <w:color w:val="333333"/>
              </w:rPr>
              <w:instrText xml:space="preserve"> FORMTEXT </w:instrText>
            </w:r>
            <w:r w:rsidR="00A02A9B">
              <w:rPr>
                <w:color w:val="333333"/>
              </w:rPr>
              <w:fldChar w:fldCharType="separate"/>
            </w:r>
            <w:r w:rsidR="00C432C7" w:rsidRPr="009266D9">
              <w:rPr>
                <w:color w:val="333333"/>
              </w:rPr>
              <w:fldChar w:fldCharType="end"/>
            </w:r>
          </w:p>
        </w:tc>
      </w:tr>
      <w:tr w:rsidR="00C432C7" w:rsidRPr="009266D9" w:rsidTr="00096741">
        <w:trPr>
          <w:cantSplit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</w:p>
        </w:tc>
        <w:tc>
          <w:tcPr>
            <w:tcW w:w="5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/>
            </w:r>
            <w:r w:rsidRPr="009266D9">
              <w:rPr>
                <w:color w:val="333333"/>
              </w:rPr>
              <w:instrText xml:space="preserve"> FORMTEXT </w:instrText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 w:rsidTr="00096741">
        <w:trPr>
          <w:cantSplit/>
        </w:trPr>
        <w:tc>
          <w:tcPr>
            <w:tcW w:w="8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2C7" w:rsidRPr="009266D9" w:rsidRDefault="00C432C7">
            <w:pPr>
              <w:jc w:val="both"/>
              <w:rPr>
                <w:color w:val="333333"/>
                <w:sz w:val="18"/>
              </w:rPr>
            </w:pPr>
            <w:r w:rsidRPr="009266D9">
              <w:rPr>
                <w:color w:val="333333"/>
                <w:sz w:val="18"/>
              </w:rPr>
              <w:t>Bitte</w:t>
            </w:r>
            <w:r w:rsidR="00414EA7" w:rsidRPr="009266D9">
              <w:rPr>
                <w:color w:val="333333"/>
                <w:sz w:val="18"/>
              </w:rPr>
              <w:t xml:space="preserve"> Kopie der</w:t>
            </w:r>
            <w:r w:rsidRPr="009266D9">
              <w:rPr>
                <w:color w:val="333333"/>
                <w:sz w:val="18"/>
              </w:rPr>
              <w:t xml:space="preserve"> Versicherungspolice beifügen!</w:t>
            </w:r>
          </w:p>
        </w:tc>
      </w:tr>
    </w:tbl>
    <w:p w:rsidR="003B3556" w:rsidRPr="009266D9" w:rsidRDefault="003B3556">
      <w:pPr>
        <w:rPr>
          <w:color w:val="333333"/>
        </w:rPr>
      </w:pPr>
    </w:p>
    <w:tbl>
      <w:tblPr>
        <w:tblW w:w="885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701"/>
        <w:gridCol w:w="1701"/>
        <w:gridCol w:w="1701"/>
        <w:gridCol w:w="1628"/>
      </w:tblGrid>
      <w:tr w:rsidR="00C432C7" w:rsidRPr="009266D9">
        <w:trPr>
          <w:cantSplit/>
        </w:trPr>
        <w:tc>
          <w:tcPr>
            <w:tcW w:w="88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Bitte die entrichteten </w:t>
            </w:r>
            <w:r w:rsidR="00E2535C" w:rsidRPr="009266D9">
              <w:rPr>
                <w:color w:val="333333"/>
              </w:rPr>
              <w:t>jährlichen B</w:t>
            </w:r>
            <w:r w:rsidRPr="009266D9">
              <w:rPr>
                <w:color w:val="333333"/>
              </w:rPr>
              <w:t>eiträge zur Altersvorsorge einfügen und die</w:t>
            </w:r>
          </w:p>
        </w:tc>
      </w:tr>
      <w:tr w:rsidR="00C432C7" w:rsidRPr="009266D9">
        <w:trPr>
          <w:cantSplit/>
        </w:trPr>
        <w:tc>
          <w:tcPr>
            <w:tcW w:w="88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556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Jahreszahlen vervollständigen:</w:t>
            </w:r>
          </w:p>
        </w:tc>
      </w:tr>
      <w:tr w:rsidR="00C432C7" w:rsidRPr="009266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Jahr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98428C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20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98428C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20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BC243F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20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C432C7" w:rsidRPr="009266D9" w:rsidRDefault="006762CE">
            <w:pPr>
              <w:rPr>
                <w:color w:val="333333"/>
              </w:rPr>
            </w:pPr>
            <w:r w:rsidRPr="009266D9">
              <w:rPr>
                <w:color w:val="333333"/>
              </w:rPr>
              <w:t xml:space="preserve"> Lfd. Jahr</w:t>
            </w:r>
          </w:p>
        </w:tc>
      </w:tr>
      <w:tr w:rsidR="00BB7DEE" w:rsidRPr="009266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Januar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Februar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März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April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Juni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Juli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August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September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Oktober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November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Dezember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BB7DEE" w:rsidRPr="009266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jc w:val="both"/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t>Gesamt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  <w:tc>
          <w:tcPr>
            <w:tcW w:w="1628" w:type="dxa"/>
          </w:tcPr>
          <w:p w:rsidR="00BB7DEE" w:rsidRPr="009266D9" w:rsidRDefault="00BB7DEE" w:rsidP="00BB7DEE">
            <w:pPr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rPr>
          <w:gridAfter w:val="1"/>
          <w:wAfter w:w="1628" w:type="dxa"/>
          <w:cantSplit/>
        </w:trPr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Nachweise bitte beifügen! </w:t>
            </w:r>
          </w:p>
        </w:tc>
      </w:tr>
    </w:tbl>
    <w:p w:rsidR="00EA29F0" w:rsidRPr="009266D9" w:rsidRDefault="00EA29F0" w:rsidP="00EA29F0">
      <w:pPr>
        <w:pStyle w:val="berschrift4"/>
        <w:ind w:left="0"/>
        <w:rPr>
          <w:b w:val="0"/>
          <w:bCs w:val="0"/>
          <w:color w:val="333333"/>
        </w:rPr>
      </w:pPr>
    </w:p>
    <w:p w:rsidR="00A23BC1" w:rsidRPr="009266D9" w:rsidRDefault="00A23BC1" w:rsidP="00A23BC1"/>
    <w:p w:rsidR="00C432C7" w:rsidRPr="009266D9" w:rsidRDefault="00C432C7" w:rsidP="00EA29F0">
      <w:pPr>
        <w:pStyle w:val="berschrift4"/>
        <w:ind w:left="0"/>
        <w:rPr>
          <w:color w:val="333333"/>
        </w:rPr>
      </w:pPr>
      <w:r w:rsidRPr="009266D9">
        <w:rPr>
          <w:color w:val="333333"/>
        </w:rPr>
        <w:t>IX. Prüfungsvermerk</w:t>
      </w:r>
    </w:p>
    <w:tbl>
      <w:tblPr>
        <w:tblW w:w="92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340"/>
        <w:gridCol w:w="446"/>
        <w:gridCol w:w="7899"/>
        <w:gridCol w:w="527"/>
      </w:tblGrid>
      <w:tr w:rsidR="00C432C7" w:rsidRPr="009266D9">
        <w:trPr>
          <w:gridBefore w:val="1"/>
          <w:wBefore w:w="13" w:type="dxa"/>
        </w:trPr>
        <w:tc>
          <w:tcPr>
            <w:tcW w:w="9212" w:type="dxa"/>
            <w:gridSpan w:val="4"/>
          </w:tcPr>
          <w:p w:rsidR="00C432C7" w:rsidRPr="009266D9" w:rsidRDefault="00C432C7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</w:rPr>
            </w:pPr>
          </w:p>
        </w:tc>
      </w:tr>
      <w:tr w:rsidR="00C432C7" w:rsidRPr="009266D9">
        <w:tc>
          <w:tcPr>
            <w:tcW w:w="353" w:type="dxa"/>
            <w:gridSpan w:val="2"/>
          </w:tcPr>
          <w:p w:rsidR="00C432C7" w:rsidRPr="009266D9" w:rsidRDefault="00C432C7">
            <w:pPr>
              <w:rPr>
                <w:color w:val="333333"/>
              </w:rPr>
            </w:pPr>
            <w:r w:rsidRPr="009266D9">
              <w:rPr>
                <w:color w:val="333333"/>
              </w:rPr>
              <w:t>1.</w:t>
            </w:r>
          </w:p>
        </w:tc>
        <w:tc>
          <w:tcPr>
            <w:tcW w:w="8872" w:type="dxa"/>
            <w:gridSpan w:val="3"/>
          </w:tcPr>
          <w:p w:rsidR="00BB07BC" w:rsidRPr="009266D9" w:rsidRDefault="00C432C7" w:rsidP="00BB07BC">
            <w:pPr>
              <w:rPr>
                <w:color w:val="333333"/>
              </w:rPr>
            </w:pPr>
            <w:r w:rsidRPr="009266D9">
              <w:rPr>
                <w:color w:val="333333"/>
              </w:rPr>
              <w:t>Nach dem abschließenden Ergebnis meiner Überprüfung bestätige ich, das</w:t>
            </w:r>
            <w:r w:rsidR="00DB4A7E" w:rsidRPr="009266D9">
              <w:rPr>
                <w:color w:val="333333"/>
              </w:rPr>
              <w:t>s</w:t>
            </w:r>
            <w:r w:rsidRPr="009266D9">
              <w:rPr>
                <w:color w:val="333333"/>
              </w:rPr>
              <w:t xml:space="preserve"> </w:t>
            </w:r>
            <w:r w:rsidR="00BB07BC" w:rsidRPr="009266D9">
              <w:rPr>
                <w:color w:val="333333"/>
              </w:rPr>
              <w:t xml:space="preserve">das </w:t>
            </w:r>
          </w:p>
          <w:p w:rsidR="00C432C7" w:rsidRPr="009266D9" w:rsidRDefault="00BB07BC" w:rsidP="00BB07BC">
            <w:pPr>
              <w:rPr>
                <w:color w:val="333333"/>
              </w:rPr>
            </w:pPr>
            <w:r w:rsidRPr="009266D9">
              <w:rPr>
                <w:color w:val="333333"/>
              </w:rPr>
              <w:t>Unternehmen</w:t>
            </w:r>
            <w:r w:rsidR="00C432C7" w:rsidRPr="009266D9">
              <w:rPr>
                <w:color w:val="333333"/>
              </w:rPr>
              <w:t xml:space="preserve"> </w:t>
            </w:r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53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1.1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nicht insolvent ist </w:t>
            </w:r>
            <w:r w:rsidR="00B67BE6" w:rsidRPr="009266D9">
              <w:rPr>
                <w:color w:val="333333"/>
              </w:rPr>
              <w:t>und auch</w:t>
            </w:r>
            <w:r w:rsidRPr="009266D9">
              <w:rPr>
                <w:color w:val="333333"/>
              </w:rPr>
              <w:t xml:space="preserve"> </w:t>
            </w:r>
            <w:r w:rsidR="00B67BE6" w:rsidRPr="009266D9">
              <w:rPr>
                <w:color w:val="333333"/>
              </w:rPr>
              <w:t>k</w:t>
            </w:r>
            <w:r w:rsidRPr="009266D9">
              <w:rPr>
                <w:color w:val="333333"/>
              </w:rPr>
              <w:t xml:space="preserve">ein Insolvenzverfahren anhängig ist 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C432C7" w:rsidRPr="0092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53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1.2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nicht überschuldet ist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2C7" w:rsidRPr="009266D9" w:rsidRDefault="00C432C7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</w:tbl>
    <w:p w:rsidR="00EA29F0" w:rsidRPr="009266D9" w:rsidRDefault="00EA29F0">
      <w:pPr>
        <w:rPr>
          <w:color w:val="333333"/>
        </w:rPr>
      </w:pPr>
    </w:p>
    <w:tbl>
      <w:tblPr>
        <w:tblW w:w="92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446"/>
        <w:gridCol w:w="7899"/>
        <w:gridCol w:w="527"/>
      </w:tblGrid>
      <w:tr w:rsidR="00C432C7" w:rsidRPr="009266D9" w:rsidTr="009F6C3D">
        <w:tc>
          <w:tcPr>
            <w:tcW w:w="353" w:type="dxa"/>
          </w:tcPr>
          <w:p w:rsidR="00C432C7" w:rsidRPr="009266D9" w:rsidRDefault="00C432C7">
            <w:pPr>
              <w:rPr>
                <w:color w:val="333333"/>
              </w:rPr>
            </w:pPr>
            <w:r w:rsidRPr="009266D9">
              <w:rPr>
                <w:color w:val="333333"/>
              </w:rPr>
              <w:t>2.</w:t>
            </w:r>
          </w:p>
        </w:tc>
        <w:tc>
          <w:tcPr>
            <w:tcW w:w="8872" w:type="dxa"/>
            <w:gridSpan w:val="3"/>
            <w:tcBorders>
              <w:bottom w:val="single" w:sz="4" w:space="0" w:color="auto"/>
            </w:tcBorders>
          </w:tcPr>
          <w:p w:rsidR="00C432C7" w:rsidRPr="009266D9" w:rsidRDefault="00C432C7">
            <w:pPr>
              <w:rPr>
                <w:color w:val="333333"/>
              </w:rPr>
            </w:pPr>
            <w:r w:rsidRPr="009266D9">
              <w:rPr>
                <w:color w:val="333333"/>
              </w:rPr>
              <w:t>Folgende Unregelmäßigkeiten sind mir im Prüfungszeitraum aufgefallen</w:t>
            </w:r>
            <w:r w:rsidR="0098428C" w:rsidRPr="009266D9">
              <w:rPr>
                <w:color w:val="333333"/>
              </w:rPr>
              <w:t>*</w:t>
            </w:r>
            <w:r w:rsidRPr="009266D9">
              <w:rPr>
                <w:color w:val="333333"/>
              </w:rPr>
              <w:t xml:space="preserve">: </w:t>
            </w:r>
          </w:p>
        </w:tc>
      </w:tr>
      <w:tr w:rsidR="00C432C7" w:rsidRPr="009266D9" w:rsidTr="009F6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cantSplit/>
        </w:trPr>
        <w:tc>
          <w:tcPr>
            <w:tcW w:w="8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  <w:bookmarkEnd w:id="37"/>
          </w:p>
          <w:p w:rsidR="0098428C" w:rsidRPr="009266D9" w:rsidRDefault="0098428C">
            <w:pPr>
              <w:jc w:val="both"/>
              <w:rPr>
                <w:color w:val="333333"/>
              </w:rPr>
            </w:pPr>
          </w:p>
          <w:p w:rsidR="0098428C" w:rsidRPr="009266D9" w:rsidRDefault="0098428C">
            <w:pPr>
              <w:jc w:val="both"/>
              <w:rPr>
                <w:color w:val="333333"/>
              </w:rPr>
            </w:pPr>
          </w:p>
          <w:p w:rsidR="0098428C" w:rsidRPr="009266D9" w:rsidRDefault="0098428C">
            <w:pPr>
              <w:jc w:val="both"/>
              <w:rPr>
                <w:color w:val="333333"/>
              </w:rPr>
            </w:pPr>
          </w:p>
          <w:p w:rsidR="0098428C" w:rsidRPr="009266D9" w:rsidRDefault="0098428C">
            <w:pPr>
              <w:jc w:val="both"/>
              <w:rPr>
                <w:color w:val="333333"/>
              </w:rPr>
            </w:pPr>
          </w:p>
        </w:tc>
      </w:tr>
      <w:tr w:rsidR="00D368FB" w:rsidRPr="009266D9" w:rsidTr="00497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  <w:cantSplit/>
        </w:trPr>
        <w:tc>
          <w:tcPr>
            <w:tcW w:w="8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D55" w:rsidRPr="009266D9" w:rsidRDefault="0098428C">
            <w:pPr>
              <w:rPr>
                <w:color w:val="333333"/>
              </w:rPr>
            </w:pPr>
            <w:r w:rsidRPr="009266D9">
              <w:rPr>
                <w:color w:val="333333"/>
                <w:sz w:val="18"/>
                <w:szCs w:val="18"/>
              </w:rPr>
              <w:t>*ggf. Anlage beifügen</w:t>
            </w:r>
          </w:p>
          <w:p w:rsidR="0049745A" w:rsidRPr="009266D9" w:rsidRDefault="0049745A">
            <w:pPr>
              <w:rPr>
                <w:color w:val="333333"/>
              </w:rPr>
            </w:pPr>
          </w:p>
        </w:tc>
      </w:tr>
      <w:tr w:rsidR="00D51B5B" w:rsidRPr="009266D9" w:rsidTr="0049745A">
        <w:trPr>
          <w:trHeight w:val="80"/>
        </w:trPr>
        <w:tc>
          <w:tcPr>
            <w:tcW w:w="353" w:type="dxa"/>
          </w:tcPr>
          <w:p w:rsidR="00D51B5B" w:rsidRPr="009266D9" w:rsidRDefault="00D51B5B" w:rsidP="00AD0489">
            <w:pPr>
              <w:rPr>
                <w:color w:val="333333"/>
              </w:rPr>
            </w:pPr>
            <w:r w:rsidRPr="009266D9">
              <w:rPr>
                <w:color w:val="333333"/>
              </w:rPr>
              <w:t>3.</w:t>
            </w:r>
          </w:p>
        </w:tc>
        <w:tc>
          <w:tcPr>
            <w:tcW w:w="8872" w:type="dxa"/>
            <w:gridSpan w:val="3"/>
          </w:tcPr>
          <w:p w:rsidR="00D51B5B" w:rsidRPr="009266D9" w:rsidRDefault="006F0F20" w:rsidP="00524FF4">
            <w:r w:rsidRPr="009266D9">
              <w:t>Das Unternehmen</w:t>
            </w:r>
            <w:r w:rsidR="00D51B5B" w:rsidRPr="009266D9">
              <w:t xml:space="preserve"> wird von mir: </w:t>
            </w:r>
          </w:p>
        </w:tc>
      </w:tr>
      <w:tr w:rsidR="00D51B5B" w:rsidRPr="009266D9" w:rsidTr="00497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1B5B" w:rsidRPr="009266D9" w:rsidRDefault="00D51B5B" w:rsidP="00AD0489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3.1</w:t>
            </w:r>
          </w:p>
        </w:tc>
        <w:tc>
          <w:tcPr>
            <w:tcW w:w="7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B5B" w:rsidRPr="009266D9" w:rsidRDefault="00D51B5B" w:rsidP="007310A9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seit dem </w:t>
            </w:r>
            <w:r w:rsidR="007310A9" w:rsidRPr="009266D9">
              <w:rPr>
                <w:color w:val="333333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310A9" w:rsidRPr="009266D9">
              <w:rPr>
                <w:color w:val="333333"/>
              </w:rPr>
              <w:instrText xml:space="preserve"> FORMTEXT </w:instrText>
            </w:r>
            <w:r w:rsidR="007310A9" w:rsidRPr="009266D9">
              <w:rPr>
                <w:color w:val="333333"/>
              </w:rPr>
            </w:r>
            <w:r w:rsidR="007310A9" w:rsidRPr="009266D9">
              <w:rPr>
                <w:color w:val="333333"/>
              </w:rPr>
              <w:fldChar w:fldCharType="separate"/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color w:val="333333"/>
              </w:rPr>
              <w:fldChar w:fldCharType="end"/>
            </w:r>
            <w:r w:rsidRPr="009266D9">
              <w:rPr>
                <w:color w:val="333333"/>
              </w:rPr>
              <w:t>.</w:t>
            </w:r>
            <w:r w:rsidR="007310A9" w:rsidRPr="009266D9">
              <w:rPr>
                <w:color w:val="333333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310A9" w:rsidRPr="009266D9">
              <w:rPr>
                <w:color w:val="333333"/>
              </w:rPr>
              <w:instrText xml:space="preserve"> FORMTEXT </w:instrText>
            </w:r>
            <w:r w:rsidR="007310A9" w:rsidRPr="009266D9">
              <w:rPr>
                <w:color w:val="333333"/>
              </w:rPr>
            </w:r>
            <w:r w:rsidR="007310A9" w:rsidRPr="009266D9">
              <w:rPr>
                <w:color w:val="333333"/>
              </w:rPr>
              <w:fldChar w:fldCharType="separate"/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color w:val="333333"/>
              </w:rPr>
              <w:fldChar w:fldCharType="end"/>
            </w:r>
            <w:r w:rsidRPr="009266D9">
              <w:rPr>
                <w:color w:val="333333"/>
              </w:rPr>
              <w:t>.</w:t>
            </w:r>
            <w:r w:rsidR="007310A9" w:rsidRPr="009266D9">
              <w:rPr>
                <w:color w:val="333333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310A9" w:rsidRPr="009266D9">
              <w:rPr>
                <w:color w:val="333333"/>
              </w:rPr>
              <w:instrText xml:space="preserve"> FORMTEXT </w:instrText>
            </w:r>
            <w:r w:rsidR="007310A9" w:rsidRPr="009266D9">
              <w:rPr>
                <w:color w:val="333333"/>
              </w:rPr>
            </w:r>
            <w:r w:rsidR="007310A9" w:rsidRPr="009266D9">
              <w:rPr>
                <w:color w:val="333333"/>
              </w:rPr>
              <w:fldChar w:fldCharType="separate"/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color w:val="333333"/>
              </w:rPr>
              <w:fldChar w:fldCharType="end"/>
            </w:r>
            <w:r w:rsidR="007310A9">
              <w:rPr>
                <w:color w:val="333333"/>
              </w:rPr>
              <w:t xml:space="preserve"> </w:t>
            </w:r>
            <w:r w:rsidRPr="009266D9">
              <w:rPr>
                <w:color w:val="333333"/>
              </w:rPr>
              <w:t xml:space="preserve">ununterbrochen als </w:t>
            </w:r>
            <w:r w:rsidRPr="009266D9">
              <w:rPr>
                <w:color w:val="333333"/>
              </w:rPr>
              <w:fldChar w:fldCharType="begin">
                <w:ffData>
                  <w:name w:val="Dropdown31"/>
                  <w:enabled/>
                  <w:calcOnExit w:val="0"/>
                  <w:ddList>
                    <w:listEntry w:val="Prüfer"/>
                    <w:listEntry w:val="Prüferin"/>
                  </w:ddList>
                </w:ffData>
              </w:fldChar>
            </w:r>
            <w:bookmarkStart w:id="38" w:name="Dropdown31"/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bookmarkEnd w:id="38"/>
            <w:r w:rsidRPr="009266D9">
              <w:rPr>
                <w:color w:val="333333"/>
              </w:rPr>
              <w:t xml:space="preserve"> betreut.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1B5B" w:rsidRPr="009266D9" w:rsidRDefault="00D51B5B" w:rsidP="00AD0489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D51B5B" w:rsidRPr="009266D9" w:rsidTr="00497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5B" w:rsidRPr="009266D9" w:rsidRDefault="00D51B5B" w:rsidP="00AD0489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3.2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5B" w:rsidRPr="009266D9" w:rsidRDefault="00D51B5B" w:rsidP="007310A9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seit dem </w:t>
            </w:r>
            <w:r w:rsidR="007310A9" w:rsidRPr="009266D9">
              <w:rPr>
                <w:color w:val="333333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310A9" w:rsidRPr="009266D9">
              <w:rPr>
                <w:color w:val="333333"/>
              </w:rPr>
              <w:instrText xml:space="preserve"> FORMTEXT </w:instrText>
            </w:r>
            <w:r w:rsidR="007310A9" w:rsidRPr="009266D9">
              <w:rPr>
                <w:color w:val="333333"/>
              </w:rPr>
            </w:r>
            <w:r w:rsidR="007310A9" w:rsidRPr="009266D9">
              <w:rPr>
                <w:color w:val="333333"/>
              </w:rPr>
              <w:fldChar w:fldCharType="separate"/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color w:val="333333"/>
              </w:rPr>
              <w:fldChar w:fldCharType="end"/>
            </w:r>
            <w:r w:rsidRPr="009266D9">
              <w:rPr>
                <w:color w:val="333333"/>
              </w:rPr>
              <w:t>.</w:t>
            </w:r>
            <w:r w:rsidR="007310A9" w:rsidRPr="009266D9">
              <w:rPr>
                <w:color w:val="333333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310A9" w:rsidRPr="009266D9">
              <w:rPr>
                <w:color w:val="333333"/>
              </w:rPr>
              <w:instrText xml:space="preserve"> FORMTEXT </w:instrText>
            </w:r>
            <w:r w:rsidR="007310A9" w:rsidRPr="009266D9">
              <w:rPr>
                <w:color w:val="333333"/>
              </w:rPr>
            </w:r>
            <w:r w:rsidR="007310A9" w:rsidRPr="009266D9">
              <w:rPr>
                <w:color w:val="333333"/>
              </w:rPr>
              <w:fldChar w:fldCharType="separate"/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color w:val="333333"/>
              </w:rPr>
              <w:fldChar w:fldCharType="end"/>
            </w:r>
            <w:r w:rsidRPr="009266D9">
              <w:rPr>
                <w:color w:val="333333"/>
              </w:rPr>
              <w:t>.</w:t>
            </w:r>
            <w:r w:rsidR="007310A9" w:rsidRPr="009266D9">
              <w:rPr>
                <w:color w:val="333333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310A9" w:rsidRPr="009266D9">
              <w:rPr>
                <w:color w:val="333333"/>
              </w:rPr>
              <w:instrText xml:space="preserve"> FORMTEXT </w:instrText>
            </w:r>
            <w:r w:rsidR="007310A9" w:rsidRPr="009266D9">
              <w:rPr>
                <w:color w:val="333333"/>
              </w:rPr>
            </w:r>
            <w:r w:rsidR="007310A9" w:rsidRPr="009266D9">
              <w:rPr>
                <w:color w:val="333333"/>
              </w:rPr>
              <w:fldChar w:fldCharType="separate"/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noProof/>
                <w:color w:val="333333"/>
              </w:rPr>
              <w:t> </w:t>
            </w:r>
            <w:r w:rsidR="007310A9" w:rsidRPr="009266D9">
              <w:rPr>
                <w:color w:val="333333"/>
              </w:rPr>
              <w:fldChar w:fldCharType="end"/>
            </w:r>
            <w:r w:rsidR="007310A9">
              <w:rPr>
                <w:color w:val="333333"/>
              </w:rPr>
              <w:t xml:space="preserve"> </w:t>
            </w:r>
            <w:r w:rsidRPr="009266D9">
              <w:rPr>
                <w:color w:val="333333"/>
              </w:rPr>
              <w:t xml:space="preserve">gelegentlich als </w:t>
            </w:r>
            <w:r w:rsidRPr="009266D9">
              <w:rPr>
                <w:color w:val="333333"/>
              </w:rPr>
              <w:fldChar w:fldCharType="begin">
                <w:ffData>
                  <w:name w:val="Dropdown31"/>
                  <w:enabled/>
                  <w:calcOnExit w:val="0"/>
                  <w:ddList>
                    <w:listEntry w:val="Prüfer"/>
                    <w:listEntry w:val="Prüferin"/>
                  </w:ddList>
                </w:ffData>
              </w:fldChar>
            </w:r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r w:rsidRPr="009266D9">
              <w:rPr>
                <w:color w:val="333333"/>
              </w:rPr>
              <w:t xml:space="preserve"> betreut.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1B5B" w:rsidRPr="009266D9" w:rsidRDefault="00D51B5B" w:rsidP="00AD0489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  <w:tr w:rsidR="00D51B5B" w:rsidRPr="009266D9" w:rsidTr="009F6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3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5B" w:rsidRPr="009266D9" w:rsidRDefault="00D51B5B" w:rsidP="00AD0489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>1.3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5B" w:rsidRPr="009266D9" w:rsidRDefault="00D51B5B" w:rsidP="00AD0489">
            <w:pPr>
              <w:jc w:val="both"/>
              <w:rPr>
                <w:color w:val="333333"/>
              </w:rPr>
            </w:pPr>
            <w:r w:rsidRPr="009266D9">
              <w:rPr>
                <w:color w:val="333333"/>
              </w:rPr>
              <w:t xml:space="preserve">erstmals als </w:t>
            </w:r>
            <w:r w:rsidRPr="009266D9">
              <w:rPr>
                <w:color w:val="333333"/>
              </w:rPr>
              <w:fldChar w:fldCharType="begin">
                <w:ffData>
                  <w:name w:val="Dropdown31"/>
                  <w:enabled/>
                  <w:calcOnExit w:val="0"/>
                  <w:ddList>
                    <w:listEntry w:val="Prüfer"/>
                    <w:listEntry w:val="Prüferin"/>
                  </w:ddList>
                </w:ffData>
              </w:fldChar>
            </w:r>
            <w:r w:rsidRPr="009266D9">
              <w:rPr>
                <w:color w:val="333333"/>
              </w:rPr>
              <w:instrText xml:space="preserve"> FORMDROPDOWN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  <w:r w:rsidRPr="009266D9">
              <w:rPr>
                <w:color w:val="333333"/>
              </w:rPr>
              <w:t xml:space="preserve"> betreut.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1B5B" w:rsidRPr="009266D9" w:rsidRDefault="00D51B5B" w:rsidP="00AD0489">
            <w:pPr>
              <w:jc w:val="right"/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6D9">
              <w:rPr>
                <w:color w:val="333333"/>
              </w:rPr>
              <w:instrText xml:space="preserve"> FORMCHECKBOX </w:instrText>
            </w:r>
            <w:r w:rsidR="00A02A9B">
              <w:rPr>
                <w:color w:val="333333"/>
              </w:rPr>
            </w:r>
            <w:r w:rsidR="00A02A9B">
              <w:rPr>
                <w:color w:val="333333"/>
              </w:rPr>
              <w:fldChar w:fldCharType="separate"/>
            </w:r>
            <w:r w:rsidRPr="009266D9">
              <w:rPr>
                <w:color w:val="333333"/>
              </w:rPr>
              <w:fldChar w:fldCharType="end"/>
            </w:r>
          </w:p>
        </w:tc>
      </w:tr>
    </w:tbl>
    <w:p w:rsidR="00A919FB" w:rsidRPr="009266D9" w:rsidRDefault="00A919FB" w:rsidP="00A919FB">
      <w:pPr>
        <w:rPr>
          <w:vanish/>
        </w:rPr>
      </w:pPr>
    </w:p>
    <w:tbl>
      <w:tblPr>
        <w:tblpPr w:leftFromText="141" w:rightFromText="141" w:vertAnchor="text" w:horzAnchor="margin" w:tblpY="437"/>
        <w:tblW w:w="91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7"/>
      </w:tblGrid>
      <w:tr w:rsidR="009F6C3D" w:rsidRPr="009266D9" w:rsidTr="009F6C3D">
        <w:tc>
          <w:tcPr>
            <w:tcW w:w="9197" w:type="dxa"/>
          </w:tcPr>
          <w:p w:rsidR="009F6C3D" w:rsidRPr="009266D9" w:rsidRDefault="009F6C3D" w:rsidP="009F6C3D">
            <w:pPr>
              <w:pStyle w:val="Fuzeile"/>
              <w:tabs>
                <w:tab w:val="clear" w:pos="4536"/>
                <w:tab w:val="clear" w:pos="9072"/>
              </w:tabs>
              <w:jc w:val="both"/>
              <w:rPr>
                <w:color w:val="333333"/>
                <w:szCs w:val="22"/>
              </w:rPr>
            </w:pPr>
            <w:r w:rsidRPr="009266D9">
              <w:rPr>
                <w:color w:val="333333"/>
                <w:szCs w:val="22"/>
              </w:rPr>
              <w:t xml:space="preserve">Vorliegender Prüfungsbericht wurde von </w:t>
            </w:r>
            <w:r w:rsidRPr="009266D9">
              <w:rPr>
                <w:color w:val="333333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ir"/>
                    <w:listEntry w:val="uns"/>
                  </w:ddList>
                </w:ffData>
              </w:fldChar>
            </w:r>
            <w:r w:rsidRPr="009266D9">
              <w:rPr>
                <w:color w:val="333333"/>
                <w:szCs w:val="22"/>
              </w:rPr>
              <w:instrText xml:space="preserve"> FORMDROPDOWN </w:instrText>
            </w:r>
            <w:r w:rsidR="00A02A9B">
              <w:rPr>
                <w:color w:val="333333"/>
                <w:szCs w:val="22"/>
              </w:rPr>
            </w:r>
            <w:r w:rsidR="00A02A9B">
              <w:rPr>
                <w:color w:val="333333"/>
                <w:szCs w:val="22"/>
              </w:rPr>
              <w:fldChar w:fldCharType="separate"/>
            </w:r>
            <w:r w:rsidRPr="009266D9">
              <w:rPr>
                <w:color w:val="333333"/>
                <w:szCs w:val="22"/>
              </w:rPr>
              <w:fldChar w:fldCharType="end"/>
            </w:r>
            <w:r w:rsidRPr="009266D9">
              <w:rPr>
                <w:color w:val="333333"/>
                <w:szCs w:val="22"/>
              </w:rPr>
              <w:t xml:space="preserve"> ausschließlich gemäß meinem derzeitigen Erkenntnisstand sowohl auf der Grundlage der von</w:t>
            </w:r>
          </w:p>
          <w:p w:rsidR="009F6C3D" w:rsidRPr="009266D9" w:rsidRDefault="009F6C3D" w:rsidP="009F6C3D">
            <w:pPr>
              <w:pStyle w:val="Fuzeile"/>
              <w:tabs>
                <w:tab w:val="clear" w:pos="4536"/>
                <w:tab w:val="clear" w:pos="9072"/>
              </w:tabs>
              <w:jc w:val="both"/>
              <w:rPr>
                <w:color w:val="333333"/>
                <w:szCs w:val="22"/>
              </w:rPr>
            </w:pPr>
          </w:p>
          <w:p w:rsidR="009F6C3D" w:rsidRPr="009266D9" w:rsidRDefault="009F6C3D" w:rsidP="009F6C3D">
            <w:pPr>
              <w:pStyle w:val="Fuzeile"/>
              <w:tabs>
                <w:tab w:val="clear" w:pos="4536"/>
                <w:tab w:val="clear" w:pos="9072"/>
              </w:tabs>
              <w:jc w:val="both"/>
              <w:rPr>
                <w:color w:val="333333"/>
                <w:szCs w:val="22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  <w:p w:rsidR="009F6C3D" w:rsidRPr="009266D9" w:rsidRDefault="009F6C3D" w:rsidP="009F6C3D">
            <w:pPr>
              <w:pStyle w:val="Fuzeile"/>
              <w:tabs>
                <w:tab w:val="clear" w:pos="4536"/>
                <w:tab w:val="clear" w:pos="9072"/>
              </w:tabs>
              <w:jc w:val="both"/>
              <w:rPr>
                <w:color w:val="333333"/>
                <w:sz w:val="18"/>
                <w:szCs w:val="18"/>
              </w:rPr>
            </w:pPr>
            <w:r w:rsidRPr="009266D9">
              <w:rPr>
                <w:color w:val="333333"/>
                <w:sz w:val="18"/>
                <w:szCs w:val="18"/>
              </w:rPr>
              <w:t>(bitte Namen der externen Gesellschaft einfügen.)</w:t>
            </w:r>
          </w:p>
          <w:p w:rsidR="009F6C3D" w:rsidRPr="009266D9" w:rsidRDefault="009F6C3D" w:rsidP="009F6C3D">
            <w:pPr>
              <w:pStyle w:val="Fuzeile"/>
              <w:tabs>
                <w:tab w:val="clear" w:pos="4536"/>
                <w:tab w:val="clear" w:pos="9072"/>
              </w:tabs>
              <w:jc w:val="both"/>
              <w:rPr>
                <w:color w:val="333333"/>
                <w:szCs w:val="22"/>
              </w:rPr>
            </w:pPr>
          </w:p>
        </w:tc>
      </w:tr>
      <w:tr w:rsidR="009F6C3D" w:rsidRPr="009266D9" w:rsidTr="009F6C3D">
        <w:trPr>
          <w:trHeight w:val="80"/>
        </w:trPr>
        <w:tc>
          <w:tcPr>
            <w:tcW w:w="9197" w:type="dxa"/>
          </w:tcPr>
          <w:p w:rsidR="009F6C3D" w:rsidRPr="009266D9" w:rsidRDefault="009F6C3D" w:rsidP="009F6C3D">
            <w:pPr>
              <w:pStyle w:val="Fuzeile"/>
              <w:tabs>
                <w:tab w:val="clear" w:pos="4536"/>
                <w:tab w:val="clear" w:pos="9072"/>
              </w:tabs>
              <w:jc w:val="both"/>
              <w:rPr>
                <w:color w:val="333333"/>
                <w:szCs w:val="22"/>
              </w:rPr>
            </w:pPr>
            <w:r w:rsidRPr="009266D9">
              <w:rPr>
                <w:color w:val="333333"/>
                <w:szCs w:val="22"/>
              </w:rPr>
              <w:t>vorgelegten Unterlagen und erteilten Auskünfte als auch entsprechend sonstiger Ausführungen des Antragstellers gefertigt</w:t>
            </w:r>
            <w:r w:rsidRPr="009266D9">
              <w:rPr>
                <w:color w:val="000000"/>
                <w:szCs w:val="22"/>
              </w:rPr>
              <w:t>.</w:t>
            </w:r>
          </w:p>
        </w:tc>
      </w:tr>
      <w:tr w:rsidR="009F6C3D" w:rsidRPr="009266D9" w:rsidTr="009F6C3D">
        <w:trPr>
          <w:trHeight w:val="112"/>
        </w:trPr>
        <w:tc>
          <w:tcPr>
            <w:tcW w:w="9197" w:type="dxa"/>
          </w:tcPr>
          <w:p w:rsidR="009F6C3D" w:rsidRPr="009266D9" w:rsidRDefault="009F6C3D" w:rsidP="009F6C3D">
            <w:pPr>
              <w:pStyle w:val="Fuzeile"/>
              <w:tabs>
                <w:tab w:val="clear" w:pos="4536"/>
                <w:tab w:val="clear" w:pos="9072"/>
              </w:tabs>
              <w:jc w:val="both"/>
              <w:rPr>
                <w:color w:val="333333"/>
                <w:szCs w:val="22"/>
              </w:rPr>
            </w:pPr>
          </w:p>
        </w:tc>
      </w:tr>
      <w:tr w:rsidR="009F6C3D" w:rsidRPr="009266D9" w:rsidTr="009F6C3D">
        <w:trPr>
          <w:trHeight w:val="157"/>
        </w:trPr>
        <w:tc>
          <w:tcPr>
            <w:tcW w:w="9197" w:type="dxa"/>
          </w:tcPr>
          <w:p w:rsidR="009F6C3D" w:rsidRPr="009266D9" w:rsidRDefault="009F6C3D" w:rsidP="009F6C3D">
            <w:pPr>
              <w:pStyle w:val="Fuzeile"/>
              <w:tabs>
                <w:tab w:val="clear" w:pos="4536"/>
                <w:tab w:val="clear" w:pos="9072"/>
              </w:tabs>
              <w:jc w:val="both"/>
              <w:rPr>
                <w:color w:val="333333"/>
                <w:szCs w:val="22"/>
              </w:rPr>
            </w:pPr>
          </w:p>
        </w:tc>
      </w:tr>
      <w:tr w:rsidR="009F6C3D" w:rsidRPr="009266D9" w:rsidTr="009F6C3D">
        <w:trPr>
          <w:trHeight w:val="80"/>
        </w:trPr>
        <w:tc>
          <w:tcPr>
            <w:tcW w:w="9197" w:type="dxa"/>
          </w:tcPr>
          <w:p w:rsidR="009F6C3D" w:rsidRPr="009266D9" w:rsidRDefault="009F6C3D" w:rsidP="009F6C3D">
            <w:pPr>
              <w:pStyle w:val="Fuzeile"/>
              <w:tabs>
                <w:tab w:val="clear" w:pos="4536"/>
                <w:tab w:val="clear" w:pos="9072"/>
              </w:tabs>
              <w:jc w:val="both"/>
              <w:rPr>
                <w:color w:val="333333"/>
              </w:rPr>
            </w:pPr>
          </w:p>
        </w:tc>
      </w:tr>
      <w:tr w:rsidR="009F6C3D" w:rsidRPr="009266D9" w:rsidTr="009F6C3D">
        <w:tc>
          <w:tcPr>
            <w:tcW w:w="9197" w:type="dxa"/>
          </w:tcPr>
          <w:p w:rsidR="009F6C3D" w:rsidRPr="009266D9" w:rsidRDefault="009F6C3D" w:rsidP="009F6C3D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color w:val="333333"/>
              </w:rPr>
            </w:pPr>
            <w:r w:rsidRPr="009266D9">
              <w:rPr>
                <w:b/>
                <w:color w:val="333333"/>
              </w:rPr>
              <w:fldChar w:fldCharType="begin">
                <w:ffData>
                  <w:name w:val="Dropdown28"/>
                  <w:enabled/>
                  <w:calcOnExit w:val="0"/>
                  <w:ddList>
                    <w:listEntry w:val="Ich versichere"/>
                    <w:listEntry w:val="wir versichern"/>
                  </w:ddList>
                </w:ffData>
              </w:fldChar>
            </w:r>
            <w:bookmarkStart w:id="39" w:name="Dropdown28"/>
            <w:r w:rsidRPr="009266D9">
              <w:rPr>
                <w:b/>
                <w:color w:val="333333"/>
              </w:rPr>
              <w:instrText xml:space="preserve"> FORMDROPDOWN </w:instrText>
            </w:r>
            <w:r w:rsidR="00A02A9B">
              <w:rPr>
                <w:b/>
                <w:color w:val="333333"/>
              </w:rPr>
            </w:r>
            <w:r w:rsidR="00A02A9B">
              <w:rPr>
                <w:b/>
                <w:color w:val="333333"/>
              </w:rPr>
              <w:fldChar w:fldCharType="separate"/>
            </w:r>
            <w:r w:rsidRPr="009266D9">
              <w:rPr>
                <w:b/>
                <w:color w:val="333333"/>
              </w:rPr>
              <w:fldChar w:fldCharType="end"/>
            </w:r>
            <w:bookmarkEnd w:id="39"/>
            <w:r w:rsidRPr="009266D9">
              <w:rPr>
                <w:b/>
                <w:color w:val="333333"/>
              </w:rPr>
              <w:t xml:space="preserve"> die Richtigkeit der vorstehend abgegebenen Erklärungen. </w:t>
            </w:r>
            <w:r w:rsidRPr="009266D9">
              <w:rPr>
                <w:b/>
                <w:color w:val="333333"/>
              </w:rPr>
              <w:br/>
            </w:r>
          </w:p>
        </w:tc>
      </w:tr>
    </w:tbl>
    <w:p w:rsidR="00793D55" w:rsidRPr="009266D9" w:rsidRDefault="00793D55">
      <w:pPr>
        <w:jc w:val="both"/>
        <w:rPr>
          <w:color w:val="333333"/>
        </w:rPr>
      </w:pPr>
    </w:p>
    <w:p w:rsidR="00C432C7" w:rsidRPr="009266D9" w:rsidRDefault="00C432C7">
      <w:pPr>
        <w:jc w:val="both"/>
        <w:rPr>
          <w:color w:val="333333"/>
        </w:rPr>
      </w:pPr>
    </w:p>
    <w:tbl>
      <w:tblPr>
        <w:tblW w:w="9211" w:type="dxa"/>
        <w:tblInd w:w="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2"/>
        <w:gridCol w:w="1417"/>
        <w:gridCol w:w="4052"/>
      </w:tblGrid>
      <w:tr w:rsidR="00C432C7" w:rsidRPr="009266D9" w:rsidTr="009F6C3D">
        <w:trPr>
          <w:cantSplit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  <w:bookmarkEnd w:id="4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3" w:rsidRPr="009266D9" w:rsidRDefault="00844926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</w:rPr>
            </w:pPr>
            <w:r w:rsidRPr="009266D9">
              <w:rPr>
                <w:color w:val="333333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266D9">
              <w:rPr>
                <w:color w:val="333333"/>
              </w:rPr>
              <w:instrText xml:space="preserve"> FORMTEXT </w:instrText>
            </w:r>
            <w:r w:rsidRPr="009266D9">
              <w:rPr>
                <w:color w:val="333333"/>
              </w:rPr>
            </w:r>
            <w:r w:rsidRPr="009266D9">
              <w:rPr>
                <w:color w:val="333333"/>
              </w:rPr>
              <w:fldChar w:fldCharType="separate"/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noProof/>
                <w:color w:val="333333"/>
              </w:rPr>
              <w:t> </w:t>
            </w:r>
            <w:r w:rsidRPr="009266D9">
              <w:rPr>
                <w:color w:val="333333"/>
              </w:rPr>
              <w:fldChar w:fldCharType="end"/>
            </w:r>
          </w:p>
          <w:p w:rsidR="00C432C7" w:rsidRPr="009266D9" w:rsidRDefault="00C432C7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</w:rPr>
            </w:pPr>
          </w:p>
        </w:tc>
        <w:tc>
          <w:tcPr>
            <w:tcW w:w="4052" w:type="dxa"/>
            <w:vMerge w:val="restart"/>
            <w:tcBorders>
              <w:left w:val="single" w:sz="4" w:space="0" w:color="auto"/>
            </w:tcBorders>
          </w:tcPr>
          <w:p w:rsidR="00C432C7" w:rsidRPr="009266D9" w:rsidRDefault="00C432C7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</w:rPr>
            </w:pPr>
          </w:p>
        </w:tc>
      </w:tr>
      <w:tr w:rsidR="00C432C7" w:rsidRPr="009266D9" w:rsidTr="009F6C3D">
        <w:trPr>
          <w:cantSplit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  <w:sz w:val="18"/>
              </w:rPr>
            </w:pPr>
            <w:r w:rsidRPr="009266D9">
              <w:rPr>
                <w:color w:val="333333"/>
                <w:sz w:val="18"/>
              </w:rPr>
              <w:t>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C7" w:rsidRPr="009266D9" w:rsidRDefault="00C432C7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  <w:sz w:val="18"/>
              </w:rPr>
            </w:pPr>
            <w:r w:rsidRPr="009266D9">
              <w:rPr>
                <w:color w:val="333333"/>
                <w:sz w:val="18"/>
              </w:rPr>
              <w:t>Datum</w:t>
            </w:r>
          </w:p>
        </w:tc>
        <w:tc>
          <w:tcPr>
            <w:tcW w:w="4052" w:type="dxa"/>
            <w:vMerge/>
            <w:tcBorders>
              <w:left w:val="single" w:sz="4" w:space="0" w:color="auto"/>
            </w:tcBorders>
          </w:tcPr>
          <w:p w:rsidR="00C432C7" w:rsidRPr="009266D9" w:rsidRDefault="00C432C7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  <w:sz w:val="18"/>
              </w:rPr>
            </w:pPr>
          </w:p>
        </w:tc>
      </w:tr>
      <w:tr w:rsidR="00C432C7" w:rsidRPr="009266D9" w:rsidTr="00A90546">
        <w:trPr>
          <w:cantSplit/>
          <w:trHeight w:val="788"/>
        </w:trPr>
        <w:tc>
          <w:tcPr>
            <w:tcW w:w="5159" w:type="dxa"/>
            <w:gridSpan w:val="2"/>
            <w:tcBorders>
              <w:bottom w:val="single" w:sz="4" w:space="0" w:color="auto"/>
            </w:tcBorders>
          </w:tcPr>
          <w:p w:rsidR="007C6FF7" w:rsidRPr="009266D9" w:rsidRDefault="007C6FF7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  <w:sz w:val="18"/>
              </w:rPr>
            </w:pPr>
          </w:p>
          <w:p w:rsidR="007C6FF7" w:rsidRPr="009266D9" w:rsidRDefault="007C6FF7" w:rsidP="00A13385"/>
        </w:tc>
        <w:tc>
          <w:tcPr>
            <w:tcW w:w="4052" w:type="dxa"/>
            <w:vMerge/>
            <w:tcBorders>
              <w:bottom w:val="nil"/>
            </w:tcBorders>
          </w:tcPr>
          <w:p w:rsidR="00C432C7" w:rsidRPr="009266D9" w:rsidRDefault="00C432C7">
            <w:pPr>
              <w:pStyle w:val="Fuzeile"/>
              <w:tabs>
                <w:tab w:val="clear" w:pos="4536"/>
                <w:tab w:val="clear" w:pos="9072"/>
              </w:tabs>
              <w:rPr>
                <w:color w:val="333333"/>
                <w:sz w:val="18"/>
              </w:rPr>
            </w:pPr>
          </w:p>
        </w:tc>
      </w:tr>
      <w:tr w:rsidR="00C432C7" w:rsidRPr="009266D9" w:rsidTr="009F6C3D">
        <w:trPr>
          <w:cantSplit/>
          <w:trHeight w:val="502"/>
        </w:trPr>
        <w:tc>
          <w:tcPr>
            <w:tcW w:w="5159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C432C7" w:rsidRPr="009266D9" w:rsidRDefault="00C432C7">
            <w:pPr>
              <w:pStyle w:val="Fuzeile"/>
              <w:rPr>
                <w:color w:val="333333"/>
              </w:rPr>
            </w:pPr>
            <w:r w:rsidRPr="009266D9">
              <w:rPr>
                <w:color w:val="333333"/>
              </w:rPr>
              <w:t>Name und Unterschrift des Wirtschaftsprüfers / Steuerberaters / Steuerbevollmächtigten</w:t>
            </w:r>
          </w:p>
        </w:tc>
        <w:tc>
          <w:tcPr>
            <w:tcW w:w="4052" w:type="dxa"/>
            <w:tcBorders>
              <w:bottom w:val="nil"/>
            </w:tcBorders>
            <w:vAlign w:val="bottom"/>
          </w:tcPr>
          <w:p w:rsidR="00C432C7" w:rsidRPr="009266D9" w:rsidRDefault="007C6FF7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color w:val="333333"/>
              </w:rPr>
            </w:pPr>
            <w:r w:rsidRPr="009266D9">
              <w:rPr>
                <w:color w:val="333333"/>
              </w:rPr>
              <w:t xml:space="preserve">       </w:t>
            </w:r>
            <w:r w:rsidR="00C432C7" w:rsidRPr="009266D9">
              <w:rPr>
                <w:color w:val="333333"/>
              </w:rPr>
              <w:t>Rundstempel</w:t>
            </w:r>
          </w:p>
        </w:tc>
      </w:tr>
    </w:tbl>
    <w:tbl>
      <w:tblPr>
        <w:tblpPr w:leftFromText="141" w:rightFromText="141" w:vertAnchor="text" w:horzAnchor="margin" w:tblpY="285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000" w:firstRow="0" w:lastRow="0" w:firstColumn="0" w:lastColumn="0" w:noHBand="0" w:noVBand="0"/>
      </w:tblPr>
      <w:tblGrid>
        <w:gridCol w:w="8188"/>
      </w:tblGrid>
      <w:tr w:rsidR="00A90546" w:rsidRPr="00261BE1" w:rsidTr="00A90546">
        <w:trPr>
          <w:trHeight w:val="683"/>
        </w:trPr>
        <w:tc>
          <w:tcPr>
            <w:tcW w:w="8188" w:type="dxa"/>
            <w:shd w:val="clear" w:color="auto" w:fill="auto"/>
          </w:tcPr>
          <w:p w:rsidR="00A90546" w:rsidRPr="009266D9" w:rsidRDefault="00A90546" w:rsidP="00A90546">
            <w:pPr>
              <w:ind w:left="194"/>
              <w:jc w:val="both"/>
              <w:rPr>
                <w:bCs/>
                <w:i/>
                <w:iCs/>
                <w:color w:val="333333"/>
                <w:sz w:val="20"/>
              </w:rPr>
            </w:pPr>
            <w:r w:rsidRPr="009266D9">
              <w:rPr>
                <w:bCs/>
                <w:i/>
                <w:iCs/>
                <w:color w:val="333333"/>
                <w:sz w:val="20"/>
              </w:rPr>
              <w:t xml:space="preserve">ACHTUNG! </w:t>
            </w:r>
          </w:p>
          <w:p w:rsidR="00A90546" w:rsidRPr="009266D9" w:rsidRDefault="00A90546" w:rsidP="00A90546">
            <w:pPr>
              <w:pStyle w:val="Textkrper"/>
              <w:ind w:left="194"/>
              <w:rPr>
                <w:color w:val="333333"/>
                <w:sz w:val="20"/>
              </w:rPr>
            </w:pPr>
            <w:r w:rsidRPr="009266D9">
              <w:rPr>
                <w:color w:val="333333"/>
                <w:sz w:val="20"/>
              </w:rPr>
              <w:t>Bitte nicht vergessen (als Kopien) einzureichen:</w:t>
            </w:r>
          </w:p>
          <w:p w:rsidR="00A90546" w:rsidRPr="009266D9" w:rsidRDefault="00A90546" w:rsidP="00A90546">
            <w:pPr>
              <w:numPr>
                <w:ilvl w:val="0"/>
                <w:numId w:val="9"/>
              </w:numPr>
              <w:ind w:left="478"/>
              <w:jc w:val="both"/>
              <w:rPr>
                <w:color w:val="333333"/>
                <w:sz w:val="20"/>
              </w:rPr>
            </w:pPr>
            <w:r w:rsidRPr="009266D9">
              <w:rPr>
                <w:color w:val="333333"/>
                <w:sz w:val="20"/>
              </w:rPr>
              <w:t>Aktueller Handelsregisterauszug</w:t>
            </w:r>
          </w:p>
          <w:p w:rsidR="00A90546" w:rsidRPr="009266D9" w:rsidRDefault="00A90546" w:rsidP="00A90546">
            <w:pPr>
              <w:numPr>
                <w:ilvl w:val="0"/>
                <w:numId w:val="9"/>
              </w:numPr>
              <w:ind w:left="478"/>
              <w:jc w:val="both"/>
              <w:rPr>
                <w:color w:val="333333"/>
                <w:sz w:val="20"/>
              </w:rPr>
            </w:pPr>
            <w:r w:rsidRPr="009266D9">
              <w:rPr>
                <w:color w:val="333333"/>
                <w:sz w:val="20"/>
              </w:rPr>
              <w:t>Gewerbeanmeldung/Gewerbeummeldungen</w:t>
            </w:r>
          </w:p>
          <w:p w:rsidR="00A90546" w:rsidRPr="009266D9" w:rsidRDefault="00A90546" w:rsidP="00A90546">
            <w:pPr>
              <w:numPr>
                <w:ilvl w:val="0"/>
                <w:numId w:val="9"/>
              </w:numPr>
              <w:ind w:left="478"/>
              <w:jc w:val="both"/>
              <w:rPr>
                <w:color w:val="333333"/>
                <w:sz w:val="20"/>
              </w:rPr>
            </w:pPr>
            <w:r w:rsidRPr="009266D9">
              <w:rPr>
                <w:color w:val="333333"/>
                <w:sz w:val="20"/>
              </w:rPr>
              <w:t>Versicherungspolicen des Antragstellers/der Antragstellerin</w:t>
            </w:r>
          </w:p>
          <w:p w:rsidR="00A90546" w:rsidRPr="009266D9" w:rsidRDefault="00A90546" w:rsidP="00A90546">
            <w:pPr>
              <w:numPr>
                <w:ilvl w:val="0"/>
                <w:numId w:val="9"/>
              </w:numPr>
              <w:ind w:left="478"/>
              <w:jc w:val="both"/>
              <w:rPr>
                <w:color w:val="333333"/>
                <w:sz w:val="20"/>
              </w:rPr>
            </w:pPr>
            <w:r w:rsidRPr="009266D9">
              <w:rPr>
                <w:color w:val="333333"/>
                <w:sz w:val="20"/>
              </w:rPr>
              <w:t>Steuerbescheide der letzten drei Jahre (soweit vorhanden)</w:t>
            </w:r>
          </w:p>
          <w:p w:rsidR="00A90546" w:rsidRPr="009266D9" w:rsidRDefault="00A90546" w:rsidP="00A90546">
            <w:pPr>
              <w:numPr>
                <w:ilvl w:val="0"/>
                <w:numId w:val="9"/>
              </w:numPr>
              <w:ind w:left="478"/>
              <w:jc w:val="both"/>
              <w:rPr>
                <w:color w:val="333333"/>
                <w:sz w:val="20"/>
              </w:rPr>
            </w:pPr>
            <w:r w:rsidRPr="009266D9">
              <w:rPr>
                <w:color w:val="333333"/>
                <w:sz w:val="20"/>
              </w:rPr>
              <w:t>Bei Geschäftsführern: letzte drei Gehaltsnachweise</w:t>
            </w:r>
          </w:p>
          <w:p w:rsidR="00A90546" w:rsidRPr="009266D9" w:rsidRDefault="00A90546" w:rsidP="00A90546">
            <w:pPr>
              <w:numPr>
                <w:ilvl w:val="0"/>
                <w:numId w:val="9"/>
              </w:numPr>
              <w:ind w:left="478"/>
              <w:jc w:val="both"/>
              <w:rPr>
                <w:bCs/>
                <w:i/>
                <w:iCs/>
                <w:color w:val="333333"/>
              </w:rPr>
            </w:pPr>
            <w:r w:rsidRPr="009266D9">
              <w:rPr>
                <w:color w:val="333333"/>
                <w:sz w:val="20"/>
              </w:rPr>
              <w:t>Bilanzen der letzten beiden Jahre, BWA der letzten sechs Monate mit dazugehöriger Abschluss-BWA</w:t>
            </w:r>
          </w:p>
          <w:p w:rsidR="00A90546" w:rsidRPr="009266D9" w:rsidRDefault="00A90546" w:rsidP="00A90546">
            <w:pPr>
              <w:numPr>
                <w:ilvl w:val="0"/>
                <w:numId w:val="9"/>
              </w:numPr>
              <w:ind w:left="478"/>
              <w:jc w:val="both"/>
              <w:rPr>
                <w:bCs/>
                <w:i/>
                <w:iCs/>
                <w:color w:val="333333"/>
              </w:rPr>
            </w:pPr>
            <w:r w:rsidRPr="009266D9">
              <w:rPr>
                <w:color w:val="333333"/>
                <w:sz w:val="20"/>
              </w:rPr>
              <w:t>Bescheinigung in Steuersachen vom Finanzamt im Original</w:t>
            </w:r>
          </w:p>
          <w:p w:rsidR="00A90546" w:rsidRPr="009266D9" w:rsidRDefault="00A90546" w:rsidP="00A90546">
            <w:pPr>
              <w:numPr>
                <w:ilvl w:val="0"/>
                <w:numId w:val="9"/>
              </w:numPr>
              <w:ind w:left="478"/>
              <w:jc w:val="both"/>
              <w:rPr>
                <w:bCs/>
                <w:i/>
                <w:iCs/>
                <w:color w:val="333333"/>
              </w:rPr>
            </w:pPr>
            <w:r w:rsidRPr="009266D9">
              <w:rPr>
                <w:color w:val="333333"/>
                <w:sz w:val="20"/>
              </w:rPr>
              <w:t>Einnahme-Überschuss-Rechnung, sofern nicht bilanziert wird</w:t>
            </w:r>
          </w:p>
        </w:tc>
      </w:tr>
    </w:tbl>
    <w:p w:rsidR="00A90546" w:rsidRPr="009F6C3D" w:rsidRDefault="00A90546" w:rsidP="00D4313E"/>
    <w:sectPr w:rsidR="00A90546" w:rsidRPr="009F6C3D" w:rsidSect="00C30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1418" w:bottom="426" w:left="1559" w:header="720" w:footer="720" w:gutter="0"/>
      <w:cols w:space="720" w:equalWidth="0">
        <w:col w:w="89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A9B" w:rsidRDefault="00A02A9B">
      <w:r>
        <w:separator/>
      </w:r>
    </w:p>
  </w:endnote>
  <w:endnote w:type="continuationSeparator" w:id="0">
    <w:p w:rsidR="00A02A9B" w:rsidRDefault="00A0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0A9" w:rsidRDefault="007310A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:rsidR="007310A9" w:rsidRDefault="007310A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0A9" w:rsidRDefault="007310A9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EA4AE8">
      <w:rPr>
        <w:noProof/>
      </w:rPr>
      <w:t>1</w:t>
    </w:r>
    <w:r>
      <w:fldChar w:fldCharType="end"/>
    </w:r>
  </w:p>
  <w:p w:rsidR="007310A9" w:rsidRDefault="007310A9" w:rsidP="0066707B">
    <w:pPr>
      <w:pStyle w:val="Fuzeile"/>
      <w:tabs>
        <w:tab w:val="clear" w:pos="9072"/>
      </w:tabs>
      <w:ind w:right="-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0A9" w:rsidRDefault="007310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A9B" w:rsidRDefault="00A02A9B">
      <w:r>
        <w:separator/>
      </w:r>
    </w:p>
  </w:footnote>
  <w:footnote w:type="continuationSeparator" w:id="0">
    <w:p w:rsidR="00A02A9B" w:rsidRDefault="00A02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0A9" w:rsidRDefault="007310A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:rsidR="007310A9" w:rsidRDefault="007310A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0A9" w:rsidRDefault="007310A9">
    <w:pPr>
      <w:pStyle w:val="Kopf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F10D2B" wp14:editId="7392D627">
              <wp:simplePos x="0" y="0"/>
              <wp:positionH relativeFrom="column">
                <wp:posOffset>4305935</wp:posOffset>
              </wp:positionH>
              <wp:positionV relativeFrom="paragraph">
                <wp:posOffset>-171450</wp:posOffset>
              </wp:positionV>
              <wp:extent cx="2108835" cy="5962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8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0A9" w:rsidRDefault="007310A9" w:rsidP="004A7A8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35647D" wp14:editId="7F5CDCCF">
                                <wp:extent cx="1924050" cy="466725"/>
                                <wp:effectExtent l="0" t="0" r="0" b="9525"/>
                                <wp:docPr id="11" name="Bild 1" descr="BIS-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IS-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2405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10D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9.05pt;margin-top:-13.5pt;width:166.05pt;height:46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2Cjsw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" filled="f" stroked="f">
              <v:textbox>
                <w:txbxContent>
                  <w:p w:rsidR="007310A9" w:rsidRDefault="007310A9" w:rsidP="004A7A84">
                    <w:r>
                      <w:rPr>
                        <w:noProof/>
                      </w:rPr>
                      <w:drawing>
                        <wp:inline distT="0" distB="0" distL="0" distR="0" wp14:anchorId="3435647D" wp14:editId="7F5CDCCF">
                          <wp:extent cx="1924050" cy="466725"/>
                          <wp:effectExtent l="0" t="0" r="0" b="9525"/>
                          <wp:docPr id="11" name="Bild 1" descr="BIS-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IS-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2405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0A9" w:rsidRDefault="007310A9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2E8476" wp14:editId="0A9C8B19">
              <wp:simplePos x="0" y="0"/>
              <wp:positionH relativeFrom="column">
                <wp:posOffset>4305300</wp:posOffset>
              </wp:positionH>
              <wp:positionV relativeFrom="paragraph">
                <wp:posOffset>-171450</wp:posOffset>
              </wp:positionV>
              <wp:extent cx="2118360" cy="5962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0A9" w:rsidRDefault="007310A9" w:rsidP="0048518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7BC832" wp14:editId="78BBD4B1">
                                <wp:extent cx="1924050" cy="466725"/>
                                <wp:effectExtent l="0" t="0" r="0" b="9525"/>
                                <wp:docPr id="12" name="Bild 2" descr="BIS-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IS-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2405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E84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9pt;margin-top:-13.5pt;width:166.8pt;height:46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hHxswIAAL4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" filled="f" stroked="f">
              <v:textbox>
                <w:txbxContent>
                  <w:p w:rsidR="007310A9" w:rsidRDefault="007310A9" w:rsidP="00485184">
                    <w:r>
                      <w:rPr>
                        <w:noProof/>
                      </w:rPr>
                      <w:drawing>
                        <wp:inline distT="0" distB="0" distL="0" distR="0" wp14:anchorId="057BC832" wp14:editId="78BBD4B1">
                          <wp:extent cx="1924050" cy="466725"/>
                          <wp:effectExtent l="0" t="0" r="0" b="9525"/>
                          <wp:docPr id="12" name="Bild 2" descr="BIS-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IS-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2405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0343"/>
    <w:multiLevelType w:val="hybridMultilevel"/>
    <w:tmpl w:val="33C0D57C"/>
    <w:lvl w:ilvl="0" w:tplc="09A6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F20B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76B2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EB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4A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621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A2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425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0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12B26"/>
    <w:multiLevelType w:val="hybridMultilevel"/>
    <w:tmpl w:val="E21248B6"/>
    <w:lvl w:ilvl="0" w:tplc="4C3C2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A0B9A4">
      <w:start w:val="2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38A465E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4EDA6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AFF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B2A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01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0CB7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8B3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C754B"/>
    <w:multiLevelType w:val="hybridMultilevel"/>
    <w:tmpl w:val="D24079F4"/>
    <w:lvl w:ilvl="0" w:tplc="1E9212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BCC09E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F024EE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4FC708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9B2A3D5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C80E3FC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3E42CB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6A2EEABC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2322BD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0A93937"/>
    <w:multiLevelType w:val="hybridMultilevel"/>
    <w:tmpl w:val="9B7A1CBE"/>
    <w:lvl w:ilvl="0" w:tplc="9F8C5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A814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222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4E1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BC8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D61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25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803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5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E209A1"/>
    <w:multiLevelType w:val="hybridMultilevel"/>
    <w:tmpl w:val="35CAE2FE"/>
    <w:lvl w:ilvl="0" w:tplc="5BAE776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E6C7E"/>
    <w:multiLevelType w:val="hybridMultilevel"/>
    <w:tmpl w:val="FC5031CE"/>
    <w:lvl w:ilvl="0" w:tplc="24FAE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745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AAA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925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AAE8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BC8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CC8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41E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52E5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E10FEA"/>
    <w:multiLevelType w:val="hybridMultilevel"/>
    <w:tmpl w:val="BDBEAAF8"/>
    <w:lvl w:ilvl="0" w:tplc="A61C1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1069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441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264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87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0D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D60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82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48E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67693D"/>
    <w:multiLevelType w:val="hybridMultilevel"/>
    <w:tmpl w:val="AFD28196"/>
    <w:lvl w:ilvl="0" w:tplc="5498A26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0814219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96105B7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A4E594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FA274A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49A0CB9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EE61EC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80C9B6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7C880A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A085E45"/>
    <w:multiLevelType w:val="hybridMultilevel"/>
    <w:tmpl w:val="333A8BC8"/>
    <w:lvl w:ilvl="0" w:tplc="E8D846C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40F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B6B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F02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20D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3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406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62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E65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EwSJVuujYYthv4PFz8qhlRjjHw=" w:salt="B2j+MAhlQH0RgNRPnlQORg=="/>
  <w:defaultTabStop w:val="708"/>
  <w:autoHyphenation/>
  <w:hyphenationZone w:val="17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D8"/>
    <w:rsid w:val="00000EB3"/>
    <w:rsid w:val="00014D75"/>
    <w:rsid w:val="00061CEE"/>
    <w:rsid w:val="00077FAD"/>
    <w:rsid w:val="000812B2"/>
    <w:rsid w:val="00084024"/>
    <w:rsid w:val="00092F9C"/>
    <w:rsid w:val="00096741"/>
    <w:rsid w:val="000972EF"/>
    <w:rsid w:val="000E6E81"/>
    <w:rsid w:val="001441C8"/>
    <w:rsid w:val="00146F94"/>
    <w:rsid w:val="001708D8"/>
    <w:rsid w:val="0019761B"/>
    <w:rsid w:val="001E1D71"/>
    <w:rsid w:val="001E4887"/>
    <w:rsid w:val="001E52C8"/>
    <w:rsid w:val="001F1FB0"/>
    <w:rsid w:val="001F6878"/>
    <w:rsid w:val="002009DB"/>
    <w:rsid w:val="00211578"/>
    <w:rsid w:val="00221BC8"/>
    <w:rsid w:val="0023335A"/>
    <w:rsid w:val="0023388C"/>
    <w:rsid w:val="002341F6"/>
    <w:rsid w:val="00236F8F"/>
    <w:rsid w:val="00237C6A"/>
    <w:rsid w:val="00244274"/>
    <w:rsid w:val="00261BE1"/>
    <w:rsid w:val="002656A2"/>
    <w:rsid w:val="00276EF4"/>
    <w:rsid w:val="00284FD4"/>
    <w:rsid w:val="002B246B"/>
    <w:rsid w:val="002E103B"/>
    <w:rsid w:val="002E781B"/>
    <w:rsid w:val="00331C99"/>
    <w:rsid w:val="00332A38"/>
    <w:rsid w:val="003574CE"/>
    <w:rsid w:val="00364CDD"/>
    <w:rsid w:val="00365C3A"/>
    <w:rsid w:val="003705B6"/>
    <w:rsid w:val="0037378F"/>
    <w:rsid w:val="003757D4"/>
    <w:rsid w:val="00387397"/>
    <w:rsid w:val="003A2BF8"/>
    <w:rsid w:val="003B3556"/>
    <w:rsid w:val="003B473C"/>
    <w:rsid w:val="003D1562"/>
    <w:rsid w:val="003D38B4"/>
    <w:rsid w:val="003F1D43"/>
    <w:rsid w:val="00414626"/>
    <w:rsid w:val="00414EA7"/>
    <w:rsid w:val="0042270E"/>
    <w:rsid w:val="00441C40"/>
    <w:rsid w:val="00453531"/>
    <w:rsid w:val="00470994"/>
    <w:rsid w:val="00485184"/>
    <w:rsid w:val="0049745A"/>
    <w:rsid w:val="004A08FD"/>
    <w:rsid w:val="004A7A84"/>
    <w:rsid w:val="004C0602"/>
    <w:rsid w:val="004E3AEF"/>
    <w:rsid w:val="004E6E6E"/>
    <w:rsid w:val="00501E45"/>
    <w:rsid w:val="00513823"/>
    <w:rsid w:val="00524FF4"/>
    <w:rsid w:val="0053347F"/>
    <w:rsid w:val="00535620"/>
    <w:rsid w:val="00536F65"/>
    <w:rsid w:val="0054039E"/>
    <w:rsid w:val="00561412"/>
    <w:rsid w:val="00570AEF"/>
    <w:rsid w:val="00594EDB"/>
    <w:rsid w:val="005E2A5A"/>
    <w:rsid w:val="00600DE6"/>
    <w:rsid w:val="00627E2F"/>
    <w:rsid w:val="006372EA"/>
    <w:rsid w:val="00643DE6"/>
    <w:rsid w:val="00652D8E"/>
    <w:rsid w:val="00660F92"/>
    <w:rsid w:val="0066138E"/>
    <w:rsid w:val="00661878"/>
    <w:rsid w:val="0066707B"/>
    <w:rsid w:val="006762CE"/>
    <w:rsid w:val="006B1DD8"/>
    <w:rsid w:val="006B7895"/>
    <w:rsid w:val="006E7568"/>
    <w:rsid w:val="006E7726"/>
    <w:rsid w:val="006F0F20"/>
    <w:rsid w:val="006F77A5"/>
    <w:rsid w:val="00707689"/>
    <w:rsid w:val="00730570"/>
    <w:rsid w:val="007310A9"/>
    <w:rsid w:val="00746222"/>
    <w:rsid w:val="00746758"/>
    <w:rsid w:val="00766D08"/>
    <w:rsid w:val="00784CEF"/>
    <w:rsid w:val="007856BA"/>
    <w:rsid w:val="00791335"/>
    <w:rsid w:val="00793D55"/>
    <w:rsid w:val="007C6FF7"/>
    <w:rsid w:val="007E6054"/>
    <w:rsid w:val="00825FBB"/>
    <w:rsid w:val="00830644"/>
    <w:rsid w:val="00840C35"/>
    <w:rsid w:val="00844926"/>
    <w:rsid w:val="00874C04"/>
    <w:rsid w:val="00880313"/>
    <w:rsid w:val="008846B0"/>
    <w:rsid w:val="008865EB"/>
    <w:rsid w:val="00897013"/>
    <w:rsid w:val="008A3DE6"/>
    <w:rsid w:val="008A73E1"/>
    <w:rsid w:val="008A79C6"/>
    <w:rsid w:val="008C5C1B"/>
    <w:rsid w:val="00907BDA"/>
    <w:rsid w:val="00914CBF"/>
    <w:rsid w:val="00924D51"/>
    <w:rsid w:val="009266D9"/>
    <w:rsid w:val="00932BC1"/>
    <w:rsid w:val="00934A43"/>
    <w:rsid w:val="00952BD3"/>
    <w:rsid w:val="0097108B"/>
    <w:rsid w:val="00982560"/>
    <w:rsid w:val="0098428C"/>
    <w:rsid w:val="009A7700"/>
    <w:rsid w:val="009C76B1"/>
    <w:rsid w:val="009E321D"/>
    <w:rsid w:val="009E5812"/>
    <w:rsid w:val="009E7EC5"/>
    <w:rsid w:val="009F3021"/>
    <w:rsid w:val="009F6098"/>
    <w:rsid w:val="009F6C3D"/>
    <w:rsid w:val="00A02A9B"/>
    <w:rsid w:val="00A079B4"/>
    <w:rsid w:val="00A13385"/>
    <w:rsid w:val="00A1581D"/>
    <w:rsid w:val="00A23BC1"/>
    <w:rsid w:val="00A31987"/>
    <w:rsid w:val="00A5284E"/>
    <w:rsid w:val="00A53184"/>
    <w:rsid w:val="00A63369"/>
    <w:rsid w:val="00A6688F"/>
    <w:rsid w:val="00A67EF4"/>
    <w:rsid w:val="00A77FA8"/>
    <w:rsid w:val="00A82032"/>
    <w:rsid w:val="00A90546"/>
    <w:rsid w:val="00A919FB"/>
    <w:rsid w:val="00AC5229"/>
    <w:rsid w:val="00AD0489"/>
    <w:rsid w:val="00AE5949"/>
    <w:rsid w:val="00AE6BD6"/>
    <w:rsid w:val="00AF4130"/>
    <w:rsid w:val="00B154D2"/>
    <w:rsid w:val="00B159B8"/>
    <w:rsid w:val="00B22F0C"/>
    <w:rsid w:val="00B2372C"/>
    <w:rsid w:val="00B317A5"/>
    <w:rsid w:val="00B32C90"/>
    <w:rsid w:val="00B43571"/>
    <w:rsid w:val="00B47C5C"/>
    <w:rsid w:val="00B5512E"/>
    <w:rsid w:val="00B67BE6"/>
    <w:rsid w:val="00B71BB6"/>
    <w:rsid w:val="00B82485"/>
    <w:rsid w:val="00B942F4"/>
    <w:rsid w:val="00B95D19"/>
    <w:rsid w:val="00BA014B"/>
    <w:rsid w:val="00BB07BC"/>
    <w:rsid w:val="00BB7DEE"/>
    <w:rsid w:val="00BC1A26"/>
    <w:rsid w:val="00BC243F"/>
    <w:rsid w:val="00BD1184"/>
    <w:rsid w:val="00BE4E28"/>
    <w:rsid w:val="00BF322E"/>
    <w:rsid w:val="00BF3358"/>
    <w:rsid w:val="00C033F0"/>
    <w:rsid w:val="00C25E07"/>
    <w:rsid w:val="00C3028D"/>
    <w:rsid w:val="00C311CD"/>
    <w:rsid w:val="00C41476"/>
    <w:rsid w:val="00C432C7"/>
    <w:rsid w:val="00C45D20"/>
    <w:rsid w:val="00C52E8A"/>
    <w:rsid w:val="00C533B7"/>
    <w:rsid w:val="00C53419"/>
    <w:rsid w:val="00C65AC3"/>
    <w:rsid w:val="00C70AA2"/>
    <w:rsid w:val="00C76B91"/>
    <w:rsid w:val="00C8360B"/>
    <w:rsid w:val="00C848F3"/>
    <w:rsid w:val="00C91281"/>
    <w:rsid w:val="00CA3375"/>
    <w:rsid w:val="00CC538C"/>
    <w:rsid w:val="00CD7E10"/>
    <w:rsid w:val="00CE43C0"/>
    <w:rsid w:val="00CE7EC5"/>
    <w:rsid w:val="00D00AA3"/>
    <w:rsid w:val="00D127AA"/>
    <w:rsid w:val="00D32A14"/>
    <w:rsid w:val="00D36210"/>
    <w:rsid w:val="00D368FB"/>
    <w:rsid w:val="00D4313E"/>
    <w:rsid w:val="00D51B5B"/>
    <w:rsid w:val="00D52EAD"/>
    <w:rsid w:val="00D63204"/>
    <w:rsid w:val="00D82218"/>
    <w:rsid w:val="00D870A1"/>
    <w:rsid w:val="00D90992"/>
    <w:rsid w:val="00D92BFB"/>
    <w:rsid w:val="00D97023"/>
    <w:rsid w:val="00DA267A"/>
    <w:rsid w:val="00DA2E7E"/>
    <w:rsid w:val="00DB4A7E"/>
    <w:rsid w:val="00DC062F"/>
    <w:rsid w:val="00DC1F73"/>
    <w:rsid w:val="00DD0477"/>
    <w:rsid w:val="00E02D67"/>
    <w:rsid w:val="00E217EF"/>
    <w:rsid w:val="00E2535C"/>
    <w:rsid w:val="00E3127D"/>
    <w:rsid w:val="00E40281"/>
    <w:rsid w:val="00E90E90"/>
    <w:rsid w:val="00EA20BB"/>
    <w:rsid w:val="00EA29F0"/>
    <w:rsid w:val="00EA4AE8"/>
    <w:rsid w:val="00EC22C1"/>
    <w:rsid w:val="00EC42F9"/>
    <w:rsid w:val="00EC6898"/>
    <w:rsid w:val="00ED7E9C"/>
    <w:rsid w:val="00EE3764"/>
    <w:rsid w:val="00EF4967"/>
    <w:rsid w:val="00F05AC5"/>
    <w:rsid w:val="00F3236E"/>
    <w:rsid w:val="00F44C59"/>
    <w:rsid w:val="00F44D36"/>
    <w:rsid w:val="00F57D56"/>
    <w:rsid w:val="00F63052"/>
    <w:rsid w:val="00FB1DE0"/>
    <w:rsid w:val="00FB4271"/>
    <w:rsid w:val="00FC183A"/>
    <w:rsid w:val="00FC3244"/>
    <w:rsid w:val="00FD3B31"/>
    <w:rsid w:val="00FD47B4"/>
    <w:rsid w:val="00FE52AC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3F64E6-D0C4-4A81-BF4E-458EEE9B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5949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ind w:left="-1134"/>
      <w:jc w:val="both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</w:style>
  <w:style w:type="paragraph" w:styleId="Textkrper-Zeileneinzug">
    <w:name w:val="Body Text Indent"/>
    <w:basedOn w:val="Standard"/>
    <w:pPr>
      <w:ind w:left="-426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F3358"/>
    <w:rPr>
      <w:rFonts w:ascii="Tahoma" w:hAnsi="Tahoma" w:cs="Tahoma"/>
      <w:sz w:val="16"/>
      <w:szCs w:val="16"/>
    </w:rPr>
  </w:style>
  <w:style w:type="paragraph" w:customStyle="1" w:styleId="OmniPage2049">
    <w:name w:val="OmniPage #2049"/>
    <w:basedOn w:val="Standard"/>
    <w:rsid w:val="00D52EAD"/>
    <w:pPr>
      <w:tabs>
        <w:tab w:val="right" w:pos="2912"/>
      </w:tabs>
      <w:ind w:left="3150" w:right="2700"/>
    </w:pPr>
    <w:rPr>
      <w:rFonts w:ascii="Times New Roman" w:hAnsi="Times New Roman"/>
      <w:noProof/>
      <w:sz w:val="20"/>
    </w:rPr>
  </w:style>
  <w:style w:type="character" w:customStyle="1" w:styleId="FuzeileZchn">
    <w:name w:val="Fußzeile Zchn"/>
    <w:link w:val="Fuzeile"/>
    <w:uiPriority w:val="99"/>
    <w:rsid w:val="004E3AEF"/>
    <w:rPr>
      <w:rFonts w:ascii="Arial" w:hAnsi="Arial"/>
      <w:sz w:val="22"/>
    </w:rPr>
  </w:style>
  <w:style w:type="table" w:styleId="TabelleFarbig3">
    <w:name w:val="Table Colorful 3"/>
    <w:basedOn w:val="NormaleTabelle"/>
    <w:rsid w:val="00BA014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Liste4">
    <w:name w:val="Table List 4"/>
    <w:basedOn w:val="NormaleTabelle"/>
    <w:rsid w:val="00BA01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Platzhaltertext">
    <w:name w:val="Placeholder Text"/>
    <w:basedOn w:val="Absatz-Standardschriftart"/>
    <w:uiPriority w:val="99"/>
    <w:semiHidden/>
    <w:rsid w:val="00A905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C48B-CB06-41DB-A996-809087FD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64A9166E</Template>
  <TotalTime>0</TotalTime>
  <Pages>6</Pages>
  <Words>2110</Words>
  <Characters>13295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Prüfungsbericht</vt:lpstr>
    </vt:vector>
  </TitlesOfParts>
  <Company>Handelskammer Hamburg</Company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Prüfungsbericht</dc:title>
  <dc:creator>Voelker</dc:creator>
  <cp:lastModifiedBy>Jähnke</cp:lastModifiedBy>
  <cp:revision>2</cp:revision>
  <cp:lastPrinted>2016-07-08T06:24:00Z</cp:lastPrinted>
  <dcterms:created xsi:type="dcterms:W3CDTF">2020-08-11T09:13:00Z</dcterms:created>
  <dcterms:modified xsi:type="dcterms:W3CDTF">2020-08-11T09:13:00Z</dcterms:modified>
</cp:coreProperties>
</file>