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FBF96" w14:textId="77777777" w:rsidR="002E5A5E" w:rsidRPr="00677073" w:rsidRDefault="002E5A5E" w:rsidP="002E5A5E">
      <w:pPr>
        <w:rPr>
          <w:rFonts w:ascii="Berlin Type Office" w:hAnsi="Berlin Type Office"/>
          <w:sz w:val="30"/>
          <w:szCs w:val="30"/>
        </w:rPr>
      </w:pPr>
    </w:p>
    <w:p w14:paraId="0408408C" w14:textId="082118C4" w:rsidR="00572B93" w:rsidRPr="00677073" w:rsidRDefault="00417B75" w:rsidP="002E5A5E">
      <w:pPr>
        <w:rPr>
          <w:rFonts w:ascii="Berlin Type Office" w:hAnsi="Berlin Type Office"/>
          <w:sz w:val="30"/>
          <w:szCs w:val="30"/>
        </w:rPr>
      </w:pPr>
      <w:r w:rsidRPr="00677073">
        <w:rPr>
          <w:rFonts w:ascii="Berlin Type Office" w:hAnsi="Berlin Type Office"/>
          <w:sz w:val="30"/>
          <w:szCs w:val="30"/>
        </w:rPr>
        <w:t xml:space="preserve">ANTRAG </w:t>
      </w:r>
      <w:r w:rsidR="00572B93" w:rsidRPr="00677073">
        <w:rPr>
          <w:rFonts w:ascii="Berlin Type Office" w:hAnsi="Berlin Type Office"/>
          <w:sz w:val="30"/>
          <w:szCs w:val="30"/>
        </w:rPr>
        <w:t xml:space="preserve">FÜR DAS AUFSTELLEN EINER REGENTONNE </w:t>
      </w:r>
    </w:p>
    <w:p w14:paraId="5507311E" w14:textId="77777777" w:rsidR="002E5A5E" w:rsidRPr="00677073" w:rsidRDefault="002E5A5E" w:rsidP="002E5A5E">
      <w:pPr>
        <w:rPr>
          <w:rFonts w:ascii="Berlin Type Office" w:hAnsi="Berlin Type Office"/>
          <w:sz w:val="30"/>
          <w:szCs w:val="30"/>
        </w:rPr>
      </w:pPr>
    </w:p>
    <w:p w14:paraId="252D2517" w14:textId="3931EA1B" w:rsidR="00572B93" w:rsidRPr="00677073" w:rsidRDefault="00572B93" w:rsidP="002E5A5E">
      <w:pPr>
        <w:rPr>
          <w:rFonts w:ascii="Berlin Type Office" w:hAnsi="Berlin Type Office"/>
          <w:szCs w:val="30"/>
        </w:rPr>
      </w:pPr>
      <w:r w:rsidRPr="00677073">
        <w:rPr>
          <w:rFonts w:ascii="Berlin Type Office" w:hAnsi="Berlin Type Office"/>
          <w:szCs w:val="30"/>
        </w:rPr>
        <w:t xml:space="preserve">Es handelt sich um einen Antrag auf Erteilung einer Erlaubnis zur Sondernutzung von öffentlichem Straßenland nach § 11 Berliner Straßengesetz für das Aufstellen einer Regentonne im öffentlichen </w:t>
      </w:r>
      <w:r w:rsidR="00EE4C7D" w:rsidRPr="00677073">
        <w:rPr>
          <w:rFonts w:ascii="Berlin Type Office" w:hAnsi="Berlin Type Office"/>
          <w:szCs w:val="30"/>
        </w:rPr>
        <w:t>Straßenland</w:t>
      </w:r>
      <w:r w:rsidRPr="00677073">
        <w:rPr>
          <w:rFonts w:ascii="Berlin Type Office" w:hAnsi="Berlin Type Office"/>
          <w:szCs w:val="30"/>
        </w:rPr>
        <w:t xml:space="preserve">. </w:t>
      </w:r>
      <w:r w:rsidR="00881AAA" w:rsidRPr="00677073">
        <w:rPr>
          <w:rFonts w:ascii="Berlin Type Office" w:hAnsi="Berlin Type Office"/>
          <w:szCs w:val="30"/>
        </w:rPr>
        <w:t xml:space="preserve"> Der Antrag muss beim zuständigen Straßen- und Grünflächenamt gestellt werden bevor die Regentonne aufgestellt wird. </w:t>
      </w:r>
      <w:r w:rsidR="00C12090" w:rsidRPr="00677073">
        <w:rPr>
          <w:rFonts w:ascii="Berlin Type Office" w:hAnsi="Berlin Type Office"/>
          <w:szCs w:val="30"/>
        </w:rPr>
        <w:t>Bei Genehmigung wird eine</w:t>
      </w:r>
      <w:r w:rsidR="00881AAA" w:rsidRPr="00677073">
        <w:rPr>
          <w:rFonts w:ascii="Berlin Type Office" w:hAnsi="Berlin Type Office"/>
          <w:szCs w:val="30"/>
        </w:rPr>
        <w:t xml:space="preserve"> Erlaubnis für die “über den Gemeingebrauch hinausgehende” Nutzung von Straßen, Gehwegen und sonstigen nicht im P</w:t>
      </w:r>
      <w:r w:rsidR="00C12090" w:rsidRPr="00677073">
        <w:rPr>
          <w:rFonts w:ascii="Berlin Type Office" w:hAnsi="Berlin Type Office"/>
          <w:szCs w:val="30"/>
        </w:rPr>
        <w:t>rivateigentum stehenden Flächen erteilt.</w:t>
      </w:r>
      <w:r w:rsidR="00881AAA" w:rsidRPr="00677073">
        <w:rPr>
          <w:rFonts w:ascii="Berlin Type Office" w:hAnsi="Berlin Type Office"/>
          <w:szCs w:val="30"/>
        </w:rPr>
        <w:t xml:space="preserve"> </w:t>
      </w:r>
    </w:p>
    <w:p w14:paraId="05630EB1" w14:textId="185A200E" w:rsidR="00417B75" w:rsidRPr="00677073" w:rsidRDefault="00417B75" w:rsidP="00417B75">
      <w:pPr>
        <w:ind w:left="-360"/>
        <w:rPr>
          <w:rFonts w:ascii="Berlin Type Office" w:hAnsi="Berlin Type Office" w:cs="Arial"/>
          <w:sz w:val="30"/>
          <w:szCs w:val="30"/>
        </w:rPr>
      </w:pPr>
    </w:p>
    <w:tbl>
      <w:tblPr>
        <w:tblpPr w:leftFromText="141" w:rightFromText="141" w:vertAnchor="text" w:horzAnchor="margin" w:tblpY="830"/>
        <w:tblW w:w="8926" w:type="dxa"/>
        <w:tblLayout w:type="fixed"/>
        <w:tblLook w:val="04A0" w:firstRow="1" w:lastRow="0" w:firstColumn="1" w:lastColumn="0" w:noHBand="0" w:noVBand="1"/>
      </w:tblPr>
      <w:tblGrid>
        <w:gridCol w:w="2410"/>
        <w:gridCol w:w="6516"/>
      </w:tblGrid>
      <w:tr w:rsidR="00677073" w:rsidRPr="00677073" w14:paraId="154D83CF" w14:textId="77777777" w:rsidTr="00677073">
        <w:trPr>
          <w:trHeight w:val="615"/>
        </w:trPr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EF24B1" w14:textId="77777777" w:rsidR="002E5A5E" w:rsidRPr="001D28FA" w:rsidRDefault="002E5A5E" w:rsidP="002E5A5E">
            <w:pPr>
              <w:jc w:val="right"/>
              <w:rPr>
                <w:rFonts w:ascii="Berlin Type Office" w:hAnsi="Berlin Type Office"/>
                <w:b/>
                <w:szCs w:val="22"/>
              </w:rPr>
            </w:pPr>
            <w:r w:rsidRPr="001D28FA">
              <w:rPr>
                <w:rFonts w:ascii="Berlin Type Office" w:hAnsi="Berlin Type Office"/>
                <w:b/>
                <w:szCs w:val="22"/>
              </w:rPr>
              <w:t>Name der Organisation/</w:t>
            </w:r>
          </w:p>
          <w:p w14:paraId="7F5F7ABB" w14:textId="77777777" w:rsidR="002E5A5E" w:rsidRPr="001D28FA" w:rsidRDefault="002E5A5E" w:rsidP="002E5A5E">
            <w:pPr>
              <w:jc w:val="right"/>
              <w:rPr>
                <w:rFonts w:ascii="Berlin Type Office" w:hAnsi="Berlin Type Office" w:cs="Calibri"/>
                <w:b/>
                <w:bCs/>
                <w:szCs w:val="22"/>
              </w:rPr>
            </w:pPr>
            <w:r w:rsidRPr="001D28FA">
              <w:rPr>
                <w:rFonts w:ascii="Berlin Type Office" w:hAnsi="Berlin Type Office"/>
                <w:b/>
                <w:szCs w:val="22"/>
              </w:rPr>
              <w:t>Person:</w:t>
            </w:r>
          </w:p>
        </w:tc>
        <w:tc>
          <w:tcPr>
            <w:tcW w:w="65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CF45AD6" w14:textId="375CB60A" w:rsidR="002E5A5E" w:rsidRPr="00677073" w:rsidRDefault="002E5A5E" w:rsidP="00E2373B">
            <w:pPr>
              <w:rPr>
                <w:rFonts w:ascii="Berlin Type Office" w:hAnsi="Berlin Type Office" w:cs="Calibri"/>
                <w:sz w:val="20"/>
              </w:rPr>
            </w:pPr>
            <w:r w:rsidRPr="00677073">
              <w:rPr>
                <w:rFonts w:ascii="Berlin Type Office" w:hAnsi="Berlin Type Office"/>
                <w:sz w:val="20"/>
              </w:rPr>
              <w:t> </w:t>
            </w:r>
            <w:sdt>
              <w:sdtPr>
                <w:rPr>
                  <w:rFonts w:ascii="Berlin Type Office" w:hAnsi="Berlin Type Office"/>
                  <w:sz w:val="20"/>
                </w:rPr>
                <w:id w:val="1876433946"/>
                <w:placeholder>
                  <w:docPart w:val="DefaultPlaceholder_-1854013440"/>
                </w:placeholder>
                <w:showingPlcHdr/>
              </w:sdtPr>
              <w:sdtEndPr/>
              <w:sdtContent>
                <w:permStart w:id="1502902205" w:edGrp="everyone"/>
                <w:r w:rsidR="00E2373B" w:rsidRPr="00677073">
                  <w:rPr>
                    <w:rStyle w:val="Platzhaltertext"/>
                    <w:color w:val="auto"/>
                  </w:rPr>
                  <w:t>Klicken oder tippen Sie hier, um Text einzugeben.</w:t>
                </w:r>
                <w:permEnd w:id="1502902205"/>
              </w:sdtContent>
            </w:sdt>
          </w:p>
        </w:tc>
      </w:tr>
      <w:tr w:rsidR="00677073" w:rsidRPr="00677073" w14:paraId="5310F1C2" w14:textId="77777777" w:rsidTr="00677073">
        <w:trPr>
          <w:trHeight w:val="615"/>
        </w:trPr>
        <w:tc>
          <w:tcPr>
            <w:tcW w:w="24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C65B4A" w14:textId="77777777" w:rsidR="002E5A5E" w:rsidRPr="001D28FA" w:rsidRDefault="002E5A5E" w:rsidP="002E5A5E">
            <w:pPr>
              <w:ind w:firstLineChars="100" w:firstLine="221"/>
              <w:jc w:val="right"/>
              <w:rPr>
                <w:rFonts w:ascii="Berlin Type Office" w:hAnsi="Berlin Type Office" w:cs="Calibri"/>
                <w:b/>
                <w:bCs/>
                <w:szCs w:val="22"/>
              </w:rPr>
            </w:pPr>
            <w:r w:rsidRPr="001D28FA">
              <w:rPr>
                <w:rFonts w:ascii="Berlin Type Office" w:hAnsi="Berlin Type Office"/>
                <w:b/>
                <w:szCs w:val="22"/>
              </w:rPr>
              <w:t>Anschrift:</w:t>
            </w:r>
          </w:p>
        </w:tc>
        <w:sdt>
          <w:sdtPr>
            <w:rPr>
              <w:rFonts w:ascii="Berlin Type Office" w:hAnsi="Berlin Type Office" w:cs="Calibri"/>
              <w:sz w:val="20"/>
            </w:rPr>
            <w:id w:val="544641214"/>
            <w:placeholder>
              <w:docPart w:val="DefaultPlaceholder_-1854013440"/>
            </w:placeholder>
            <w:showingPlcHdr/>
          </w:sdtPr>
          <w:sdtEndPr/>
          <w:sdtContent>
            <w:permStart w:id="1819154866" w:edGrp="everyone" w:displacedByCustomXml="prev"/>
            <w:tc>
              <w:tcPr>
                <w:tcW w:w="6516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vAlign w:val="center"/>
                <w:hideMark/>
              </w:tcPr>
              <w:p w14:paraId="29A8FD7A" w14:textId="1B71289E" w:rsidR="002E5A5E" w:rsidRPr="00677073" w:rsidRDefault="00E2373B" w:rsidP="00E2373B">
                <w:pPr>
                  <w:rPr>
                    <w:rFonts w:ascii="Berlin Type Office" w:hAnsi="Berlin Type Office" w:cs="Calibri"/>
                    <w:sz w:val="20"/>
                  </w:rPr>
                </w:pPr>
                <w:r w:rsidRPr="00677073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  <w:permEnd w:id="1819154866" w:displacedByCustomXml="next"/>
          </w:sdtContent>
        </w:sdt>
      </w:tr>
      <w:tr w:rsidR="00677073" w:rsidRPr="00677073" w14:paraId="06F746AB" w14:textId="77777777" w:rsidTr="00677073">
        <w:trPr>
          <w:trHeight w:val="615"/>
        </w:trPr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A5A5A5" w:themeColor="accent3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178168" w14:textId="77777777" w:rsidR="002E5A5E" w:rsidRPr="001D28FA" w:rsidRDefault="002E5A5E" w:rsidP="002E5A5E">
            <w:pPr>
              <w:ind w:firstLineChars="100" w:firstLine="221"/>
              <w:jc w:val="right"/>
              <w:rPr>
                <w:rFonts w:ascii="Berlin Type Office" w:hAnsi="Berlin Type Office" w:cs="Calibri"/>
                <w:b/>
                <w:bCs/>
                <w:szCs w:val="22"/>
              </w:rPr>
            </w:pPr>
            <w:r w:rsidRPr="001D28FA">
              <w:rPr>
                <w:rFonts w:ascii="Berlin Type Office" w:hAnsi="Berlin Type Office"/>
                <w:b/>
                <w:szCs w:val="22"/>
              </w:rPr>
              <w:t>Telefonnummer:</w:t>
            </w:r>
          </w:p>
        </w:tc>
        <w:sdt>
          <w:sdtPr>
            <w:rPr>
              <w:rFonts w:ascii="Berlin Type Office" w:hAnsi="Berlin Type Office" w:cs="Calibri"/>
              <w:sz w:val="20"/>
            </w:rPr>
            <w:id w:val="2011178741"/>
            <w:placeholder>
              <w:docPart w:val="DefaultPlaceholder_-1854013440"/>
            </w:placeholder>
            <w:showingPlcHdr/>
          </w:sdtPr>
          <w:sdtEndPr/>
          <w:sdtContent>
            <w:permStart w:id="37888879" w:edGrp="everyone" w:displacedByCustomXml="prev"/>
            <w:tc>
              <w:tcPr>
                <w:tcW w:w="6516" w:type="dxa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vAlign w:val="center"/>
                <w:hideMark/>
              </w:tcPr>
              <w:p w14:paraId="3CCC5C22" w14:textId="697E0A65" w:rsidR="002E5A5E" w:rsidRPr="00677073" w:rsidRDefault="00E2373B" w:rsidP="00E2373B">
                <w:pPr>
                  <w:rPr>
                    <w:rFonts w:ascii="Berlin Type Office" w:hAnsi="Berlin Type Office" w:cs="Calibri"/>
                    <w:sz w:val="20"/>
                  </w:rPr>
                </w:pPr>
                <w:r w:rsidRPr="00677073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  <w:permEnd w:id="37888879" w:displacedByCustomXml="next"/>
          </w:sdtContent>
        </w:sdt>
      </w:tr>
      <w:tr w:rsidR="00677073" w:rsidRPr="00677073" w14:paraId="1D60FAE4" w14:textId="77777777" w:rsidTr="00677073">
        <w:trPr>
          <w:trHeight w:val="615"/>
        </w:trPr>
        <w:tc>
          <w:tcPr>
            <w:tcW w:w="2410" w:type="dxa"/>
            <w:tcBorders>
              <w:top w:val="single" w:sz="4" w:space="0" w:color="A5A5A5" w:themeColor="accent3"/>
              <w:left w:val="single" w:sz="4" w:space="0" w:color="BFBFBF"/>
              <w:bottom w:val="single" w:sz="4" w:space="0" w:color="A5A5A5" w:themeColor="accent3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5EB814" w14:textId="77777777" w:rsidR="002E5A5E" w:rsidRPr="001D28FA" w:rsidRDefault="002E5A5E" w:rsidP="002E5A5E">
            <w:pPr>
              <w:ind w:firstLineChars="100" w:firstLine="221"/>
              <w:jc w:val="right"/>
              <w:rPr>
                <w:rFonts w:ascii="Berlin Type Office" w:hAnsi="Berlin Type Office" w:cs="Calibri"/>
                <w:b/>
                <w:bCs/>
                <w:szCs w:val="22"/>
              </w:rPr>
            </w:pPr>
            <w:r w:rsidRPr="001D28FA">
              <w:rPr>
                <w:rFonts w:ascii="Berlin Type Office" w:hAnsi="Berlin Type Office"/>
                <w:b/>
                <w:szCs w:val="22"/>
              </w:rPr>
              <w:t>E-Mail-Adresse:</w:t>
            </w:r>
          </w:p>
        </w:tc>
        <w:sdt>
          <w:sdtPr>
            <w:rPr>
              <w:rFonts w:ascii="Berlin Type Office" w:hAnsi="Berlin Type Office" w:cs="Calibri"/>
              <w:sz w:val="20"/>
            </w:rPr>
            <w:id w:val="1106007527"/>
            <w:placeholder>
              <w:docPart w:val="DefaultPlaceholder_-1854013440"/>
            </w:placeholder>
            <w:showingPlcHdr/>
          </w:sdtPr>
          <w:sdtEndPr/>
          <w:sdtContent>
            <w:permStart w:id="342170258" w:edGrp="everyone" w:displacedByCustomXml="prev"/>
            <w:tc>
              <w:tcPr>
                <w:tcW w:w="6516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vAlign w:val="center"/>
                <w:hideMark/>
              </w:tcPr>
              <w:p w14:paraId="67C8CCAD" w14:textId="6B2D20D7" w:rsidR="002E5A5E" w:rsidRPr="00677073" w:rsidRDefault="00E2373B" w:rsidP="00E2373B">
                <w:pPr>
                  <w:rPr>
                    <w:rFonts w:ascii="Berlin Type Office" w:hAnsi="Berlin Type Office" w:cs="Calibri"/>
                    <w:sz w:val="20"/>
                  </w:rPr>
                </w:pPr>
                <w:r w:rsidRPr="00677073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  <w:permEnd w:id="342170258" w:displacedByCustomXml="next"/>
          </w:sdtContent>
        </w:sdt>
      </w:tr>
    </w:tbl>
    <w:p w14:paraId="0705B040" w14:textId="14CFEE62" w:rsidR="00EE4C7D" w:rsidRPr="00677073" w:rsidRDefault="00EE4C7D" w:rsidP="00EE4C7D">
      <w:pPr>
        <w:pStyle w:val="Listenabsatz"/>
        <w:numPr>
          <w:ilvl w:val="0"/>
          <w:numId w:val="24"/>
        </w:numPr>
        <w:spacing w:after="120"/>
        <w:ind w:left="360"/>
        <w:contextualSpacing/>
        <w:rPr>
          <w:rFonts w:ascii="Berlin Type Office" w:eastAsia="Times New Roman" w:hAnsi="Berlin Type Office" w:cs="Times New Roman"/>
          <w:b/>
          <w:bCs/>
          <w:sz w:val="24"/>
          <w:lang w:eastAsia="de-DE"/>
        </w:rPr>
      </w:pPr>
      <w:r w:rsidRPr="00677073">
        <w:rPr>
          <w:rFonts w:ascii="Berlin Type Office" w:hAnsi="Berlin Type Office"/>
          <w:b/>
          <w:sz w:val="24"/>
        </w:rPr>
        <w:t>ANTRAGSSTELLER</w:t>
      </w:r>
      <w:r w:rsidR="00EB5317" w:rsidRPr="00677073">
        <w:rPr>
          <w:rFonts w:ascii="Berlin Type Office" w:hAnsi="Berlin Type Office"/>
          <w:b/>
          <w:sz w:val="24"/>
        </w:rPr>
        <w:t xml:space="preserve">IN/ANTRAGSTELLER </w:t>
      </w:r>
    </w:p>
    <w:p w14:paraId="44375A31" w14:textId="0265F7B1" w:rsidR="00417B75" w:rsidRPr="00677073" w:rsidRDefault="00417B75" w:rsidP="00417B75">
      <w:pPr>
        <w:rPr>
          <w:rFonts w:ascii="Berlin Type Office" w:hAnsi="Berlin Type Office"/>
        </w:rPr>
      </w:pPr>
    </w:p>
    <w:p w14:paraId="1E0B85B5" w14:textId="56A46CDA" w:rsidR="002E5A5E" w:rsidRPr="00677073" w:rsidRDefault="002E5A5E" w:rsidP="002E5A5E">
      <w:pPr>
        <w:spacing w:after="120"/>
        <w:contextualSpacing/>
        <w:rPr>
          <w:rFonts w:ascii="Berlin Type Office" w:hAnsi="Berlin Type Office"/>
          <w:b/>
          <w:sz w:val="20"/>
        </w:rPr>
      </w:pPr>
    </w:p>
    <w:p w14:paraId="624DFE4B" w14:textId="4E975101" w:rsidR="00EE4C7D" w:rsidRPr="00677073" w:rsidRDefault="00EE4C7D" w:rsidP="00EE4C7D">
      <w:pPr>
        <w:pStyle w:val="Listenabsatz"/>
        <w:numPr>
          <w:ilvl w:val="0"/>
          <w:numId w:val="24"/>
        </w:numPr>
        <w:spacing w:after="120"/>
        <w:ind w:left="360"/>
        <w:contextualSpacing/>
        <w:rPr>
          <w:rFonts w:ascii="Berlin Type Office" w:eastAsia="Times New Roman" w:hAnsi="Berlin Type Office"/>
          <w:b/>
          <w:szCs w:val="20"/>
        </w:rPr>
      </w:pPr>
      <w:r w:rsidRPr="00677073">
        <w:rPr>
          <w:rFonts w:ascii="Berlin Type Office" w:hAnsi="Berlin Type Office"/>
          <w:b/>
          <w:sz w:val="24"/>
          <w:szCs w:val="20"/>
        </w:rPr>
        <w:t>ART DES ANTRAGS</w:t>
      </w:r>
    </w:p>
    <w:p w14:paraId="115043D6" w14:textId="32030249" w:rsidR="00572B93" w:rsidRPr="00677073" w:rsidRDefault="00572B93"/>
    <w:p w14:paraId="58751122" w14:textId="52323202" w:rsidR="00572B93" w:rsidRPr="00677073" w:rsidRDefault="006A3317" w:rsidP="00572B93">
      <w:pPr>
        <w:spacing w:after="120"/>
        <w:contextualSpacing/>
        <w:rPr>
          <w:rFonts w:ascii="Berlin Type Office" w:hAnsi="Berlin Type Office"/>
          <w:b/>
          <w:sz w:val="20"/>
        </w:rPr>
      </w:pPr>
      <w:sdt>
        <w:sdtPr>
          <w:rPr>
            <w:rFonts w:ascii="Berlin Type Office" w:hAnsi="Berlin Type Office"/>
            <w:b/>
            <w:sz w:val="20"/>
          </w:rPr>
          <w:id w:val="-63113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1911996" w:edGrp="everyone"/>
          <w:r w:rsidR="00DC431F" w:rsidRPr="00677073">
            <w:rPr>
              <w:rFonts w:ascii="MS Gothic" w:eastAsia="MS Gothic" w:hAnsi="MS Gothic" w:hint="eastAsia"/>
              <w:b/>
              <w:sz w:val="20"/>
            </w:rPr>
            <w:t>☐</w:t>
          </w:r>
          <w:permEnd w:id="121911996"/>
        </w:sdtContent>
      </w:sdt>
      <w:r w:rsidR="00572B93" w:rsidRPr="00677073">
        <w:rPr>
          <w:rFonts w:ascii="Berlin Type Office" w:hAnsi="Berlin Type Office"/>
          <w:b/>
          <w:sz w:val="20"/>
        </w:rPr>
        <w:t xml:space="preserve"> Neuantrag   </w:t>
      </w:r>
      <w:r w:rsidR="00572B93" w:rsidRPr="00677073">
        <w:rPr>
          <w:rFonts w:ascii="Berlin Type Office" w:hAnsi="Berlin Type Office"/>
          <w:b/>
          <w:sz w:val="20"/>
        </w:rPr>
        <w:tab/>
      </w:r>
      <w:sdt>
        <w:sdtPr>
          <w:rPr>
            <w:rFonts w:ascii="Berlin Type Office" w:hAnsi="Berlin Type Office"/>
            <w:b/>
            <w:sz w:val="20"/>
          </w:rPr>
          <w:id w:val="-37346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26599092" w:edGrp="everyone"/>
          <w:r w:rsidR="00DC431F" w:rsidRPr="00677073">
            <w:rPr>
              <w:rFonts w:ascii="MS Gothic" w:eastAsia="MS Gothic" w:hAnsi="MS Gothic" w:hint="eastAsia"/>
              <w:b/>
              <w:sz w:val="20"/>
            </w:rPr>
            <w:t>☐</w:t>
          </w:r>
          <w:permEnd w:id="1226599092"/>
        </w:sdtContent>
      </w:sdt>
      <w:r w:rsidR="00572B93" w:rsidRPr="00677073">
        <w:rPr>
          <w:rFonts w:ascii="Berlin Type Office" w:hAnsi="Berlin Type Office"/>
          <w:b/>
          <w:sz w:val="20"/>
        </w:rPr>
        <w:t xml:space="preserve"> Folgeantrag zu diesem Aktenzeichen:  </w:t>
      </w:r>
    </w:p>
    <w:p w14:paraId="6C178B28" w14:textId="23218842" w:rsidR="00572B93" w:rsidRPr="00677073" w:rsidRDefault="00572B93" w:rsidP="00572B93">
      <w:pPr>
        <w:spacing w:after="120"/>
        <w:contextualSpacing/>
        <w:rPr>
          <w:rFonts w:ascii="Berlin Type Office" w:hAnsi="Berlin Type Office"/>
          <w:b/>
          <w:sz w:val="20"/>
        </w:rPr>
      </w:pPr>
    </w:p>
    <w:p w14:paraId="387B81BD" w14:textId="7C192786" w:rsidR="00572B93" w:rsidRPr="00677073" w:rsidRDefault="00572B93"/>
    <w:p w14:paraId="6C0E3ADC" w14:textId="66D49081" w:rsidR="00EE4C7D" w:rsidRPr="00677073" w:rsidRDefault="00EE4C7D" w:rsidP="00EE4C7D">
      <w:pPr>
        <w:pStyle w:val="Listenabsatz"/>
        <w:numPr>
          <w:ilvl w:val="0"/>
          <w:numId w:val="24"/>
        </w:numPr>
        <w:spacing w:after="120"/>
        <w:ind w:left="360"/>
        <w:contextualSpacing/>
        <w:rPr>
          <w:rFonts w:ascii="Berlin Type Office" w:eastAsia="Times New Roman" w:hAnsi="Berlin Type Office"/>
          <w:b/>
          <w:szCs w:val="20"/>
        </w:rPr>
      </w:pPr>
      <w:r w:rsidRPr="00677073">
        <w:rPr>
          <w:rFonts w:ascii="Berlin Type Office" w:hAnsi="Berlin Type Office"/>
          <w:b/>
          <w:sz w:val="24"/>
          <w:szCs w:val="20"/>
        </w:rPr>
        <w:t>GEPLANTER AUFSTELLORT FÜR DIE REGENTONNE</w:t>
      </w:r>
    </w:p>
    <w:p w14:paraId="588AEAEF" w14:textId="77777777" w:rsidR="00572B93" w:rsidRPr="00677073" w:rsidRDefault="00572B93"/>
    <w:tbl>
      <w:tblPr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5670"/>
      </w:tblGrid>
      <w:tr w:rsidR="00677073" w:rsidRPr="00677073" w14:paraId="145C2F4F" w14:textId="77777777" w:rsidTr="00677073">
        <w:trPr>
          <w:trHeight w:val="615"/>
        </w:trPr>
        <w:tc>
          <w:tcPr>
            <w:tcW w:w="32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920DAD" w14:textId="77777777" w:rsidR="002E5A5E" w:rsidRPr="001D28FA" w:rsidRDefault="002E5A5E" w:rsidP="002E5A5E">
            <w:pPr>
              <w:ind w:firstLineChars="100" w:firstLine="221"/>
              <w:jc w:val="right"/>
              <w:rPr>
                <w:rFonts w:ascii="Berlin Type Office" w:hAnsi="Berlin Type Office" w:cs="Calibri"/>
                <w:b/>
                <w:bCs/>
                <w:szCs w:val="22"/>
              </w:rPr>
            </w:pPr>
            <w:r w:rsidRPr="001D28FA">
              <w:rPr>
                <w:rFonts w:ascii="Berlin Type Office" w:hAnsi="Berlin Type Office"/>
                <w:b/>
                <w:szCs w:val="22"/>
              </w:rPr>
              <w:t>Straße, Hausnummer, Postleitzahl:</w:t>
            </w:r>
          </w:p>
        </w:tc>
        <w:sdt>
          <w:sdtPr>
            <w:rPr>
              <w:rFonts w:ascii="Berlin Type Office" w:hAnsi="Berlin Type Office" w:cs="Calibri"/>
              <w:sz w:val="20"/>
            </w:rPr>
            <w:id w:val="1262409318"/>
            <w:placeholder>
              <w:docPart w:val="DefaultPlaceholder_-1854013440"/>
            </w:placeholder>
            <w:showingPlcHdr/>
          </w:sdtPr>
          <w:sdtEndPr/>
          <w:sdtContent>
            <w:permStart w:id="2051833340" w:edGrp="everyone" w:displacedByCustomXml="prev"/>
            <w:tc>
              <w:tcPr>
                <w:tcW w:w="5670" w:type="dxa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vAlign w:val="center"/>
                <w:hideMark/>
              </w:tcPr>
              <w:p w14:paraId="532382C2" w14:textId="34C5D688" w:rsidR="002E5A5E" w:rsidRPr="00677073" w:rsidRDefault="00E2373B" w:rsidP="00E2373B">
                <w:pPr>
                  <w:rPr>
                    <w:rFonts w:ascii="Berlin Type Office" w:hAnsi="Berlin Type Office" w:cs="Calibri"/>
                    <w:sz w:val="20"/>
                  </w:rPr>
                </w:pPr>
                <w:r w:rsidRPr="00677073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  <w:permEnd w:id="2051833340" w:displacedByCustomXml="next"/>
          </w:sdtContent>
        </w:sdt>
      </w:tr>
      <w:tr w:rsidR="00677073" w:rsidRPr="00677073" w14:paraId="2671DB84" w14:textId="77777777" w:rsidTr="00677073">
        <w:trPr>
          <w:trHeight w:val="615"/>
        </w:trPr>
        <w:tc>
          <w:tcPr>
            <w:tcW w:w="32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F8FB394" w14:textId="77777777" w:rsidR="002E5A5E" w:rsidRPr="001D28FA" w:rsidDel="00572B93" w:rsidRDefault="002E5A5E" w:rsidP="002E5A5E">
            <w:pPr>
              <w:ind w:firstLineChars="100" w:firstLine="221"/>
              <w:jc w:val="right"/>
              <w:rPr>
                <w:rFonts w:ascii="Berlin Type Office" w:hAnsi="Berlin Type Office"/>
                <w:b/>
                <w:szCs w:val="22"/>
              </w:rPr>
            </w:pPr>
            <w:r w:rsidRPr="001D28FA">
              <w:rPr>
                <w:rFonts w:ascii="Berlin Type Office" w:hAnsi="Berlin Type Office"/>
                <w:b/>
                <w:szCs w:val="22"/>
              </w:rPr>
              <w:t>Befindet sich der Aufstellort auf dem Gehweg?</w:t>
            </w:r>
          </w:p>
        </w:tc>
        <w:tc>
          <w:tcPr>
            <w:tcW w:w="567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36E9125A" w14:textId="323E9793" w:rsidR="002E5A5E" w:rsidRPr="00677073" w:rsidRDefault="006A3317" w:rsidP="002E5A5E">
            <w:pPr>
              <w:ind w:firstLineChars="100" w:firstLine="201"/>
              <w:rPr>
                <w:rFonts w:ascii="Berlin Type Office" w:hAnsi="Berlin Type Office"/>
                <w:sz w:val="20"/>
              </w:rPr>
            </w:pPr>
            <w:sdt>
              <w:sdtPr>
                <w:rPr>
                  <w:rFonts w:ascii="Berlin Type Office" w:hAnsi="Berlin Type Office"/>
                  <w:b/>
                  <w:sz w:val="20"/>
                </w:rPr>
                <w:id w:val="67654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1788960" w:edGrp="everyone"/>
                <w:r w:rsidR="00DC431F" w:rsidRPr="00677073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  <w:permEnd w:id="191788960"/>
              </w:sdtContent>
            </w:sdt>
            <w:r w:rsidR="002E5A5E" w:rsidRPr="00677073">
              <w:rPr>
                <w:rFonts w:ascii="Berlin Type Office" w:hAnsi="Berlin Type Office"/>
                <w:b/>
                <w:sz w:val="20"/>
              </w:rPr>
              <w:t xml:space="preserve"> Ja   </w:t>
            </w:r>
            <w:r w:rsidR="002E5A5E" w:rsidRPr="00677073">
              <w:rPr>
                <w:rFonts w:ascii="Berlin Type Office" w:hAnsi="Berlin Type Office"/>
                <w:b/>
                <w:sz w:val="20"/>
              </w:rPr>
              <w:tab/>
            </w:r>
            <w:sdt>
              <w:sdtPr>
                <w:rPr>
                  <w:rFonts w:ascii="Berlin Type Office" w:hAnsi="Berlin Type Office"/>
                  <w:b/>
                  <w:sz w:val="20"/>
                </w:rPr>
                <w:id w:val="-12330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81314454" w:edGrp="everyone"/>
                <w:r w:rsidR="00DC431F" w:rsidRPr="00677073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  <w:permEnd w:id="1381314454"/>
              </w:sdtContent>
            </w:sdt>
            <w:r w:rsidR="002E5A5E" w:rsidRPr="00677073">
              <w:rPr>
                <w:rFonts w:ascii="Berlin Type Office" w:hAnsi="Berlin Type Office"/>
                <w:b/>
                <w:sz w:val="20"/>
              </w:rPr>
              <w:t xml:space="preserve"> Nein  </w:t>
            </w:r>
          </w:p>
        </w:tc>
      </w:tr>
      <w:tr w:rsidR="00677073" w:rsidRPr="00677073" w14:paraId="46311FA4" w14:textId="77777777" w:rsidTr="00677073">
        <w:trPr>
          <w:trHeight w:val="1473"/>
        </w:trPr>
        <w:tc>
          <w:tcPr>
            <w:tcW w:w="326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FF221A" w14:textId="77777777" w:rsidR="002E5A5E" w:rsidRPr="001D28FA" w:rsidRDefault="002E5A5E" w:rsidP="002E5A5E">
            <w:pPr>
              <w:ind w:firstLineChars="100" w:firstLine="221"/>
              <w:jc w:val="right"/>
              <w:rPr>
                <w:rFonts w:ascii="Berlin Type Office" w:hAnsi="Berlin Type Office" w:cs="Calibri"/>
                <w:b/>
                <w:bCs/>
                <w:szCs w:val="22"/>
              </w:rPr>
            </w:pPr>
            <w:r w:rsidRPr="001D28FA">
              <w:rPr>
                <w:rFonts w:ascii="Berlin Type Office" w:hAnsi="Berlin Type Office"/>
                <w:b/>
                <w:szCs w:val="22"/>
              </w:rPr>
              <w:t>örtliche Details:</w:t>
            </w:r>
          </w:p>
          <w:p w14:paraId="6ECC46C3" w14:textId="77777777" w:rsidR="002E5A5E" w:rsidRPr="001D28FA" w:rsidRDefault="002E5A5E" w:rsidP="002E5A5E">
            <w:pPr>
              <w:ind w:firstLineChars="100" w:firstLine="221"/>
              <w:jc w:val="right"/>
              <w:rPr>
                <w:rFonts w:ascii="Berlin Type Office" w:hAnsi="Berlin Type Office" w:cs="Calibri"/>
                <w:b/>
                <w:bCs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6AFEE2D" w14:textId="77777777" w:rsidR="00C12090" w:rsidRPr="00677073" w:rsidRDefault="00C12090" w:rsidP="00E2373B">
            <w:pPr>
              <w:rPr>
                <w:rFonts w:ascii="Berlin Type Office" w:hAnsi="Berlin Type Office"/>
                <w:sz w:val="20"/>
              </w:rPr>
            </w:pPr>
          </w:p>
          <w:p w14:paraId="4F9CCD78" w14:textId="77777777" w:rsidR="00E2373B" w:rsidRPr="00677073" w:rsidRDefault="00E2373B" w:rsidP="00E2373B">
            <w:pPr>
              <w:rPr>
                <w:rFonts w:ascii="Berlin Type Office" w:hAnsi="Berlin Type Office"/>
                <w:sz w:val="20"/>
              </w:rPr>
            </w:pPr>
          </w:p>
          <w:sdt>
            <w:sdtPr>
              <w:rPr>
                <w:rFonts w:ascii="Berlin Type Office" w:hAnsi="Berlin Type Office"/>
                <w:sz w:val="20"/>
              </w:rPr>
              <w:id w:val="-939061674"/>
              <w:placeholder>
                <w:docPart w:val="DefaultPlaceholder_-1854013440"/>
              </w:placeholder>
              <w:showingPlcHdr/>
            </w:sdtPr>
            <w:sdtEndPr/>
            <w:sdtContent>
              <w:permStart w:id="33050902" w:edGrp="everyone" w:displacedByCustomXml="prev"/>
              <w:p w14:paraId="433C34C9" w14:textId="234B0167" w:rsidR="00E2373B" w:rsidRPr="00677073" w:rsidRDefault="00E2373B" w:rsidP="00E2373B">
                <w:pPr>
                  <w:rPr>
                    <w:rFonts w:ascii="Berlin Type Office" w:hAnsi="Berlin Type Office"/>
                    <w:sz w:val="20"/>
                  </w:rPr>
                </w:pPr>
                <w:r w:rsidRPr="00677073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  <w:permEnd w:id="33050902" w:displacedByCustomXml="next"/>
            </w:sdtContent>
          </w:sdt>
          <w:p w14:paraId="6564DD05" w14:textId="77777777" w:rsidR="00E2373B" w:rsidRPr="00677073" w:rsidRDefault="00E2373B" w:rsidP="00E2373B">
            <w:pPr>
              <w:rPr>
                <w:rFonts w:ascii="Berlin Type Office" w:hAnsi="Berlin Type Office"/>
                <w:sz w:val="20"/>
              </w:rPr>
            </w:pPr>
          </w:p>
          <w:p w14:paraId="4DEAD09A" w14:textId="77777777" w:rsidR="00E2373B" w:rsidRPr="00677073" w:rsidRDefault="00E2373B" w:rsidP="00E2373B">
            <w:pPr>
              <w:rPr>
                <w:rFonts w:ascii="Berlin Type Office" w:hAnsi="Berlin Type Office"/>
                <w:sz w:val="20"/>
              </w:rPr>
            </w:pPr>
          </w:p>
          <w:p w14:paraId="2DC3A8D8" w14:textId="48E9D706" w:rsidR="00E2373B" w:rsidRPr="00677073" w:rsidRDefault="00E2373B" w:rsidP="00E2373B">
            <w:pPr>
              <w:rPr>
                <w:rFonts w:ascii="Berlin Type Office" w:hAnsi="Berlin Type Office" w:cs="Calibri"/>
                <w:sz w:val="20"/>
              </w:rPr>
            </w:pPr>
          </w:p>
        </w:tc>
      </w:tr>
    </w:tbl>
    <w:p w14:paraId="627F5002" w14:textId="63CD7504" w:rsidR="00572B93" w:rsidRPr="00677073" w:rsidRDefault="00572B93"/>
    <w:p w14:paraId="31074C22" w14:textId="2FF977F2" w:rsidR="00572B93" w:rsidRPr="00677073" w:rsidRDefault="00EE4C7D" w:rsidP="00EE4C7D">
      <w:pPr>
        <w:pStyle w:val="Listenabsatz"/>
        <w:numPr>
          <w:ilvl w:val="0"/>
          <w:numId w:val="24"/>
        </w:numPr>
        <w:spacing w:after="120"/>
        <w:ind w:left="360"/>
        <w:contextualSpacing/>
        <w:rPr>
          <w:rFonts w:ascii="Berlin Type Office" w:eastAsia="Times New Roman" w:hAnsi="Berlin Type Office"/>
          <w:b/>
          <w:szCs w:val="20"/>
        </w:rPr>
      </w:pPr>
      <w:r w:rsidRPr="00677073">
        <w:rPr>
          <w:rFonts w:ascii="Berlin Type Office" w:hAnsi="Berlin Type Office"/>
          <w:b/>
          <w:sz w:val="24"/>
          <w:szCs w:val="20"/>
        </w:rPr>
        <w:lastRenderedPageBreak/>
        <w:t>ZEITRAUM DER NUTZUNG</w:t>
      </w:r>
    </w:p>
    <w:p w14:paraId="450F6943" w14:textId="77777777" w:rsidR="00417B75" w:rsidRPr="00677073" w:rsidRDefault="00417B75" w:rsidP="00417B75">
      <w:pPr>
        <w:rPr>
          <w:rFonts w:ascii="Berlin Type Office" w:hAnsi="Berlin Type Office"/>
          <w:b/>
        </w:rPr>
      </w:pPr>
    </w:p>
    <w:tbl>
      <w:tblPr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19"/>
        <w:gridCol w:w="5670"/>
      </w:tblGrid>
      <w:tr w:rsidR="00677073" w:rsidRPr="00677073" w14:paraId="72E51CF3" w14:textId="77777777" w:rsidTr="00677073">
        <w:trPr>
          <w:trHeight w:val="615"/>
        </w:trPr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D8C459" w14:textId="754E024D" w:rsidR="00EE4C7D" w:rsidRPr="00677073" w:rsidRDefault="00EE4C7D" w:rsidP="00EE4C7D">
            <w:pPr>
              <w:ind w:firstLineChars="100" w:firstLine="221"/>
              <w:jc w:val="right"/>
              <w:rPr>
                <w:rFonts w:ascii="Berlin Type Office" w:hAnsi="Berlin Type Office" w:cs="Calibri"/>
                <w:b/>
                <w:bCs/>
                <w:szCs w:val="22"/>
              </w:rPr>
            </w:pPr>
            <w:r w:rsidRPr="00677073">
              <w:rPr>
                <w:rFonts w:ascii="Berlin Type Office" w:hAnsi="Berlin Type Office"/>
                <w:b/>
                <w:szCs w:val="22"/>
              </w:rPr>
              <w:t xml:space="preserve">Geplantes Aufstelldatum: </w:t>
            </w:r>
          </w:p>
        </w:tc>
        <w:sdt>
          <w:sdtPr>
            <w:rPr>
              <w:rFonts w:ascii="Berlin Type Office" w:hAnsi="Berlin Type Office" w:cs="Calibri"/>
              <w:sz w:val="20"/>
            </w:rPr>
            <w:id w:val="-871686770"/>
            <w:placeholder>
              <w:docPart w:val="DefaultPlaceholder_-1854013440"/>
            </w:placeholder>
            <w:showingPlcHdr/>
          </w:sdtPr>
          <w:sdtEndPr/>
          <w:sdtContent>
            <w:permStart w:id="1668563497" w:edGrp="everyone" w:displacedByCustomXml="prev"/>
            <w:tc>
              <w:tcPr>
                <w:tcW w:w="5670" w:type="dxa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vAlign w:val="center"/>
                <w:hideMark/>
              </w:tcPr>
              <w:p w14:paraId="06F1520B" w14:textId="12243756" w:rsidR="00EE4C7D" w:rsidRPr="00677073" w:rsidRDefault="00E2373B" w:rsidP="00E2373B">
                <w:pPr>
                  <w:rPr>
                    <w:rFonts w:ascii="Berlin Type Office" w:hAnsi="Berlin Type Office" w:cs="Calibri"/>
                    <w:sz w:val="20"/>
                  </w:rPr>
                </w:pPr>
                <w:r w:rsidRPr="00677073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  <w:permEnd w:id="1668563497" w:displacedByCustomXml="next"/>
          </w:sdtContent>
        </w:sdt>
      </w:tr>
      <w:tr w:rsidR="00677073" w:rsidRPr="00677073" w14:paraId="4FE92C45" w14:textId="77777777" w:rsidTr="00677073">
        <w:trPr>
          <w:trHeight w:val="615"/>
        </w:trPr>
        <w:tc>
          <w:tcPr>
            <w:tcW w:w="311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17CAEE" w14:textId="77777777" w:rsidR="00016D76" w:rsidRDefault="00EE4C7D" w:rsidP="00EE4C7D">
            <w:pPr>
              <w:ind w:firstLineChars="100" w:firstLine="221"/>
              <w:jc w:val="right"/>
              <w:rPr>
                <w:rFonts w:ascii="Berlin Type Office" w:hAnsi="Berlin Type Office"/>
                <w:b/>
                <w:szCs w:val="22"/>
              </w:rPr>
            </w:pPr>
            <w:r w:rsidRPr="00677073">
              <w:rPr>
                <w:rFonts w:ascii="Berlin Type Office" w:hAnsi="Berlin Type Office"/>
                <w:b/>
                <w:szCs w:val="22"/>
              </w:rPr>
              <w:t xml:space="preserve">Abbaudatum </w:t>
            </w:r>
          </w:p>
          <w:p w14:paraId="5A9495E1" w14:textId="1C49A3A6" w:rsidR="00EE4C7D" w:rsidRPr="00677073" w:rsidRDefault="00EE4C7D" w:rsidP="00EE4C7D">
            <w:pPr>
              <w:ind w:firstLineChars="100" w:firstLine="221"/>
              <w:jc w:val="right"/>
              <w:rPr>
                <w:rFonts w:ascii="Berlin Type Office" w:hAnsi="Berlin Type Office" w:cs="Calibri"/>
                <w:b/>
                <w:bCs/>
                <w:szCs w:val="22"/>
              </w:rPr>
            </w:pPr>
            <w:r w:rsidRPr="00677073">
              <w:rPr>
                <w:rFonts w:ascii="Berlin Type Office" w:hAnsi="Berlin Type Office"/>
                <w:b/>
                <w:szCs w:val="22"/>
              </w:rPr>
              <w:t>(sofern bekannt)</w:t>
            </w:r>
          </w:p>
          <w:p w14:paraId="1146BF78" w14:textId="77777777" w:rsidR="00EE4C7D" w:rsidRPr="00677073" w:rsidRDefault="00EE4C7D" w:rsidP="00EE4C7D">
            <w:pPr>
              <w:ind w:firstLineChars="100" w:firstLine="201"/>
              <w:jc w:val="right"/>
              <w:rPr>
                <w:rFonts w:ascii="Berlin Type Office" w:hAnsi="Berlin Type Office" w:cs="Calibri"/>
                <w:b/>
                <w:bCs/>
                <w:sz w:val="20"/>
              </w:rPr>
            </w:pPr>
          </w:p>
        </w:tc>
        <w:sdt>
          <w:sdtPr>
            <w:rPr>
              <w:rFonts w:ascii="Berlin Type Office" w:hAnsi="Berlin Type Office" w:cs="Calibri"/>
              <w:sz w:val="20"/>
            </w:rPr>
            <w:id w:val="-647982789"/>
            <w:placeholder>
              <w:docPart w:val="DefaultPlaceholder_-1854013440"/>
            </w:placeholder>
            <w:showingPlcHdr/>
          </w:sdtPr>
          <w:sdtEndPr/>
          <w:sdtContent>
            <w:permStart w:id="689196271" w:edGrp="everyone" w:displacedByCustomXml="prev"/>
            <w:tc>
              <w:tcPr>
                <w:tcW w:w="567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vAlign w:val="center"/>
                <w:hideMark/>
              </w:tcPr>
              <w:p w14:paraId="622C1331" w14:textId="373C61F0" w:rsidR="00EE4C7D" w:rsidRPr="00677073" w:rsidRDefault="00E2373B" w:rsidP="00E2373B">
                <w:pPr>
                  <w:rPr>
                    <w:rFonts w:ascii="Berlin Type Office" w:hAnsi="Berlin Type Office" w:cs="Calibri"/>
                    <w:sz w:val="20"/>
                  </w:rPr>
                </w:pPr>
                <w:r w:rsidRPr="00677073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  <w:permEnd w:id="689196271" w:displacedByCustomXml="next"/>
          </w:sdtContent>
        </w:sdt>
      </w:tr>
    </w:tbl>
    <w:p w14:paraId="7B461444" w14:textId="77777777" w:rsidR="00417B75" w:rsidRPr="00677073" w:rsidRDefault="00417B75" w:rsidP="00417B75">
      <w:pPr>
        <w:rPr>
          <w:rFonts w:ascii="Berlin Type Office" w:hAnsi="Berlin Type Office"/>
          <w:b/>
        </w:rPr>
      </w:pPr>
    </w:p>
    <w:p w14:paraId="3F89416A" w14:textId="77777777" w:rsidR="002E5A5E" w:rsidRPr="00677073" w:rsidRDefault="002E5A5E" w:rsidP="00EE4C7D">
      <w:pPr>
        <w:pStyle w:val="Listenabsatz"/>
        <w:numPr>
          <w:ilvl w:val="0"/>
          <w:numId w:val="24"/>
        </w:numPr>
        <w:spacing w:after="120"/>
        <w:ind w:left="360"/>
        <w:contextualSpacing/>
        <w:rPr>
          <w:rFonts w:ascii="Berlin Type Office" w:eastAsia="Times New Roman" w:hAnsi="Berlin Type Office"/>
          <w:b/>
          <w:sz w:val="24"/>
          <w:szCs w:val="20"/>
        </w:rPr>
      </w:pPr>
      <w:r w:rsidRPr="00677073">
        <w:rPr>
          <w:rFonts w:ascii="Berlin Type Office" w:eastAsia="Times New Roman" w:hAnsi="Berlin Type Office"/>
          <w:b/>
          <w:sz w:val="24"/>
          <w:szCs w:val="20"/>
        </w:rPr>
        <w:t>VORAUSSETZUNGEN FÜR DAS AUFSTELLEN EINER REGENTONNE</w:t>
      </w:r>
    </w:p>
    <w:p w14:paraId="5D876915" w14:textId="47493EDD" w:rsidR="002E5A5E" w:rsidRPr="00677073" w:rsidRDefault="001C19BF" w:rsidP="002E5A5E">
      <w:pPr>
        <w:spacing w:after="120"/>
        <w:rPr>
          <w:rFonts w:ascii="Berlin Type Office" w:hAnsi="Berlin Type Office"/>
          <w:szCs w:val="22"/>
        </w:rPr>
      </w:pPr>
      <w:r w:rsidRPr="00677073">
        <w:rPr>
          <w:rFonts w:ascii="Berlin Type Office" w:hAnsi="Berlin Type Office"/>
          <w:szCs w:val="22"/>
        </w:rPr>
        <w:t xml:space="preserve">Mit </w:t>
      </w:r>
      <w:r w:rsidR="003C6B9C" w:rsidRPr="00677073">
        <w:rPr>
          <w:rFonts w:ascii="Berlin Type Office" w:hAnsi="Berlin Type Office"/>
          <w:szCs w:val="22"/>
        </w:rPr>
        <w:t>dem</w:t>
      </w:r>
      <w:r w:rsidRPr="00677073">
        <w:rPr>
          <w:rFonts w:ascii="Berlin Type Office" w:hAnsi="Berlin Type Office"/>
          <w:szCs w:val="22"/>
        </w:rPr>
        <w:t xml:space="preserve"> Antrag stelle ich </w:t>
      </w:r>
      <w:r w:rsidR="002E5A5E" w:rsidRPr="00677073">
        <w:rPr>
          <w:rFonts w:ascii="Berlin Type Office" w:hAnsi="Berlin Type Office"/>
          <w:szCs w:val="22"/>
        </w:rPr>
        <w:t xml:space="preserve">sicher, dass folgende </w:t>
      </w:r>
      <w:r w:rsidR="00C671EE" w:rsidRPr="00677073">
        <w:rPr>
          <w:rFonts w:ascii="Berlin Type Office" w:hAnsi="Berlin Type Office"/>
          <w:szCs w:val="22"/>
        </w:rPr>
        <w:t>Voraussetzungen erfüllt werden:</w:t>
      </w:r>
    </w:p>
    <w:p w14:paraId="162A03E0" w14:textId="77777777" w:rsidR="002E5A5E" w:rsidRPr="00677073" w:rsidRDefault="002E5A5E" w:rsidP="00D72D28">
      <w:pPr>
        <w:pStyle w:val="Listenabsatz"/>
        <w:numPr>
          <w:ilvl w:val="0"/>
          <w:numId w:val="29"/>
        </w:numPr>
        <w:spacing w:after="120"/>
        <w:contextualSpacing/>
        <w:rPr>
          <w:rFonts w:ascii="Berlin Type Office" w:hAnsi="Berlin Type Office"/>
        </w:rPr>
      </w:pPr>
      <w:r w:rsidRPr="00677073">
        <w:rPr>
          <w:rFonts w:ascii="Berlin Type Office" w:hAnsi="Berlin Type Office"/>
        </w:rPr>
        <w:t>Das Fallrohr, an das die Regentonne angeschlossen wird, muss vom Dach abgehen (nicht vom Balkon oder Ähnliches)</w:t>
      </w:r>
    </w:p>
    <w:p w14:paraId="1C5B50F8" w14:textId="77777777" w:rsidR="002E5A5E" w:rsidRPr="00677073" w:rsidRDefault="002E5A5E" w:rsidP="00D72D28">
      <w:pPr>
        <w:pStyle w:val="Listenabsatz"/>
        <w:numPr>
          <w:ilvl w:val="0"/>
          <w:numId w:val="29"/>
        </w:numPr>
        <w:spacing w:after="120"/>
        <w:contextualSpacing/>
        <w:rPr>
          <w:rFonts w:ascii="Berlin Type Office" w:hAnsi="Berlin Type Office"/>
          <w:b/>
        </w:rPr>
      </w:pPr>
      <w:r w:rsidRPr="00677073">
        <w:rPr>
          <w:rFonts w:ascii="Berlin Type Office" w:hAnsi="Berlin Type Office"/>
        </w:rPr>
        <w:t>Die Gehwegbreite sollte inkl. Regentonne noch 2,50 m betragen.</w:t>
      </w:r>
    </w:p>
    <w:p w14:paraId="3CA8EEAB" w14:textId="77777777" w:rsidR="002E5A5E" w:rsidRPr="00677073" w:rsidRDefault="002E5A5E" w:rsidP="00D72D28">
      <w:pPr>
        <w:pStyle w:val="Listenabsatz"/>
        <w:numPr>
          <w:ilvl w:val="0"/>
          <w:numId w:val="29"/>
        </w:numPr>
        <w:spacing w:after="120"/>
        <w:contextualSpacing/>
        <w:rPr>
          <w:rFonts w:ascii="Berlin Type Office" w:hAnsi="Berlin Type Office"/>
          <w:b/>
        </w:rPr>
      </w:pPr>
      <w:r w:rsidRPr="00677073">
        <w:rPr>
          <w:rFonts w:ascii="Berlin Type Office" w:hAnsi="Berlin Type Office"/>
        </w:rPr>
        <w:t xml:space="preserve">Die Regentonne darf nicht mehr als 90 cm in den Gehweg hineinragen. </w:t>
      </w:r>
    </w:p>
    <w:p w14:paraId="167E2434" w14:textId="78A5C894" w:rsidR="002E5A5E" w:rsidRPr="00677073" w:rsidRDefault="002E5A5E" w:rsidP="00D72D28">
      <w:pPr>
        <w:pStyle w:val="Listenabsatz"/>
        <w:numPr>
          <w:ilvl w:val="0"/>
          <w:numId w:val="29"/>
        </w:numPr>
        <w:spacing w:after="120"/>
        <w:contextualSpacing/>
        <w:rPr>
          <w:rFonts w:ascii="Berlin Type Office" w:hAnsi="Berlin Type Office"/>
          <w:b/>
        </w:rPr>
      </w:pPr>
      <w:r w:rsidRPr="00677073">
        <w:rPr>
          <w:rFonts w:ascii="Berlin Type Office" w:hAnsi="Berlin Type Office"/>
        </w:rPr>
        <w:t xml:space="preserve">Es muss eine stabile und ebene Standfläche durch Lastverteilerplatten ermöglicht werden. </w:t>
      </w:r>
      <w:r w:rsidR="00881AAA" w:rsidRPr="00677073">
        <w:rPr>
          <w:rFonts w:ascii="Berlin Type Office" w:hAnsi="Berlin Type Office"/>
        </w:rPr>
        <w:t xml:space="preserve">Die </w:t>
      </w:r>
      <w:r w:rsidR="00C12090" w:rsidRPr="00677073">
        <w:rPr>
          <w:rFonts w:ascii="Berlin Type Office" w:hAnsi="Berlin Type Office"/>
        </w:rPr>
        <w:t>Last</w:t>
      </w:r>
      <w:r w:rsidR="00881AAA" w:rsidRPr="00677073">
        <w:rPr>
          <w:rFonts w:ascii="Berlin Type Office" w:hAnsi="Berlin Type Office"/>
        </w:rPr>
        <w:t>verteilplatte sollte dabei der Größe der Regentonne entsprechen, um kein Hindernis darzustellen.</w:t>
      </w:r>
    </w:p>
    <w:p w14:paraId="033007C3" w14:textId="77777777" w:rsidR="002E5A5E" w:rsidRPr="00677073" w:rsidRDefault="002E5A5E" w:rsidP="00D72D28">
      <w:pPr>
        <w:pStyle w:val="Listenabsatz"/>
        <w:numPr>
          <w:ilvl w:val="0"/>
          <w:numId w:val="29"/>
        </w:numPr>
        <w:spacing w:after="120"/>
        <w:contextualSpacing/>
        <w:rPr>
          <w:rFonts w:ascii="Berlin Type Office" w:hAnsi="Berlin Type Office"/>
          <w:b/>
        </w:rPr>
      </w:pPr>
      <w:r w:rsidRPr="00677073">
        <w:rPr>
          <w:rFonts w:ascii="Berlin Type Office" w:hAnsi="Berlin Type Office"/>
        </w:rPr>
        <w:t xml:space="preserve">Es dürfen keine öffentlichen Anlagen, wie z.B. Hydranten, Stromkästen etc. unzugänglich werden. </w:t>
      </w:r>
    </w:p>
    <w:p w14:paraId="26B5B5F0" w14:textId="77777777" w:rsidR="002E5A5E" w:rsidRPr="00677073" w:rsidRDefault="002E5A5E" w:rsidP="00D72D28">
      <w:pPr>
        <w:pStyle w:val="Listenabsatz"/>
        <w:numPr>
          <w:ilvl w:val="0"/>
          <w:numId w:val="29"/>
        </w:numPr>
        <w:spacing w:after="120"/>
        <w:contextualSpacing/>
        <w:rPr>
          <w:rFonts w:ascii="Berlin Type Office" w:hAnsi="Berlin Type Office"/>
          <w:b/>
        </w:rPr>
      </w:pPr>
      <w:r w:rsidRPr="00677073">
        <w:rPr>
          <w:rFonts w:ascii="Berlin Type Office" w:hAnsi="Berlin Type Office"/>
        </w:rPr>
        <w:t xml:space="preserve">Es dürfen keine Stolpergefahren durch herumliegende Schläuche, Kannen oder Sonstiges entstehen. </w:t>
      </w:r>
    </w:p>
    <w:p w14:paraId="2C72AA6D" w14:textId="247272D4" w:rsidR="002E5A5E" w:rsidRPr="00677073" w:rsidRDefault="002E5A5E" w:rsidP="00D72D28">
      <w:pPr>
        <w:pStyle w:val="Listenabsatz"/>
        <w:numPr>
          <w:ilvl w:val="0"/>
          <w:numId w:val="29"/>
        </w:numPr>
        <w:spacing w:after="120"/>
        <w:contextualSpacing/>
        <w:rPr>
          <w:rFonts w:ascii="Berlin Type Office" w:hAnsi="Berlin Type Office"/>
          <w:b/>
        </w:rPr>
      </w:pPr>
      <w:r w:rsidRPr="00677073">
        <w:rPr>
          <w:rFonts w:ascii="Berlin Type Office" w:hAnsi="Berlin Type Office"/>
        </w:rPr>
        <w:t>Die Hauseigentümer des Fallrohrs und der Fass</w:t>
      </w:r>
      <w:r w:rsidR="00C671EE" w:rsidRPr="00677073">
        <w:rPr>
          <w:rFonts w:ascii="Berlin Type Office" w:hAnsi="Berlin Type Office"/>
        </w:rPr>
        <w:t xml:space="preserve">ade müssen zustimmen. Dies </w:t>
      </w:r>
      <w:r w:rsidRPr="00677073">
        <w:rPr>
          <w:rFonts w:ascii="Berlin Type Office" w:hAnsi="Berlin Type Office"/>
        </w:rPr>
        <w:t>kön</w:t>
      </w:r>
      <w:r w:rsidR="00C671EE" w:rsidRPr="00677073">
        <w:rPr>
          <w:rFonts w:ascii="Berlin Type Office" w:hAnsi="Berlin Type Office"/>
        </w:rPr>
        <w:t>nen abweichende Eigentümer sein</w:t>
      </w:r>
      <w:r w:rsidRPr="00677073">
        <w:rPr>
          <w:rFonts w:ascii="Berlin Type Office" w:hAnsi="Berlin Type Office"/>
        </w:rPr>
        <w:t xml:space="preserve">. </w:t>
      </w:r>
    </w:p>
    <w:p w14:paraId="6A26B7EE" w14:textId="6E3D41FF" w:rsidR="002E5A5E" w:rsidRPr="00677073" w:rsidRDefault="002E5A5E" w:rsidP="00D72D28">
      <w:pPr>
        <w:pStyle w:val="Listenabsatz"/>
        <w:numPr>
          <w:ilvl w:val="0"/>
          <w:numId w:val="29"/>
        </w:numPr>
        <w:spacing w:after="120"/>
        <w:contextualSpacing/>
        <w:rPr>
          <w:rFonts w:ascii="Berlin Type Office" w:hAnsi="Berlin Type Office"/>
          <w:b/>
        </w:rPr>
      </w:pPr>
      <w:r w:rsidRPr="00677073">
        <w:rPr>
          <w:rFonts w:ascii="Berlin Type Office" w:hAnsi="Berlin Type Office"/>
        </w:rPr>
        <w:t xml:space="preserve">Sofern das Gebäude bzw. die Liegenschaft unter Denkmalschutz steht muss die </w:t>
      </w:r>
      <w:r w:rsidR="00801181" w:rsidRPr="00677073">
        <w:rPr>
          <w:rFonts w:ascii="Berlin Type Office" w:hAnsi="Berlin Type Office"/>
        </w:rPr>
        <w:t>Erlaubnis</w:t>
      </w:r>
      <w:r w:rsidRPr="00677073">
        <w:rPr>
          <w:rFonts w:ascii="Berlin Type Office" w:hAnsi="Berlin Type Office"/>
        </w:rPr>
        <w:t xml:space="preserve"> der Unteren Denkmalschutzbehörde vorliegen. </w:t>
      </w:r>
    </w:p>
    <w:p w14:paraId="1E120D4B" w14:textId="4A728CC2" w:rsidR="002E5A5E" w:rsidRPr="00677073" w:rsidRDefault="002E5A5E" w:rsidP="002E5A5E">
      <w:pPr>
        <w:spacing w:after="120"/>
        <w:rPr>
          <w:rFonts w:ascii="Berlin Type Office" w:hAnsi="Berlin Type Office"/>
          <w:szCs w:val="22"/>
        </w:rPr>
      </w:pPr>
      <w:r w:rsidRPr="00677073">
        <w:rPr>
          <w:rFonts w:ascii="Berlin Type Office" w:hAnsi="Berlin Type Office"/>
          <w:szCs w:val="22"/>
        </w:rPr>
        <w:t xml:space="preserve">Neben den Voraussetzungen für die </w:t>
      </w:r>
      <w:r w:rsidR="00801181" w:rsidRPr="00677073">
        <w:rPr>
          <w:rFonts w:ascii="Berlin Type Office" w:hAnsi="Berlin Type Office"/>
          <w:szCs w:val="22"/>
        </w:rPr>
        <w:t>Sondernutzungserlaubnis</w:t>
      </w:r>
      <w:r w:rsidRPr="00677073">
        <w:rPr>
          <w:rFonts w:ascii="Berlin Type Office" w:hAnsi="Berlin Type Office"/>
          <w:szCs w:val="22"/>
        </w:rPr>
        <w:t xml:space="preserve"> gelten folgende Nebenbestimmungen, welche </w:t>
      </w:r>
      <w:r w:rsidR="00715E41" w:rsidRPr="00677073">
        <w:rPr>
          <w:rFonts w:ascii="Berlin Type Office" w:hAnsi="Berlin Type Office"/>
          <w:szCs w:val="22"/>
        </w:rPr>
        <w:t>durch den Antragsteller zu beachten</w:t>
      </w:r>
      <w:r w:rsidRPr="00677073">
        <w:rPr>
          <w:rFonts w:ascii="Berlin Type Office" w:hAnsi="Berlin Type Office"/>
          <w:szCs w:val="22"/>
        </w:rPr>
        <w:t xml:space="preserve"> sind: </w:t>
      </w:r>
    </w:p>
    <w:p w14:paraId="5E175454" w14:textId="77777777" w:rsidR="002E5A5E" w:rsidRPr="00677073" w:rsidRDefault="002E5A5E" w:rsidP="00D72D28">
      <w:pPr>
        <w:pStyle w:val="Listenabsatz"/>
        <w:numPr>
          <w:ilvl w:val="0"/>
          <w:numId w:val="28"/>
        </w:numPr>
        <w:spacing w:after="120"/>
        <w:contextualSpacing/>
        <w:rPr>
          <w:rFonts w:ascii="Berlin Type Office" w:hAnsi="Berlin Type Office"/>
          <w:b/>
        </w:rPr>
      </w:pPr>
      <w:r w:rsidRPr="00677073">
        <w:rPr>
          <w:rFonts w:ascii="Berlin Type Office" w:hAnsi="Berlin Type Office"/>
        </w:rPr>
        <w:t>Die Regentonne muss fest an der Wand verankert sein, sodass sie nicht umfallen kann (z.B. bei Windböen oder durch Vandalismus).</w:t>
      </w:r>
    </w:p>
    <w:p w14:paraId="192EA1BD" w14:textId="77777777" w:rsidR="002E5A5E" w:rsidRPr="00677073" w:rsidRDefault="002E5A5E" w:rsidP="00D72D28">
      <w:pPr>
        <w:pStyle w:val="Listenabsatz"/>
        <w:numPr>
          <w:ilvl w:val="0"/>
          <w:numId w:val="28"/>
        </w:numPr>
        <w:spacing w:after="120"/>
        <w:contextualSpacing/>
        <w:rPr>
          <w:rFonts w:ascii="Berlin Type Office" w:hAnsi="Berlin Type Office"/>
          <w:b/>
        </w:rPr>
      </w:pPr>
      <w:r w:rsidRPr="00677073">
        <w:rPr>
          <w:rFonts w:ascii="Berlin Type Office" w:hAnsi="Berlin Type Office"/>
        </w:rPr>
        <w:t xml:space="preserve">Die Regentonne muss rückgebaut werden können. </w:t>
      </w:r>
    </w:p>
    <w:p w14:paraId="6C7533C4" w14:textId="4C2DEECA" w:rsidR="002E5A5E" w:rsidRPr="00677073" w:rsidRDefault="002E5A5E" w:rsidP="00D72D28">
      <w:pPr>
        <w:pStyle w:val="Listenabsatz"/>
        <w:numPr>
          <w:ilvl w:val="0"/>
          <w:numId w:val="28"/>
        </w:numPr>
        <w:spacing w:after="120"/>
        <w:contextualSpacing/>
        <w:rPr>
          <w:rFonts w:ascii="Berlin Type Office" w:hAnsi="Berlin Type Office"/>
          <w:b/>
        </w:rPr>
      </w:pPr>
      <w:r w:rsidRPr="00677073">
        <w:rPr>
          <w:rFonts w:ascii="Berlin Type Office" w:hAnsi="Berlin Type Office"/>
        </w:rPr>
        <w:t>Die Regentonne muss verschlossen sein, um Mückenbrutstätten und Vermüllung zu verhindern.</w:t>
      </w:r>
    </w:p>
    <w:p w14:paraId="4FCCEB94" w14:textId="77777777" w:rsidR="002E5A5E" w:rsidRPr="00677073" w:rsidRDefault="002E5A5E" w:rsidP="00D72D28">
      <w:pPr>
        <w:pStyle w:val="Listenabsatz"/>
        <w:numPr>
          <w:ilvl w:val="0"/>
          <w:numId w:val="28"/>
        </w:numPr>
        <w:spacing w:after="120"/>
        <w:contextualSpacing/>
        <w:rPr>
          <w:rFonts w:ascii="Berlin Type Office" w:hAnsi="Berlin Type Office"/>
          <w:b/>
        </w:rPr>
      </w:pPr>
      <w:r w:rsidRPr="00677073">
        <w:rPr>
          <w:rFonts w:ascii="Berlin Type Office" w:hAnsi="Berlin Type Office"/>
        </w:rPr>
        <w:t xml:space="preserve">Die Regentonne muss durch einen sogenannten Regensammler am Fallrohr fachgerecht angeschlossen sein. </w:t>
      </w:r>
    </w:p>
    <w:p w14:paraId="5A8F4052" w14:textId="77777777" w:rsidR="002E5A5E" w:rsidRPr="00677073" w:rsidRDefault="002E5A5E" w:rsidP="00D72D28">
      <w:pPr>
        <w:pStyle w:val="Listenabsatz"/>
        <w:numPr>
          <w:ilvl w:val="0"/>
          <w:numId w:val="28"/>
        </w:numPr>
        <w:spacing w:after="120"/>
        <w:contextualSpacing/>
        <w:rPr>
          <w:rFonts w:ascii="Berlin Type Office" w:hAnsi="Berlin Type Office"/>
          <w:b/>
        </w:rPr>
      </w:pPr>
      <w:r w:rsidRPr="00677073">
        <w:rPr>
          <w:rFonts w:ascii="Berlin Type Office" w:hAnsi="Berlin Type Office"/>
        </w:rPr>
        <w:t xml:space="preserve">Ein Überlaufen der Tonne muss durch eine technische Vorrichtung ausgeschlossen sein (z. B. durch einen Regensammler mit Überlaufstopp). </w:t>
      </w:r>
    </w:p>
    <w:p w14:paraId="4811290E" w14:textId="77777777" w:rsidR="002E5A5E" w:rsidRPr="00677073" w:rsidRDefault="002E5A5E" w:rsidP="00D72D28">
      <w:pPr>
        <w:pStyle w:val="Listenabsatz"/>
        <w:numPr>
          <w:ilvl w:val="0"/>
          <w:numId w:val="28"/>
        </w:numPr>
        <w:spacing w:after="120"/>
        <w:contextualSpacing/>
        <w:rPr>
          <w:rFonts w:ascii="Berlin Type Office" w:hAnsi="Berlin Type Office"/>
          <w:b/>
        </w:rPr>
      </w:pPr>
      <w:r w:rsidRPr="00677073">
        <w:rPr>
          <w:rFonts w:ascii="Berlin Type Office" w:hAnsi="Berlin Type Office"/>
        </w:rPr>
        <w:t xml:space="preserve">An der Regentonne sollte der Hinweis „Kein Trinkwasser“ und die Informationen des Verantwortlichen gut sichtbar in der Nähe des Wasserhahns angebracht sein. </w:t>
      </w:r>
    </w:p>
    <w:p w14:paraId="7F246852" w14:textId="36AB7B64" w:rsidR="002E5A5E" w:rsidRPr="00677073" w:rsidRDefault="002E5A5E" w:rsidP="00D72D28">
      <w:pPr>
        <w:pStyle w:val="Listenabsatz"/>
        <w:numPr>
          <w:ilvl w:val="0"/>
          <w:numId w:val="28"/>
        </w:numPr>
        <w:spacing w:after="120"/>
        <w:contextualSpacing/>
        <w:rPr>
          <w:rFonts w:ascii="Berlin Type Office" w:hAnsi="Berlin Type Office"/>
          <w:b/>
        </w:rPr>
      </w:pPr>
      <w:r w:rsidRPr="00677073">
        <w:rPr>
          <w:rFonts w:ascii="Berlin Type Office" w:hAnsi="Berlin Type Office"/>
        </w:rPr>
        <w:t>Jegliche Pflege, Verantwortung und Haftung für die Regentonne liegt bei der/ dem Eigentümer*in</w:t>
      </w:r>
      <w:r w:rsidR="006E77ED" w:rsidRPr="00677073">
        <w:rPr>
          <w:rFonts w:ascii="Berlin Type Office" w:hAnsi="Berlin Type Office"/>
        </w:rPr>
        <w:t xml:space="preserve">. </w:t>
      </w:r>
    </w:p>
    <w:p w14:paraId="18CC3634" w14:textId="3FA5B4E9" w:rsidR="002E5A5E" w:rsidRPr="00677073" w:rsidRDefault="002E5A5E" w:rsidP="002E5A5E">
      <w:pPr>
        <w:spacing w:after="120"/>
        <w:contextualSpacing/>
        <w:rPr>
          <w:rFonts w:ascii="Berlin Type Office" w:eastAsiaTheme="minorHAnsi" w:hAnsi="Berlin Type Office"/>
          <w:b/>
          <w:sz w:val="20"/>
        </w:rPr>
      </w:pPr>
    </w:p>
    <w:p w14:paraId="531A20C4" w14:textId="562A9C68" w:rsidR="00C12090" w:rsidRPr="00677073" w:rsidRDefault="00C12090" w:rsidP="002E5A5E">
      <w:pPr>
        <w:spacing w:after="120"/>
        <w:contextualSpacing/>
        <w:rPr>
          <w:rFonts w:ascii="Berlin Type Office" w:eastAsiaTheme="minorHAnsi" w:hAnsi="Berlin Type Office"/>
          <w:b/>
          <w:sz w:val="20"/>
        </w:rPr>
      </w:pPr>
    </w:p>
    <w:p w14:paraId="3BBF285C" w14:textId="62D0FCA8" w:rsidR="00C12090" w:rsidRPr="00677073" w:rsidRDefault="00C12090" w:rsidP="002E5A5E">
      <w:pPr>
        <w:spacing w:after="120"/>
        <w:contextualSpacing/>
        <w:rPr>
          <w:rFonts w:ascii="Berlin Type Office" w:eastAsiaTheme="minorHAnsi" w:hAnsi="Berlin Type Office"/>
          <w:b/>
          <w:sz w:val="20"/>
        </w:rPr>
      </w:pPr>
    </w:p>
    <w:p w14:paraId="0679B4D1" w14:textId="77777777" w:rsidR="00C12090" w:rsidRPr="00677073" w:rsidRDefault="00C12090" w:rsidP="002E5A5E">
      <w:pPr>
        <w:spacing w:after="120"/>
        <w:contextualSpacing/>
        <w:rPr>
          <w:rFonts w:ascii="Berlin Type Office" w:eastAsiaTheme="minorHAnsi" w:hAnsi="Berlin Type Office"/>
          <w:b/>
          <w:sz w:val="20"/>
        </w:rPr>
      </w:pPr>
    </w:p>
    <w:p w14:paraId="764301A2" w14:textId="332B45AA" w:rsidR="00EE4C7D" w:rsidRPr="00677073" w:rsidRDefault="00EE4C7D" w:rsidP="00EE4C7D">
      <w:pPr>
        <w:pStyle w:val="Listenabsatz"/>
        <w:numPr>
          <w:ilvl w:val="0"/>
          <w:numId w:val="24"/>
        </w:numPr>
        <w:spacing w:after="120"/>
        <w:ind w:left="360"/>
        <w:contextualSpacing/>
        <w:rPr>
          <w:rFonts w:ascii="Berlin Type Office" w:eastAsia="Times New Roman" w:hAnsi="Berlin Type Office"/>
          <w:b/>
          <w:sz w:val="24"/>
          <w:szCs w:val="20"/>
        </w:rPr>
      </w:pPr>
      <w:r w:rsidRPr="00677073">
        <w:rPr>
          <w:rFonts w:ascii="Berlin Type Office" w:eastAsia="Times New Roman" w:hAnsi="Berlin Type Office"/>
          <w:b/>
          <w:sz w:val="24"/>
          <w:szCs w:val="20"/>
        </w:rPr>
        <w:lastRenderedPageBreak/>
        <w:t>WICHTIGE HINWEISE</w:t>
      </w:r>
    </w:p>
    <w:tbl>
      <w:tblPr>
        <w:tblW w:w="8789" w:type="dxa"/>
        <w:tblInd w:w="137" w:type="dxa"/>
        <w:tblLook w:val="04A0" w:firstRow="1" w:lastRow="0" w:firstColumn="1" w:lastColumn="0" w:noHBand="0" w:noVBand="1"/>
      </w:tblPr>
      <w:tblGrid>
        <w:gridCol w:w="2084"/>
        <w:gridCol w:w="6705"/>
      </w:tblGrid>
      <w:tr w:rsidR="00677073" w:rsidRPr="00677073" w14:paraId="6C531050" w14:textId="77777777" w:rsidTr="00677073">
        <w:trPr>
          <w:trHeight w:val="722"/>
        </w:trPr>
        <w:tc>
          <w:tcPr>
            <w:tcW w:w="20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3902D8" w14:textId="16596114" w:rsidR="00EE4C7D" w:rsidRPr="00677073" w:rsidRDefault="002E5A5E" w:rsidP="00EE4C7D">
            <w:pPr>
              <w:rPr>
                <w:rFonts w:ascii="Berlin Type Office" w:hAnsi="Berlin Type Office" w:cs="Calibri"/>
                <w:b/>
                <w:bCs/>
                <w:szCs w:val="22"/>
              </w:rPr>
            </w:pPr>
            <w:r w:rsidRPr="00677073">
              <w:rPr>
                <w:rFonts w:ascii="Berlin Type Office" w:hAnsi="Berlin Type Office"/>
                <w:b/>
                <w:szCs w:val="22"/>
              </w:rPr>
              <w:t>Gebühren</w:t>
            </w:r>
          </w:p>
        </w:tc>
        <w:tc>
          <w:tcPr>
            <w:tcW w:w="67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18EBF70" w14:textId="583E4ACB" w:rsidR="00EE4C7D" w:rsidRPr="00677073" w:rsidRDefault="002E5A5E" w:rsidP="00C671EE">
            <w:pPr>
              <w:rPr>
                <w:rFonts w:ascii="Berlin Type Office" w:hAnsi="Berlin Type Office"/>
                <w:szCs w:val="22"/>
              </w:rPr>
            </w:pPr>
            <w:r w:rsidRPr="00677073">
              <w:rPr>
                <w:rFonts w:ascii="Berlin Type Office" w:hAnsi="Berlin Type Office"/>
                <w:szCs w:val="22"/>
              </w:rPr>
              <w:t>Für die Erteilung der Sondernutzungserlaubnis fallen 60€ Verwaltungsgebühren an. Es entstehen keine Sondernutzungsgebühren.</w:t>
            </w:r>
          </w:p>
        </w:tc>
      </w:tr>
      <w:tr w:rsidR="00677073" w:rsidRPr="00677073" w14:paraId="31F8608B" w14:textId="77777777" w:rsidTr="00677073">
        <w:trPr>
          <w:trHeight w:val="722"/>
        </w:trPr>
        <w:tc>
          <w:tcPr>
            <w:tcW w:w="20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1270531" w14:textId="632E4DDE" w:rsidR="006E77ED" w:rsidRPr="00677073" w:rsidRDefault="006E77ED" w:rsidP="00EE4C7D">
            <w:pPr>
              <w:rPr>
                <w:rFonts w:ascii="Berlin Type Office" w:hAnsi="Berlin Type Office"/>
                <w:b/>
                <w:szCs w:val="22"/>
              </w:rPr>
            </w:pPr>
            <w:r w:rsidRPr="00677073">
              <w:rPr>
                <w:rFonts w:ascii="Berlin Type Office" w:hAnsi="Berlin Type Office"/>
                <w:b/>
                <w:szCs w:val="22"/>
              </w:rPr>
              <w:t>Kosten für den Antragsteller</w:t>
            </w:r>
          </w:p>
        </w:tc>
        <w:tc>
          <w:tcPr>
            <w:tcW w:w="67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60FF01E4" w14:textId="5E7D81B2" w:rsidR="006E77ED" w:rsidRPr="00677073" w:rsidRDefault="006E77ED" w:rsidP="006E77ED">
            <w:pPr>
              <w:rPr>
                <w:rFonts w:ascii="Berlin Type Office" w:hAnsi="Berlin Type Office"/>
                <w:szCs w:val="22"/>
              </w:rPr>
            </w:pPr>
            <w:r w:rsidRPr="00677073">
              <w:rPr>
                <w:rFonts w:ascii="Berlin Type Office" w:hAnsi="Berlin Type Office"/>
                <w:szCs w:val="22"/>
              </w:rPr>
              <w:t>Sämtliche Kosten für die Aufstellung und Unterhaltung der Regentonne (z.B. Anschaffung, Lastverteilplatten, Installation, Reparaturen etc.) liegen beim Antragsteller.</w:t>
            </w:r>
          </w:p>
        </w:tc>
      </w:tr>
      <w:tr w:rsidR="00677073" w:rsidRPr="00677073" w14:paraId="1FE03F7B" w14:textId="77777777" w:rsidTr="00677073">
        <w:trPr>
          <w:trHeight w:val="722"/>
        </w:trPr>
        <w:tc>
          <w:tcPr>
            <w:tcW w:w="20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06871F5" w14:textId="65DB8E8C" w:rsidR="00EE4C7D" w:rsidRPr="00677073" w:rsidRDefault="002E5A5E" w:rsidP="00EE4C7D">
            <w:pPr>
              <w:rPr>
                <w:rFonts w:ascii="Berlin Type Office" w:hAnsi="Berlin Type Office"/>
                <w:b/>
                <w:szCs w:val="22"/>
              </w:rPr>
            </w:pPr>
            <w:r w:rsidRPr="00677073">
              <w:rPr>
                <w:rFonts w:ascii="Berlin Type Office" w:hAnsi="Berlin Type Office"/>
                <w:b/>
                <w:szCs w:val="22"/>
              </w:rPr>
              <w:t>Bearbeitungszeit</w:t>
            </w:r>
          </w:p>
        </w:tc>
        <w:tc>
          <w:tcPr>
            <w:tcW w:w="67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11E8826D" w14:textId="13CABAC4" w:rsidR="00EE4C7D" w:rsidRPr="00677073" w:rsidRDefault="00EE4C7D" w:rsidP="00EE4C7D">
            <w:pPr>
              <w:rPr>
                <w:rFonts w:ascii="Berlin Type Office" w:hAnsi="Berlin Type Office"/>
                <w:szCs w:val="22"/>
              </w:rPr>
            </w:pPr>
            <w:r w:rsidRPr="00677073">
              <w:rPr>
                <w:rFonts w:ascii="Berlin Type Office" w:hAnsi="Berlin Type Office"/>
                <w:szCs w:val="22"/>
              </w:rPr>
              <w:t>Bei vollständigen Unterlagen dauert die Bearbeitungszeit ungefähr vier Wochen.</w:t>
            </w:r>
          </w:p>
        </w:tc>
      </w:tr>
      <w:tr w:rsidR="00677073" w:rsidRPr="00677073" w14:paraId="2ABB1BFB" w14:textId="77777777" w:rsidTr="00677073">
        <w:trPr>
          <w:trHeight w:val="722"/>
        </w:trPr>
        <w:tc>
          <w:tcPr>
            <w:tcW w:w="20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9A5CB17" w14:textId="459725EE" w:rsidR="00EE4C7D" w:rsidRPr="00677073" w:rsidRDefault="00C671EE" w:rsidP="00EE4C7D">
            <w:pPr>
              <w:rPr>
                <w:rFonts w:ascii="Berlin Type Office" w:hAnsi="Berlin Type Office"/>
                <w:b/>
                <w:szCs w:val="22"/>
              </w:rPr>
            </w:pPr>
            <w:r w:rsidRPr="00677073">
              <w:rPr>
                <w:rFonts w:ascii="Berlin Type Office" w:hAnsi="Berlin Type Office"/>
                <w:b/>
                <w:szCs w:val="22"/>
              </w:rPr>
              <w:t>Anforderungen</w:t>
            </w:r>
          </w:p>
        </w:tc>
        <w:tc>
          <w:tcPr>
            <w:tcW w:w="67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0D55AC2E" w14:textId="4C953358" w:rsidR="00EE4C7D" w:rsidRPr="00677073" w:rsidRDefault="00C671EE" w:rsidP="00C671EE">
            <w:pPr>
              <w:spacing w:after="160" w:line="259" w:lineRule="auto"/>
              <w:rPr>
                <w:rFonts w:ascii="Berlin Type Office" w:hAnsi="Berlin Type Office"/>
                <w:szCs w:val="22"/>
              </w:rPr>
            </w:pPr>
            <w:r w:rsidRPr="00677073">
              <w:rPr>
                <w:rFonts w:ascii="Berlin Type Office" w:hAnsi="Berlin Type Office"/>
                <w:szCs w:val="22"/>
              </w:rPr>
              <w:t xml:space="preserve">Bitte stellen Sie sicher, dass die beantragte Regentonne und die geplante Aufstellung, die unter </w:t>
            </w:r>
            <w:r w:rsidR="00C12090" w:rsidRPr="00677073">
              <w:rPr>
                <w:rFonts w:ascii="Berlin Type Office" w:hAnsi="Berlin Type Office"/>
                <w:szCs w:val="22"/>
              </w:rPr>
              <w:t>5. g</w:t>
            </w:r>
            <w:r w:rsidRPr="00677073">
              <w:rPr>
                <w:rFonts w:ascii="Berlin Type Office" w:hAnsi="Berlin Type Office"/>
                <w:szCs w:val="22"/>
              </w:rPr>
              <w:t>enannten Voraussetzungen erfüllt.</w:t>
            </w:r>
            <w:r w:rsidR="00EE4C7D" w:rsidRPr="00677073">
              <w:rPr>
                <w:rFonts w:ascii="Berlin Type Office" w:hAnsi="Berlin Type Office"/>
                <w:szCs w:val="22"/>
              </w:rPr>
              <w:t xml:space="preserve"> </w:t>
            </w:r>
          </w:p>
        </w:tc>
      </w:tr>
      <w:tr w:rsidR="00677073" w:rsidRPr="00677073" w14:paraId="3726A9B9" w14:textId="77777777" w:rsidTr="00677073">
        <w:trPr>
          <w:trHeight w:val="722"/>
        </w:trPr>
        <w:tc>
          <w:tcPr>
            <w:tcW w:w="20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4482B1F" w14:textId="479C4CF8" w:rsidR="00881AAA" w:rsidRPr="00677073" w:rsidRDefault="00881AAA" w:rsidP="00EE4C7D">
            <w:pPr>
              <w:rPr>
                <w:rFonts w:ascii="Berlin Type Office" w:hAnsi="Berlin Type Office"/>
                <w:b/>
                <w:szCs w:val="22"/>
              </w:rPr>
            </w:pPr>
            <w:r w:rsidRPr="00677073">
              <w:rPr>
                <w:rFonts w:ascii="Berlin Type Office" w:hAnsi="Berlin Type Office"/>
                <w:b/>
                <w:szCs w:val="22"/>
              </w:rPr>
              <w:t xml:space="preserve">Dauer der </w:t>
            </w:r>
            <w:r w:rsidR="00801181" w:rsidRPr="00677073">
              <w:rPr>
                <w:rFonts w:ascii="Berlin Type Office" w:hAnsi="Berlin Type Office"/>
                <w:b/>
                <w:szCs w:val="22"/>
              </w:rPr>
              <w:t>Erlaubnis</w:t>
            </w:r>
          </w:p>
        </w:tc>
        <w:tc>
          <w:tcPr>
            <w:tcW w:w="67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0FAB3BED" w14:textId="33646EAF" w:rsidR="00881AAA" w:rsidRPr="00677073" w:rsidRDefault="00881AAA" w:rsidP="00C671EE">
            <w:pPr>
              <w:spacing w:after="160" w:line="259" w:lineRule="auto"/>
              <w:rPr>
                <w:rFonts w:ascii="Berlin Type Office" w:hAnsi="Berlin Type Office"/>
                <w:szCs w:val="22"/>
              </w:rPr>
            </w:pPr>
            <w:r w:rsidRPr="00677073">
              <w:rPr>
                <w:rFonts w:ascii="Berlin Type Office" w:hAnsi="Berlin Type Office"/>
                <w:szCs w:val="22"/>
              </w:rPr>
              <w:t>Die Erlaubnis erfolgt derzeit nur temporär</w:t>
            </w:r>
            <w:r w:rsidR="00A81E51" w:rsidRPr="00677073">
              <w:rPr>
                <w:rFonts w:ascii="Berlin Type Office" w:hAnsi="Berlin Type Office"/>
                <w:szCs w:val="22"/>
              </w:rPr>
              <w:t xml:space="preserve"> – maximal bis </w:t>
            </w:r>
            <w:r w:rsidR="003E1EEC" w:rsidRPr="00677073">
              <w:rPr>
                <w:rFonts w:ascii="Berlin Type Office" w:hAnsi="Berlin Type Office"/>
                <w:szCs w:val="22"/>
              </w:rPr>
              <w:t>31.12.</w:t>
            </w:r>
            <w:r w:rsidR="00A81E51" w:rsidRPr="00677073">
              <w:rPr>
                <w:rFonts w:ascii="Berlin Type Office" w:hAnsi="Berlin Type Office"/>
                <w:szCs w:val="22"/>
              </w:rPr>
              <w:t xml:space="preserve">2026. </w:t>
            </w:r>
          </w:p>
        </w:tc>
      </w:tr>
    </w:tbl>
    <w:p w14:paraId="50C768C9" w14:textId="559C9F8F" w:rsidR="00EE4C7D" w:rsidRPr="00677073" w:rsidRDefault="00EE4C7D" w:rsidP="00EE4C7D">
      <w:pPr>
        <w:spacing w:after="120"/>
        <w:contextualSpacing/>
        <w:rPr>
          <w:rFonts w:ascii="Berlin Type Office" w:hAnsi="Berlin Type Office"/>
          <w:b/>
          <w:sz w:val="20"/>
        </w:rPr>
      </w:pPr>
    </w:p>
    <w:p w14:paraId="554693B8" w14:textId="77777777" w:rsidR="00EE4C7D" w:rsidRPr="00677073" w:rsidRDefault="00EE4C7D" w:rsidP="00EE4C7D">
      <w:pPr>
        <w:spacing w:after="120"/>
        <w:contextualSpacing/>
        <w:rPr>
          <w:rFonts w:ascii="Berlin Type Office" w:hAnsi="Berlin Type Office"/>
          <w:b/>
          <w:sz w:val="20"/>
        </w:rPr>
      </w:pPr>
    </w:p>
    <w:p w14:paraId="0133BC1D" w14:textId="34F6AC76" w:rsidR="00EE4C7D" w:rsidRPr="00677073" w:rsidRDefault="00EE4C7D" w:rsidP="00EE4C7D">
      <w:pPr>
        <w:pStyle w:val="Listenabsatz"/>
        <w:numPr>
          <w:ilvl w:val="0"/>
          <w:numId w:val="24"/>
        </w:numPr>
        <w:spacing w:after="120"/>
        <w:ind w:left="360"/>
        <w:contextualSpacing/>
        <w:rPr>
          <w:rFonts w:ascii="Berlin Type Office" w:eastAsia="Times New Roman" w:hAnsi="Berlin Type Office"/>
          <w:b/>
          <w:sz w:val="20"/>
          <w:szCs w:val="20"/>
        </w:rPr>
      </w:pPr>
      <w:r w:rsidRPr="00677073">
        <w:rPr>
          <w:rFonts w:ascii="Berlin Type Office" w:hAnsi="Berlin Type Office"/>
          <w:b/>
          <w:szCs w:val="20"/>
        </w:rPr>
        <w:t>NOTWENDIGE ANLAGEN</w:t>
      </w:r>
    </w:p>
    <w:p w14:paraId="64244F8D" w14:textId="463F4D9D" w:rsidR="00EE4C7D" w:rsidRPr="00677073" w:rsidRDefault="00EE4C7D" w:rsidP="002E5A5E">
      <w:pPr>
        <w:spacing w:after="120"/>
        <w:rPr>
          <w:rFonts w:ascii="Berlin Type Office" w:hAnsi="Berlin Type Office"/>
          <w:szCs w:val="22"/>
        </w:rPr>
      </w:pPr>
      <w:r w:rsidRPr="00677073">
        <w:rPr>
          <w:rFonts w:ascii="Berlin Type Office" w:hAnsi="Berlin Type Office"/>
          <w:szCs w:val="22"/>
        </w:rPr>
        <w:t xml:space="preserve">Bitte fügen Sie all dem Antragsformular </w:t>
      </w:r>
      <w:r w:rsidR="00C12090" w:rsidRPr="00677073">
        <w:rPr>
          <w:rFonts w:ascii="Berlin Type Office" w:hAnsi="Berlin Type Office"/>
          <w:szCs w:val="22"/>
        </w:rPr>
        <w:t xml:space="preserve">diese Unterlagen </w:t>
      </w:r>
      <w:r w:rsidRPr="00677073">
        <w:rPr>
          <w:rFonts w:ascii="Berlin Type Office" w:hAnsi="Berlin Type Office"/>
          <w:szCs w:val="22"/>
        </w:rPr>
        <w:t>bei. Nur vollständige An</w:t>
      </w:r>
      <w:r w:rsidR="002E5A5E" w:rsidRPr="00677073">
        <w:rPr>
          <w:rFonts w:ascii="Berlin Type Office" w:hAnsi="Berlin Type Office"/>
          <w:szCs w:val="22"/>
        </w:rPr>
        <w:t>träge können bearbeitet werden.</w:t>
      </w:r>
    </w:p>
    <w:p w14:paraId="4B8A0AF0" w14:textId="77777777" w:rsidR="00EE4C7D" w:rsidRPr="00677073" w:rsidRDefault="00EE4C7D" w:rsidP="00417B75">
      <w:pPr>
        <w:rPr>
          <w:rFonts w:ascii="Berlin Type Office" w:hAnsi="Berlin Type Office"/>
          <w:b/>
          <w:sz w:val="20"/>
        </w:rPr>
      </w:pPr>
    </w:p>
    <w:p w14:paraId="5B2EDF64" w14:textId="4E6A48C5" w:rsidR="00EE4C7D" w:rsidRPr="00677073" w:rsidRDefault="006A3317" w:rsidP="00E2373B">
      <w:pPr>
        <w:spacing w:after="120"/>
        <w:ind w:left="360" w:hanging="360"/>
        <w:contextualSpacing/>
        <w:rPr>
          <w:rFonts w:ascii="Berlin Type Office" w:hAnsi="Berlin Type Office"/>
        </w:rPr>
      </w:pPr>
      <w:sdt>
        <w:sdtPr>
          <w:rPr>
            <w:rFonts w:ascii="Berlin Type Office" w:hAnsi="Berlin Type Office"/>
          </w:rPr>
          <w:id w:val="317936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928" w:rsidRPr="00677073">
            <w:rPr>
              <w:rFonts w:ascii="MS Gothic" w:eastAsia="MS Gothic" w:hAnsi="MS Gothic" w:hint="eastAsia"/>
            </w:rPr>
            <w:t>☐</w:t>
          </w:r>
        </w:sdtContent>
      </w:sdt>
      <w:r w:rsidR="00E2373B" w:rsidRPr="00677073">
        <w:rPr>
          <w:rFonts w:ascii="Berlin Type Office" w:hAnsi="Berlin Type Office"/>
        </w:rPr>
        <w:tab/>
      </w:r>
      <w:r w:rsidR="00EE4C7D" w:rsidRPr="00677073">
        <w:rPr>
          <w:rFonts w:ascii="Berlin Type Office" w:hAnsi="Berlin Type Office"/>
        </w:rPr>
        <w:t xml:space="preserve">Genaue Beschreibung der Art der Regentonne (z.B. Volumen, Höhe, Breite, Durchmesser, Höhe Einlass und Auslass, Volumen)  </w:t>
      </w:r>
    </w:p>
    <w:p w14:paraId="5882462B" w14:textId="2C863985" w:rsidR="00E2373B" w:rsidRPr="00677073" w:rsidRDefault="006A3317" w:rsidP="00E2373B">
      <w:pPr>
        <w:spacing w:after="120"/>
        <w:ind w:left="360" w:hanging="360"/>
        <w:contextualSpacing/>
        <w:rPr>
          <w:rFonts w:ascii="Berlin Type Office" w:hAnsi="Berlin Type Office"/>
        </w:rPr>
      </w:pPr>
      <w:sdt>
        <w:sdtPr>
          <w:rPr>
            <w:rFonts w:ascii="Berlin Type Office" w:hAnsi="Berlin Type Office"/>
          </w:rPr>
          <w:id w:val="1572995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928" w:rsidRPr="00677073">
            <w:rPr>
              <w:rFonts w:ascii="MS Gothic" w:eastAsia="MS Gothic" w:hAnsi="MS Gothic" w:hint="eastAsia"/>
            </w:rPr>
            <w:t>☐</w:t>
          </w:r>
        </w:sdtContent>
      </w:sdt>
      <w:r w:rsidR="00E2373B" w:rsidRPr="00677073">
        <w:rPr>
          <w:rFonts w:ascii="Berlin Type Office" w:hAnsi="Berlin Type Office"/>
        </w:rPr>
        <w:tab/>
        <w:t>Beschreibung der Installation der Regentonne</w:t>
      </w:r>
    </w:p>
    <w:p w14:paraId="6C1BC23B" w14:textId="1FA6DC1A" w:rsidR="00E2373B" w:rsidRPr="00677073" w:rsidRDefault="006A3317" w:rsidP="00E2373B">
      <w:pPr>
        <w:spacing w:after="120"/>
        <w:ind w:left="360" w:hanging="360"/>
        <w:contextualSpacing/>
        <w:rPr>
          <w:rFonts w:ascii="Berlin Type Office" w:hAnsi="Berlin Type Office"/>
        </w:rPr>
      </w:pPr>
      <w:sdt>
        <w:sdtPr>
          <w:rPr>
            <w:rFonts w:ascii="Berlin Type Office" w:hAnsi="Berlin Type Office"/>
          </w:rPr>
          <w:id w:val="-504429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73B" w:rsidRPr="00677073">
            <w:rPr>
              <w:rFonts w:ascii="MS Gothic" w:eastAsia="MS Gothic" w:hAnsi="MS Gothic" w:hint="eastAsia"/>
            </w:rPr>
            <w:t>☐</w:t>
          </w:r>
        </w:sdtContent>
      </w:sdt>
      <w:r w:rsidR="00E2373B" w:rsidRPr="00677073">
        <w:rPr>
          <w:rFonts w:ascii="Berlin Type Office" w:hAnsi="Berlin Type Office"/>
        </w:rPr>
        <w:tab/>
        <w:t xml:space="preserve">Skizze zur geplanten Aufstellung und verbleibenden Gehwegbreite   </w:t>
      </w:r>
    </w:p>
    <w:p w14:paraId="3B07B6B5" w14:textId="226DECD3" w:rsidR="00E2373B" w:rsidRPr="00677073" w:rsidRDefault="006A3317" w:rsidP="00E2373B">
      <w:pPr>
        <w:spacing w:after="120"/>
        <w:ind w:left="360" w:hanging="360"/>
        <w:contextualSpacing/>
        <w:rPr>
          <w:rFonts w:ascii="Berlin Type Office" w:hAnsi="Berlin Type Office"/>
        </w:rPr>
      </w:pPr>
      <w:sdt>
        <w:sdtPr>
          <w:rPr>
            <w:rFonts w:ascii="Berlin Type Office" w:hAnsi="Berlin Type Office"/>
          </w:rPr>
          <w:id w:val="38877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73B" w:rsidRPr="00677073">
            <w:rPr>
              <w:rFonts w:ascii="MS Gothic" w:eastAsia="MS Gothic" w:hAnsi="MS Gothic" w:hint="eastAsia"/>
            </w:rPr>
            <w:t>☐</w:t>
          </w:r>
        </w:sdtContent>
      </w:sdt>
      <w:r w:rsidR="00E2373B" w:rsidRPr="00677073">
        <w:rPr>
          <w:rFonts w:ascii="Berlin Type Office" w:hAnsi="Berlin Type Office"/>
        </w:rPr>
        <w:tab/>
        <w:t>Kopie der Einwilligung des Hauseigentümers</w:t>
      </w:r>
    </w:p>
    <w:p w14:paraId="193041D4" w14:textId="7D88F217" w:rsidR="00E2373B" w:rsidRPr="00677073" w:rsidRDefault="006A3317" w:rsidP="00E2373B">
      <w:pPr>
        <w:spacing w:after="120"/>
        <w:ind w:left="360" w:hanging="360"/>
        <w:contextualSpacing/>
        <w:rPr>
          <w:rFonts w:ascii="Berlin Type Office" w:hAnsi="Berlin Type Office"/>
        </w:rPr>
      </w:pPr>
      <w:sdt>
        <w:sdtPr>
          <w:rPr>
            <w:rFonts w:ascii="Berlin Type Office" w:hAnsi="Berlin Type Office"/>
          </w:rPr>
          <w:id w:val="607700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73B" w:rsidRPr="00677073">
            <w:rPr>
              <w:rFonts w:ascii="MS Gothic" w:eastAsia="MS Gothic" w:hAnsi="MS Gothic" w:hint="eastAsia"/>
            </w:rPr>
            <w:t>☐</w:t>
          </w:r>
        </w:sdtContent>
      </w:sdt>
      <w:r w:rsidR="00E2373B" w:rsidRPr="00677073">
        <w:rPr>
          <w:rFonts w:ascii="Berlin Type Office" w:hAnsi="Berlin Type Office"/>
        </w:rPr>
        <w:tab/>
        <w:t>Kopie der Einwilligung des Eigentümers des Fallrohres (sofern dies nicht auch der Hauseigentümer ist)</w:t>
      </w:r>
    </w:p>
    <w:p w14:paraId="1BAD40EE" w14:textId="5497BB58" w:rsidR="00EE4C7D" w:rsidRPr="00677073" w:rsidRDefault="006A3317" w:rsidP="00E2373B">
      <w:pPr>
        <w:spacing w:after="120"/>
        <w:ind w:left="360" w:hanging="360"/>
        <w:contextualSpacing/>
        <w:rPr>
          <w:rFonts w:ascii="Berlin Type Office" w:hAnsi="Berlin Type Office"/>
        </w:rPr>
      </w:pPr>
      <w:sdt>
        <w:sdtPr>
          <w:rPr>
            <w:rFonts w:ascii="Berlin Type Office" w:hAnsi="Berlin Type Office"/>
          </w:rPr>
          <w:id w:val="-128202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73B" w:rsidRPr="00677073">
            <w:rPr>
              <w:rFonts w:ascii="MS Gothic" w:eastAsia="MS Gothic" w:hAnsi="MS Gothic" w:hint="eastAsia"/>
            </w:rPr>
            <w:t>☐</w:t>
          </w:r>
        </w:sdtContent>
      </w:sdt>
      <w:r w:rsidR="00E2373B" w:rsidRPr="00677073">
        <w:rPr>
          <w:rFonts w:ascii="Berlin Type Office" w:hAnsi="Berlin Type Office"/>
        </w:rPr>
        <w:tab/>
      </w:r>
      <w:r w:rsidR="00C12090" w:rsidRPr="00677073">
        <w:rPr>
          <w:rFonts w:ascii="Berlin Type Office" w:hAnsi="Berlin Type Office"/>
        </w:rPr>
        <w:t xml:space="preserve">Sofern das Gebäude unter Denkmalschutz steht: </w:t>
      </w:r>
      <w:r w:rsidR="00801181" w:rsidRPr="00677073">
        <w:rPr>
          <w:rFonts w:ascii="Berlin Type Office" w:hAnsi="Berlin Type Office"/>
        </w:rPr>
        <w:t>Erlaubnis</w:t>
      </w:r>
      <w:r w:rsidR="00881AAA" w:rsidRPr="00677073">
        <w:rPr>
          <w:rFonts w:ascii="Berlin Type Office" w:hAnsi="Berlin Type Office"/>
        </w:rPr>
        <w:t xml:space="preserve"> de</w:t>
      </w:r>
      <w:r w:rsidR="00C12090" w:rsidRPr="00677073">
        <w:rPr>
          <w:rFonts w:ascii="Berlin Type Office" w:hAnsi="Berlin Type Office"/>
        </w:rPr>
        <w:t>r Unteren Denkmalschutzbehörde</w:t>
      </w:r>
      <w:r w:rsidR="00881AAA" w:rsidRPr="00677073">
        <w:rPr>
          <w:rFonts w:ascii="Berlin Type Office" w:hAnsi="Berlin Type Office"/>
        </w:rPr>
        <w:t xml:space="preserve">. Den Antrag auf denkmalrechtliche Genehmigung finden Sie auf der </w:t>
      </w:r>
      <w:hyperlink r:id="rId8" w:history="1">
        <w:r w:rsidR="00881AAA" w:rsidRPr="00677073">
          <w:rPr>
            <w:rStyle w:val="Hyperlink"/>
            <w:rFonts w:ascii="Berlin Type Office" w:hAnsi="Berlin Type Office"/>
            <w:color w:val="auto"/>
          </w:rPr>
          <w:t>Webseite der Unteren Denkmalschutzbehörde</w:t>
        </w:r>
      </w:hyperlink>
      <w:r w:rsidR="00881AAA" w:rsidRPr="00677073">
        <w:rPr>
          <w:rFonts w:ascii="Berlin Type Office" w:hAnsi="Berlin Type Office"/>
        </w:rPr>
        <w:t>.</w:t>
      </w:r>
    </w:p>
    <w:p w14:paraId="35480D23" w14:textId="77777777" w:rsidR="00E2373B" w:rsidRPr="00677073" w:rsidRDefault="00E2373B" w:rsidP="00E2373B">
      <w:pPr>
        <w:spacing w:after="120"/>
        <w:ind w:left="360" w:hanging="360"/>
        <w:contextualSpacing/>
        <w:rPr>
          <w:rFonts w:ascii="Berlin Type Office" w:hAnsi="Berlin Type Office"/>
        </w:rPr>
      </w:pPr>
    </w:p>
    <w:p w14:paraId="734D293F" w14:textId="22E52195" w:rsidR="00EE4C7D" w:rsidRPr="00677073" w:rsidRDefault="00EE4C7D" w:rsidP="00EE4C7D">
      <w:pPr>
        <w:rPr>
          <w:rFonts w:ascii="Berlin Type Office" w:hAnsi="Berlin Type Office"/>
          <w:b/>
          <w:sz w:val="20"/>
        </w:rPr>
      </w:pPr>
    </w:p>
    <w:p w14:paraId="380EE024" w14:textId="6A60BA29" w:rsidR="00C671EE" w:rsidRPr="00677073" w:rsidRDefault="00C671EE" w:rsidP="00C671EE">
      <w:pPr>
        <w:pStyle w:val="Listenabsatz"/>
        <w:numPr>
          <w:ilvl w:val="0"/>
          <w:numId w:val="24"/>
        </w:numPr>
        <w:spacing w:after="120"/>
        <w:ind w:left="360"/>
        <w:contextualSpacing/>
        <w:rPr>
          <w:rFonts w:ascii="Berlin Type Office" w:eastAsia="Times New Roman" w:hAnsi="Berlin Type Office"/>
          <w:b/>
          <w:sz w:val="20"/>
          <w:szCs w:val="20"/>
        </w:rPr>
      </w:pPr>
      <w:r w:rsidRPr="00677073">
        <w:rPr>
          <w:rFonts w:ascii="Berlin Type Office" w:hAnsi="Berlin Type Office"/>
          <w:b/>
          <w:szCs w:val="20"/>
        </w:rPr>
        <w:t>UNTERSCHRIFT</w:t>
      </w:r>
    </w:p>
    <w:p w14:paraId="2036B0BB" w14:textId="4BC01EE1" w:rsidR="00C671EE" w:rsidRPr="00677073" w:rsidRDefault="00C671EE" w:rsidP="00C671EE">
      <w:pPr>
        <w:spacing w:after="120"/>
        <w:rPr>
          <w:rFonts w:ascii="Berlin Type Office" w:hAnsi="Berlin Type Office"/>
        </w:rPr>
      </w:pPr>
      <w:r w:rsidRPr="00677073">
        <w:rPr>
          <w:rFonts w:ascii="Berlin Type Office" w:hAnsi="Berlin Type Office"/>
        </w:rPr>
        <w:t xml:space="preserve">Bitte unterzeichnen Sie den Antrag. Nur dann ist er gültig. </w:t>
      </w:r>
    </w:p>
    <w:p w14:paraId="23F55E62" w14:textId="5AA1D876" w:rsidR="00417B75" w:rsidRPr="00677073" w:rsidRDefault="00417B75" w:rsidP="00417B75">
      <w:pPr>
        <w:rPr>
          <w:rFonts w:ascii="Berlin Type Office" w:hAnsi="Berlin Type Office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554"/>
        <w:gridCol w:w="3103"/>
        <w:gridCol w:w="284"/>
        <w:gridCol w:w="2005"/>
        <w:gridCol w:w="2410"/>
      </w:tblGrid>
      <w:tr w:rsidR="00677073" w:rsidRPr="00677073" w14:paraId="0777F45D" w14:textId="77777777" w:rsidTr="001D28FA">
        <w:trPr>
          <w:trHeight w:val="615"/>
        </w:trPr>
        <w:tc>
          <w:tcPr>
            <w:tcW w:w="15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18E5146F" w14:textId="77777777" w:rsidR="00417B75" w:rsidRPr="001D28FA" w:rsidRDefault="00417B75" w:rsidP="006A720F">
            <w:pPr>
              <w:jc w:val="right"/>
              <w:rPr>
                <w:rFonts w:ascii="Berlin Type Office" w:hAnsi="Berlin Type Office" w:cs="Calibri"/>
                <w:b/>
                <w:bCs/>
                <w:szCs w:val="22"/>
              </w:rPr>
            </w:pPr>
            <w:r w:rsidRPr="001D28FA">
              <w:rPr>
                <w:rFonts w:ascii="Berlin Type Office" w:hAnsi="Berlin Type Office"/>
                <w:b/>
                <w:szCs w:val="22"/>
              </w:rPr>
              <w:t>Ort, Datum</w:t>
            </w:r>
          </w:p>
        </w:tc>
        <w:sdt>
          <w:sdtPr>
            <w:rPr>
              <w:rFonts w:ascii="Berlin Type Office" w:hAnsi="Berlin Type Office" w:cs="Calibri"/>
              <w:sz w:val="20"/>
            </w:rPr>
            <w:id w:val="-1514519318"/>
            <w:placeholder>
              <w:docPart w:val="DefaultPlaceholder_-1854013440"/>
            </w:placeholder>
            <w:showingPlcHdr/>
          </w:sdtPr>
          <w:sdtEndPr/>
          <w:sdtContent>
            <w:permStart w:id="341383830" w:edGrp="everyone" w:displacedByCustomXml="prev"/>
            <w:tc>
              <w:tcPr>
                <w:tcW w:w="3103" w:type="dxa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vAlign w:val="center"/>
                <w:hideMark/>
              </w:tcPr>
              <w:p w14:paraId="274D97A1" w14:textId="5CFDCF19" w:rsidR="00417B75" w:rsidRPr="00677073" w:rsidRDefault="00E2373B" w:rsidP="00E2373B">
                <w:pPr>
                  <w:rPr>
                    <w:rFonts w:ascii="Berlin Type Office" w:hAnsi="Berlin Type Office" w:cs="Calibri"/>
                    <w:sz w:val="20"/>
                  </w:rPr>
                </w:pPr>
                <w:r w:rsidRPr="00677073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  <w:permEnd w:id="341383830" w:displacedByCustomXml="next"/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EC2E5" w14:textId="77777777" w:rsidR="00417B75" w:rsidRPr="00677073" w:rsidRDefault="00417B75" w:rsidP="006A720F">
            <w:pPr>
              <w:ind w:firstLineChars="100" w:firstLine="200"/>
              <w:rPr>
                <w:rFonts w:ascii="Berlin Type Office" w:hAnsi="Berlin Type Office" w:cs="Calibri"/>
                <w:sz w:val="20"/>
              </w:rPr>
            </w:pPr>
          </w:p>
        </w:tc>
        <w:tc>
          <w:tcPr>
            <w:tcW w:w="2005" w:type="dxa"/>
            <w:tcBorders>
              <w:top w:val="single" w:sz="4" w:space="0" w:color="BFBFBF"/>
              <w:left w:val="single" w:sz="4" w:space="0" w:color="BFBFBF"/>
              <w:bottom w:val="single" w:sz="4" w:space="0" w:color="A5A5A5" w:themeColor="accent3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3F47A901" w14:textId="5A63EF03" w:rsidR="00417B75" w:rsidRPr="001D28FA" w:rsidRDefault="00417B75" w:rsidP="006A720F">
            <w:pPr>
              <w:ind w:firstLineChars="100" w:firstLine="221"/>
              <w:jc w:val="right"/>
              <w:rPr>
                <w:rFonts w:ascii="Berlin Type Office" w:hAnsi="Berlin Type Office" w:cs="Calibri"/>
                <w:b/>
                <w:bCs/>
                <w:szCs w:val="22"/>
              </w:rPr>
            </w:pPr>
            <w:r w:rsidRPr="001D28FA">
              <w:rPr>
                <w:rFonts w:ascii="Berlin Type Office" w:hAnsi="Berlin Type Office"/>
                <w:b/>
                <w:szCs w:val="22"/>
              </w:rPr>
              <w:t>Unterschrift</w:t>
            </w:r>
            <w:r w:rsidR="002E5A5E" w:rsidRPr="001D28FA">
              <w:rPr>
                <w:rFonts w:ascii="Berlin Type Office" w:hAnsi="Berlin Type Office"/>
                <w:b/>
                <w:szCs w:val="22"/>
              </w:rPr>
              <w:t xml:space="preserve"> Antragsteller</w:t>
            </w:r>
            <w:r w:rsidR="001D28FA" w:rsidRPr="001D28FA">
              <w:rPr>
                <w:rFonts w:ascii="Berlin Type Office" w:hAnsi="Berlin Type Office"/>
                <w:b/>
                <w:szCs w:val="22"/>
              </w:rPr>
              <w:t>/-</w:t>
            </w:r>
            <w:r w:rsidR="002E5A5E" w:rsidRPr="001D28FA">
              <w:rPr>
                <w:rFonts w:ascii="Berlin Type Office" w:hAnsi="Berlin Type Office"/>
                <w:b/>
                <w:szCs w:val="22"/>
              </w:rPr>
              <w:t>in</w:t>
            </w:r>
            <w:r w:rsidRPr="001D28FA">
              <w:rPr>
                <w:rFonts w:ascii="Berlin Type Office" w:hAnsi="Berlin Type Office"/>
                <w:b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B2B4EB9" w14:textId="77777777" w:rsidR="00417B75" w:rsidRPr="00677073" w:rsidRDefault="00417B75" w:rsidP="006A720F">
            <w:pPr>
              <w:ind w:firstLineChars="100" w:firstLine="200"/>
              <w:rPr>
                <w:rFonts w:ascii="Berlin Type Office" w:hAnsi="Berlin Type Office" w:cs="Calibri"/>
                <w:sz w:val="20"/>
              </w:rPr>
            </w:pPr>
            <w:r w:rsidRPr="00677073">
              <w:rPr>
                <w:rFonts w:ascii="Berlin Type Office" w:hAnsi="Berlin Type Office"/>
                <w:sz w:val="20"/>
              </w:rPr>
              <w:t> </w:t>
            </w:r>
          </w:p>
        </w:tc>
      </w:tr>
    </w:tbl>
    <w:p w14:paraId="2FEFFEC8" w14:textId="77777777" w:rsidR="00EF444B" w:rsidRPr="00677073" w:rsidRDefault="00EF444B" w:rsidP="00417B75">
      <w:pPr>
        <w:rPr>
          <w:rFonts w:ascii="Berlin Type Office" w:hAnsi="Berlin Type Office"/>
        </w:rPr>
      </w:pPr>
    </w:p>
    <w:p w14:paraId="563E12DD" w14:textId="77777777" w:rsidR="00C671EE" w:rsidRPr="00677073" w:rsidRDefault="00C671EE" w:rsidP="00417B75">
      <w:pPr>
        <w:rPr>
          <w:rFonts w:ascii="Berlin Type Office" w:hAnsi="Berlin Type Office"/>
        </w:rPr>
      </w:pPr>
    </w:p>
    <w:p w14:paraId="5A017400" w14:textId="047FBA86" w:rsidR="00C671EE" w:rsidRPr="00677073" w:rsidRDefault="006E77ED" w:rsidP="00417B75">
      <w:pPr>
        <w:rPr>
          <w:rFonts w:ascii="Berlin Type Office" w:hAnsi="Berlin Type Office"/>
        </w:rPr>
      </w:pPr>
      <w:r w:rsidRPr="00677073">
        <w:rPr>
          <w:rFonts w:ascii="Berlin Type Office" w:hAnsi="Berlin Type Office"/>
        </w:rPr>
        <w:t xml:space="preserve">Die Bearbeitungszeit beträgt – bei vollständigen Unterlagen – ungefähr vier Wochen. </w:t>
      </w:r>
    </w:p>
    <w:p w14:paraId="2592C83B" w14:textId="73818AE0" w:rsidR="00417B75" w:rsidRPr="00677073" w:rsidRDefault="00417B75" w:rsidP="00417B75">
      <w:pPr>
        <w:rPr>
          <w:rFonts w:ascii="Berlin Type Office" w:hAnsi="Berlin Type Office"/>
        </w:rPr>
      </w:pPr>
    </w:p>
    <w:p w14:paraId="0B185694" w14:textId="77777777" w:rsidR="00417B75" w:rsidRPr="00677073" w:rsidRDefault="00417B75" w:rsidP="00417B75">
      <w:pPr>
        <w:spacing w:after="160" w:line="259" w:lineRule="auto"/>
        <w:contextualSpacing/>
        <w:rPr>
          <w:rFonts w:ascii="Berlin Type Office" w:hAnsi="Berlin Type Office"/>
        </w:rPr>
      </w:pPr>
    </w:p>
    <w:sectPr w:rsidR="00417B75" w:rsidRPr="00677073" w:rsidSect="002E5A5E">
      <w:headerReference w:type="even" r:id="rId9"/>
      <w:footerReference w:type="even" r:id="rId10"/>
      <w:footerReference w:type="default" r:id="rId11"/>
      <w:headerReference w:type="first" r:id="rId12"/>
      <w:type w:val="continuous"/>
      <w:pgSz w:w="11900" w:h="16840"/>
      <w:pgMar w:top="1417" w:right="1417" w:bottom="1134" w:left="1417" w:header="851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AAF1B" w14:textId="77777777" w:rsidR="00881AAA" w:rsidRDefault="00881AAA">
      <w:r>
        <w:separator/>
      </w:r>
    </w:p>
  </w:endnote>
  <w:endnote w:type="continuationSeparator" w:id="0">
    <w:p w14:paraId="2A8D5648" w14:textId="77777777" w:rsidR="00881AAA" w:rsidRDefault="0088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altName w:val="Berlin Type Office"/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CD553" w14:textId="77777777" w:rsidR="00881AAA" w:rsidRDefault="00881AA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F40C465" w14:textId="77777777" w:rsidR="00881AAA" w:rsidRDefault="00881AA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88D3E" w14:textId="317F1169" w:rsidR="00881AAA" w:rsidRDefault="00881AA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860A5">
      <w:rPr>
        <w:rStyle w:val="Seitenzahl"/>
        <w:noProof/>
      </w:rPr>
      <w:t>3</w:t>
    </w:r>
    <w:r>
      <w:rPr>
        <w:rStyle w:val="Seitenzahl"/>
      </w:rPr>
      <w:fldChar w:fldCharType="end"/>
    </w:r>
  </w:p>
  <w:p w14:paraId="5D6F374C" w14:textId="09E740A3" w:rsidR="00881AAA" w:rsidRDefault="00C12090">
    <w:pPr>
      <w:pStyle w:val="Fuzeile"/>
      <w:ind w:right="360"/>
    </w:pPr>
    <w:r>
      <w:t>Version 1 – 25.0</w:t>
    </w:r>
    <w:r w:rsidR="007D7CA7">
      <w:t>5</w:t>
    </w:r>
    <w: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8BF00" w14:textId="77777777" w:rsidR="00881AAA" w:rsidRDefault="00881AAA">
      <w:r>
        <w:separator/>
      </w:r>
    </w:p>
  </w:footnote>
  <w:footnote w:type="continuationSeparator" w:id="0">
    <w:p w14:paraId="02E68D30" w14:textId="77777777" w:rsidR="00881AAA" w:rsidRDefault="00881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E6F35" w14:textId="77777777" w:rsidR="00881AAA" w:rsidRDefault="00881AA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68D3C83" w14:textId="77777777" w:rsidR="00881AAA" w:rsidRDefault="00881AA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AF57" w14:textId="2329E958" w:rsidR="00011782" w:rsidRDefault="00011782" w:rsidP="00EE4C7D">
    <w:pPr>
      <w:pStyle w:val="Briefkopfberschrift1"/>
      <w:tabs>
        <w:tab w:val="right" w:pos="5811"/>
      </w:tabs>
      <w:spacing w:before="0" w:after="0" w:line="276" w:lineRule="auto"/>
      <w:rPr>
        <w:rFonts w:ascii="Berlin Type Office" w:hAnsi="Berlin Type Office"/>
        <w:noProof/>
        <w:sz w:val="28"/>
        <w:szCs w:val="28"/>
      </w:rPr>
    </w:pPr>
    <w:r>
      <w:rPr>
        <w:rFonts w:ascii="Berlin Type Office" w:hAnsi="Berlin Type Office"/>
        <w:noProof/>
      </w:rPr>
      <w:drawing>
        <wp:anchor distT="0" distB="0" distL="114300" distR="114300" simplePos="0" relativeHeight="251658240" behindDoc="0" locked="0" layoutInCell="1" allowOverlap="1" wp14:anchorId="01839145" wp14:editId="0CE5B135">
          <wp:simplePos x="0" y="0"/>
          <wp:positionH relativeFrom="column">
            <wp:posOffset>4367530</wp:posOffset>
          </wp:positionH>
          <wp:positionV relativeFrom="paragraph">
            <wp:posOffset>-245110</wp:posOffset>
          </wp:positionV>
          <wp:extent cx="1971675" cy="657225"/>
          <wp:effectExtent l="0" t="0" r="9525" b="9525"/>
          <wp:wrapThrough wrapText="bothSides">
            <wp:wrapPolygon edited="0">
              <wp:start x="0" y="0"/>
              <wp:lineTo x="0" y="21287"/>
              <wp:lineTo x="21496" y="21287"/>
              <wp:lineTo x="21496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11782">
      <w:rPr>
        <w:rFonts w:ascii="Berlin Type Office" w:hAnsi="Berlin Type Office"/>
        <w:noProof/>
        <w:sz w:val="28"/>
        <w:szCs w:val="28"/>
      </w:rPr>
      <w:t xml:space="preserve">Bezirksamt Treptow-Köpenick von Berlin </w:t>
    </w:r>
  </w:p>
  <w:p w14:paraId="196FF181" w14:textId="7222BC81" w:rsidR="00881AAA" w:rsidRPr="006E1A48" w:rsidRDefault="00011782" w:rsidP="00EE4C7D">
    <w:pPr>
      <w:pStyle w:val="Briefkopfberschrift1"/>
      <w:tabs>
        <w:tab w:val="right" w:pos="5811"/>
      </w:tabs>
      <w:spacing w:before="0" w:after="0" w:line="276" w:lineRule="auto"/>
      <w:rPr>
        <w:rFonts w:ascii="Berlin Type Office" w:hAnsi="Berlin Type Office"/>
        <w:sz w:val="28"/>
        <w:szCs w:val="28"/>
      </w:rPr>
    </w:pPr>
    <w:r w:rsidRPr="00011782">
      <w:rPr>
        <w:rFonts w:ascii="Berlin Type Office" w:hAnsi="Berlin Type Office"/>
        <w:b w:val="0"/>
        <w:sz w:val="24"/>
        <w:szCs w:val="24"/>
      </w:rPr>
      <w:t xml:space="preserve">Abt. Stadtentwicklung, Straßen, Grünflächen und Umwelt </w:t>
    </w:r>
    <w:r w:rsidR="00881AAA">
      <w:rPr>
        <w:rFonts w:ascii="Berlin Type Office" w:hAnsi="Berlin Type Office"/>
        <w:b w:val="0"/>
        <w:sz w:val="24"/>
        <w:szCs w:val="24"/>
      </w:rPr>
      <w:t>Straßen- und Grünflächenamt</w:t>
    </w:r>
  </w:p>
  <w:p w14:paraId="21C4932D" w14:textId="24E2E27A" w:rsidR="00881AAA" w:rsidRPr="008F2DAC" w:rsidRDefault="00881AAA">
    <w:pPr>
      <w:pStyle w:val="Briefkopfberschrift2"/>
      <w:rPr>
        <w:rFonts w:ascii="Berlin Type Office" w:hAnsi="Berlin Type Office"/>
      </w:rPr>
    </w:pPr>
  </w:p>
  <w:p w14:paraId="0D4EEBB5" w14:textId="77777777" w:rsidR="00881AAA" w:rsidRPr="008F2DAC" w:rsidRDefault="00881AAA">
    <w:pPr>
      <w:pStyle w:val="BriefkopfPostanschrift"/>
      <w:rPr>
        <w:rFonts w:ascii="Berlin Type Office" w:hAnsi="Berlin Type Offic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9ADD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8CC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48BF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EEB6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C39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B0EC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A6AB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4628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D2F6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C03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0714D8"/>
    <w:multiLevelType w:val="hybridMultilevel"/>
    <w:tmpl w:val="FBBC198A"/>
    <w:lvl w:ilvl="0" w:tplc="39A8628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B3264"/>
    <w:multiLevelType w:val="hybridMultilevel"/>
    <w:tmpl w:val="ABCEB12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C15EF3"/>
    <w:multiLevelType w:val="hybridMultilevel"/>
    <w:tmpl w:val="43FEE7AE"/>
    <w:lvl w:ilvl="0" w:tplc="EA8823D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5207E"/>
    <w:multiLevelType w:val="hybridMultilevel"/>
    <w:tmpl w:val="8F04FB4C"/>
    <w:lvl w:ilvl="0" w:tplc="409C1AC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theme="minorBidi" w:hint="default"/>
        <w:b/>
        <w:color w:val="333F4F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745ED"/>
    <w:multiLevelType w:val="hybridMultilevel"/>
    <w:tmpl w:val="8CE6E0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474B3"/>
    <w:multiLevelType w:val="hybridMultilevel"/>
    <w:tmpl w:val="336C240A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12B2B"/>
    <w:multiLevelType w:val="hybridMultilevel"/>
    <w:tmpl w:val="5CA6AE4C"/>
    <w:lvl w:ilvl="0" w:tplc="4790CA5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47219"/>
    <w:multiLevelType w:val="hybridMultilevel"/>
    <w:tmpl w:val="146E374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666A25"/>
    <w:multiLevelType w:val="hybridMultilevel"/>
    <w:tmpl w:val="A8321E7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305F21"/>
    <w:multiLevelType w:val="hybridMultilevel"/>
    <w:tmpl w:val="0EA2B2D8"/>
    <w:lvl w:ilvl="0" w:tplc="4C54AD34">
      <w:start w:val="1"/>
      <w:numFmt w:val="decimal"/>
      <w:lvlText w:val="%1."/>
      <w:lvlJc w:val="left"/>
      <w:pPr>
        <w:ind w:left="810" w:hanging="360"/>
      </w:pPr>
      <w:rPr>
        <w:rFonts w:cs="Segoe UI Symbol" w:hint="default"/>
      </w:rPr>
    </w:lvl>
    <w:lvl w:ilvl="1" w:tplc="04070019" w:tentative="1">
      <w:start w:val="1"/>
      <w:numFmt w:val="lowerLetter"/>
      <w:lvlText w:val="%2."/>
      <w:lvlJc w:val="left"/>
      <w:pPr>
        <w:ind w:left="1530" w:hanging="360"/>
      </w:pPr>
    </w:lvl>
    <w:lvl w:ilvl="2" w:tplc="0407001B" w:tentative="1">
      <w:start w:val="1"/>
      <w:numFmt w:val="lowerRoman"/>
      <w:lvlText w:val="%3."/>
      <w:lvlJc w:val="right"/>
      <w:pPr>
        <w:ind w:left="2250" w:hanging="180"/>
      </w:pPr>
    </w:lvl>
    <w:lvl w:ilvl="3" w:tplc="0407000F" w:tentative="1">
      <w:start w:val="1"/>
      <w:numFmt w:val="decimal"/>
      <w:lvlText w:val="%4."/>
      <w:lvlJc w:val="left"/>
      <w:pPr>
        <w:ind w:left="2970" w:hanging="360"/>
      </w:pPr>
    </w:lvl>
    <w:lvl w:ilvl="4" w:tplc="04070019" w:tentative="1">
      <w:start w:val="1"/>
      <w:numFmt w:val="lowerLetter"/>
      <w:lvlText w:val="%5."/>
      <w:lvlJc w:val="left"/>
      <w:pPr>
        <w:ind w:left="3690" w:hanging="360"/>
      </w:pPr>
    </w:lvl>
    <w:lvl w:ilvl="5" w:tplc="0407001B" w:tentative="1">
      <w:start w:val="1"/>
      <w:numFmt w:val="lowerRoman"/>
      <w:lvlText w:val="%6."/>
      <w:lvlJc w:val="right"/>
      <w:pPr>
        <w:ind w:left="4410" w:hanging="180"/>
      </w:pPr>
    </w:lvl>
    <w:lvl w:ilvl="6" w:tplc="0407000F" w:tentative="1">
      <w:start w:val="1"/>
      <w:numFmt w:val="decimal"/>
      <w:lvlText w:val="%7."/>
      <w:lvlJc w:val="left"/>
      <w:pPr>
        <w:ind w:left="5130" w:hanging="360"/>
      </w:pPr>
    </w:lvl>
    <w:lvl w:ilvl="7" w:tplc="04070019" w:tentative="1">
      <w:start w:val="1"/>
      <w:numFmt w:val="lowerLetter"/>
      <w:lvlText w:val="%8."/>
      <w:lvlJc w:val="left"/>
      <w:pPr>
        <w:ind w:left="5850" w:hanging="360"/>
      </w:pPr>
    </w:lvl>
    <w:lvl w:ilvl="8" w:tplc="040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4D2707A9"/>
    <w:multiLevelType w:val="hybridMultilevel"/>
    <w:tmpl w:val="42F2CFAC"/>
    <w:lvl w:ilvl="0" w:tplc="BF8A8DB2">
      <w:numFmt w:val="bullet"/>
      <w:lvlText w:val=""/>
      <w:lvlJc w:val="left"/>
      <w:pPr>
        <w:ind w:left="720" w:hanging="360"/>
      </w:pPr>
      <w:rPr>
        <w:rFonts w:ascii="Webdings" w:eastAsiaTheme="minorHAnsi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15373"/>
    <w:multiLevelType w:val="hybridMultilevel"/>
    <w:tmpl w:val="412A50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15C42"/>
    <w:multiLevelType w:val="hybridMultilevel"/>
    <w:tmpl w:val="437C60E0"/>
    <w:lvl w:ilvl="0" w:tplc="1ACC849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D1E97"/>
    <w:multiLevelType w:val="hybridMultilevel"/>
    <w:tmpl w:val="6F462C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3B0269"/>
    <w:multiLevelType w:val="hybridMultilevel"/>
    <w:tmpl w:val="688083A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3E10A9"/>
    <w:multiLevelType w:val="hybridMultilevel"/>
    <w:tmpl w:val="BFAE2448"/>
    <w:lvl w:ilvl="0" w:tplc="FF9CA30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i w:val="0"/>
        <w:sz w:val="3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B10F82"/>
    <w:multiLevelType w:val="hybridMultilevel"/>
    <w:tmpl w:val="D3781D32"/>
    <w:lvl w:ilvl="0" w:tplc="CA70A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260CF4"/>
    <w:multiLevelType w:val="hybridMultilevel"/>
    <w:tmpl w:val="4CBAFB56"/>
    <w:lvl w:ilvl="0" w:tplc="1ACC849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B159A"/>
    <w:multiLevelType w:val="hybridMultilevel"/>
    <w:tmpl w:val="C3B6B1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3550">
    <w:abstractNumId w:val="26"/>
  </w:num>
  <w:num w:numId="2" w16cid:durableId="2027976473">
    <w:abstractNumId w:val="11"/>
  </w:num>
  <w:num w:numId="3" w16cid:durableId="1236285051">
    <w:abstractNumId w:val="24"/>
  </w:num>
  <w:num w:numId="4" w16cid:durableId="997539996">
    <w:abstractNumId w:val="25"/>
  </w:num>
  <w:num w:numId="5" w16cid:durableId="1704477301">
    <w:abstractNumId w:val="9"/>
  </w:num>
  <w:num w:numId="6" w16cid:durableId="197475782">
    <w:abstractNumId w:val="7"/>
  </w:num>
  <w:num w:numId="7" w16cid:durableId="1402286024">
    <w:abstractNumId w:val="6"/>
  </w:num>
  <w:num w:numId="8" w16cid:durableId="1488546218">
    <w:abstractNumId w:val="5"/>
  </w:num>
  <w:num w:numId="9" w16cid:durableId="1593851650">
    <w:abstractNumId w:val="4"/>
  </w:num>
  <w:num w:numId="10" w16cid:durableId="63183910">
    <w:abstractNumId w:val="8"/>
  </w:num>
  <w:num w:numId="11" w16cid:durableId="314527578">
    <w:abstractNumId w:val="3"/>
  </w:num>
  <w:num w:numId="12" w16cid:durableId="1656837344">
    <w:abstractNumId w:val="2"/>
  </w:num>
  <w:num w:numId="13" w16cid:durableId="1420103810">
    <w:abstractNumId w:val="1"/>
  </w:num>
  <w:num w:numId="14" w16cid:durableId="1037463326">
    <w:abstractNumId w:val="0"/>
  </w:num>
  <w:num w:numId="15" w16cid:durableId="1738286926">
    <w:abstractNumId w:val="18"/>
  </w:num>
  <w:num w:numId="16" w16cid:durableId="131942233">
    <w:abstractNumId w:val="23"/>
  </w:num>
  <w:num w:numId="17" w16cid:durableId="1560441513">
    <w:abstractNumId w:val="17"/>
  </w:num>
  <w:num w:numId="18" w16cid:durableId="1299383713">
    <w:abstractNumId w:val="28"/>
  </w:num>
  <w:num w:numId="19" w16cid:durableId="1035621157">
    <w:abstractNumId w:val="15"/>
  </w:num>
  <w:num w:numId="20" w16cid:durableId="878129696">
    <w:abstractNumId w:val="16"/>
  </w:num>
  <w:num w:numId="21" w16cid:durableId="1172522903">
    <w:abstractNumId w:val="12"/>
  </w:num>
  <w:num w:numId="22" w16cid:durableId="160438848">
    <w:abstractNumId w:val="27"/>
  </w:num>
  <w:num w:numId="23" w16cid:durableId="632105283">
    <w:abstractNumId w:val="22"/>
  </w:num>
  <w:num w:numId="24" w16cid:durableId="1701082947">
    <w:abstractNumId w:val="13"/>
  </w:num>
  <w:num w:numId="25" w16cid:durableId="1553882037">
    <w:abstractNumId w:val="10"/>
  </w:num>
  <w:num w:numId="26" w16cid:durableId="76289990">
    <w:abstractNumId w:val="19"/>
  </w:num>
  <w:num w:numId="27" w16cid:durableId="429132165">
    <w:abstractNumId w:val="20"/>
  </w:num>
  <w:num w:numId="28" w16cid:durableId="1348950026">
    <w:abstractNumId w:val="14"/>
  </w:num>
  <w:num w:numId="29" w16cid:durableId="7092326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de-DE" w:vendorID="6" w:dllVersion="2" w:checkStyle="1"/>
  <w:activeWritingStyle w:appName="MSWord" w:lang="it-IT" w:vendorID="3" w:dllVersion="517" w:checkStyle="1"/>
  <w:activeWritingStyle w:appName="MSWord" w:lang="de-DE" w:vendorID="9" w:dllVersion="512" w:checkStyle="1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+4ztyhSs8TSAT16oMBfn12rqNuP+P16oe6J4t0/V3PYFjzRGcm9zK092u1HAvh/B2Ld2FtHFhE74T7JBwAk6lQ==" w:salt="ynj2NfH/FZL9GrGBcpPXZ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AF0"/>
    <w:rsid w:val="00002154"/>
    <w:rsid w:val="00011782"/>
    <w:rsid w:val="00013399"/>
    <w:rsid w:val="0001400C"/>
    <w:rsid w:val="00015229"/>
    <w:rsid w:val="00015D3E"/>
    <w:rsid w:val="00016D76"/>
    <w:rsid w:val="00017233"/>
    <w:rsid w:val="000174A4"/>
    <w:rsid w:val="000277E5"/>
    <w:rsid w:val="000300BF"/>
    <w:rsid w:val="00031499"/>
    <w:rsid w:val="00035C64"/>
    <w:rsid w:val="00036AD8"/>
    <w:rsid w:val="0004350E"/>
    <w:rsid w:val="000458E6"/>
    <w:rsid w:val="00063F24"/>
    <w:rsid w:val="000743CC"/>
    <w:rsid w:val="000743FF"/>
    <w:rsid w:val="00076461"/>
    <w:rsid w:val="00081779"/>
    <w:rsid w:val="00090381"/>
    <w:rsid w:val="000939B3"/>
    <w:rsid w:val="00094310"/>
    <w:rsid w:val="000B118D"/>
    <w:rsid w:val="000B4182"/>
    <w:rsid w:val="000C1587"/>
    <w:rsid w:val="000C29D3"/>
    <w:rsid w:val="000C5F6F"/>
    <w:rsid w:val="000C619D"/>
    <w:rsid w:val="000C64B5"/>
    <w:rsid w:val="000C7C11"/>
    <w:rsid w:val="000D344B"/>
    <w:rsid w:val="000D3BD2"/>
    <w:rsid w:val="000E0A42"/>
    <w:rsid w:val="000E0F9B"/>
    <w:rsid w:val="000E1AE8"/>
    <w:rsid w:val="000E1FDF"/>
    <w:rsid w:val="000E2880"/>
    <w:rsid w:val="000E35F3"/>
    <w:rsid w:val="000E3E8A"/>
    <w:rsid w:val="000E5B92"/>
    <w:rsid w:val="00106338"/>
    <w:rsid w:val="001153CB"/>
    <w:rsid w:val="00117C95"/>
    <w:rsid w:val="001202CB"/>
    <w:rsid w:val="0012630D"/>
    <w:rsid w:val="00132198"/>
    <w:rsid w:val="00132273"/>
    <w:rsid w:val="001338AF"/>
    <w:rsid w:val="0015403C"/>
    <w:rsid w:val="00165AC7"/>
    <w:rsid w:val="0016798F"/>
    <w:rsid w:val="00175DA2"/>
    <w:rsid w:val="00176905"/>
    <w:rsid w:val="00186F52"/>
    <w:rsid w:val="00190693"/>
    <w:rsid w:val="00194778"/>
    <w:rsid w:val="00194D06"/>
    <w:rsid w:val="001978A0"/>
    <w:rsid w:val="001A07EB"/>
    <w:rsid w:val="001A1922"/>
    <w:rsid w:val="001A609F"/>
    <w:rsid w:val="001A696F"/>
    <w:rsid w:val="001B1E02"/>
    <w:rsid w:val="001B3F4E"/>
    <w:rsid w:val="001C19BF"/>
    <w:rsid w:val="001D28FA"/>
    <w:rsid w:val="001D2A28"/>
    <w:rsid w:val="001D5FBA"/>
    <w:rsid w:val="001E2DAB"/>
    <w:rsid w:val="001E2FA7"/>
    <w:rsid w:val="001F58C7"/>
    <w:rsid w:val="00203A0C"/>
    <w:rsid w:val="002042CB"/>
    <w:rsid w:val="002068BD"/>
    <w:rsid w:val="00217498"/>
    <w:rsid w:val="002178FE"/>
    <w:rsid w:val="00222C33"/>
    <w:rsid w:val="00227160"/>
    <w:rsid w:val="00257213"/>
    <w:rsid w:val="00280520"/>
    <w:rsid w:val="00292783"/>
    <w:rsid w:val="002A03D0"/>
    <w:rsid w:val="002A043B"/>
    <w:rsid w:val="002A1377"/>
    <w:rsid w:val="002A2466"/>
    <w:rsid w:val="002A7804"/>
    <w:rsid w:val="002B4B3F"/>
    <w:rsid w:val="002B687D"/>
    <w:rsid w:val="002D6C02"/>
    <w:rsid w:val="002E5A5E"/>
    <w:rsid w:val="002F078C"/>
    <w:rsid w:val="002F109E"/>
    <w:rsid w:val="00300AFA"/>
    <w:rsid w:val="00303D96"/>
    <w:rsid w:val="00305C98"/>
    <w:rsid w:val="0030604D"/>
    <w:rsid w:val="00306388"/>
    <w:rsid w:val="00306BBB"/>
    <w:rsid w:val="00317FB2"/>
    <w:rsid w:val="00324B46"/>
    <w:rsid w:val="00326D72"/>
    <w:rsid w:val="00332142"/>
    <w:rsid w:val="0033385D"/>
    <w:rsid w:val="00334DE2"/>
    <w:rsid w:val="003368E2"/>
    <w:rsid w:val="003410E3"/>
    <w:rsid w:val="003474C4"/>
    <w:rsid w:val="00372D4E"/>
    <w:rsid w:val="003747C0"/>
    <w:rsid w:val="003847AC"/>
    <w:rsid w:val="00384BC7"/>
    <w:rsid w:val="003860A5"/>
    <w:rsid w:val="003863C5"/>
    <w:rsid w:val="00391D7A"/>
    <w:rsid w:val="003978BC"/>
    <w:rsid w:val="003979EA"/>
    <w:rsid w:val="003A2B49"/>
    <w:rsid w:val="003A6D0D"/>
    <w:rsid w:val="003B02A0"/>
    <w:rsid w:val="003B0B48"/>
    <w:rsid w:val="003B1C66"/>
    <w:rsid w:val="003C6B9C"/>
    <w:rsid w:val="003D5863"/>
    <w:rsid w:val="003E0BD6"/>
    <w:rsid w:val="003E1961"/>
    <w:rsid w:val="003E1EEC"/>
    <w:rsid w:val="003E5541"/>
    <w:rsid w:val="003E6004"/>
    <w:rsid w:val="003E695B"/>
    <w:rsid w:val="003F3E07"/>
    <w:rsid w:val="00400160"/>
    <w:rsid w:val="00400AC9"/>
    <w:rsid w:val="004024D5"/>
    <w:rsid w:val="00405737"/>
    <w:rsid w:val="004066D5"/>
    <w:rsid w:val="00412B8B"/>
    <w:rsid w:val="00417B75"/>
    <w:rsid w:val="004214F0"/>
    <w:rsid w:val="0042644D"/>
    <w:rsid w:val="00430B7B"/>
    <w:rsid w:val="00432ED1"/>
    <w:rsid w:val="00433B4C"/>
    <w:rsid w:val="004352A5"/>
    <w:rsid w:val="00435ECB"/>
    <w:rsid w:val="00442EA5"/>
    <w:rsid w:val="004466F3"/>
    <w:rsid w:val="00451A92"/>
    <w:rsid w:val="00455728"/>
    <w:rsid w:val="0045621B"/>
    <w:rsid w:val="00456D85"/>
    <w:rsid w:val="00464AAF"/>
    <w:rsid w:val="004723D5"/>
    <w:rsid w:val="004758CA"/>
    <w:rsid w:val="00480074"/>
    <w:rsid w:val="004909ED"/>
    <w:rsid w:val="00490E26"/>
    <w:rsid w:val="00494ABC"/>
    <w:rsid w:val="004A466A"/>
    <w:rsid w:val="004A5D47"/>
    <w:rsid w:val="004B5A46"/>
    <w:rsid w:val="004B6AE7"/>
    <w:rsid w:val="004C6146"/>
    <w:rsid w:val="004D1449"/>
    <w:rsid w:val="004D2D0B"/>
    <w:rsid w:val="004D4C36"/>
    <w:rsid w:val="004D7793"/>
    <w:rsid w:val="004E61DC"/>
    <w:rsid w:val="004F55F8"/>
    <w:rsid w:val="005017B9"/>
    <w:rsid w:val="005023C3"/>
    <w:rsid w:val="00503A03"/>
    <w:rsid w:val="00506457"/>
    <w:rsid w:val="00507613"/>
    <w:rsid w:val="0050769B"/>
    <w:rsid w:val="005110BF"/>
    <w:rsid w:val="00511E20"/>
    <w:rsid w:val="00520D47"/>
    <w:rsid w:val="00521788"/>
    <w:rsid w:val="00521FE0"/>
    <w:rsid w:val="0052324E"/>
    <w:rsid w:val="005234FE"/>
    <w:rsid w:val="00523C01"/>
    <w:rsid w:val="00526E61"/>
    <w:rsid w:val="00535BE9"/>
    <w:rsid w:val="00535EF5"/>
    <w:rsid w:val="00544A94"/>
    <w:rsid w:val="005452A7"/>
    <w:rsid w:val="005465DE"/>
    <w:rsid w:val="005522FD"/>
    <w:rsid w:val="00554916"/>
    <w:rsid w:val="00554AE7"/>
    <w:rsid w:val="00556146"/>
    <w:rsid w:val="00561C0A"/>
    <w:rsid w:val="00563334"/>
    <w:rsid w:val="005718F2"/>
    <w:rsid w:val="00572B93"/>
    <w:rsid w:val="00584660"/>
    <w:rsid w:val="00590E61"/>
    <w:rsid w:val="005912D9"/>
    <w:rsid w:val="00596839"/>
    <w:rsid w:val="005A289C"/>
    <w:rsid w:val="005A30BF"/>
    <w:rsid w:val="005A6D6D"/>
    <w:rsid w:val="005B72B5"/>
    <w:rsid w:val="005B7688"/>
    <w:rsid w:val="005C0F55"/>
    <w:rsid w:val="005C4DB8"/>
    <w:rsid w:val="005C5DB6"/>
    <w:rsid w:val="005C66FB"/>
    <w:rsid w:val="005D0848"/>
    <w:rsid w:val="005D4E12"/>
    <w:rsid w:val="005D63E4"/>
    <w:rsid w:val="005E452E"/>
    <w:rsid w:val="005F561C"/>
    <w:rsid w:val="006005A5"/>
    <w:rsid w:val="00615DCF"/>
    <w:rsid w:val="00615F67"/>
    <w:rsid w:val="00621B8D"/>
    <w:rsid w:val="006233B8"/>
    <w:rsid w:val="0062489E"/>
    <w:rsid w:val="006271CC"/>
    <w:rsid w:val="0063277D"/>
    <w:rsid w:val="00636E34"/>
    <w:rsid w:val="00637F05"/>
    <w:rsid w:val="00646AA1"/>
    <w:rsid w:val="00660DE9"/>
    <w:rsid w:val="006659E0"/>
    <w:rsid w:val="00671D99"/>
    <w:rsid w:val="00677073"/>
    <w:rsid w:val="006850B7"/>
    <w:rsid w:val="00690C3B"/>
    <w:rsid w:val="00692427"/>
    <w:rsid w:val="00693F35"/>
    <w:rsid w:val="00694B4D"/>
    <w:rsid w:val="00696318"/>
    <w:rsid w:val="00697B42"/>
    <w:rsid w:val="006A0D87"/>
    <w:rsid w:val="006A720F"/>
    <w:rsid w:val="006A75D0"/>
    <w:rsid w:val="006B044B"/>
    <w:rsid w:val="006B50C2"/>
    <w:rsid w:val="006B5EED"/>
    <w:rsid w:val="006B6879"/>
    <w:rsid w:val="006C0C3F"/>
    <w:rsid w:val="006C6052"/>
    <w:rsid w:val="006E1A48"/>
    <w:rsid w:val="006E2FE9"/>
    <w:rsid w:val="006E4BA7"/>
    <w:rsid w:val="006E6DD7"/>
    <w:rsid w:val="006E77ED"/>
    <w:rsid w:val="006F36D5"/>
    <w:rsid w:val="006F429B"/>
    <w:rsid w:val="00702588"/>
    <w:rsid w:val="00714ABD"/>
    <w:rsid w:val="00715E41"/>
    <w:rsid w:val="00717945"/>
    <w:rsid w:val="00720F7C"/>
    <w:rsid w:val="00730193"/>
    <w:rsid w:val="007353C6"/>
    <w:rsid w:val="00747ABB"/>
    <w:rsid w:val="00752626"/>
    <w:rsid w:val="00754242"/>
    <w:rsid w:val="007600AF"/>
    <w:rsid w:val="00761B64"/>
    <w:rsid w:val="007679FC"/>
    <w:rsid w:val="007725F8"/>
    <w:rsid w:val="00772A82"/>
    <w:rsid w:val="007746C6"/>
    <w:rsid w:val="00782214"/>
    <w:rsid w:val="00782525"/>
    <w:rsid w:val="0079341F"/>
    <w:rsid w:val="007A73E6"/>
    <w:rsid w:val="007B493A"/>
    <w:rsid w:val="007C1422"/>
    <w:rsid w:val="007C54ED"/>
    <w:rsid w:val="007C69A8"/>
    <w:rsid w:val="007D4076"/>
    <w:rsid w:val="007D747B"/>
    <w:rsid w:val="007D7CA7"/>
    <w:rsid w:val="007E00FA"/>
    <w:rsid w:val="007E2494"/>
    <w:rsid w:val="007F251B"/>
    <w:rsid w:val="007F72F5"/>
    <w:rsid w:val="00801181"/>
    <w:rsid w:val="00802D27"/>
    <w:rsid w:val="00803251"/>
    <w:rsid w:val="00807DE5"/>
    <w:rsid w:val="008107EB"/>
    <w:rsid w:val="008217E1"/>
    <w:rsid w:val="008232DB"/>
    <w:rsid w:val="00824621"/>
    <w:rsid w:val="00825C18"/>
    <w:rsid w:val="008365F5"/>
    <w:rsid w:val="008373C5"/>
    <w:rsid w:val="008376C2"/>
    <w:rsid w:val="00843941"/>
    <w:rsid w:val="00845024"/>
    <w:rsid w:val="00845BE4"/>
    <w:rsid w:val="00850B89"/>
    <w:rsid w:val="00851293"/>
    <w:rsid w:val="008537DA"/>
    <w:rsid w:val="008555FD"/>
    <w:rsid w:val="00861626"/>
    <w:rsid w:val="00861663"/>
    <w:rsid w:val="00863FB6"/>
    <w:rsid w:val="00867B7C"/>
    <w:rsid w:val="00871520"/>
    <w:rsid w:val="00875FFA"/>
    <w:rsid w:val="008773DB"/>
    <w:rsid w:val="00881AAA"/>
    <w:rsid w:val="00882640"/>
    <w:rsid w:val="0088441B"/>
    <w:rsid w:val="00884D6D"/>
    <w:rsid w:val="00885928"/>
    <w:rsid w:val="00896456"/>
    <w:rsid w:val="008A0404"/>
    <w:rsid w:val="008A5CF1"/>
    <w:rsid w:val="008B221E"/>
    <w:rsid w:val="008C178B"/>
    <w:rsid w:val="008C495B"/>
    <w:rsid w:val="008D001A"/>
    <w:rsid w:val="008D1232"/>
    <w:rsid w:val="008E4576"/>
    <w:rsid w:val="008E5926"/>
    <w:rsid w:val="008E5DA7"/>
    <w:rsid w:val="008F1635"/>
    <w:rsid w:val="008F2DAC"/>
    <w:rsid w:val="00903AF7"/>
    <w:rsid w:val="00903D1E"/>
    <w:rsid w:val="0090602A"/>
    <w:rsid w:val="00907716"/>
    <w:rsid w:val="00911192"/>
    <w:rsid w:val="00920B9E"/>
    <w:rsid w:val="00921B30"/>
    <w:rsid w:val="009233C0"/>
    <w:rsid w:val="0092376F"/>
    <w:rsid w:val="0092531A"/>
    <w:rsid w:val="00927F77"/>
    <w:rsid w:val="0093427A"/>
    <w:rsid w:val="00936828"/>
    <w:rsid w:val="00937B11"/>
    <w:rsid w:val="00940788"/>
    <w:rsid w:val="0094481D"/>
    <w:rsid w:val="00953EDF"/>
    <w:rsid w:val="00957AC2"/>
    <w:rsid w:val="009604EB"/>
    <w:rsid w:val="009611F9"/>
    <w:rsid w:val="0096485B"/>
    <w:rsid w:val="00967CE8"/>
    <w:rsid w:val="00970DF3"/>
    <w:rsid w:val="00973FE4"/>
    <w:rsid w:val="009741BA"/>
    <w:rsid w:val="00974710"/>
    <w:rsid w:val="00977D88"/>
    <w:rsid w:val="0098374D"/>
    <w:rsid w:val="00983994"/>
    <w:rsid w:val="00984CA2"/>
    <w:rsid w:val="00985DCB"/>
    <w:rsid w:val="009A44FC"/>
    <w:rsid w:val="009A4F7F"/>
    <w:rsid w:val="009A6598"/>
    <w:rsid w:val="009B0D50"/>
    <w:rsid w:val="009C4C80"/>
    <w:rsid w:val="009D074D"/>
    <w:rsid w:val="009D3481"/>
    <w:rsid w:val="009D704F"/>
    <w:rsid w:val="009E34F7"/>
    <w:rsid w:val="009E5986"/>
    <w:rsid w:val="009E72B5"/>
    <w:rsid w:val="009F0CC2"/>
    <w:rsid w:val="009F5B06"/>
    <w:rsid w:val="00A01D6C"/>
    <w:rsid w:val="00A031B2"/>
    <w:rsid w:val="00A038F0"/>
    <w:rsid w:val="00A040DC"/>
    <w:rsid w:val="00A0684E"/>
    <w:rsid w:val="00A06E48"/>
    <w:rsid w:val="00A07FB7"/>
    <w:rsid w:val="00A15ACE"/>
    <w:rsid w:val="00A200F8"/>
    <w:rsid w:val="00A222D4"/>
    <w:rsid w:val="00A25871"/>
    <w:rsid w:val="00A26EA3"/>
    <w:rsid w:val="00A343A0"/>
    <w:rsid w:val="00A537DF"/>
    <w:rsid w:val="00A54AF3"/>
    <w:rsid w:val="00A54EEF"/>
    <w:rsid w:val="00A556EF"/>
    <w:rsid w:val="00A66BAA"/>
    <w:rsid w:val="00A702FF"/>
    <w:rsid w:val="00A70C48"/>
    <w:rsid w:val="00A7190B"/>
    <w:rsid w:val="00A74A5A"/>
    <w:rsid w:val="00A81E51"/>
    <w:rsid w:val="00A81E5B"/>
    <w:rsid w:val="00A84E5C"/>
    <w:rsid w:val="00A850E4"/>
    <w:rsid w:val="00A93AA9"/>
    <w:rsid w:val="00AA0B6E"/>
    <w:rsid w:val="00AA1435"/>
    <w:rsid w:val="00AA4323"/>
    <w:rsid w:val="00AA47C6"/>
    <w:rsid w:val="00AA524D"/>
    <w:rsid w:val="00AA670B"/>
    <w:rsid w:val="00AC037B"/>
    <w:rsid w:val="00AD4F58"/>
    <w:rsid w:val="00AE137D"/>
    <w:rsid w:val="00AE16F3"/>
    <w:rsid w:val="00AE6E0E"/>
    <w:rsid w:val="00AE77BC"/>
    <w:rsid w:val="00B016BD"/>
    <w:rsid w:val="00B040F8"/>
    <w:rsid w:val="00B31BE3"/>
    <w:rsid w:val="00B32B16"/>
    <w:rsid w:val="00B37CE7"/>
    <w:rsid w:val="00B37DEB"/>
    <w:rsid w:val="00B4416E"/>
    <w:rsid w:val="00B50834"/>
    <w:rsid w:val="00B521C6"/>
    <w:rsid w:val="00B55529"/>
    <w:rsid w:val="00B625FE"/>
    <w:rsid w:val="00B663F3"/>
    <w:rsid w:val="00B74AD9"/>
    <w:rsid w:val="00B80894"/>
    <w:rsid w:val="00B85A47"/>
    <w:rsid w:val="00B85A85"/>
    <w:rsid w:val="00B901B9"/>
    <w:rsid w:val="00B9122A"/>
    <w:rsid w:val="00B92010"/>
    <w:rsid w:val="00B92766"/>
    <w:rsid w:val="00B9351B"/>
    <w:rsid w:val="00BA50DD"/>
    <w:rsid w:val="00BA7C63"/>
    <w:rsid w:val="00BB0445"/>
    <w:rsid w:val="00BB0C6F"/>
    <w:rsid w:val="00BB3FC3"/>
    <w:rsid w:val="00BB506D"/>
    <w:rsid w:val="00BB60E1"/>
    <w:rsid w:val="00BC0E38"/>
    <w:rsid w:val="00BC22DE"/>
    <w:rsid w:val="00BC2C57"/>
    <w:rsid w:val="00BE6E6B"/>
    <w:rsid w:val="00BE7DE9"/>
    <w:rsid w:val="00BF3F9C"/>
    <w:rsid w:val="00BF6AAF"/>
    <w:rsid w:val="00C043CB"/>
    <w:rsid w:val="00C12090"/>
    <w:rsid w:val="00C279CA"/>
    <w:rsid w:val="00C30028"/>
    <w:rsid w:val="00C30A9A"/>
    <w:rsid w:val="00C35EBE"/>
    <w:rsid w:val="00C41476"/>
    <w:rsid w:val="00C47012"/>
    <w:rsid w:val="00C512C5"/>
    <w:rsid w:val="00C513AD"/>
    <w:rsid w:val="00C61AF0"/>
    <w:rsid w:val="00C63BCE"/>
    <w:rsid w:val="00C6660D"/>
    <w:rsid w:val="00C671EE"/>
    <w:rsid w:val="00C719E8"/>
    <w:rsid w:val="00C8107D"/>
    <w:rsid w:val="00C82A12"/>
    <w:rsid w:val="00C92AA4"/>
    <w:rsid w:val="00CA0FF6"/>
    <w:rsid w:val="00CA356D"/>
    <w:rsid w:val="00CA6807"/>
    <w:rsid w:val="00CA7BE2"/>
    <w:rsid w:val="00CB1869"/>
    <w:rsid w:val="00CB6C9E"/>
    <w:rsid w:val="00CC18F3"/>
    <w:rsid w:val="00CC2473"/>
    <w:rsid w:val="00CC3C7C"/>
    <w:rsid w:val="00CC3ECC"/>
    <w:rsid w:val="00CC4C75"/>
    <w:rsid w:val="00CD1FD8"/>
    <w:rsid w:val="00CD7824"/>
    <w:rsid w:val="00CE0F7E"/>
    <w:rsid w:val="00CE253D"/>
    <w:rsid w:val="00CE7689"/>
    <w:rsid w:val="00CF1C1B"/>
    <w:rsid w:val="00CF3286"/>
    <w:rsid w:val="00D01AAC"/>
    <w:rsid w:val="00D027F4"/>
    <w:rsid w:val="00D02C94"/>
    <w:rsid w:val="00D02DD0"/>
    <w:rsid w:val="00D034E5"/>
    <w:rsid w:val="00D0582D"/>
    <w:rsid w:val="00D0605D"/>
    <w:rsid w:val="00D069B6"/>
    <w:rsid w:val="00D13106"/>
    <w:rsid w:val="00D14893"/>
    <w:rsid w:val="00D1538E"/>
    <w:rsid w:val="00D27012"/>
    <w:rsid w:val="00D379EB"/>
    <w:rsid w:val="00D41214"/>
    <w:rsid w:val="00D44441"/>
    <w:rsid w:val="00D50AA3"/>
    <w:rsid w:val="00D522AF"/>
    <w:rsid w:val="00D53260"/>
    <w:rsid w:val="00D55BBA"/>
    <w:rsid w:val="00D61030"/>
    <w:rsid w:val="00D62413"/>
    <w:rsid w:val="00D62CA6"/>
    <w:rsid w:val="00D64BDC"/>
    <w:rsid w:val="00D65879"/>
    <w:rsid w:val="00D66D9E"/>
    <w:rsid w:val="00D72D28"/>
    <w:rsid w:val="00D74D78"/>
    <w:rsid w:val="00D7647D"/>
    <w:rsid w:val="00D80C58"/>
    <w:rsid w:val="00D818C5"/>
    <w:rsid w:val="00D81F50"/>
    <w:rsid w:val="00D83778"/>
    <w:rsid w:val="00D8639F"/>
    <w:rsid w:val="00D94694"/>
    <w:rsid w:val="00DA356A"/>
    <w:rsid w:val="00DA587E"/>
    <w:rsid w:val="00DA5883"/>
    <w:rsid w:val="00DB45C6"/>
    <w:rsid w:val="00DC431F"/>
    <w:rsid w:val="00DC5A49"/>
    <w:rsid w:val="00DC77C1"/>
    <w:rsid w:val="00DD0FE8"/>
    <w:rsid w:val="00DD1F7C"/>
    <w:rsid w:val="00DD48E8"/>
    <w:rsid w:val="00DD670B"/>
    <w:rsid w:val="00DD7EFB"/>
    <w:rsid w:val="00DE1489"/>
    <w:rsid w:val="00DE1C2B"/>
    <w:rsid w:val="00DE3670"/>
    <w:rsid w:val="00DE46D7"/>
    <w:rsid w:val="00DE4A32"/>
    <w:rsid w:val="00DF2314"/>
    <w:rsid w:val="00DF562C"/>
    <w:rsid w:val="00DF7F8E"/>
    <w:rsid w:val="00E00250"/>
    <w:rsid w:val="00E0144A"/>
    <w:rsid w:val="00E01726"/>
    <w:rsid w:val="00E04302"/>
    <w:rsid w:val="00E0797F"/>
    <w:rsid w:val="00E14026"/>
    <w:rsid w:val="00E14DDB"/>
    <w:rsid w:val="00E2373B"/>
    <w:rsid w:val="00E23E3E"/>
    <w:rsid w:val="00E24F59"/>
    <w:rsid w:val="00E44D7C"/>
    <w:rsid w:val="00E45CE2"/>
    <w:rsid w:val="00E47B0A"/>
    <w:rsid w:val="00E510A4"/>
    <w:rsid w:val="00E5502E"/>
    <w:rsid w:val="00E55369"/>
    <w:rsid w:val="00E56DB5"/>
    <w:rsid w:val="00E63EAB"/>
    <w:rsid w:val="00E65810"/>
    <w:rsid w:val="00E6663A"/>
    <w:rsid w:val="00E767EC"/>
    <w:rsid w:val="00E7743D"/>
    <w:rsid w:val="00E90EFF"/>
    <w:rsid w:val="00E94FC6"/>
    <w:rsid w:val="00E95C01"/>
    <w:rsid w:val="00E96B1A"/>
    <w:rsid w:val="00EA0D6C"/>
    <w:rsid w:val="00EB05B1"/>
    <w:rsid w:val="00EB5317"/>
    <w:rsid w:val="00EB6012"/>
    <w:rsid w:val="00ED2ECC"/>
    <w:rsid w:val="00ED3A96"/>
    <w:rsid w:val="00ED5890"/>
    <w:rsid w:val="00EE46B8"/>
    <w:rsid w:val="00EE4C7D"/>
    <w:rsid w:val="00EE5ABF"/>
    <w:rsid w:val="00EE5D8F"/>
    <w:rsid w:val="00EE70B9"/>
    <w:rsid w:val="00EF09F1"/>
    <w:rsid w:val="00EF0D5E"/>
    <w:rsid w:val="00EF0EDF"/>
    <w:rsid w:val="00EF444B"/>
    <w:rsid w:val="00F0344F"/>
    <w:rsid w:val="00F077F6"/>
    <w:rsid w:val="00F113AF"/>
    <w:rsid w:val="00F13153"/>
    <w:rsid w:val="00F137F5"/>
    <w:rsid w:val="00F20528"/>
    <w:rsid w:val="00F2379F"/>
    <w:rsid w:val="00F25B9F"/>
    <w:rsid w:val="00F261E6"/>
    <w:rsid w:val="00F27744"/>
    <w:rsid w:val="00F27C01"/>
    <w:rsid w:val="00F31604"/>
    <w:rsid w:val="00F37D5F"/>
    <w:rsid w:val="00F412E6"/>
    <w:rsid w:val="00F42B80"/>
    <w:rsid w:val="00F430D8"/>
    <w:rsid w:val="00F45549"/>
    <w:rsid w:val="00F45EA3"/>
    <w:rsid w:val="00F534D6"/>
    <w:rsid w:val="00F5393F"/>
    <w:rsid w:val="00F615EB"/>
    <w:rsid w:val="00F61FFF"/>
    <w:rsid w:val="00F6511F"/>
    <w:rsid w:val="00F65D9B"/>
    <w:rsid w:val="00F70754"/>
    <w:rsid w:val="00F70F31"/>
    <w:rsid w:val="00F77924"/>
    <w:rsid w:val="00F91520"/>
    <w:rsid w:val="00F94E06"/>
    <w:rsid w:val="00F97F38"/>
    <w:rsid w:val="00FA6B60"/>
    <w:rsid w:val="00FB05BE"/>
    <w:rsid w:val="00FC2C30"/>
    <w:rsid w:val="00FC5C46"/>
    <w:rsid w:val="00FD0513"/>
    <w:rsid w:val="00FD3E03"/>
    <w:rsid w:val="00FD594D"/>
    <w:rsid w:val="00FD5C91"/>
    <w:rsid w:val="00FD7F19"/>
    <w:rsid w:val="00FE08F9"/>
    <w:rsid w:val="00FE1BFA"/>
    <w:rsid w:val="00FE3875"/>
    <w:rsid w:val="00FF0703"/>
    <w:rsid w:val="00FF2200"/>
    <w:rsid w:val="00FF562E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8D404A9"/>
  <w15:chartTrackingRefBased/>
  <w15:docId w15:val="{6D73CFD3-45C9-4A22-BA93-699323D7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19069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19069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customStyle="1" w:styleId="BriefkopfKontaktinformationen">
    <w:name w:val="Briefkopf Kontaktinformationen"/>
    <w:pPr>
      <w:framePr w:hSpace="141" w:wrap="notBeside" w:vAnchor="text" w:hAnchor="page" w:x="8210" w:yAlign="top"/>
    </w:pPr>
    <w:rPr>
      <w:rFonts w:ascii="Arial" w:hAnsi="Arial"/>
      <w:sz w:val="16"/>
    </w:rPr>
  </w:style>
  <w:style w:type="paragraph" w:customStyle="1" w:styleId="Briefkopfberschrift2">
    <w:name w:val="Briefkopf Überschrift 2"/>
    <w:basedOn w:val="Standard"/>
    <w:rPr>
      <w:position w:val="10"/>
    </w:rPr>
  </w:style>
  <w:style w:type="paragraph" w:customStyle="1" w:styleId="Briefkopfberschrift1">
    <w:name w:val="Briefkopf Überschrift 1"/>
    <w:pPr>
      <w:spacing w:before="280" w:after="60"/>
      <w:ind w:right="3119"/>
    </w:pPr>
    <w:rPr>
      <w:rFonts w:ascii="Arial" w:hAnsi="Arial"/>
      <w:b/>
      <w:sz w:val="30"/>
    </w:rPr>
  </w:style>
  <w:style w:type="paragraph" w:customStyle="1" w:styleId="BriefkopfPostanschrift">
    <w:name w:val="Briefkopf Postanschrift"/>
    <w:pPr>
      <w:spacing w:before="100"/>
    </w:pPr>
    <w:rPr>
      <w:rFonts w:ascii="Arial" w:hAnsi="Arial"/>
      <w:position w:val="10"/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BriefkopfKontaktinformationenfett">
    <w:name w:val="Briefkopf Kontaktinformationen (fett)"/>
    <w:basedOn w:val="BriefkopfKontaktinformationen"/>
    <w:pPr>
      <w:framePr w:wrap="notBeside"/>
    </w:pPr>
    <w:rPr>
      <w:b/>
    </w:rPr>
  </w:style>
  <w:style w:type="paragraph" w:customStyle="1" w:styleId="Listenabsatz1">
    <w:name w:val="Listenabsatz1"/>
    <w:basedOn w:val="Standard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paragraph" w:styleId="Textkrper">
    <w:name w:val="Body Text"/>
    <w:basedOn w:val="Standard"/>
    <w:semiHidden/>
    <w:pPr>
      <w:jc w:val="both"/>
    </w:pPr>
    <w:rPr>
      <w:rFonts w:ascii="Times New Roman" w:hAnsi="Times New Roman"/>
      <w:sz w:val="24"/>
      <w:szCs w:val="24"/>
    </w:rPr>
  </w:style>
  <w:style w:type="paragraph" w:styleId="Textkrper2">
    <w:name w:val="Body Text 2"/>
    <w:basedOn w:val="Standard"/>
    <w:rsid w:val="00F61FFF"/>
    <w:pPr>
      <w:spacing w:after="120" w:line="480" w:lineRule="auto"/>
    </w:pPr>
  </w:style>
  <w:style w:type="character" w:customStyle="1" w:styleId="value">
    <w:name w:val="value"/>
    <w:basedOn w:val="Absatz-Standardschriftart"/>
    <w:rsid w:val="004D4C36"/>
  </w:style>
  <w:style w:type="paragraph" w:customStyle="1" w:styleId="Arial-Pt12">
    <w:name w:val="Arial-Pt.12"/>
    <w:basedOn w:val="Standard"/>
    <w:rsid w:val="00F25B9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Dokumentstruktur">
    <w:name w:val="Document Map"/>
    <w:basedOn w:val="Standard"/>
    <w:semiHidden/>
    <w:rsid w:val="000300BF"/>
    <w:pPr>
      <w:shd w:val="clear" w:color="auto" w:fill="000080"/>
    </w:pPr>
    <w:rPr>
      <w:rFonts w:ascii="Tahoma" w:hAnsi="Tahoma" w:cs="Tahoma"/>
      <w:sz w:val="20"/>
    </w:rPr>
  </w:style>
  <w:style w:type="paragraph" w:styleId="StandardWeb">
    <w:name w:val="Normal (Web)"/>
    <w:basedOn w:val="Standard"/>
    <w:rsid w:val="000300BF"/>
    <w:pPr>
      <w:spacing w:before="100" w:beforeAutospacing="1" w:after="119"/>
    </w:pPr>
    <w:rPr>
      <w:rFonts w:ascii="Times New Roman" w:eastAsia="Calibri" w:hAnsi="Times New Roman"/>
      <w:sz w:val="24"/>
      <w:szCs w:val="24"/>
    </w:rPr>
  </w:style>
  <w:style w:type="paragraph" w:customStyle="1" w:styleId="Betreff">
    <w:name w:val="Betreff"/>
    <w:basedOn w:val="Standard"/>
    <w:next w:val="Standard"/>
    <w:rsid w:val="00B37DEB"/>
    <w:pPr>
      <w:spacing w:after="240"/>
    </w:pPr>
    <w:rPr>
      <w:b/>
      <w:kern w:val="20"/>
      <w:sz w:val="20"/>
    </w:rPr>
  </w:style>
  <w:style w:type="paragraph" w:styleId="KeinLeerraum">
    <w:name w:val="No Spacing"/>
    <w:uiPriority w:val="1"/>
    <w:qFormat/>
    <w:rsid w:val="008C495B"/>
    <w:rPr>
      <w:rFonts w:ascii="Arial" w:hAnsi="Arial"/>
      <w:sz w:val="22"/>
    </w:rPr>
  </w:style>
  <w:style w:type="character" w:styleId="BesuchterLink">
    <w:name w:val="FollowedHyperlink"/>
    <w:uiPriority w:val="99"/>
    <w:semiHidden/>
    <w:unhideWhenUsed/>
    <w:rsid w:val="008F2DAC"/>
    <w:rPr>
      <w:color w:val="954F72"/>
      <w:u w:val="single"/>
    </w:rPr>
  </w:style>
  <w:style w:type="paragraph" w:customStyle="1" w:styleId="Fu06-00-00-00">
    <w:name w:val="Fuß06-00-00-00"/>
    <w:basedOn w:val="Fuzeile"/>
    <w:rsid w:val="002D6C02"/>
    <w:pPr>
      <w:spacing w:line="57" w:lineRule="atLeast"/>
    </w:pPr>
    <w:rPr>
      <w:sz w:val="12"/>
      <w:lang w:eastAsia="en-US"/>
    </w:rPr>
  </w:style>
  <w:style w:type="paragraph" w:customStyle="1" w:styleId="norm06U-00-00-00">
    <w:name w:val="norm06U-00-00-00"/>
    <w:basedOn w:val="berschrift1"/>
    <w:rsid w:val="002D6C02"/>
    <w:rPr>
      <w:b w:val="0"/>
      <w:sz w:val="12"/>
      <w:u w:val="single"/>
    </w:rPr>
  </w:style>
  <w:style w:type="paragraph" w:styleId="Listenabsatz">
    <w:name w:val="List Paragraph"/>
    <w:basedOn w:val="Standard"/>
    <w:uiPriority w:val="34"/>
    <w:qFormat/>
    <w:rsid w:val="00412B8B"/>
    <w:pPr>
      <w:ind w:left="720"/>
    </w:pPr>
    <w:rPr>
      <w:rFonts w:ascii="Calibri" w:eastAsiaTheme="minorHAnsi" w:hAnsi="Calibri" w:cs="Calibri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F44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F444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F444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F44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F444B"/>
    <w:rPr>
      <w:rFonts w:ascii="Arial" w:hAnsi="Arial"/>
      <w:b/>
      <w:bCs/>
    </w:rPr>
  </w:style>
  <w:style w:type="character" w:styleId="Platzhaltertext">
    <w:name w:val="Placeholder Text"/>
    <w:basedOn w:val="Absatz-Standardschriftart"/>
    <w:uiPriority w:val="99"/>
    <w:semiHidden/>
    <w:rsid w:val="00E237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rlin.de/ba-treptow-koepenick/politik-und-verwaltung/aemter/stadtentwicklungsamt/denkmalschutz/artikel.285687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ku26156\Lokale%20Einstellungen\Temporary%20Internet%20Files\Content.Outlook\1OEO0PC2\Anschreiben%20VIA%20BzBmrin%20doc%208%205%202014%20K-K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99A678-08D8-41C6-8A2D-01C034652463}"/>
      </w:docPartPr>
      <w:docPartBody>
        <w:p w:rsidR="00FA05DC" w:rsidRDefault="00F51747">
          <w:r w:rsidRPr="0098634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altName w:val="Berlin Type Office"/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747"/>
    <w:rsid w:val="00292783"/>
    <w:rsid w:val="00442EA5"/>
    <w:rsid w:val="0051524E"/>
    <w:rsid w:val="008E5DA7"/>
    <w:rsid w:val="009233C0"/>
    <w:rsid w:val="00E7743D"/>
    <w:rsid w:val="00F51747"/>
    <w:rsid w:val="00FA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1524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5EFD4-DE0E-4FE1-A4C5-8F1E5F2AA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Anschreiben VIA BzBmrin doc 8 5 2014 K-K .dotx</Template>
  <TotalTime>0</TotalTime>
  <Pages>3</Pages>
  <Words>645</Words>
  <Characters>4504</Characters>
  <Application>Microsoft Office Word</Application>
  <DocSecurity>8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 F-K</Company>
  <LinksUpToDate>false</LinksUpToDate>
  <CharactersWithSpaces>5139</CharactersWithSpaces>
  <SharedDoc>false</SharedDoc>
  <HyperlinkBase/>
  <HLinks>
    <vt:vector size="6" baseType="variant">
      <vt:variant>
        <vt:i4>2555972</vt:i4>
      </vt:variant>
      <vt:variant>
        <vt:i4>0</vt:i4>
      </vt:variant>
      <vt:variant>
        <vt:i4>0</vt:i4>
      </vt:variant>
      <vt:variant>
        <vt:i4>5</vt:i4>
      </vt:variant>
      <vt:variant>
        <vt:lpwstr>https://wir.berlin/fileadmin/downloads/Wir.Berlin_Schrift.zip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Westphal, Brigitte</dc:creator>
  <cp:keywords/>
  <cp:lastModifiedBy>Decher, Davina</cp:lastModifiedBy>
  <cp:revision>21</cp:revision>
  <cp:lastPrinted>2021-05-18T14:53:00Z</cp:lastPrinted>
  <dcterms:created xsi:type="dcterms:W3CDTF">2025-05-26T08:31:00Z</dcterms:created>
  <dcterms:modified xsi:type="dcterms:W3CDTF">2025-05-28T11:56:00Z</dcterms:modified>
</cp:coreProperties>
</file>