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B7" w:rsidRPr="00491E89" w:rsidRDefault="004C71B7" w:rsidP="003631C0">
      <w:pPr>
        <w:pStyle w:val="Titel"/>
        <w:jc w:val="left"/>
        <w:outlineLvl w:val="0"/>
        <w:rPr>
          <w:rFonts w:cs="Arial"/>
          <w:sz w:val="22"/>
          <w:szCs w:val="22"/>
        </w:rPr>
      </w:pPr>
      <w:r w:rsidRPr="00491E89">
        <w:rPr>
          <w:rFonts w:cs="Arial"/>
          <w:sz w:val="22"/>
          <w:szCs w:val="22"/>
        </w:rPr>
        <w:t>Beirat für Menschen</w:t>
      </w:r>
      <w:r w:rsidR="007F38DF">
        <w:rPr>
          <w:rFonts w:cs="Arial"/>
          <w:sz w:val="22"/>
          <w:szCs w:val="22"/>
        </w:rPr>
        <w:t xml:space="preserve"> mit Behinderungen</w:t>
      </w:r>
    </w:p>
    <w:p w:rsidR="004C71B7" w:rsidRDefault="004C71B7" w:rsidP="003631C0">
      <w:pPr>
        <w:outlineLvl w:val="0"/>
        <w:rPr>
          <w:rFonts w:ascii="Arial" w:hAnsi="Arial" w:cs="Arial"/>
          <w:b/>
          <w:sz w:val="22"/>
          <w:szCs w:val="22"/>
        </w:rPr>
      </w:pPr>
      <w:r w:rsidRPr="00491E89">
        <w:rPr>
          <w:rFonts w:ascii="Arial" w:hAnsi="Arial" w:cs="Arial"/>
          <w:b/>
          <w:sz w:val="22"/>
          <w:szCs w:val="22"/>
        </w:rPr>
        <w:t>im Bezirk Treptow-Köpenick von Berlin</w:t>
      </w:r>
    </w:p>
    <w:p w:rsidR="008A4E8C" w:rsidRDefault="008A4E8C" w:rsidP="003631C0">
      <w:pPr>
        <w:outlineLvl w:val="0"/>
        <w:rPr>
          <w:rFonts w:ascii="Arial" w:hAnsi="Arial" w:cs="Arial"/>
          <w:b/>
          <w:sz w:val="22"/>
          <w:szCs w:val="22"/>
        </w:rPr>
      </w:pPr>
    </w:p>
    <w:p w:rsidR="008A4E8C" w:rsidRDefault="008A4E8C" w:rsidP="003631C0">
      <w:pPr>
        <w:outlineLvl w:val="0"/>
        <w:rPr>
          <w:rFonts w:ascii="Arial" w:hAnsi="Arial" w:cs="Arial"/>
          <w:b/>
          <w:sz w:val="22"/>
          <w:szCs w:val="22"/>
        </w:rPr>
      </w:pPr>
    </w:p>
    <w:p w:rsidR="008A4E8C" w:rsidRPr="00043844" w:rsidRDefault="00043844" w:rsidP="00686A35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43844">
        <w:rPr>
          <w:rFonts w:ascii="Arial" w:hAnsi="Arial" w:cs="Arial"/>
          <w:b/>
          <w:sz w:val="24"/>
          <w:szCs w:val="24"/>
          <w:u w:val="single"/>
        </w:rPr>
        <w:t xml:space="preserve">Wahl zum bezirklichen Beirat für Menschen mit Behinderungen </w:t>
      </w:r>
      <w:r w:rsidR="008B7092">
        <w:rPr>
          <w:rFonts w:ascii="Arial" w:hAnsi="Arial" w:cs="Arial"/>
          <w:b/>
          <w:sz w:val="24"/>
          <w:szCs w:val="24"/>
          <w:u w:val="single"/>
        </w:rPr>
        <w:t xml:space="preserve">für die Wahlperiode </w:t>
      </w:r>
      <w:r w:rsidR="008A4E8C" w:rsidRPr="00043844">
        <w:rPr>
          <w:rFonts w:ascii="Arial" w:hAnsi="Arial" w:cs="Arial"/>
          <w:b/>
          <w:sz w:val="24"/>
          <w:szCs w:val="24"/>
          <w:u w:val="single"/>
        </w:rPr>
        <w:t xml:space="preserve">2021 </w:t>
      </w:r>
      <w:r w:rsidR="008B7092">
        <w:rPr>
          <w:rFonts w:ascii="Arial" w:hAnsi="Arial" w:cs="Arial"/>
          <w:b/>
          <w:sz w:val="24"/>
          <w:szCs w:val="24"/>
          <w:u w:val="single"/>
        </w:rPr>
        <w:t>bis 2026</w:t>
      </w:r>
      <w:r w:rsidR="00686A35">
        <w:rPr>
          <w:rFonts w:ascii="Arial" w:hAnsi="Arial" w:cs="Arial"/>
          <w:b/>
          <w:sz w:val="24"/>
          <w:szCs w:val="24"/>
          <w:u w:val="single"/>
        </w:rPr>
        <w:t xml:space="preserve"> am</w:t>
      </w:r>
      <w:r w:rsidR="0088051C">
        <w:rPr>
          <w:rFonts w:ascii="Arial" w:hAnsi="Arial" w:cs="Arial"/>
          <w:b/>
          <w:sz w:val="24"/>
          <w:szCs w:val="24"/>
          <w:u w:val="single"/>
        </w:rPr>
        <w:t xml:space="preserve"> 26.10.2021</w:t>
      </w:r>
      <w:r w:rsidR="00C5218D">
        <w:rPr>
          <w:rStyle w:val="Funotenzeichen"/>
          <w:rFonts w:ascii="Arial" w:hAnsi="Arial" w:cs="Arial"/>
          <w:b/>
          <w:sz w:val="24"/>
          <w:szCs w:val="24"/>
          <w:u w:val="single"/>
        </w:rPr>
        <w:footnoteReference w:id="1"/>
      </w:r>
      <w:r w:rsidR="0088051C">
        <w:rPr>
          <w:rFonts w:ascii="Arial" w:hAnsi="Arial" w:cs="Arial"/>
          <w:b/>
          <w:sz w:val="24"/>
          <w:szCs w:val="24"/>
          <w:u w:val="single"/>
        </w:rPr>
        <w:t xml:space="preserve"> im Ratssaal Treptow</w:t>
      </w:r>
    </w:p>
    <w:p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  <w:r w:rsidRPr="00043844">
        <w:rPr>
          <w:rFonts w:ascii="Arial" w:hAnsi="Arial" w:cs="Arial"/>
          <w:b/>
          <w:sz w:val="24"/>
          <w:szCs w:val="24"/>
        </w:rPr>
        <w:t>Interessenbekundung – Bewerbungsblatt</w:t>
      </w:r>
    </w:p>
    <w:p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2282"/>
        <w:gridCol w:w="2309"/>
        <w:gridCol w:w="2283"/>
      </w:tblGrid>
      <w:tr w:rsidR="008A4E8C" w:rsidRPr="00043844" w:rsidTr="009D6136">
        <w:tc>
          <w:tcPr>
            <w:tcW w:w="232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F77CA4" w:rsidRPr="0004384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Vorname</w:t>
            </w:r>
            <w:r w:rsidR="00F77CA4" w:rsidRPr="0004384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283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:rsidTr="009D6136">
        <w:tc>
          <w:tcPr>
            <w:tcW w:w="2329" w:type="dxa"/>
          </w:tcPr>
          <w:p w:rsidR="008A4E8C" w:rsidRPr="00043844" w:rsidRDefault="008A4E8C" w:rsidP="008A4E8C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Institution/Träger (falls zutreffend):</w:t>
            </w:r>
          </w:p>
        </w:tc>
        <w:tc>
          <w:tcPr>
            <w:tcW w:w="2282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:rsidTr="009D6136">
        <w:tc>
          <w:tcPr>
            <w:tcW w:w="232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Mailadresse:</w:t>
            </w:r>
          </w:p>
        </w:tc>
        <w:tc>
          <w:tcPr>
            <w:tcW w:w="2282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:rsidTr="009D6136">
        <w:tc>
          <w:tcPr>
            <w:tcW w:w="232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</w:tc>
        <w:tc>
          <w:tcPr>
            <w:tcW w:w="2282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:rsidTr="009D6136">
        <w:tc>
          <w:tcPr>
            <w:tcW w:w="2329" w:type="dxa"/>
          </w:tcPr>
          <w:p w:rsidR="008A4E8C" w:rsidRPr="00043844" w:rsidRDefault="00686A35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Posta</w:t>
            </w:r>
            <w:r w:rsidR="008A4E8C" w:rsidRPr="00043844">
              <w:rPr>
                <w:rFonts w:ascii="Arial" w:hAnsi="Arial" w:cs="Arial"/>
                <w:b/>
                <w:sz w:val="24"/>
                <w:szCs w:val="24"/>
              </w:rPr>
              <w:t>dresse:</w:t>
            </w:r>
          </w:p>
        </w:tc>
        <w:tc>
          <w:tcPr>
            <w:tcW w:w="2282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F77CA4" w:rsidRPr="00043844" w:rsidRDefault="00F77CA4" w:rsidP="003631C0">
      <w:pPr>
        <w:outlineLvl w:val="0"/>
        <w:rPr>
          <w:rFonts w:ascii="Arial" w:hAnsi="Arial" w:cs="Arial"/>
          <w:b/>
          <w:sz w:val="24"/>
          <w:szCs w:val="24"/>
        </w:rPr>
      </w:pPr>
      <w:r w:rsidRPr="00043844">
        <w:rPr>
          <w:rFonts w:ascii="Arial" w:hAnsi="Arial" w:cs="Arial"/>
          <w:b/>
          <w:sz w:val="24"/>
          <w:szCs w:val="24"/>
        </w:rPr>
        <w:t>Ich / wir bewerben uns einen Platz im Beirat, um</w:t>
      </w:r>
      <w:r w:rsidR="00686A35">
        <w:rPr>
          <w:rFonts w:ascii="Arial" w:hAnsi="Arial" w:cs="Arial"/>
          <w:b/>
          <w:sz w:val="24"/>
          <w:szCs w:val="24"/>
        </w:rPr>
        <w:t xml:space="preserve"> insbesondere</w:t>
      </w:r>
      <w:r w:rsidRPr="00043844">
        <w:rPr>
          <w:rFonts w:ascii="Arial" w:hAnsi="Arial" w:cs="Arial"/>
          <w:b/>
          <w:sz w:val="24"/>
          <w:szCs w:val="24"/>
        </w:rPr>
        <w:t xml:space="preserve"> folgende Personengruppe/n zu vertreten (Zutreffendes bitte ankreuzen):</w:t>
      </w:r>
    </w:p>
    <w:p w:rsidR="00F77CA4" w:rsidRPr="00043844" w:rsidRDefault="00F77CA4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043844" w:rsidRPr="00043844" w:rsidTr="004F1A6A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Gruppen / Personen im Beirat: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Selbsthilfevereine für Menschen mit körperlichen und mehrfachen Behinderungen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Selbsthilfegruppen von Menschen mit körperlichen Behinderungen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Berlinweit tätige Behindertenverbände mit Ortsgruppen in Treptow-Köpenick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Vertretungs-</w:t>
            </w:r>
          </w:p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3844">
              <w:rPr>
                <w:rFonts w:ascii="Arial" w:hAnsi="Arial" w:cs="Arial"/>
                <w:sz w:val="24"/>
                <w:szCs w:val="24"/>
              </w:rPr>
              <w:t>organisationen</w:t>
            </w:r>
            <w:proofErr w:type="spellEnd"/>
            <w:r w:rsidRPr="00043844">
              <w:rPr>
                <w:rFonts w:ascii="Arial" w:hAnsi="Arial" w:cs="Arial"/>
                <w:sz w:val="24"/>
                <w:szCs w:val="24"/>
              </w:rPr>
              <w:t xml:space="preserve"> von blinden und sehbehinderten Menschen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Angehörigenvertretung von Erwachsenen in Wohneinrichtungen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Elternvereine Kinder, Jugendlicher und Erwachsener mit Behinderungen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Vereine hörgeschädigter und/oder gehörloser Menschen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Selbstvertretung von Menschen mit Lern- oder Mehrfachbehinderungen und/oder Werkstatträte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Selbstvertretung chronisch kranker Menschen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Selbstvertretung krebskranker Menschen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Vereine für Kinder/Jugendliche/Freizeitangebote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Sportvereine für Menschen mit Behinderung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Träger Wohnen und Leben in stationären und ambulanten Einrichtungen der Behindertenhilfe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Träger Werk- und Förderstätten für Menschen mit Behinderung</w:t>
            </w:r>
          </w:p>
        </w:tc>
      </w:tr>
      <w:tr w:rsidR="00043844" w:rsidRPr="00043844" w:rsidTr="00F77CA4">
        <w:tc>
          <w:tcPr>
            <w:tcW w:w="421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Seniorenvertretung des Bezirkes Treptow-Köpenick</w:t>
            </w:r>
          </w:p>
        </w:tc>
      </w:tr>
    </w:tbl>
    <w:p w:rsidR="00F77CA4" w:rsidRDefault="00F77CA4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043844" w:rsidRPr="00686A35" w:rsidRDefault="00043844" w:rsidP="003631C0">
      <w:pPr>
        <w:outlineLvl w:val="0"/>
        <w:rPr>
          <w:rFonts w:ascii="Arial" w:hAnsi="Arial" w:cs="Arial"/>
          <w:sz w:val="24"/>
          <w:szCs w:val="24"/>
        </w:rPr>
      </w:pPr>
      <w:r w:rsidRPr="00686A35">
        <w:rPr>
          <w:rFonts w:ascii="Arial" w:hAnsi="Arial" w:cs="Arial"/>
          <w:sz w:val="24"/>
          <w:szCs w:val="24"/>
        </w:rPr>
        <w:t>Für jede Gruppierung werden eine Haupt- und eine Stellvertretung gewählt.</w:t>
      </w:r>
    </w:p>
    <w:p w:rsidR="00043844" w:rsidRDefault="00043844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>Wir haben Kenntnis von der Geschäftsordnung und sind darübe</w:t>
      </w:r>
      <w:r>
        <w:rPr>
          <w:rFonts w:ascii="Arial" w:hAnsi="Arial" w:cs="Arial"/>
          <w:sz w:val="24"/>
          <w:szCs w:val="24"/>
        </w:rPr>
        <w:t>r informiert, dass der/</w:t>
      </w:r>
      <w:proofErr w:type="gramStart"/>
      <w:r>
        <w:rPr>
          <w:rFonts w:ascii="Arial" w:hAnsi="Arial" w:cs="Arial"/>
          <w:sz w:val="24"/>
          <w:szCs w:val="24"/>
        </w:rPr>
        <w:t>die künf</w:t>
      </w:r>
      <w:r w:rsidRPr="005A2730">
        <w:rPr>
          <w:rFonts w:ascii="Arial" w:hAnsi="Arial" w:cs="Arial"/>
          <w:sz w:val="24"/>
          <w:szCs w:val="24"/>
        </w:rPr>
        <w:t>tige Bürgermeister</w:t>
      </w:r>
      <w:proofErr w:type="gramEnd"/>
      <w:r w:rsidRPr="005A2730">
        <w:rPr>
          <w:rFonts w:ascii="Arial" w:hAnsi="Arial" w:cs="Arial"/>
          <w:sz w:val="24"/>
          <w:szCs w:val="24"/>
        </w:rPr>
        <w:t xml:space="preserve">/in die von uns benannten Vertreter/innen sowie eine/n Stellvertreter/in bei entsprechender Wahl in den Beirat persönlich beruft. </w:t>
      </w:r>
    </w:p>
    <w:p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</w:p>
    <w:p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 xml:space="preserve">Eine aktive Teilnahme an mind. 6 Sitzungen im Jahr wird von uns abgesichert. </w:t>
      </w:r>
    </w:p>
    <w:p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>Wir repräsentieren zwar eine Gruppe der o.g. Themenfelder, verstehen unsere Mitarbeit jedoch solidarisch und behinderungsübergreifend.</w:t>
      </w:r>
    </w:p>
    <w:p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 xml:space="preserve">Mit einer Veröffentlichung </w:t>
      </w:r>
      <w:r>
        <w:rPr>
          <w:rFonts w:ascii="Arial" w:hAnsi="Arial" w:cs="Arial"/>
          <w:sz w:val="24"/>
          <w:szCs w:val="24"/>
        </w:rPr>
        <w:t>unserer</w:t>
      </w:r>
      <w:r w:rsidRPr="005A2730">
        <w:rPr>
          <w:rFonts w:ascii="Arial" w:hAnsi="Arial" w:cs="Arial"/>
          <w:sz w:val="24"/>
          <w:szCs w:val="24"/>
        </w:rPr>
        <w:t xml:space="preserve"> Kontaktdaten im Inter</w:t>
      </w:r>
      <w:r>
        <w:rPr>
          <w:rFonts w:ascii="Arial" w:hAnsi="Arial" w:cs="Arial"/>
          <w:sz w:val="24"/>
          <w:szCs w:val="24"/>
        </w:rPr>
        <w:t>net sind wir</w:t>
      </w:r>
      <w:r w:rsidR="00C5218D">
        <w:rPr>
          <w:rFonts w:ascii="Arial" w:hAnsi="Arial" w:cs="Arial"/>
          <w:sz w:val="24"/>
          <w:szCs w:val="24"/>
        </w:rPr>
        <w:t>, im Falle der Wahl,</w:t>
      </w:r>
      <w:r>
        <w:rPr>
          <w:rFonts w:ascii="Arial" w:hAnsi="Arial" w:cs="Arial"/>
          <w:sz w:val="24"/>
          <w:szCs w:val="24"/>
        </w:rPr>
        <w:t xml:space="preserve"> einverstanden.</w:t>
      </w:r>
    </w:p>
    <w:p w:rsidR="009D6136" w:rsidRDefault="009D6136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686A35" w:rsidRDefault="00686A35" w:rsidP="005A2730">
      <w:pPr>
        <w:rPr>
          <w:rFonts w:ascii="Arial" w:hAnsi="Arial" w:cs="Arial"/>
          <w:b/>
          <w:sz w:val="22"/>
          <w:szCs w:val="22"/>
        </w:rPr>
      </w:pPr>
    </w:p>
    <w:p w:rsidR="005A2730" w:rsidRDefault="005A2730" w:rsidP="005A2730">
      <w:pPr>
        <w:rPr>
          <w:rFonts w:ascii="Arial" w:hAnsi="Arial" w:cs="Arial"/>
          <w:b/>
          <w:sz w:val="22"/>
          <w:szCs w:val="22"/>
        </w:rPr>
      </w:pPr>
      <w:r w:rsidRPr="00F1474B">
        <w:rPr>
          <w:rFonts w:ascii="Arial" w:hAnsi="Arial" w:cs="Arial"/>
          <w:b/>
          <w:sz w:val="22"/>
          <w:szCs w:val="22"/>
        </w:rPr>
        <w:t>Wann und wie wird gewählt?</w:t>
      </w:r>
    </w:p>
    <w:p w:rsidR="005A2730" w:rsidRPr="00F1474B" w:rsidRDefault="005A2730" w:rsidP="005A2730">
      <w:pPr>
        <w:rPr>
          <w:rFonts w:ascii="Arial" w:hAnsi="Arial" w:cs="Arial"/>
          <w:b/>
          <w:sz w:val="22"/>
          <w:szCs w:val="22"/>
        </w:rPr>
      </w:pPr>
    </w:p>
    <w:p w:rsidR="005A2730" w:rsidRDefault="005A2730" w:rsidP="005A2730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>Die Wahl wird</w:t>
      </w:r>
      <w:r w:rsidR="00C5218D">
        <w:rPr>
          <w:rFonts w:ascii="Arial" w:hAnsi="Arial" w:cs="Arial"/>
          <w:sz w:val="24"/>
          <w:szCs w:val="24"/>
        </w:rPr>
        <w:t xml:space="preserve">, wenn die Pandemie es </w:t>
      </w:r>
      <w:r w:rsidR="00C31064">
        <w:rPr>
          <w:rFonts w:ascii="Arial" w:hAnsi="Arial" w:cs="Arial"/>
          <w:sz w:val="24"/>
          <w:szCs w:val="24"/>
        </w:rPr>
        <w:t xml:space="preserve">zulässt, </w:t>
      </w:r>
      <w:r w:rsidR="00C31064" w:rsidRPr="005A2730">
        <w:rPr>
          <w:rFonts w:ascii="Arial" w:hAnsi="Arial" w:cs="Arial"/>
          <w:sz w:val="24"/>
          <w:szCs w:val="24"/>
        </w:rPr>
        <w:t>am</w:t>
      </w:r>
      <w:r w:rsidRPr="005A2730">
        <w:rPr>
          <w:rFonts w:ascii="Arial" w:hAnsi="Arial" w:cs="Arial"/>
          <w:sz w:val="24"/>
          <w:szCs w:val="24"/>
        </w:rPr>
        <w:t xml:space="preserve"> 26.10.2021 durch einfaches </w:t>
      </w:r>
      <w:r>
        <w:rPr>
          <w:rFonts w:ascii="Arial" w:hAnsi="Arial" w:cs="Arial"/>
          <w:sz w:val="24"/>
          <w:szCs w:val="24"/>
        </w:rPr>
        <w:t xml:space="preserve">öffentliches </w:t>
      </w:r>
      <w:r w:rsidRPr="005A2730">
        <w:rPr>
          <w:rFonts w:ascii="Arial" w:hAnsi="Arial" w:cs="Arial"/>
          <w:sz w:val="24"/>
          <w:szCs w:val="24"/>
        </w:rPr>
        <w:t xml:space="preserve">Abstimmungsverfahren der </w:t>
      </w:r>
      <w:proofErr w:type="spellStart"/>
      <w:r w:rsidRPr="005A2730">
        <w:rPr>
          <w:rFonts w:ascii="Arial" w:hAnsi="Arial" w:cs="Arial"/>
          <w:sz w:val="24"/>
          <w:szCs w:val="24"/>
        </w:rPr>
        <w:t>Bewerbendenvertretun</w:t>
      </w:r>
      <w:r>
        <w:rPr>
          <w:rFonts w:ascii="Arial" w:hAnsi="Arial" w:cs="Arial"/>
          <w:sz w:val="24"/>
          <w:szCs w:val="24"/>
        </w:rPr>
        <w:t>gen</w:t>
      </w:r>
      <w:proofErr w:type="spellEnd"/>
      <w:r>
        <w:rPr>
          <w:rFonts w:ascii="Arial" w:hAnsi="Arial" w:cs="Arial"/>
          <w:sz w:val="24"/>
          <w:szCs w:val="24"/>
        </w:rPr>
        <w:t xml:space="preserve"> stattfinden, die jeweils nicht der jeweils zu wählenden Gruppierung angehören.</w:t>
      </w:r>
    </w:p>
    <w:p w:rsidR="0088051C" w:rsidRPr="005A2730" w:rsidRDefault="0088051C" w:rsidP="005A273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 Ratssaal Rathaus Treptow</w:t>
      </w:r>
    </w:p>
    <w:p w:rsidR="00686A35" w:rsidRDefault="00686A35" w:rsidP="005A2730">
      <w:pPr>
        <w:outlineLvl w:val="0"/>
        <w:rPr>
          <w:rFonts w:ascii="Arial" w:hAnsi="Arial" w:cs="Arial"/>
          <w:sz w:val="24"/>
          <w:szCs w:val="24"/>
        </w:rPr>
      </w:pPr>
    </w:p>
    <w:p w:rsidR="005A2730" w:rsidRDefault="005A2730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5A2730" w:rsidRDefault="005A2730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043844" w:rsidRDefault="009D6136" w:rsidP="003631C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Ich / wir möchte</w:t>
      </w:r>
      <w:r w:rsidR="00C3106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n uns für diese Position bewerben, um: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:rsidTr="009D6136">
        <w:tc>
          <w:tcPr>
            <w:tcW w:w="9203" w:type="dxa"/>
          </w:tcPr>
          <w:p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D6136" w:rsidRPr="00043844" w:rsidRDefault="009D6136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:rsidR="004C71B7" w:rsidRPr="00043844" w:rsidRDefault="004C71B7" w:rsidP="003631C0">
      <w:pPr>
        <w:rPr>
          <w:rFonts w:ascii="Arial" w:hAnsi="Arial" w:cs="Arial"/>
          <w:sz w:val="24"/>
          <w:szCs w:val="24"/>
        </w:rPr>
      </w:pPr>
    </w:p>
    <w:p w:rsidR="00081DEF" w:rsidRPr="00081DEF" w:rsidRDefault="00081DEF" w:rsidP="00081DEF">
      <w:pPr>
        <w:rPr>
          <w:rFonts w:ascii="Berlin Type Office" w:hAnsi="Berlin Type Office"/>
          <w:b/>
          <w:sz w:val="28"/>
          <w:szCs w:val="28"/>
        </w:rPr>
      </w:pPr>
      <w:r w:rsidRPr="00081DEF">
        <w:rPr>
          <w:rFonts w:ascii="Berlin Type Office" w:hAnsi="Berlin Type Office"/>
          <w:b/>
          <w:sz w:val="28"/>
          <w:szCs w:val="28"/>
        </w:rPr>
        <w:t>Bitte senden Sie das ausgefüllte Formular bis spätestens zum 05.10.2021 an:</w:t>
      </w:r>
    </w:p>
    <w:p w:rsidR="00081DEF" w:rsidRPr="00081DEF" w:rsidRDefault="00081DEF" w:rsidP="00081DEF">
      <w:pPr>
        <w:rPr>
          <w:rFonts w:ascii="Berlin Type Office" w:hAnsi="Berlin Type Office"/>
          <w:b/>
          <w:sz w:val="28"/>
          <w:szCs w:val="28"/>
        </w:rPr>
      </w:pPr>
      <w:hyperlink r:id="rId8" w:history="1">
        <w:r w:rsidRPr="00081DEF">
          <w:rPr>
            <w:rStyle w:val="Hyperlink"/>
            <w:rFonts w:ascii="Berlin Type Office" w:hAnsi="Berlin Type Office"/>
            <w:b/>
            <w:sz w:val="28"/>
            <w:szCs w:val="28"/>
          </w:rPr>
          <w:t>stefan.schaul@ba-tk.berlin.de</w:t>
        </w:r>
      </w:hyperlink>
      <w:r w:rsidRPr="00081DEF">
        <w:rPr>
          <w:rFonts w:ascii="Berlin Type Office" w:hAnsi="Berlin Type Office"/>
          <w:b/>
          <w:sz w:val="28"/>
          <w:szCs w:val="28"/>
        </w:rPr>
        <w:t xml:space="preserve"> oder </w:t>
      </w:r>
    </w:p>
    <w:p w:rsidR="00081DEF" w:rsidRPr="00081DEF" w:rsidRDefault="00081DEF" w:rsidP="00081DEF">
      <w:pPr>
        <w:rPr>
          <w:rFonts w:ascii="Berlin Type Office" w:hAnsi="Berlin Type Office"/>
          <w:b/>
          <w:sz w:val="28"/>
          <w:szCs w:val="28"/>
        </w:rPr>
      </w:pPr>
      <w:r w:rsidRPr="00081DEF">
        <w:rPr>
          <w:rFonts w:ascii="Berlin Type Office" w:hAnsi="Berlin Type Office"/>
          <w:b/>
          <w:sz w:val="28"/>
          <w:szCs w:val="28"/>
        </w:rPr>
        <w:t>Beirat für Menschen mit Behinderungen / Hans-Schmidt-Str. 18 / 12489 Berlin</w:t>
      </w:r>
    </w:p>
    <w:p w:rsidR="005A2730" w:rsidRPr="00081DEF" w:rsidRDefault="005A2730" w:rsidP="009D613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A2730" w:rsidRDefault="005A2730" w:rsidP="009D6136">
      <w:pPr>
        <w:rPr>
          <w:rFonts w:ascii="Arial" w:hAnsi="Arial" w:cs="Arial"/>
          <w:b/>
          <w:sz w:val="22"/>
          <w:szCs w:val="22"/>
        </w:rPr>
      </w:pPr>
    </w:p>
    <w:p w:rsidR="009D6136" w:rsidRDefault="009D6136" w:rsidP="009D6136">
      <w:pPr>
        <w:rPr>
          <w:rFonts w:ascii="Arial" w:hAnsi="Arial" w:cs="Arial"/>
          <w:sz w:val="22"/>
          <w:szCs w:val="22"/>
        </w:rPr>
      </w:pPr>
    </w:p>
    <w:p w:rsidR="009D6136" w:rsidRPr="00491E89" w:rsidRDefault="009D6136" w:rsidP="009D6136">
      <w:pPr>
        <w:rPr>
          <w:rFonts w:ascii="Arial" w:hAnsi="Arial" w:cs="Arial"/>
          <w:sz w:val="22"/>
          <w:szCs w:val="22"/>
        </w:rPr>
      </w:pPr>
    </w:p>
    <w:sectPr w:rsidR="009D6136" w:rsidRPr="00491E89" w:rsidSect="00FB1F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E8C" w:rsidRDefault="008A4E8C">
      <w:r>
        <w:separator/>
      </w:r>
    </w:p>
  </w:endnote>
  <w:endnote w:type="continuationSeparator" w:id="0">
    <w:p w:rsidR="008A4E8C" w:rsidRDefault="008A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DA" w:rsidRDefault="00DC38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ook w:val="04A0" w:firstRow="1" w:lastRow="0" w:firstColumn="1" w:lastColumn="0" w:noHBand="0" w:noVBand="1"/>
    </w:tblPr>
    <w:tblGrid>
      <w:gridCol w:w="9180"/>
    </w:tblGrid>
    <w:tr w:rsidR="003C4E80" w:rsidRPr="003C4E80" w:rsidTr="00DC38DA">
      <w:tc>
        <w:tcPr>
          <w:tcW w:w="9180" w:type="dxa"/>
          <w:tcBorders>
            <w:top w:val="single" w:sz="4" w:space="0" w:color="auto"/>
          </w:tcBorders>
          <w:shd w:val="clear" w:color="auto" w:fill="auto"/>
          <w:vAlign w:val="center"/>
        </w:tcPr>
        <w:p w:rsidR="003631C0" w:rsidRPr="00DC38DA" w:rsidRDefault="003631C0" w:rsidP="00DC38DA">
          <w:pPr>
            <w:pStyle w:val="Fuzeile"/>
            <w:jc w:val="center"/>
            <w:rPr>
              <w:rFonts w:ascii="Arial" w:hAnsi="Arial" w:cs="Arial"/>
              <w:b/>
              <w:color w:val="A6A6A6"/>
              <w:sz w:val="18"/>
              <w:szCs w:val="18"/>
            </w:rPr>
          </w:pPr>
          <w:r w:rsidRPr="00DC38DA">
            <w:rPr>
              <w:rFonts w:ascii="Arial" w:hAnsi="Arial" w:cs="Arial"/>
              <w:b/>
              <w:color w:val="A6A6A6"/>
              <w:sz w:val="18"/>
              <w:szCs w:val="18"/>
            </w:rPr>
            <w:t>Geschäftsstelle:</w:t>
          </w:r>
        </w:p>
      </w:tc>
    </w:tr>
    <w:tr w:rsidR="003C4E80" w:rsidRPr="003C4E80" w:rsidTr="00DC38DA">
      <w:tc>
        <w:tcPr>
          <w:tcW w:w="9180" w:type="dxa"/>
          <w:shd w:val="clear" w:color="auto" w:fill="auto"/>
          <w:vAlign w:val="center"/>
        </w:tcPr>
        <w:p w:rsidR="007261BF" w:rsidRPr="00DC38DA" w:rsidRDefault="007261BF" w:rsidP="00DC38DA">
          <w:pPr>
            <w:pStyle w:val="Fuzeile"/>
            <w:jc w:val="center"/>
            <w:rPr>
              <w:rFonts w:ascii="Arial" w:hAnsi="Arial" w:cs="Arial"/>
              <w:b/>
              <w:color w:val="A6A6A6"/>
              <w:sz w:val="18"/>
              <w:szCs w:val="18"/>
            </w:rPr>
          </w:pPr>
          <w:r w:rsidRPr="00DC38DA">
            <w:rPr>
              <w:rFonts w:ascii="Arial" w:hAnsi="Arial" w:cs="Arial"/>
              <w:color w:val="A6A6A6"/>
              <w:sz w:val="18"/>
              <w:szCs w:val="18"/>
            </w:rPr>
            <w:t>Bezirksamt Treptow-Köpenick von Berlin; Bezirksbeauftragter für Menschen mit Behinderungen</w:t>
          </w:r>
        </w:p>
      </w:tc>
    </w:tr>
    <w:tr w:rsidR="003C4E80" w:rsidRPr="003C4E80" w:rsidTr="00DC38DA">
      <w:tc>
        <w:tcPr>
          <w:tcW w:w="9180" w:type="dxa"/>
          <w:shd w:val="clear" w:color="auto" w:fill="auto"/>
          <w:vAlign w:val="center"/>
        </w:tcPr>
        <w:p w:rsidR="003631C0" w:rsidRPr="00DC38DA" w:rsidRDefault="003631C0" w:rsidP="00DC38DA">
          <w:pPr>
            <w:pStyle w:val="Fuzeile"/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DC38DA">
            <w:rPr>
              <w:rFonts w:ascii="Arial" w:hAnsi="Arial" w:cs="Arial"/>
              <w:color w:val="A6A6A6"/>
              <w:sz w:val="18"/>
              <w:szCs w:val="18"/>
            </w:rPr>
            <w:t>Hans-Schmidt-Str.</w:t>
          </w:r>
          <w:r w:rsidR="00DC38DA" w:rsidRPr="00DC38DA">
            <w:rPr>
              <w:rFonts w:ascii="Arial" w:hAnsi="Arial" w:cs="Arial"/>
              <w:color w:val="A6A6A6"/>
              <w:sz w:val="18"/>
              <w:szCs w:val="18"/>
            </w:rPr>
            <w:t xml:space="preserve"> 18</w:t>
          </w:r>
          <w:r w:rsidRPr="00DC38DA">
            <w:rPr>
              <w:rFonts w:ascii="Arial" w:hAnsi="Arial" w:cs="Arial"/>
              <w:color w:val="A6A6A6"/>
              <w:sz w:val="18"/>
              <w:szCs w:val="18"/>
            </w:rPr>
            <w:t xml:space="preserve">  12489 Berlin</w:t>
          </w:r>
          <w:r w:rsidR="007261BF" w:rsidRPr="00DC38DA">
            <w:rPr>
              <w:rFonts w:ascii="Arial" w:hAnsi="Arial" w:cs="Arial"/>
              <w:color w:val="A6A6A6"/>
              <w:sz w:val="18"/>
              <w:szCs w:val="18"/>
            </w:rPr>
            <w:t>; Tel.: 90297  6119  Fax: 90297 6196</w:t>
          </w:r>
        </w:p>
      </w:tc>
    </w:tr>
    <w:tr w:rsidR="003C4E80" w:rsidRPr="003C4E80" w:rsidTr="00DC38DA">
      <w:tc>
        <w:tcPr>
          <w:tcW w:w="9180" w:type="dxa"/>
          <w:shd w:val="clear" w:color="auto" w:fill="auto"/>
          <w:vAlign w:val="center"/>
        </w:tcPr>
        <w:p w:rsidR="003631C0" w:rsidRPr="00DC38DA" w:rsidRDefault="007261BF" w:rsidP="00DC38DA">
          <w:pPr>
            <w:pStyle w:val="Fuzeile"/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proofErr w:type="spellStart"/>
          <w:r w:rsidRPr="00DC38DA">
            <w:rPr>
              <w:rFonts w:ascii="Arial" w:hAnsi="Arial" w:cs="Arial"/>
              <w:color w:val="A6A6A6"/>
              <w:sz w:val="18"/>
              <w:szCs w:val="18"/>
            </w:rPr>
            <w:t>E</w:t>
          </w:r>
          <w:r w:rsidR="003631C0" w:rsidRPr="00DC38DA">
            <w:rPr>
              <w:rFonts w:ascii="Arial" w:hAnsi="Arial" w:cs="Arial"/>
              <w:color w:val="A6A6A6"/>
              <w:sz w:val="18"/>
              <w:szCs w:val="18"/>
            </w:rPr>
            <w:t>-mail</w:t>
          </w:r>
          <w:proofErr w:type="spellEnd"/>
          <w:r w:rsidR="003631C0" w:rsidRPr="00DC38DA">
            <w:rPr>
              <w:rFonts w:ascii="Arial" w:hAnsi="Arial" w:cs="Arial"/>
              <w:color w:val="A6A6A6"/>
              <w:sz w:val="18"/>
              <w:szCs w:val="18"/>
            </w:rPr>
            <w:t xml:space="preserve">: </w:t>
          </w:r>
          <w:hyperlink r:id="rId1" w:history="1">
            <w:r w:rsidRPr="00DC38DA">
              <w:rPr>
                <w:rStyle w:val="Hyperlink"/>
                <w:rFonts w:ascii="Arial" w:hAnsi="Arial" w:cs="Arial"/>
                <w:color w:val="A6A6A6"/>
                <w:sz w:val="18"/>
                <w:szCs w:val="18"/>
              </w:rPr>
              <w:t>stefan.schaul@ba-tk.berlin.de</w:t>
            </w:r>
          </w:hyperlink>
          <w:r w:rsidRPr="00DC38DA">
            <w:rPr>
              <w:rFonts w:ascii="Arial" w:hAnsi="Arial" w:cs="Arial"/>
              <w:color w:val="A6A6A6"/>
              <w:sz w:val="18"/>
              <w:szCs w:val="18"/>
            </w:rPr>
            <w:t>; Postadresse: PF 910240  12414 Berlin</w:t>
          </w:r>
        </w:p>
      </w:tc>
    </w:tr>
  </w:tbl>
  <w:p w:rsidR="00F06646" w:rsidRDefault="00F06646">
    <w:pPr>
      <w:pStyle w:val="Fuzeile"/>
      <w:rPr>
        <w:sz w:val="16"/>
      </w:rPr>
    </w:pPr>
  </w:p>
  <w:p w:rsidR="00C0313D" w:rsidRDefault="00F06646">
    <w:pPr>
      <w:pStyle w:val="Fuzeile"/>
      <w:rPr>
        <w:sz w:val="14"/>
      </w:rPr>
    </w:pPr>
    <w:r>
      <w:rPr>
        <w:sz w:val="16"/>
      </w:rPr>
      <w:t xml:space="preserve">,           </w:t>
    </w:r>
  </w:p>
  <w:p w:rsidR="00F06646" w:rsidRDefault="00F06646">
    <w:pPr>
      <w:pStyle w:val="Fuzeile"/>
      <w:rPr>
        <w:sz w:val="16"/>
      </w:rPr>
    </w:pPr>
    <w:r w:rsidRPr="00C0313D"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DA" w:rsidRDefault="00DC38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E8C" w:rsidRDefault="008A4E8C">
      <w:r>
        <w:separator/>
      </w:r>
    </w:p>
  </w:footnote>
  <w:footnote w:type="continuationSeparator" w:id="0">
    <w:p w:rsidR="008A4E8C" w:rsidRDefault="008A4E8C">
      <w:r>
        <w:continuationSeparator/>
      </w:r>
    </w:p>
  </w:footnote>
  <w:footnote w:id="1">
    <w:p w:rsidR="00C5218D" w:rsidRPr="00C31064" w:rsidRDefault="00C5218D">
      <w:pPr>
        <w:pStyle w:val="Funotentext"/>
        <w:rPr>
          <w:rFonts w:ascii="Arial" w:hAnsi="Arial" w:cs="Arial"/>
          <w:sz w:val="24"/>
          <w:szCs w:val="24"/>
        </w:rPr>
      </w:pPr>
      <w:r w:rsidRPr="00C31064">
        <w:rPr>
          <w:rFonts w:ascii="Arial" w:hAnsi="Arial" w:cs="Arial"/>
          <w:sz w:val="24"/>
          <w:szCs w:val="24"/>
        </w:rPr>
        <w:footnoteRef/>
      </w:r>
      <w:r w:rsidRPr="00C31064">
        <w:rPr>
          <w:rFonts w:ascii="Arial" w:hAnsi="Arial" w:cs="Arial"/>
          <w:sz w:val="24"/>
          <w:szCs w:val="24"/>
        </w:rPr>
        <w:t xml:space="preserve"> Wenn es die Bedingungen zulassen (Pandemie)</w:t>
      </w:r>
      <w:r w:rsidR="00C31064" w:rsidRPr="00C31064">
        <w:rPr>
          <w:rFonts w:ascii="Arial" w:hAnsi="Arial" w:cs="Arial"/>
          <w:sz w:val="24"/>
          <w:szCs w:val="24"/>
        </w:rPr>
        <w:t xml:space="preserve"> – ansonsten am 15.12.2021 oder 23.02.2022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DA" w:rsidRDefault="00DC38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C0" w:rsidRPr="00DC38DA" w:rsidRDefault="003631C0" w:rsidP="00FB1F77">
    <w:pPr>
      <w:pStyle w:val="Kopfzeile"/>
      <w:jc w:val="right"/>
      <w:rPr>
        <w:rFonts w:ascii="Arial" w:hAnsi="Arial" w:cs="Arial"/>
        <w:color w:val="000000"/>
      </w:rPr>
    </w:pPr>
    <w:r w:rsidRPr="00DC38DA">
      <w:rPr>
        <w:rFonts w:ascii="Arial" w:hAnsi="Arial" w:cs="Arial"/>
        <w:color w:val="000000"/>
      </w:rPr>
      <w:t xml:space="preserve">Behindertenbeirat im Bezirk Treptow-Köpenick </w:t>
    </w:r>
  </w:p>
  <w:p w:rsidR="00CD2969" w:rsidRPr="00DC38DA" w:rsidRDefault="003631C0" w:rsidP="00FB1F77">
    <w:pPr>
      <w:pStyle w:val="Kopfzeile"/>
      <w:pBdr>
        <w:bottom w:val="single" w:sz="4" w:space="1" w:color="auto"/>
      </w:pBdr>
      <w:jc w:val="right"/>
      <w:rPr>
        <w:rFonts w:ascii="Arial" w:hAnsi="Arial" w:cs="Arial"/>
        <w:color w:val="000000"/>
      </w:rPr>
    </w:pPr>
    <w:r w:rsidRPr="00DC38DA">
      <w:rPr>
        <w:rFonts w:ascii="Arial" w:hAnsi="Arial" w:cs="Arial"/>
        <w:color w:val="000000"/>
      </w:rPr>
      <w:t>Vorsitzender: Andreas Schenke, Das 5. Rad e.V.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DA" w:rsidRDefault="00DC38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086C"/>
    <w:multiLevelType w:val="hybridMultilevel"/>
    <w:tmpl w:val="1234983C"/>
    <w:lvl w:ilvl="0" w:tplc="3EA0E1D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24217"/>
    <w:multiLevelType w:val="hybridMultilevel"/>
    <w:tmpl w:val="C20823A4"/>
    <w:lvl w:ilvl="0" w:tplc="AD10D228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8597A71"/>
    <w:multiLevelType w:val="multilevel"/>
    <w:tmpl w:val="1736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93018"/>
    <w:multiLevelType w:val="hybridMultilevel"/>
    <w:tmpl w:val="AE4ACC90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23A4F"/>
    <w:multiLevelType w:val="hybridMultilevel"/>
    <w:tmpl w:val="3566D47C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016FF"/>
    <w:multiLevelType w:val="hybridMultilevel"/>
    <w:tmpl w:val="23FC061C"/>
    <w:lvl w:ilvl="0" w:tplc="08BEDA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730EF8"/>
    <w:multiLevelType w:val="hybridMultilevel"/>
    <w:tmpl w:val="5A88AB8C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3A04"/>
    <w:multiLevelType w:val="hybridMultilevel"/>
    <w:tmpl w:val="EED64342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8C"/>
    <w:rsid w:val="0001687A"/>
    <w:rsid w:val="00027BE5"/>
    <w:rsid w:val="00043844"/>
    <w:rsid w:val="000447AA"/>
    <w:rsid w:val="00064855"/>
    <w:rsid w:val="000660D5"/>
    <w:rsid w:val="00067B85"/>
    <w:rsid w:val="00081DEF"/>
    <w:rsid w:val="00085623"/>
    <w:rsid w:val="000B704C"/>
    <w:rsid w:val="000D222D"/>
    <w:rsid w:val="000D2286"/>
    <w:rsid w:val="000F392E"/>
    <w:rsid w:val="00113ACA"/>
    <w:rsid w:val="00117172"/>
    <w:rsid w:val="00132C69"/>
    <w:rsid w:val="001568CE"/>
    <w:rsid w:val="001A0CB5"/>
    <w:rsid w:val="001B0886"/>
    <w:rsid w:val="001B1F7A"/>
    <w:rsid w:val="001C285E"/>
    <w:rsid w:val="001F6EFA"/>
    <w:rsid w:val="002079AD"/>
    <w:rsid w:val="00213ACC"/>
    <w:rsid w:val="00215C54"/>
    <w:rsid w:val="00262E28"/>
    <w:rsid w:val="002709E7"/>
    <w:rsid w:val="00275ACE"/>
    <w:rsid w:val="002A6682"/>
    <w:rsid w:val="002E1E71"/>
    <w:rsid w:val="00300EB7"/>
    <w:rsid w:val="00340E4F"/>
    <w:rsid w:val="00347542"/>
    <w:rsid w:val="003544AA"/>
    <w:rsid w:val="003631C0"/>
    <w:rsid w:val="00380C56"/>
    <w:rsid w:val="003929D2"/>
    <w:rsid w:val="003B729A"/>
    <w:rsid w:val="003B7C1D"/>
    <w:rsid w:val="003C17BC"/>
    <w:rsid w:val="003C4E80"/>
    <w:rsid w:val="003D3C22"/>
    <w:rsid w:val="003E1A21"/>
    <w:rsid w:val="004021C4"/>
    <w:rsid w:val="00410511"/>
    <w:rsid w:val="004116F5"/>
    <w:rsid w:val="0041670A"/>
    <w:rsid w:val="00457A5C"/>
    <w:rsid w:val="00480240"/>
    <w:rsid w:val="00491E89"/>
    <w:rsid w:val="004C1478"/>
    <w:rsid w:val="004C6C59"/>
    <w:rsid w:val="004C71B7"/>
    <w:rsid w:val="004E65C4"/>
    <w:rsid w:val="004E73DC"/>
    <w:rsid w:val="004E7522"/>
    <w:rsid w:val="00512EE7"/>
    <w:rsid w:val="00517319"/>
    <w:rsid w:val="00521C3E"/>
    <w:rsid w:val="00530827"/>
    <w:rsid w:val="00531C0D"/>
    <w:rsid w:val="00542B94"/>
    <w:rsid w:val="00550A43"/>
    <w:rsid w:val="0056614C"/>
    <w:rsid w:val="00572ECB"/>
    <w:rsid w:val="005A2730"/>
    <w:rsid w:val="005C6FCE"/>
    <w:rsid w:val="005D4332"/>
    <w:rsid w:val="005E449F"/>
    <w:rsid w:val="0060261A"/>
    <w:rsid w:val="00622138"/>
    <w:rsid w:val="00630C66"/>
    <w:rsid w:val="00674873"/>
    <w:rsid w:val="006840FA"/>
    <w:rsid w:val="00686A35"/>
    <w:rsid w:val="00692E2D"/>
    <w:rsid w:val="006A797C"/>
    <w:rsid w:val="006C6DAD"/>
    <w:rsid w:val="006D430D"/>
    <w:rsid w:val="006D6D32"/>
    <w:rsid w:val="006F3B46"/>
    <w:rsid w:val="007261BF"/>
    <w:rsid w:val="0073073C"/>
    <w:rsid w:val="0073501A"/>
    <w:rsid w:val="0074259F"/>
    <w:rsid w:val="007430BA"/>
    <w:rsid w:val="0076541D"/>
    <w:rsid w:val="00767760"/>
    <w:rsid w:val="007773F5"/>
    <w:rsid w:val="007E1372"/>
    <w:rsid w:val="007F38DF"/>
    <w:rsid w:val="008342C0"/>
    <w:rsid w:val="00834874"/>
    <w:rsid w:val="0083764D"/>
    <w:rsid w:val="00842434"/>
    <w:rsid w:val="00845DF0"/>
    <w:rsid w:val="0088051C"/>
    <w:rsid w:val="00880E65"/>
    <w:rsid w:val="0089124F"/>
    <w:rsid w:val="00891DB0"/>
    <w:rsid w:val="00892E0D"/>
    <w:rsid w:val="008A4E8C"/>
    <w:rsid w:val="008B635A"/>
    <w:rsid w:val="008B7092"/>
    <w:rsid w:val="008D272E"/>
    <w:rsid w:val="008E6DA6"/>
    <w:rsid w:val="008F2ECA"/>
    <w:rsid w:val="0091063B"/>
    <w:rsid w:val="00915241"/>
    <w:rsid w:val="00923BCD"/>
    <w:rsid w:val="009311D0"/>
    <w:rsid w:val="00931B33"/>
    <w:rsid w:val="00963074"/>
    <w:rsid w:val="00965C86"/>
    <w:rsid w:val="009B346B"/>
    <w:rsid w:val="009C543F"/>
    <w:rsid w:val="009D6136"/>
    <w:rsid w:val="00A562B5"/>
    <w:rsid w:val="00A64FB9"/>
    <w:rsid w:val="00A67DDE"/>
    <w:rsid w:val="00A74E62"/>
    <w:rsid w:val="00A85ADC"/>
    <w:rsid w:val="00AB4E42"/>
    <w:rsid w:val="00AB5D62"/>
    <w:rsid w:val="00AC0E59"/>
    <w:rsid w:val="00AC641A"/>
    <w:rsid w:val="00AE1E5E"/>
    <w:rsid w:val="00AE4651"/>
    <w:rsid w:val="00AF137F"/>
    <w:rsid w:val="00B03B85"/>
    <w:rsid w:val="00B118A5"/>
    <w:rsid w:val="00B21E32"/>
    <w:rsid w:val="00B23813"/>
    <w:rsid w:val="00B3032A"/>
    <w:rsid w:val="00B67B93"/>
    <w:rsid w:val="00B73CE5"/>
    <w:rsid w:val="00B976C7"/>
    <w:rsid w:val="00BB55C2"/>
    <w:rsid w:val="00C0313D"/>
    <w:rsid w:val="00C073F5"/>
    <w:rsid w:val="00C17D19"/>
    <w:rsid w:val="00C275EA"/>
    <w:rsid w:val="00C31064"/>
    <w:rsid w:val="00C3302A"/>
    <w:rsid w:val="00C35F29"/>
    <w:rsid w:val="00C408F9"/>
    <w:rsid w:val="00C5218D"/>
    <w:rsid w:val="00C878A2"/>
    <w:rsid w:val="00C95F85"/>
    <w:rsid w:val="00CD2969"/>
    <w:rsid w:val="00CE4449"/>
    <w:rsid w:val="00D07283"/>
    <w:rsid w:val="00D115F5"/>
    <w:rsid w:val="00D2282D"/>
    <w:rsid w:val="00D41F33"/>
    <w:rsid w:val="00D54F5F"/>
    <w:rsid w:val="00D6017F"/>
    <w:rsid w:val="00D713B6"/>
    <w:rsid w:val="00D736DA"/>
    <w:rsid w:val="00DA78B8"/>
    <w:rsid w:val="00DC38DA"/>
    <w:rsid w:val="00DE0398"/>
    <w:rsid w:val="00DE4609"/>
    <w:rsid w:val="00EC4443"/>
    <w:rsid w:val="00ED2221"/>
    <w:rsid w:val="00F06646"/>
    <w:rsid w:val="00F12909"/>
    <w:rsid w:val="00F1474B"/>
    <w:rsid w:val="00F274A5"/>
    <w:rsid w:val="00F32E44"/>
    <w:rsid w:val="00F77CA4"/>
    <w:rsid w:val="00F90FFE"/>
    <w:rsid w:val="00FB1F77"/>
    <w:rsid w:val="00FE1DAC"/>
    <w:rsid w:val="00FF0666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BFF08C"/>
  <w15:docId w15:val="{8E4ED058-9452-4FC7-864C-B702435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rsid w:val="00C073F5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A64FB9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F38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F38D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6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C5218D"/>
  </w:style>
  <w:style w:type="character" w:customStyle="1" w:styleId="FunotentextZchn">
    <w:name w:val="Fußnotentext Zchn"/>
    <w:basedOn w:val="Absatz-Standardschriftart"/>
    <w:link w:val="Funotentext"/>
    <w:semiHidden/>
    <w:rsid w:val="00C5218D"/>
  </w:style>
  <w:style w:type="character" w:styleId="Funotenzeichen">
    <w:name w:val="footnote reference"/>
    <w:basedOn w:val="Absatz-Standardschriftart"/>
    <w:semiHidden/>
    <w:unhideWhenUsed/>
    <w:rsid w:val="00C52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schaul@ba-tk.berli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efan.schaul@ba-tk.berlin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09data01\frd$\Schaul%20Stefan\Eigene%20Dateien\Benutzerdefinierte%20Office-Vorlagen\Vorlagen%20offiziell\Beirat%20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2B72-2641-4ECF-ADC6-A22AEC33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Beirat Vorlage.dot</Template>
  <TotalTime>0</TotalTime>
  <Pages>2</Pages>
  <Words>321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Beirat für die Angelegenheiten behinderter Menschen</vt:lpstr>
    </vt:vector>
  </TitlesOfParts>
  <Company>BA Köpenick</Company>
  <LinksUpToDate>false</LinksUpToDate>
  <CharactersWithSpaces>2720</CharactersWithSpaces>
  <SharedDoc>false</SharedDoc>
  <HLinks>
    <vt:vector size="6" baseType="variant">
      <vt:variant>
        <vt:i4>4390944</vt:i4>
      </vt:variant>
      <vt:variant>
        <vt:i4>0</vt:i4>
      </vt:variant>
      <vt:variant>
        <vt:i4>0</vt:i4>
      </vt:variant>
      <vt:variant>
        <vt:i4>5</vt:i4>
      </vt:variant>
      <vt:variant>
        <vt:lpwstr>mailto:stefan.schaul@ba-tk.berlin.de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Beirat für die Angelegenheiten behinderter Menschen</dc:title>
  <dc:subject/>
  <dc:creator>Schaul, Stefan</dc:creator>
  <cp:keywords/>
  <cp:lastModifiedBy>Schaul, Stefan</cp:lastModifiedBy>
  <cp:revision>9</cp:revision>
  <cp:lastPrinted>2016-11-23T06:53:00Z</cp:lastPrinted>
  <dcterms:created xsi:type="dcterms:W3CDTF">2021-05-27T10:40:00Z</dcterms:created>
  <dcterms:modified xsi:type="dcterms:W3CDTF">2021-07-13T08:34:00Z</dcterms:modified>
</cp:coreProperties>
</file>