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9093430"/>
        <w:lock w:val="sdtLocked"/>
        <w:placeholder>
          <w:docPart w:val="44C7E46C73C9470395562A3850AA275F"/>
        </w:placeholder>
        <w:text w:multiLine="1"/>
      </w:sdtPr>
      <w:sdtEndPr/>
      <w:sdtContent>
        <w:p w14:paraId="4A5D7C6C" w14:textId="77777777" w:rsidR="007B1D29" w:rsidRPr="001458C4" w:rsidRDefault="001A0A50" w:rsidP="001458C4">
          <w:pPr>
            <w:pStyle w:val="Behrdenbezeichnung"/>
          </w:pPr>
          <w:r w:rsidRPr="001458C4">
            <w:t>Bezirksamt Treptow-Köpenick von Berlin</w:t>
          </w:r>
        </w:p>
      </w:sdtContent>
    </w:sdt>
    <w:sdt>
      <w:sdtPr>
        <w:id w:val="437026434"/>
        <w:lock w:val="sdtLocked"/>
        <w:placeholder>
          <w:docPart w:val="44C7E46C73C9470395562A3850AA275F"/>
        </w:placeholder>
        <w:text/>
      </w:sdtPr>
      <w:sdtEndPr/>
      <w:sdtContent>
        <w:p w14:paraId="7F7B0EA0" w14:textId="77777777" w:rsidR="007B1D29" w:rsidRPr="001458C4" w:rsidRDefault="00226190" w:rsidP="001458C4">
          <w:pPr>
            <w:pStyle w:val="AbteilungFunktion"/>
          </w:pPr>
          <w:r w:rsidRPr="001458C4">
            <w:t>Umwelt- und Naturschutzamt</w:t>
          </w:r>
        </w:p>
      </w:sdtContent>
    </w:sdt>
    <w:p w14:paraId="2EED16B3" w14:textId="77777777" w:rsidR="007B1D29" w:rsidRPr="001458C4" w:rsidRDefault="007B1D29" w:rsidP="001458C4">
      <w:pPr>
        <w:pStyle w:val="AbteilungFunktion"/>
      </w:pPr>
    </w:p>
    <w:p w14:paraId="588C8D32" w14:textId="77777777" w:rsidR="007B1D29" w:rsidRPr="001458C4" w:rsidRDefault="007B1D29" w:rsidP="001458C4">
      <w:pPr>
        <w:pStyle w:val="Absenderangaben"/>
        <w:sectPr w:rsidR="007B1D29" w:rsidRPr="001458C4" w:rsidSect="004E52E3">
          <w:headerReference w:type="default" r:id="rId8"/>
          <w:footerReference w:type="default" r:id="rId9"/>
          <w:headerReference w:type="first" r:id="rId10"/>
          <w:pgSz w:w="11906" w:h="16838" w:code="9"/>
          <w:pgMar w:top="426" w:right="1134" w:bottom="1418" w:left="1418" w:header="454" w:footer="284" w:gutter="0"/>
          <w:cols w:space="708"/>
          <w:titlePg/>
          <w:docGrid w:linePitch="360"/>
        </w:sectPr>
      </w:pPr>
    </w:p>
    <w:p w14:paraId="23118B89" w14:textId="72C6F1BF" w:rsidR="00FB25C8" w:rsidRPr="00AC7DEE" w:rsidRDefault="002B7F23" w:rsidP="001458C4">
      <w:pPr>
        <w:rPr>
          <w:b/>
          <w:bCs/>
        </w:rPr>
      </w:pPr>
      <w:proofErr w:type="gramStart"/>
      <w:r w:rsidRPr="00AC7DEE">
        <w:rPr>
          <w:b/>
          <w:bCs/>
        </w:rPr>
        <w:t>Bewerbung  „</w:t>
      </w:r>
      <w:proofErr w:type="gramEnd"/>
      <w:r w:rsidR="00DD3581" w:rsidRPr="00AC7DEE">
        <w:rPr>
          <w:b/>
          <w:bCs/>
        </w:rPr>
        <w:t>Hausbäume für Treptow-Köpenick</w:t>
      </w:r>
      <w:r w:rsidRPr="00AC7DEE">
        <w:rPr>
          <w:b/>
          <w:bCs/>
        </w:rPr>
        <w:t>“</w:t>
      </w:r>
      <w:r w:rsidR="00F35028" w:rsidRPr="00AC7DEE">
        <w:rPr>
          <w:b/>
          <w:bCs/>
        </w:rPr>
        <w:t xml:space="preserve"> 202</w:t>
      </w:r>
      <w:r w:rsidR="00AC7DEE" w:rsidRPr="00AC7DEE">
        <w:rPr>
          <w:b/>
          <w:bCs/>
        </w:rPr>
        <w:t>6</w:t>
      </w:r>
    </w:p>
    <w:p w14:paraId="7322CE79" w14:textId="77777777" w:rsidR="00621049" w:rsidRPr="001458C4" w:rsidRDefault="00621049" w:rsidP="001458C4"/>
    <w:p w14:paraId="1957F1A5" w14:textId="78A11869" w:rsidR="009C6EC8" w:rsidRPr="001458C4" w:rsidRDefault="00ED0195" w:rsidP="001458C4">
      <w:sdt>
        <w:sdtPr>
          <w:id w:val="979274084"/>
          <w14:checkbox>
            <w14:checked w14:val="0"/>
            <w14:checkedState w14:val="2612" w14:font="MS Gothic"/>
            <w14:uncheckedState w14:val="2610" w14:font="MS Gothic"/>
          </w14:checkbox>
        </w:sdtPr>
        <w:sdtEndPr/>
        <w:sdtContent>
          <w:r w:rsidR="00587E42">
            <w:rPr>
              <w:rFonts w:ascii="MS Gothic" w:eastAsia="MS Gothic" w:hAnsi="MS Gothic" w:hint="eastAsia"/>
            </w:rPr>
            <w:t>☐</w:t>
          </w:r>
        </w:sdtContent>
      </w:sdt>
      <w:r w:rsidR="00621049" w:rsidRPr="001458C4">
        <w:t xml:space="preserve"> </w:t>
      </w:r>
      <w:r w:rsidR="009C6EC8" w:rsidRPr="001458C4">
        <w:t xml:space="preserve">Ja, ich/wir möchten am Projekt „Hausbäume für Treptow-Köpenick“ teilnehmen und </w:t>
      </w:r>
      <w:r w:rsidR="00F06CF1" w:rsidRPr="001458C4">
        <w:t>bewerbe mich/</w:t>
      </w:r>
      <w:r w:rsidR="009C6EC8" w:rsidRPr="001458C4">
        <w:t>bewerb</w:t>
      </w:r>
      <w:r w:rsidR="00A53A31" w:rsidRPr="001458C4">
        <w:t>en uns um einen hochstämmigen Ba</w:t>
      </w:r>
      <w:r w:rsidR="009C6EC8" w:rsidRPr="001458C4">
        <w:t xml:space="preserve">um den </w:t>
      </w:r>
      <w:r w:rsidR="00F06CF1" w:rsidRPr="001458C4">
        <w:t>mir/</w:t>
      </w:r>
      <w:r w:rsidR="009C6EC8" w:rsidRPr="001458C4">
        <w:t xml:space="preserve">uns das Bezirksamt Treptow Köpenick kostenlos zur Verfügung stellt. Der gepflanzte Baum ist daraufhin von der Berliner Baumschutzverordnung (BaumSchVO) geschützt und ich/wir erklären </w:t>
      </w:r>
      <w:r w:rsidR="00F06CF1" w:rsidRPr="001458C4">
        <w:t>mich/</w:t>
      </w:r>
      <w:r w:rsidR="009C6EC8" w:rsidRPr="001458C4">
        <w:t>uns bereit die Pflege des Baumes zu übernehmen</w:t>
      </w:r>
    </w:p>
    <w:p w14:paraId="5DDDF9D1" w14:textId="77777777" w:rsidR="00A53A31" w:rsidRPr="001458C4" w:rsidRDefault="00ED0195" w:rsidP="001458C4">
      <w:sdt>
        <w:sdtPr>
          <w:id w:val="867030248"/>
          <w14:checkbox>
            <w14:checked w14:val="0"/>
            <w14:checkedState w14:val="2612" w14:font="MS Gothic"/>
            <w14:uncheckedState w14:val="2610" w14:font="MS Gothic"/>
          </w14:checkbox>
        </w:sdtPr>
        <w:sdtEndPr/>
        <w:sdtContent>
          <w:r w:rsidR="004E60B5" w:rsidRPr="001458C4">
            <w:rPr>
              <w:rFonts w:ascii="Segoe UI Symbol" w:hAnsi="Segoe UI Symbol" w:cs="Segoe UI Symbol"/>
            </w:rPr>
            <w:t>☐</w:t>
          </w:r>
        </w:sdtContent>
      </w:sdt>
      <w:r w:rsidR="00BC715E" w:rsidRPr="001458C4">
        <w:t xml:space="preserve"> </w:t>
      </w:r>
      <w:r w:rsidR="00A53A31" w:rsidRPr="001458C4">
        <w:t xml:space="preserve"> Ich</w:t>
      </w:r>
      <w:r w:rsidR="007C3CE0" w:rsidRPr="001458C4">
        <w:t>/wir</w:t>
      </w:r>
      <w:r w:rsidR="00A53A31" w:rsidRPr="001458C4">
        <w:t xml:space="preserve"> bin</w:t>
      </w:r>
      <w:r w:rsidR="007C3CE0" w:rsidRPr="001458C4">
        <w:t>/sind</w:t>
      </w:r>
      <w:r w:rsidR="00A53A31" w:rsidRPr="001458C4">
        <w:t xml:space="preserve"> Eigentümerin oder Eigentümer des Grundstücks auf welchem der Baum gepflanzt werden soll</w:t>
      </w:r>
    </w:p>
    <w:p w14:paraId="27C5AD94" w14:textId="77777777" w:rsidR="00A53A31" w:rsidRPr="001458C4" w:rsidRDefault="00ED0195" w:rsidP="001458C4">
      <w:sdt>
        <w:sdtPr>
          <w:id w:val="229974484"/>
          <w14:checkbox>
            <w14:checked w14:val="0"/>
            <w14:checkedState w14:val="2612" w14:font="MS Gothic"/>
            <w14:uncheckedState w14:val="2610" w14:font="MS Gothic"/>
          </w14:checkbox>
        </w:sdtPr>
        <w:sdtEndPr/>
        <w:sdtContent>
          <w:r w:rsidR="00A53A31" w:rsidRPr="001458C4">
            <w:rPr>
              <w:rFonts w:ascii="Segoe UI Symbol" w:hAnsi="Segoe UI Symbol" w:cs="Segoe UI Symbol"/>
            </w:rPr>
            <w:t>☐</w:t>
          </w:r>
        </w:sdtContent>
      </w:sdt>
      <w:r w:rsidR="00A53A31" w:rsidRPr="001458C4">
        <w:t xml:space="preserve"> </w:t>
      </w:r>
      <w:r w:rsidR="00D5752B" w:rsidRPr="001458C4">
        <w:t xml:space="preserve"> </w:t>
      </w:r>
      <w:r w:rsidR="00A53A31" w:rsidRPr="001458C4">
        <w:t xml:space="preserve"> ein Lageplan mit dem gekennzeichneten Standort ist der Bewerbung beigefügt</w:t>
      </w:r>
    </w:p>
    <w:tbl>
      <w:tblPr>
        <w:tblStyle w:val="Gitternetztabelle1hell"/>
        <w:tblpPr w:leftFromText="141" w:rightFromText="141" w:vertAnchor="text" w:horzAnchor="margin" w:tblpY="197"/>
        <w:tblW w:w="9351" w:type="dxa"/>
        <w:tblLook w:val="04A0" w:firstRow="1" w:lastRow="0" w:firstColumn="1" w:lastColumn="0" w:noHBand="0" w:noVBand="1"/>
      </w:tblPr>
      <w:tblGrid>
        <w:gridCol w:w="9351"/>
      </w:tblGrid>
      <w:tr w:rsidR="0010128A" w14:paraId="66F53611" w14:textId="77777777" w:rsidTr="0010128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351" w:type="dxa"/>
          </w:tcPr>
          <w:p w14:paraId="65A0DAC2" w14:textId="77777777" w:rsidR="0010128A" w:rsidRPr="001458C4" w:rsidRDefault="0010128A" w:rsidP="001458C4">
            <w:r w:rsidRPr="001458C4">
              <w:t xml:space="preserve">Vorname </w:t>
            </w:r>
            <w:r w:rsidR="00F35028" w:rsidRPr="001458C4">
              <w:t>und Name</w:t>
            </w:r>
          </w:p>
        </w:tc>
      </w:tr>
      <w:tr w:rsidR="0010128A" w14:paraId="644B46CF" w14:textId="77777777" w:rsidTr="00F35028">
        <w:trPr>
          <w:trHeight w:val="436"/>
        </w:trPr>
        <w:sdt>
          <w:sdtPr>
            <w:id w:val="-156686002"/>
            <w:placeholder>
              <w:docPart w:val="5062CF5C0A9C4D3DA3EB32553489B8C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351" w:type="dxa"/>
              </w:tcPr>
              <w:p w14:paraId="68281219" w14:textId="77777777" w:rsidR="00F35028" w:rsidRPr="001458C4" w:rsidRDefault="00F35028" w:rsidP="001458C4">
                <w:r w:rsidRPr="001458C4">
                  <w:t xml:space="preserve">                                           </w:t>
                </w:r>
                <w:permStart w:id="1750152851" w:edGrp="everyone"/>
                <w:permEnd w:id="1750152851"/>
                <w:r w:rsidRPr="001458C4">
                  <w:t xml:space="preserve">                     </w:t>
                </w:r>
                <w:r w:rsidRPr="001458C4">
                  <w:rPr>
                    <w:rStyle w:val="Platzhaltertext"/>
                  </w:rPr>
                  <w:t>Klicken oder tippen Sie hier, um Text einzugeben.</w:t>
                </w:r>
              </w:p>
            </w:tc>
          </w:sdtContent>
        </w:sdt>
      </w:tr>
    </w:tbl>
    <w:p w14:paraId="36E86B76" w14:textId="77777777" w:rsidR="002B7F23" w:rsidRPr="001458C4" w:rsidRDefault="002B7F23" w:rsidP="001458C4"/>
    <w:tbl>
      <w:tblPr>
        <w:tblStyle w:val="Gitternetztabelle1hell"/>
        <w:tblW w:w="0" w:type="auto"/>
        <w:tblLook w:val="04A0" w:firstRow="1" w:lastRow="0" w:firstColumn="1" w:lastColumn="0" w:noHBand="0" w:noVBand="1"/>
      </w:tblPr>
      <w:tblGrid>
        <w:gridCol w:w="9344"/>
      </w:tblGrid>
      <w:tr w:rsidR="0010128A" w14:paraId="033B5B57" w14:textId="77777777" w:rsidTr="00101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Pr>
          <w:p w14:paraId="0D6F55CD" w14:textId="77777777" w:rsidR="0010128A" w:rsidRPr="001458C4" w:rsidRDefault="0010128A" w:rsidP="001458C4">
            <w:r w:rsidRPr="001458C4">
              <w:t>Adresse</w:t>
            </w:r>
          </w:p>
        </w:tc>
      </w:tr>
      <w:tr w:rsidR="0010128A" w14:paraId="044FC9AE" w14:textId="77777777" w:rsidTr="0010128A">
        <w:sdt>
          <w:sdtPr>
            <w:id w:val="-318422130"/>
            <w:placeholder>
              <w:docPart w:val="F6A64C7DC73B4A17A5C16E652308283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9344" w:type="dxa"/>
              </w:tcPr>
              <w:p w14:paraId="172BBF1F" w14:textId="77777777" w:rsidR="0010128A" w:rsidRPr="001458C4" w:rsidRDefault="00F35028" w:rsidP="001458C4">
                <w:r w:rsidRPr="001458C4">
                  <w:t xml:space="preserve">                                                                      </w:t>
                </w:r>
                <w:r w:rsidRPr="001458C4">
                  <w:rPr>
                    <w:rStyle w:val="Platzhaltertext"/>
                  </w:rPr>
                  <w:t>Klicken oder tippen Sie hier, um Text einzugeben.</w:t>
                </w:r>
              </w:p>
            </w:tc>
          </w:sdtContent>
        </w:sdt>
      </w:tr>
    </w:tbl>
    <w:p w14:paraId="03F8D249" w14:textId="77777777" w:rsidR="0010128A" w:rsidRPr="001458C4" w:rsidRDefault="0010128A" w:rsidP="001458C4"/>
    <w:tbl>
      <w:tblPr>
        <w:tblStyle w:val="Gitternetztabelle1hell"/>
        <w:tblW w:w="0" w:type="auto"/>
        <w:tblLook w:val="04A0" w:firstRow="1" w:lastRow="0" w:firstColumn="1" w:lastColumn="0" w:noHBand="0" w:noVBand="1"/>
      </w:tblPr>
      <w:tblGrid>
        <w:gridCol w:w="4106"/>
        <w:gridCol w:w="5238"/>
      </w:tblGrid>
      <w:tr w:rsidR="0010128A" w14:paraId="0D7647F6" w14:textId="77777777" w:rsidTr="006210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BA7E53A" w14:textId="77777777" w:rsidR="0010128A" w:rsidRPr="001458C4" w:rsidRDefault="0010128A" w:rsidP="001458C4">
            <w:r w:rsidRPr="001458C4">
              <w:t>Telefon</w:t>
            </w:r>
            <w:r w:rsidR="00C46659" w:rsidRPr="001458C4">
              <w:t>n</w:t>
            </w:r>
            <w:r w:rsidRPr="001458C4">
              <w:t>ummer</w:t>
            </w:r>
          </w:p>
        </w:tc>
        <w:tc>
          <w:tcPr>
            <w:tcW w:w="5238" w:type="dxa"/>
          </w:tcPr>
          <w:p w14:paraId="7311D070" w14:textId="77777777" w:rsidR="0010128A" w:rsidRPr="001458C4" w:rsidRDefault="0010128A" w:rsidP="001458C4">
            <w:pPr>
              <w:cnfStyle w:val="100000000000" w:firstRow="1" w:lastRow="0" w:firstColumn="0" w:lastColumn="0" w:oddVBand="0" w:evenVBand="0" w:oddHBand="0" w:evenHBand="0" w:firstRowFirstColumn="0" w:firstRowLastColumn="0" w:lastRowFirstColumn="0" w:lastRowLastColumn="0"/>
            </w:pPr>
            <w:r w:rsidRPr="001458C4">
              <w:t xml:space="preserve">E-Mail </w:t>
            </w:r>
          </w:p>
        </w:tc>
      </w:tr>
      <w:tr w:rsidR="0010128A" w14:paraId="07C2B41F" w14:textId="77777777" w:rsidTr="00621049">
        <w:sdt>
          <w:sdtPr>
            <w:id w:val="-98723235"/>
            <w:placeholder>
              <w:docPart w:val="4133596DFAC248A993579E2DD82A5A6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4106" w:type="dxa"/>
              </w:tcPr>
              <w:p w14:paraId="0DB351CE" w14:textId="77777777" w:rsidR="0010128A" w:rsidRPr="001458C4" w:rsidRDefault="00F35028" w:rsidP="001458C4">
                <w:r w:rsidRPr="001458C4">
                  <w:rPr>
                    <w:rStyle w:val="Platzhaltertext"/>
                  </w:rPr>
                  <w:t>Klicken oder tippen Sie hier, um Text einzugeben.</w:t>
                </w:r>
              </w:p>
            </w:tc>
          </w:sdtContent>
        </w:sdt>
        <w:sdt>
          <w:sdtPr>
            <w:id w:val="958929018"/>
            <w:placeholder>
              <w:docPart w:val="C4D4495E096B44D08471FDC332676A20"/>
            </w:placeholder>
            <w:showingPlcHdr/>
            <w:text/>
          </w:sdtPr>
          <w:sdtEndPr/>
          <w:sdtContent>
            <w:tc>
              <w:tcPr>
                <w:tcW w:w="5238" w:type="dxa"/>
              </w:tcPr>
              <w:p w14:paraId="33561079" w14:textId="77777777" w:rsidR="0010128A" w:rsidRPr="001458C4" w:rsidRDefault="00F35028" w:rsidP="001458C4">
                <w:pPr>
                  <w:cnfStyle w:val="000000000000" w:firstRow="0" w:lastRow="0" w:firstColumn="0" w:lastColumn="0" w:oddVBand="0" w:evenVBand="0" w:oddHBand="0" w:evenHBand="0" w:firstRowFirstColumn="0" w:firstRowLastColumn="0" w:lastRowFirstColumn="0" w:lastRowLastColumn="0"/>
                </w:pPr>
                <w:r w:rsidRPr="001458C4">
                  <w:rPr>
                    <w:rStyle w:val="Platzhaltertext"/>
                  </w:rPr>
                  <w:t>Klicken oder tippen Sie hier, um Text einzugeben.</w:t>
                </w:r>
              </w:p>
            </w:tc>
          </w:sdtContent>
        </w:sdt>
      </w:tr>
    </w:tbl>
    <w:p w14:paraId="5384CBA6" w14:textId="77777777" w:rsidR="002B7F23" w:rsidRPr="001458C4" w:rsidRDefault="002B7F23" w:rsidP="001458C4"/>
    <w:tbl>
      <w:tblPr>
        <w:tblStyle w:val="Gitternetztabelle1hell"/>
        <w:tblW w:w="0" w:type="auto"/>
        <w:tblLook w:val="04A0" w:firstRow="1" w:lastRow="0" w:firstColumn="1" w:lastColumn="0" w:noHBand="0" w:noVBand="1"/>
      </w:tblPr>
      <w:tblGrid>
        <w:gridCol w:w="9344"/>
      </w:tblGrid>
      <w:tr w:rsidR="0010128A" w:rsidRPr="00621049" w14:paraId="23239683" w14:textId="77777777" w:rsidTr="00101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Pr>
          <w:p w14:paraId="28857699" w14:textId="77777777" w:rsidR="0010128A" w:rsidRPr="001458C4" w:rsidRDefault="0010128A" w:rsidP="001458C4">
            <w:r w:rsidRPr="001458C4">
              <w:t>Gewünschter Standort des Baumes/der Bäume</w:t>
            </w:r>
          </w:p>
        </w:tc>
      </w:tr>
      <w:tr w:rsidR="0010128A" w14:paraId="36CD7E5C" w14:textId="77777777" w:rsidTr="0010128A">
        <w:tc>
          <w:tcPr>
            <w:cnfStyle w:val="001000000000" w:firstRow="0" w:lastRow="0" w:firstColumn="1" w:lastColumn="0" w:oddVBand="0" w:evenVBand="0" w:oddHBand="0" w:evenHBand="0" w:firstRowFirstColumn="0" w:firstRowLastColumn="0" w:lastRowFirstColumn="0" w:lastRowLastColumn="0"/>
            <w:tcW w:w="9344" w:type="dxa"/>
          </w:tcPr>
          <w:sdt>
            <w:sdtPr>
              <w:id w:val="1438249994"/>
              <w:placeholder>
                <w:docPart w:val="D59E6BC2B0EF43F3A834D84BA0798248"/>
              </w:placeholder>
              <w:showingPlcHdr/>
              <w:text/>
            </w:sdtPr>
            <w:sdtEndPr/>
            <w:sdtContent>
              <w:p w14:paraId="2751EBA5" w14:textId="77777777" w:rsidR="0010128A" w:rsidRPr="001458C4" w:rsidRDefault="00F35028" w:rsidP="001458C4">
                <w:r w:rsidRPr="001458C4">
                  <w:t xml:space="preserve">                                                                                                                                                                   </w:t>
                </w:r>
                <w:r w:rsidRPr="001458C4">
                  <w:rPr>
                    <w:rStyle w:val="Platzhaltertext"/>
                  </w:rPr>
                  <w:t>.</w:t>
                </w:r>
              </w:p>
            </w:sdtContent>
          </w:sdt>
          <w:p w14:paraId="0CC9DA6F" w14:textId="77777777" w:rsidR="00FB25C8" w:rsidRPr="001458C4" w:rsidRDefault="00FB25C8" w:rsidP="001458C4"/>
        </w:tc>
      </w:tr>
    </w:tbl>
    <w:p w14:paraId="04756572" w14:textId="77777777" w:rsidR="001461EF" w:rsidRPr="001458C4" w:rsidRDefault="001461EF" w:rsidP="001458C4"/>
    <w:tbl>
      <w:tblPr>
        <w:tblStyle w:val="Gitternetztabelle1hell"/>
        <w:tblW w:w="0" w:type="auto"/>
        <w:tblLook w:val="04A0" w:firstRow="1" w:lastRow="0" w:firstColumn="1" w:lastColumn="0" w:noHBand="0" w:noVBand="1"/>
      </w:tblPr>
      <w:tblGrid>
        <w:gridCol w:w="9344"/>
      </w:tblGrid>
      <w:tr w:rsidR="001461EF" w14:paraId="64B0910E" w14:textId="77777777" w:rsidTr="00146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Pr>
          <w:p w14:paraId="26C1679C" w14:textId="664EF643" w:rsidR="001461EF" w:rsidRPr="001458C4" w:rsidRDefault="001461EF" w:rsidP="001458C4">
            <w:r w:rsidRPr="001458C4">
              <w:t xml:space="preserve">Gewünschte Baumarten </w:t>
            </w:r>
            <w:r w:rsidR="00A53A31" w:rsidRPr="001458C4">
              <w:t xml:space="preserve">(bitte geben Sie </w:t>
            </w:r>
            <w:r w:rsidR="00FB25C8" w:rsidRPr="001458C4">
              <w:t xml:space="preserve">auch </w:t>
            </w:r>
            <w:r w:rsidR="00A53A31" w:rsidRPr="001458C4">
              <w:t>eine alternative Baumart an, fall</w:t>
            </w:r>
            <w:r w:rsidR="00FB25C8" w:rsidRPr="001458C4">
              <w:t>s die gewünschte B</w:t>
            </w:r>
            <w:r w:rsidR="00A53A31" w:rsidRPr="001458C4">
              <w:t xml:space="preserve">aumart </w:t>
            </w:r>
            <w:r w:rsidR="00891113" w:rsidRPr="001458C4">
              <w:t>nicht lieferbar sein sollte</w:t>
            </w:r>
            <w:r w:rsidR="00FB25C8" w:rsidRPr="001458C4">
              <w:t>)</w:t>
            </w:r>
          </w:p>
        </w:tc>
      </w:tr>
      <w:tr w:rsidR="001461EF" w14:paraId="0F7D77EA" w14:textId="77777777" w:rsidTr="001461EF">
        <w:tc>
          <w:tcPr>
            <w:cnfStyle w:val="001000000000" w:firstRow="0" w:lastRow="0" w:firstColumn="1" w:lastColumn="0" w:oddVBand="0" w:evenVBand="0" w:oddHBand="0" w:evenHBand="0" w:firstRowFirstColumn="0" w:firstRowLastColumn="0" w:lastRowFirstColumn="0" w:lastRowLastColumn="0"/>
            <w:tcW w:w="9344" w:type="dxa"/>
          </w:tcPr>
          <w:sdt>
            <w:sdtPr>
              <w:id w:val="-1684118117"/>
              <w:placeholder>
                <w:docPart w:val="F3EEF2748765422997A415110E369680"/>
              </w:placeholder>
              <w:showingPlcHdr/>
              <w:text/>
            </w:sdtPr>
            <w:sdtEndPr/>
            <w:sdtContent>
              <w:p w14:paraId="64B9A791" w14:textId="77777777" w:rsidR="001461EF" w:rsidRPr="001458C4" w:rsidRDefault="00F35028" w:rsidP="001458C4">
                <w:r w:rsidRPr="001458C4">
                  <w:t xml:space="preserve">                                                                                                                                                                              </w:t>
                </w:r>
                <w:r w:rsidRPr="001458C4">
                  <w:rPr>
                    <w:rStyle w:val="Platzhaltertext"/>
                  </w:rPr>
                  <w:t>Klicken oder tippen Sie hier, um Text einzugeben.</w:t>
                </w:r>
              </w:p>
            </w:sdtContent>
          </w:sdt>
          <w:p w14:paraId="415E4B94" w14:textId="77777777" w:rsidR="00A53A31" w:rsidRPr="001458C4" w:rsidRDefault="00A53A31" w:rsidP="001458C4"/>
          <w:p w14:paraId="598647CD" w14:textId="77777777" w:rsidR="00A53A31" w:rsidRPr="001458C4" w:rsidRDefault="00A53A31" w:rsidP="001458C4"/>
        </w:tc>
      </w:tr>
    </w:tbl>
    <w:p w14:paraId="5B6E09D3" w14:textId="77777777" w:rsidR="004E60B5" w:rsidRPr="001458C4" w:rsidRDefault="004E60B5" w:rsidP="001458C4"/>
    <w:p w14:paraId="277BB7E0" w14:textId="77777777" w:rsidR="004E60B5" w:rsidRPr="001458C4" w:rsidRDefault="004E60B5" w:rsidP="001458C4">
      <w:r w:rsidRPr="001458C4">
        <w:t>Hinweis</w:t>
      </w:r>
    </w:p>
    <w:p w14:paraId="5049C625" w14:textId="77777777" w:rsidR="004E60B5" w:rsidRPr="001458C4" w:rsidRDefault="00ED0195" w:rsidP="001458C4">
      <w:sdt>
        <w:sdtPr>
          <w:id w:val="2082869102"/>
          <w14:checkbox>
            <w14:checked w14:val="0"/>
            <w14:checkedState w14:val="2612" w14:font="MS Gothic"/>
            <w14:uncheckedState w14:val="2610" w14:font="MS Gothic"/>
          </w14:checkbox>
        </w:sdtPr>
        <w:sdtEndPr/>
        <w:sdtContent>
          <w:r w:rsidR="00D5752B" w:rsidRPr="001458C4">
            <w:rPr>
              <w:rFonts w:ascii="Segoe UI Symbol" w:hAnsi="Segoe UI Symbol" w:cs="Segoe UI Symbol"/>
            </w:rPr>
            <w:t>☐</w:t>
          </w:r>
        </w:sdtContent>
      </w:sdt>
      <w:r w:rsidR="004E60B5" w:rsidRPr="001458C4">
        <w:t xml:space="preserve"> </w:t>
      </w:r>
      <w:r w:rsidR="00D5752B" w:rsidRPr="001458C4">
        <w:t xml:space="preserve"> </w:t>
      </w:r>
      <w:r w:rsidR="004E60B5" w:rsidRPr="001458C4">
        <w:t xml:space="preserve">Einwilligung </w:t>
      </w:r>
    </w:p>
    <w:p w14:paraId="39435501" w14:textId="77777777" w:rsidR="004E60B5" w:rsidRPr="001458C4" w:rsidRDefault="004E60B5" w:rsidP="001458C4">
      <w:r w:rsidRPr="001458C4">
        <w:lastRenderedPageBreak/>
        <w:t>Ich willige in die Verarbeitung meiner Daten zur Bearbeitung der Bewerbung „Hausb</w:t>
      </w:r>
      <w:r w:rsidR="00D5752B" w:rsidRPr="001458C4">
        <w:t xml:space="preserve">äume für Treptow-Köpenick“ ein. </w:t>
      </w:r>
      <w:r w:rsidRPr="001458C4">
        <w:t xml:space="preserve">Diese Einwilligung kann jederzeit mit Wirkung für die Zukunft beschränkt oder widerrufen werden. Zur Absprache des Pflanztermins werden Ihre Telefonnummer und die Adresse des Grundstücks auf welchem der Baum gepflanzt werden soll an die ausgewählte GALA-Bau-Firma weitergegeben. </w:t>
      </w:r>
    </w:p>
    <w:p w14:paraId="6720DFDA" w14:textId="77777777" w:rsidR="007C3CE0" w:rsidRPr="001458C4" w:rsidRDefault="007C3CE0" w:rsidP="001458C4">
      <w:r w:rsidRPr="001458C4">
        <w:tab/>
      </w:r>
    </w:p>
    <w:p w14:paraId="73389BE3" w14:textId="77777777" w:rsidR="00412073" w:rsidRPr="001458C4" w:rsidRDefault="004E60B5" w:rsidP="001458C4">
      <w:r w:rsidRPr="001458C4">
        <w:t xml:space="preserve">Bitte beachten Sie die Datenschutzerklärung unter </w:t>
      </w:r>
      <w:hyperlink r:id="rId11" w:history="1">
        <w:r w:rsidRPr="001458C4">
          <w:rPr>
            <w:rStyle w:val="Hyperlink"/>
          </w:rPr>
          <w:t>Datenschutzerklärung - Berlin.de</w:t>
        </w:r>
      </w:hyperlink>
      <w:r w:rsidRPr="001458C4">
        <w:t xml:space="preserve"> </w:t>
      </w:r>
    </w:p>
    <w:p w14:paraId="5DC150AB" w14:textId="77777777" w:rsidR="00412073" w:rsidRPr="001458C4" w:rsidRDefault="00412073" w:rsidP="001458C4"/>
    <w:tbl>
      <w:tblPr>
        <w:tblStyle w:val="Gitternetztabelle1hell"/>
        <w:tblW w:w="0" w:type="auto"/>
        <w:tblLook w:val="04A0" w:firstRow="1" w:lastRow="0" w:firstColumn="1" w:lastColumn="0" w:noHBand="0" w:noVBand="1"/>
      </w:tblPr>
      <w:tblGrid>
        <w:gridCol w:w="9344"/>
      </w:tblGrid>
      <w:tr w:rsidR="00412073" w14:paraId="35FBD161" w14:textId="77777777" w:rsidTr="00412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Pr>
          <w:p w14:paraId="5C409E0A" w14:textId="77777777" w:rsidR="00412073" w:rsidRPr="001458C4" w:rsidRDefault="00412073" w:rsidP="001458C4">
            <w:r w:rsidRPr="001458C4">
              <w:t>Unterschrift</w:t>
            </w:r>
          </w:p>
        </w:tc>
      </w:tr>
      <w:tr w:rsidR="00412073" w14:paraId="22A8616D" w14:textId="77777777" w:rsidTr="00412073">
        <w:tc>
          <w:tcPr>
            <w:cnfStyle w:val="001000000000" w:firstRow="0" w:lastRow="0" w:firstColumn="1" w:lastColumn="0" w:oddVBand="0" w:evenVBand="0" w:oddHBand="0" w:evenHBand="0" w:firstRowFirstColumn="0" w:firstRowLastColumn="0" w:lastRowFirstColumn="0" w:lastRowLastColumn="0"/>
            <w:tcW w:w="9344" w:type="dxa"/>
          </w:tcPr>
          <w:sdt>
            <w:sdtPr>
              <w:id w:val="1390692793"/>
              <w:placeholder>
                <w:docPart w:val="B72258BD77D64ED2834E47144D07EDC2"/>
              </w:placeholder>
              <w:showingPlcHdr/>
              <w:text/>
            </w:sdtPr>
            <w:sdtEndPr/>
            <w:sdtContent>
              <w:p w14:paraId="189C57B9" w14:textId="77777777" w:rsidR="00412073" w:rsidRPr="001458C4" w:rsidRDefault="00F35028" w:rsidP="001458C4">
                <w:r w:rsidRPr="001458C4">
                  <w:t xml:space="preserve">                                                                              </w:t>
                </w:r>
                <w:r w:rsidRPr="001458C4">
                  <w:rPr>
                    <w:rStyle w:val="Platzhaltertext"/>
                  </w:rPr>
                  <w:t>Klicken oder tippen Sie hier, um Text einzugeben.</w:t>
                </w:r>
              </w:p>
            </w:sdtContent>
          </w:sdt>
          <w:p w14:paraId="40DE13BF" w14:textId="77777777" w:rsidR="00412073" w:rsidRPr="001458C4" w:rsidRDefault="00412073" w:rsidP="001458C4"/>
        </w:tc>
      </w:tr>
    </w:tbl>
    <w:p w14:paraId="30AE60AD" w14:textId="77777777" w:rsidR="00412073" w:rsidRPr="001458C4" w:rsidRDefault="00412073" w:rsidP="001458C4"/>
    <w:sectPr w:rsidR="00412073" w:rsidRPr="001458C4">
      <w:headerReference w:type="default" r:id="rId12"/>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F7A5" w14:textId="77777777" w:rsidR="00635D0F" w:rsidRPr="001458C4" w:rsidRDefault="00635D0F" w:rsidP="001458C4">
      <w:r>
        <w:separator/>
      </w:r>
    </w:p>
  </w:endnote>
  <w:endnote w:type="continuationSeparator" w:id="0">
    <w:p w14:paraId="01D530F1" w14:textId="77777777" w:rsidR="00635D0F" w:rsidRPr="001458C4" w:rsidRDefault="00635D0F" w:rsidP="0014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AE22" w14:textId="64B36937" w:rsidR="007B1D29" w:rsidRPr="001458C4" w:rsidRDefault="00E93D86" w:rsidP="001458C4">
    <w:pPr>
      <w:pStyle w:val="Fuzeile"/>
    </w:pPr>
    <w:r>
      <w:t xml:space="preserve">Stand </w:t>
    </w:r>
    <w:r w:rsidR="00AC7DEE">
      <w:t>Februar</w:t>
    </w:r>
    <w:r>
      <w:t xml:space="preserve"> 202</w:t>
    </w:r>
    <w:r w:rsidR="00AC7DEE">
      <w:t>6</w:t>
    </w:r>
    <w:r w:rsidR="00D22BEC" w:rsidRPr="001458C4">
      <w:tab/>
    </w:r>
    <w:r w:rsidR="00D22BEC" w:rsidRPr="001458C4">
      <w:tab/>
    </w:r>
    <w:r w:rsidR="00D22BEC" w:rsidRPr="001458C4">
      <w:tab/>
    </w:r>
    <w:r w:rsidR="00D22BEC" w:rsidRPr="001458C4">
      <w:tab/>
    </w:r>
    <w:r w:rsidR="00D22BEC" w:rsidRPr="001458C4">
      <w:tab/>
    </w:r>
    <w:r w:rsidR="00D22BEC" w:rsidRPr="001458C4">
      <w:tab/>
    </w:r>
    <w:r w:rsidR="00D22BEC" w:rsidRPr="001458C4">
      <w:tab/>
    </w:r>
    <w:r w:rsidR="00D22BEC" w:rsidRPr="001458C4">
      <w:tab/>
    </w:r>
    <w:r w:rsidR="00D22BEC" w:rsidRPr="001458C4">
      <w:tab/>
      <w:t xml:space="preserve">Seite </w:t>
    </w:r>
    <w:r w:rsidR="00D22BEC" w:rsidRPr="001458C4">
      <w:fldChar w:fldCharType="begin"/>
    </w:r>
    <w:r w:rsidR="00D22BEC" w:rsidRPr="001458C4">
      <w:instrText xml:space="preserve"> PAGE   \* MERGEFORMAT </w:instrText>
    </w:r>
    <w:r w:rsidR="00D22BEC" w:rsidRPr="001458C4">
      <w:fldChar w:fldCharType="separate"/>
    </w:r>
    <w:r w:rsidR="001458C4">
      <w:rPr>
        <w:noProof/>
      </w:rPr>
      <w:t>2</w:t>
    </w:r>
    <w:r w:rsidR="00D22BEC" w:rsidRPr="001458C4">
      <w:fldChar w:fldCharType="end"/>
    </w:r>
    <w:r w:rsidR="00D22BEC" w:rsidRPr="001458C4">
      <w:t xml:space="preserve"> von </w:t>
    </w:r>
    <w:fldSimple w:instr=" NUMPAGES   \* MERGEFORMAT ">
      <w:r w:rsidR="001458C4">
        <w:rPr>
          <w:noProof/>
        </w:rPr>
        <w:t>2</w:t>
      </w:r>
    </w:fldSimple>
  </w:p>
  <w:p w14:paraId="0A580AAC" w14:textId="77777777" w:rsidR="00053A7A" w:rsidRPr="00D22BEC" w:rsidRDefault="00053A7A" w:rsidP="001458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E087" w14:textId="77777777" w:rsidR="00635D0F" w:rsidRPr="001458C4" w:rsidRDefault="00635D0F" w:rsidP="001458C4">
      <w:r>
        <w:separator/>
      </w:r>
    </w:p>
  </w:footnote>
  <w:footnote w:type="continuationSeparator" w:id="0">
    <w:p w14:paraId="3E8A7BAA" w14:textId="77777777" w:rsidR="00635D0F" w:rsidRPr="001458C4" w:rsidRDefault="00635D0F" w:rsidP="0014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ECF" w14:textId="77777777" w:rsidR="007B1D29" w:rsidRPr="001458C4" w:rsidRDefault="00BB5FD2" w:rsidP="001458C4">
    <w:pPr>
      <w:pStyle w:val="Kopfzeile"/>
    </w:pPr>
    <w:r w:rsidRPr="001458C4">
      <w:drawing>
        <wp:anchor distT="0" distB="0" distL="114300" distR="114300" simplePos="0" relativeHeight="251661312" behindDoc="1" locked="0" layoutInCell="1" allowOverlap="1" wp14:anchorId="25AE1972" wp14:editId="2312FA71">
          <wp:simplePos x="0" y="0"/>
          <wp:positionH relativeFrom="page">
            <wp:posOffset>5016294</wp:posOffset>
          </wp:positionH>
          <wp:positionV relativeFrom="page">
            <wp:posOffset>575945</wp:posOffset>
          </wp:positionV>
          <wp:extent cx="1836000" cy="612000"/>
          <wp:effectExtent l="0" t="0" r="0" b="0"/>
          <wp:wrapNone/>
          <wp:docPr id="19"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4F6D" w14:textId="77777777" w:rsidR="007B1D29" w:rsidRDefault="00BB5FD2">
    <w:pPr>
      <w:pStyle w:val="Kopfzeile"/>
    </w:pPr>
    <w:r w:rsidRPr="001458C4">
      <mc:AlternateContent>
        <mc:Choice Requires="wps">
          <w:drawing>
            <wp:anchor distT="0" distB="0" distL="114300" distR="114300" simplePos="0" relativeHeight="251673600" behindDoc="0" locked="0" layoutInCell="1" allowOverlap="1" wp14:anchorId="2A1E8B3B" wp14:editId="70D02987">
              <wp:simplePos x="0" y="0"/>
              <wp:positionH relativeFrom="page">
                <wp:posOffset>0</wp:posOffset>
              </wp:positionH>
              <wp:positionV relativeFrom="page">
                <wp:posOffset>7560945</wp:posOffset>
              </wp:positionV>
              <wp:extent cx="252000" cy="0"/>
              <wp:effectExtent l="0" t="0" r="0" b="0"/>
              <wp:wrapNone/>
              <wp:docPr id="11" name="Gerader Verbinde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5610D" id="Gerader Verbinder 11" o:spid="_x0000_s1026" alt="&quot;&quot;"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CFStWY3QAA&#10;AAkBAAAPAAAAZHJzL2Rvd25yZXYueG1sTI9BT8MwDIXvSPsPkSdxY+mGNFhpOk2TJg4c0Lohrmlj&#10;morEqZps6/j1mAOCk+X3rOfvFevRO3HGIXaBFMxnGQikJpiOWgXHw+7uEURMmox2gVDBFSOsy8lN&#10;oXMTLrTHc5VawSEUc63AptTnUsbGotdxFnok9j7C4HXidWilGfSFw72TiyxbSq874g9W97i12HxW&#10;J6/gLX5V1XLRm/ejfZVuvNb7582LUrfTcfMEIuGY/o7hB5/RoWSmOpzIROEUcJHE6nyVPYBg/37F&#10;s/5VZFnI/w3KbwAAAP//AwBQSwECLQAUAAYACAAAACEAtoM4kv4AAADhAQAAEwAAAAAAAAAAAAAA&#10;AAAAAAAAW0NvbnRlbnRfVHlwZXNdLnhtbFBLAQItABQABgAIAAAAIQA4/SH/1gAAAJQBAAALAAAA&#10;AAAAAAAAAAAAAC8BAABfcmVscy8ucmVsc1BLAQItABQABgAIAAAAIQD3QkmZzAEAAA4EAAAOAAAA&#10;AAAAAAAAAAAAAC4CAABkcnMvZTJvRG9jLnhtbFBLAQItABQABgAIAAAAIQCFStWY3QAAAAkBAAAP&#10;AAAAAAAAAAAAAAAAACYEAABkcnMvZG93bnJldi54bWxQSwUGAAAAAAQABADzAAAAMAUAAAAA&#10;" strokecolor="#404040 [2429]" strokeweight=".5pt">
              <v:stroke joinstyle="miter"/>
              <w10:wrap anchorx="page" anchory="page"/>
            </v:line>
          </w:pict>
        </mc:Fallback>
      </mc:AlternateContent>
    </w:r>
    <w:r w:rsidRPr="001458C4">
      <mc:AlternateContent>
        <mc:Choice Requires="wps">
          <w:drawing>
            <wp:anchor distT="0" distB="0" distL="114300" distR="114300" simplePos="0" relativeHeight="251670528" behindDoc="0" locked="0" layoutInCell="1" allowOverlap="1" wp14:anchorId="7CD60ABD" wp14:editId="3A66E7AD">
              <wp:simplePos x="0" y="0"/>
              <wp:positionH relativeFrom="page">
                <wp:posOffset>0</wp:posOffset>
              </wp:positionH>
              <wp:positionV relativeFrom="page">
                <wp:posOffset>5346700</wp:posOffset>
              </wp:positionV>
              <wp:extent cx="252000" cy="0"/>
              <wp:effectExtent l="0" t="0" r="0" b="0"/>
              <wp:wrapNone/>
              <wp:docPr id="42" name="Gerader Verbinde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E4CE8" id="Gerader Verbinder 42" o:spid="_x0000_s1026" alt="&quot;&quot;"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B59Fcy3AAA&#10;AAcBAAAPAAAAZHJzL2Rvd25yZXYueG1sTI9BS8NAEIXvgv9hGcGb3Riltmk2pQjiwYM0VrxusmM2&#10;uDsbsts29dc7glBv8+YN731TrifvxAHH2AdScDvLQCC1wfTUKdi9Pd0sQMSkyWgXCBWcMMK6urwo&#10;dWHCkbZ4qFMnOIRioRXYlIZCytha9DrOwoDE3mcYvU4sx06aUR853DuZZ9lcet0TN1g94KPF9qve&#10;ewXv8buu5/lgPnb2Vbrp1GyfNy9KXV9NmxWIhFM6H8MvPqNDxUxN2JOJwingR5KCxX3OA9t3ywcQ&#10;zd9CVqX8z1/9AAAA//8DAFBLAQItABQABgAIAAAAIQC2gziS/gAAAOEBAAATAAAAAAAAAAAAAAAA&#10;AAAAAABbQ29udGVudF9UeXBlc10ueG1sUEsBAi0AFAAGAAgAAAAhADj9If/WAAAAlAEAAAsAAAAA&#10;AAAAAAAAAAAALwEAAF9yZWxzLy5yZWxzUEsBAi0AFAAGAAgAAAAhAPdCSZnMAQAADgQAAA4AAAAA&#10;AAAAAAAAAAAALgIAAGRycy9lMm9Eb2MueG1sUEsBAi0AFAAGAAgAAAAhAHn0VzLcAAAABwEAAA8A&#10;AAAAAAAAAAAAAAAAJgQAAGRycy9kb3ducmV2LnhtbFBLBQYAAAAABAAEAPMAAAAvBQAAAAA=&#10;" strokecolor="#404040 [2429]" strokeweight=".5pt">
              <v:stroke joinstyle="miter"/>
              <w10:wrap anchorx="page" anchory="page"/>
            </v:line>
          </w:pict>
        </mc:Fallback>
      </mc:AlternateContent>
    </w:r>
    <w:r w:rsidRPr="001458C4">
      <mc:AlternateContent>
        <mc:Choice Requires="wps">
          <w:drawing>
            <wp:anchor distT="0" distB="0" distL="114300" distR="114300" simplePos="0" relativeHeight="251669504" behindDoc="0" locked="0" layoutInCell="1" allowOverlap="1" wp14:anchorId="18D2AACC" wp14:editId="64EF0A81">
              <wp:simplePos x="0" y="0"/>
              <wp:positionH relativeFrom="page">
                <wp:posOffset>0</wp:posOffset>
              </wp:positionH>
              <wp:positionV relativeFrom="page">
                <wp:posOffset>3780790</wp:posOffset>
              </wp:positionV>
              <wp:extent cx="252000" cy="0"/>
              <wp:effectExtent l="0" t="0" r="0" b="0"/>
              <wp:wrapNone/>
              <wp:docPr id="43" name="Gerader Verbinde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84021" id="Gerader Verbinder 43" o:spid="_x0000_s1026" alt="&quot;&quot;"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mZzAEAAA4EAAAOAAAAZHJzL2Uyb0RvYy54bWysU8tu2zAQvBfoPxC815INpC0EyzkkSC99&#10;BG3zAQy5tAjwBZKx5L/vcmXLQVsUaJALJS53Z3aGy+315Cw7QMom+J6vVy1n4GVQxu97/vDz7t1H&#10;znIRXgkbPPT8CJlf796+2Y6xg00YglWQGIL43I2x50MpsWuaLAdwIq9CBI+HOiQnCm7TvlFJjIju&#10;bLNp2/fNGJKKKUjIGaO38yHfEb7WIMs3rTMUZnuOvRVaE62PdW12W9Htk4iDkac2xAu6cMJ4JF2g&#10;bkUR7CmZP6CckSnkoMtKBtcErY0E0oBq1u1van4MIgJpQXNyXGzKrwcrvx5u/H1CG8aYuxzvU1Ux&#10;6eTqF/tjE5l1XMyCqTCJwc0V+o+WyvNRc6mLKZdPEByrPz23xlcZohOHz7kgF6aeU2rY+rrmYI26&#10;M9bSpg4A3NjEDgKvrkxrArBP7ktQc+zDVeWnC8QwXvMc3pzDSEJjVFGI8hkBnlXS5iKa/srRwtzQ&#10;d9DMKJQ58y5AM4eQEnxZV3JCwuxaprH5pbClhv9ZeMqvpUCz+j/FSwUxB1+WYmd8SH9jry7OLes5&#10;/+zArLta8BjUkcaBrMGhI4WnB1Kn+vmeyi/PePcLAAD//wMAUEsDBBQABgAIAAAAIQArv1y73QAA&#10;AAcBAAAPAAAAZHJzL2Rvd25yZXYueG1sTI/BTsMwEETvSPyDtUjcqEOhhYY4VYWEOHBADa16deIl&#10;jrDXUey2KV/PIlWC486MZt4Wy9E7ccAhdoEU3E4yEEhNMB21CjYfLzePIGLSZLQLhApOGGFZXl4U&#10;OjfhSGs8VKkVXEIx1wpsSn0uZWwseh0noUdi7zMMXic+h1aaQR+53Ds5zbK59LojXrC6x2eLzVe1&#10;9wq28buq5tPe7Db2XbrxVK9fV29KXV+NqycQCcf0F4ZffEaHkpnqsCcThVPAjyQFs8XsHgTbd4sH&#10;EPVZkGUh//OXPwAAAP//AwBQSwECLQAUAAYACAAAACEAtoM4kv4AAADhAQAAEwAAAAAAAAAAAAAA&#10;AAAAAAAAW0NvbnRlbnRfVHlwZXNdLnhtbFBLAQItABQABgAIAAAAIQA4/SH/1gAAAJQBAAALAAAA&#10;AAAAAAAAAAAAAC8BAABfcmVscy8ucmVsc1BLAQItABQABgAIAAAAIQD3QkmZzAEAAA4EAAAOAAAA&#10;AAAAAAAAAAAAAC4CAABkcnMvZTJvRG9jLnhtbFBLAQItABQABgAIAAAAIQArv1y73QAAAAcBAAAP&#10;AAAAAAAAAAAAAAAAACYEAABkcnMvZG93bnJldi54bWxQSwUGAAAAAAQABADzAAAAMAUAAAAA&#10;" strokecolor="#404040 [2429]" strokeweight=".5pt">
              <v:stroke joinstyle="miter"/>
              <w10:wrap anchorx="page" anchory="page"/>
            </v:line>
          </w:pict>
        </mc:Fallback>
      </mc:AlternateContent>
    </w:r>
    <w:r w:rsidRPr="001458C4">
      <w:drawing>
        <wp:anchor distT="0" distB="0" distL="114300" distR="114300" simplePos="0" relativeHeight="251668480" behindDoc="1" locked="0" layoutInCell="1" allowOverlap="1" wp14:anchorId="4172F21F" wp14:editId="71BF6161">
          <wp:simplePos x="0" y="0"/>
          <wp:positionH relativeFrom="page">
            <wp:posOffset>5016294</wp:posOffset>
          </wp:positionH>
          <wp:positionV relativeFrom="page">
            <wp:posOffset>575945</wp:posOffset>
          </wp:positionV>
          <wp:extent cx="1836000" cy="612000"/>
          <wp:effectExtent l="0" t="0" r="0" b="0"/>
          <wp:wrapNone/>
          <wp:docPr id="20" name="Grafik 20" descr="Hauptstad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5860" w14:textId="77777777" w:rsidR="007B1D29" w:rsidRDefault="007B1D29" w:rsidP="001458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31"/>
    <w:multiLevelType w:val="hybridMultilevel"/>
    <w:tmpl w:val="C88AE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969EC"/>
    <w:multiLevelType w:val="hybridMultilevel"/>
    <w:tmpl w:val="7BEEC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2D00D3"/>
    <w:multiLevelType w:val="hybridMultilevel"/>
    <w:tmpl w:val="759205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5F7526"/>
    <w:multiLevelType w:val="hybridMultilevel"/>
    <w:tmpl w:val="BF06E806"/>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4" w15:restartNumberingAfterBreak="0">
    <w:nsid w:val="3E9473C6"/>
    <w:multiLevelType w:val="hybridMultilevel"/>
    <w:tmpl w:val="5BAEB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461D84"/>
    <w:multiLevelType w:val="hybridMultilevel"/>
    <w:tmpl w:val="3458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893D48"/>
    <w:multiLevelType w:val="hybridMultilevel"/>
    <w:tmpl w:val="823CC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B251EF"/>
    <w:multiLevelType w:val="hybridMultilevel"/>
    <w:tmpl w:val="3BE066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4A1800"/>
    <w:multiLevelType w:val="hybridMultilevel"/>
    <w:tmpl w:val="BE5C4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393AEF"/>
    <w:multiLevelType w:val="hybridMultilevel"/>
    <w:tmpl w:val="AA3652DA"/>
    <w:lvl w:ilvl="0" w:tplc="A6B28C10">
      <w:numFmt w:val="bullet"/>
      <w:lvlText w:val="-"/>
      <w:lvlJc w:val="left"/>
      <w:pPr>
        <w:ind w:left="720" w:hanging="360"/>
      </w:pPr>
      <w:rPr>
        <w:rFonts w:ascii="Berlin Type Office" w:eastAsiaTheme="minorEastAsia"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8182355">
    <w:abstractNumId w:val="0"/>
  </w:num>
  <w:num w:numId="2" w16cid:durableId="1975866565">
    <w:abstractNumId w:val="9"/>
  </w:num>
  <w:num w:numId="3" w16cid:durableId="315039457">
    <w:abstractNumId w:val="1"/>
  </w:num>
  <w:num w:numId="4" w16cid:durableId="946741548">
    <w:abstractNumId w:val="2"/>
  </w:num>
  <w:num w:numId="5" w16cid:durableId="1465729963">
    <w:abstractNumId w:val="7"/>
  </w:num>
  <w:num w:numId="6" w16cid:durableId="980187411">
    <w:abstractNumId w:val="5"/>
  </w:num>
  <w:num w:numId="7" w16cid:durableId="342898072">
    <w:abstractNumId w:val="4"/>
  </w:num>
  <w:num w:numId="8" w16cid:durableId="32077265">
    <w:abstractNumId w:val="3"/>
  </w:num>
  <w:num w:numId="9" w16cid:durableId="1269115889">
    <w:abstractNumId w:val="8"/>
  </w:num>
  <w:num w:numId="10" w16cid:durableId="222255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attachedTemplate r:id="rId1"/>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D2"/>
    <w:rsid w:val="00005E3C"/>
    <w:rsid w:val="00045B70"/>
    <w:rsid w:val="00053A7A"/>
    <w:rsid w:val="00083230"/>
    <w:rsid w:val="000E7473"/>
    <w:rsid w:val="0010128A"/>
    <w:rsid w:val="001458C4"/>
    <w:rsid w:val="001461EF"/>
    <w:rsid w:val="001A0A50"/>
    <w:rsid w:val="00226190"/>
    <w:rsid w:val="00286DD9"/>
    <w:rsid w:val="002B7F23"/>
    <w:rsid w:val="0030352A"/>
    <w:rsid w:val="003062F5"/>
    <w:rsid w:val="00357A29"/>
    <w:rsid w:val="003763A4"/>
    <w:rsid w:val="003A732C"/>
    <w:rsid w:val="003B17E9"/>
    <w:rsid w:val="00412073"/>
    <w:rsid w:val="00423AC0"/>
    <w:rsid w:val="00451141"/>
    <w:rsid w:val="00452F17"/>
    <w:rsid w:val="00455E82"/>
    <w:rsid w:val="004835AD"/>
    <w:rsid w:val="004A6457"/>
    <w:rsid w:val="004D77A7"/>
    <w:rsid w:val="004E52E3"/>
    <w:rsid w:val="004E60B5"/>
    <w:rsid w:val="00501FE1"/>
    <w:rsid w:val="005726D8"/>
    <w:rsid w:val="005858AC"/>
    <w:rsid w:val="00587E42"/>
    <w:rsid w:val="00596322"/>
    <w:rsid w:val="005C1829"/>
    <w:rsid w:val="005D38D5"/>
    <w:rsid w:val="005F149D"/>
    <w:rsid w:val="00614FE7"/>
    <w:rsid w:val="00621049"/>
    <w:rsid w:val="00635D0F"/>
    <w:rsid w:val="00735431"/>
    <w:rsid w:val="007605F5"/>
    <w:rsid w:val="007A6A6F"/>
    <w:rsid w:val="007B1D29"/>
    <w:rsid w:val="007C3CE0"/>
    <w:rsid w:val="007E7599"/>
    <w:rsid w:val="007F321D"/>
    <w:rsid w:val="00812F4B"/>
    <w:rsid w:val="008365D5"/>
    <w:rsid w:val="00891113"/>
    <w:rsid w:val="008B005F"/>
    <w:rsid w:val="008F11E1"/>
    <w:rsid w:val="008F1A97"/>
    <w:rsid w:val="009436A5"/>
    <w:rsid w:val="009744AA"/>
    <w:rsid w:val="009C6EC8"/>
    <w:rsid w:val="00A30FE1"/>
    <w:rsid w:val="00A53A31"/>
    <w:rsid w:val="00AC7DEE"/>
    <w:rsid w:val="00AF0088"/>
    <w:rsid w:val="00B12919"/>
    <w:rsid w:val="00BA01F6"/>
    <w:rsid w:val="00BB5FD2"/>
    <w:rsid w:val="00BC715E"/>
    <w:rsid w:val="00BE1CD5"/>
    <w:rsid w:val="00C46659"/>
    <w:rsid w:val="00D0296C"/>
    <w:rsid w:val="00D22BEC"/>
    <w:rsid w:val="00D54B94"/>
    <w:rsid w:val="00D5752B"/>
    <w:rsid w:val="00D82252"/>
    <w:rsid w:val="00DA300F"/>
    <w:rsid w:val="00DA5FE4"/>
    <w:rsid w:val="00DD3581"/>
    <w:rsid w:val="00E1437D"/>
    <w:rsid w:val="00E21BA2"/>
    <w:rsid w:val="00E93D86"/>
    <w:rsid w:val="00EC408A"/>
    <w:rsid w:val="00ED0195"/>
    <w:rsid w:val="00F06CF1"/>
    <w:rsid w:val="00F07AA6"/>
    <w:rsid w:val="00F33B64"/>
    <w:rsid w:val="00F35028"/>
    <w:rsid w:val="00F860CA"/>
    <w:rsid w:val="00FB25C8"/>
    <w:rsid w:val="00FD1D23"/>
    <w:rsid w:val="00FE3938"/>
    <w:rsid w:val="00FF099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A9A1"/>
  <w15:chartTrackingRefBased/>
  <w15:docId w15:val="{825735D5-0ABE-4213-81A7-6513CCCD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rPr>
      <w:sz w:val="24"/>
    </w:rPr>
  </w:style>
  <w:style w:type="paragraph" w:styleId="berschrift1">
    <w:name w:val="heading 1"/>
    <w:basedOn w:val="Standard"/>
    <w:next w:val="Standard"/>
    <w:link w:val="berschrift1Zchn"/>
    <w:uiPriority w:val="9"/>
    <w:pPr>
      <w:outlineLvl w:val="0"/>
    </w:pPr>
  </w:style>
  <w:style w:type="paragraph" w:styleId="berschrift2">
    <w:name w:val="heading 2"/>
    <w:basedOn w:val="Standard"/>
    <w:next w:val="Standard"/>
    <w:link w:val="berschrift2Zchn"/>
    <w:uiPriority w:val="9"/>
    <w:unhideWhenUsed/>
    <w:pPr>
      <w:outlineLvl w:val="1"/>
    </w:pPr>
  </w:style>
  <w:style w:type="paragraph" w:styleId="berschrift3">
    <w:name w:val="heading 3"/>
    <w:basedOn w:val="Standard"/>
    <w:next w:val="Standard"/>
    <w:link w:val="berschrift3Zchn"/>
    <w:uiPriority w:val="9"/>
    <w:unhideWhenUsed/>
    <w:pPr>
      <w:outlineLvl w:val="2"/>
    </w:pPr>
  </w:style>
  <w:style w:type="paragraph" w:styleId="berschrift4">
    <w:name w:val="heading 4"/>
    <w:basedOn w:val="Standard"/>
    <w:next w:val="Standard"/>
    <w:link w:val="berschrift4Zchn"/>
    <w:uiPriority w:val="9"/>
    <w:unhideWhenUsed/>
    <w:pPr>
      <w:outlineLvl w:val="3"/>
    </w:pPr>
  </w:style>
  <w:style w:type="paragraph" w:styleId="berschrift5">
    <w:name w:val="heading 5"/>
    <w:basedOn w:val="Standard"/>
    <w:next w:val="Standard"/>
    <w:link w:val="berschrift5Zchn"/>
    <w:uiPriority w:val="9"/>
    <w:unhideWhenUsed/>
    <w:pPr>
      <w:outlineLvl w:val="4"/>
    </w:pPr>
  </w:style>
  <w:style w:type="paragraph" w:styleId="berschrift6">
    <w:name w:val="heading 6"/>
    <w:basedOn w:val="Standard"/>
    <w:next w:val="Standard"/>
    <w:link w:val="berschrift6Zchn"/>
    <w:uiPriority w:val="9"/>
    <w:unhideWhenUsed/>
    <w:pPr>
      <w:outlineLvl w:val="5"/>
    </w:pPr>
  </w:style>
  <w:style w:type="paragraph" w:styleId="berschrift7">
    <w:name w:val="heading 7"/>
    <w:basedOn w:val="Standard"/>
    <w:next w:val="Standard"/>
    <w:link w:val="berschrift7Zchn"/>
    <w:uiPriority w:val="9"/>
    <w:unhideWhenUsed/>
    <w:pPr>
      <w:outlineLvl w:val="6"/>
    </w:pPr>
  </w:style>
  <w:style w:type="paragraph" w:styleId="berschrift8">
    <w:name w:val="heading 8"/>
    <w:basedOn w:val="Standard"/>
    <w:next w:val="Standard"/>
    <w:link w:val="berschrift8Zchn"/>
    <w:uiPriority w:val="9"/>
    <w:unhideWhenUsed/>
    <w:pPr>
      <w:outlineLvl w:val="7"/>
    </w:pPr>
  </w:style>
  <w:style w:type="paragraph" w:styleId="berschrift9">
    <w:name w:val="heading 9"/>
    <w:basedOn w:val="Standard"/>
    <w:next w:val="Standard"/>
    <w:link w:val="berschrift9Zchn"/>
    <w:uiPriority w:val="9"/>
    <w:unhideWhenUs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unhideWhenUsed/>
    <w:pPr>
      <w:spacing w:line="240" w:lineRule="auto"/>
      <w:ind w:left="6691"/>
    </w:pPr>
    <w:rPr>
      <w:sz w:val="17"/>
    </w:rPr>
  </w:style>
  <w:style w:type="character" w:customStyle="1" w:styleId="FuzeileZchn">
    <w:name w:val="Fußzeile Zchn"/>
    <w:basedOn w:val="Absatz-Standardschriftart"/>
    <w:link w:val="Fuzeile"/>
    <w:uiPriority w:val="99"/>
    <w:rPr>
      <w:sz w:val="17"/>
    </w:rPr>
  </w:style>
  <w:style w:type="paragraph" w:customStyle="1" w:styleId="Behrdenbezeichnung">
    <w:name w:val="Behördenbezeichnung"/>
    <w:basedOn w:val="Standard"/>
    <w:qFormat/>
    <w:pPr>
      <w:spacing w:line="216" w:lineRule="auto"/>
      <w:ind w:right="3400"/>
    </w:pPr>
    <w:rPr>
      <w:sz w:val="30"/>
    </w:rPr>
  </w:style>
  <w:style w:type="paragraph" w:customStyle="1" w:styleId="AbteilungFunktion">
    <w:name w:val="Abteilung Funktion"/>
    <w:basedOn w:val="Standard"/>
    <w:qFormat/>
    <w:pPr>
      <w:spacing w:line="216" w:lineRule="auto"/>
      <w:ind w:right="3402"/>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pPr>
      <w:spacing w:line="240" w:lineRule="auto"/>
    </w:pPr>
    <w:rPr>
      <w:sz w:val="17"/>
    </w:rPr>
  </w:style>
  <w:style w:type="paragraph" w:customStyle="1" w:styleId="Infoblock">
    <w:name w:val="Infoblock"/>
    <w:basedOn w:val="Standard"/>
    <w:qFormat/>
    <w:rPr>
      <w:sz w:val="17"/>
    </w:rPr>
  </w:style>
  <w:style w:type="character" w:styleId="Hyperlink">
    <w:name w:val="Hyperlink"/>
    <w:basedOn w:val="Absatz-Standardschriftart"/>
    <w:uiPriority w:val="99"/>
    <w:unhideWhenUsed/>
    <w:rPr>
      <w:color w:val="auto"/>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qFormat/>
    <w:pPr>
      <w:contextualSpacing/>
    </w:pPr>
    <w:rPr>
      <w:b/>
      <w:bCs/>
    </w:rPr>
  </w:style>
  <w:style w:type="character" w:customStyle="1" w:styleId="TitelZchn">
    <w:name w:val="Titel Zchn"/>
    <w:basedOn w:val="Absatz-Standardschriftart"/>
    <w:link w:val="Titel"/>
    <w:uiPriority w:val="10"/>
    <w:rPr>
      <w:b/>
      <w:bCs/>
      <w:sz w:val="24"/>
    </w:rPr>
  </w:style>
  <w:style w:type="paragraph" w:customStyle="1" w:styleId="Text">
    <w:name w:val="Text"/>
    <w:basedOn w:val="Standard"/>
    <w:qFormat/>
    <w:pPr>
      <w:spacing w:after="240"/>
    </w:pPr>
  </w:style>
  <w:style w:type="paragraph" w:styleId="Untertitel">
    <w:name w:val="Subtitle"/>
    <w:basedOn w:val="Standard"/>
    <w:next w:val="Standard"/>
    <w:link w:val="UntertitelZchn"/>
    <w:uiPriority w:val="11"/>
  </w:style>
  <w:style w:type="character" w:customStyle="1" w:styleId="UntertitelZchn">
    <w:name w:val="Untertitel Zchn"/>
    <w:basedOn w:val="Absatz-Standardschriftart"/>
    <w:link w:val="Untertitel"/>
    <w:uiPriority w:val="11"/>
    <w:rPr>
      <w:sz w:val="24"/>
    </w:rPr>
  </w:style>
  <w:style w:type="character" w:customStyle="1" w:styleId="berschrift1Zchn">
    <w:name w:val="Überschrift 1 Zchn"/>
    <w:basedOn w:val="Absatz-Standardschriftart"/>
    <w:link w:val="berschrift1"/>
    <w:uiPriority w:val="9"/>
    <w:rPr>
      <w:sz w:val="24"/>
    </w:rPr>
  </w:style>
  <w:style w:type="character" w:customStyle="1" w:styleId="berschrift2Zchn">
    <w:name w:val="Überschrift 2 Zchn"/>
    <w:basedOn w:val="Absatz-Standardschriftart"/>
    <w:link w:val="berschrift2"/>
    <w:uiPriority w:val="9"/>
    <w:rPr>
      <w:sz w:val="24"/>
    </w:rPr>
  </w:style>
  <w:style w:type="character" w:customStyle="1" w:styleId="berschrift3Zchn">
    <w:name w:val="Überschrift 3 Zchn"/>
    <w:basedOn w:val="Absatz-Standardschriftart"/>
    <w:link w:val="berschrift3"/>
    <w:uiPriority w:val="9"/>
    <w:rPr>
      <w:sz w:val="24"/>
    </w:rPr>
  </w:style>
  <w:style w:type="character" w:customStyle="1" w:styleId="berschrift4Zchn">
    <w:name w:val="Überschrift 4 Zchn"/>
    <w:basedOn w:val="Absatz-Standardschriftart"/>
    <w:link w:val="berschrift4"/>
    <w:uiPriority w:val="9"/>
    <w:rPr>
      <w:sz w:val="24"/>
    </w:rPr>
  </w:style>
  <w:style w:type="character" w:customStyle="1" w:styleId="berschrift5Zchn">
    <w:name w:val="Überschrift 5 Zchn"/>
    <w:basedOn w:val="Absatz-Standardschriftart"/>
    <w:link w:val="berschrift5"/>
    <w:uiPriority w:val="9"/>
    <w:rPr>
      <w:sz w:val="24"/>
    </w:rPr>
  </w:style>
  <w:style w:type="character" w:customStyle="1" w:styleId="berschrift6Zchn">
    <w:name w:val="Überschrift 6 Zchn"/>
    <w:basedOn w:val="Absatz-Standardschriftart"/>
    <w:link w:val="berschrift6"/>
    <w:uiPriority w:val="9"/>
    <w:rPr>
      <w:sz w:val="24"/>
    </w:rPr>
  </w:style>
  <w:style w:type="character" w:customStyle="1" w:styleId="berschrift7Zchn">
    <w:name w:val="Überschrift 7 Zchn"/>
    <w:basedOn w:val="Absatz-Standardschriftart"/>
    <w:link w:val="berschrift7"/>
    <w:uiPriority w:val="9"/>
    <w:rPr>
      <w:sz w:val="24"/>
    </w:rPr>
  </w:style>
  <w:style w:type="character" w:customStyle="1" w:styleId="berschrift8Zchn">
    <w:name w:val="Überschrift 8 Zchn"/>
    <w:basedOn w:val="Absatz-Standardschriftart"/>
    <w:link w:val="berschrift8"/>
    <w:uiPriority w:val="9"/>
    <w:rPr>
      <w:sz w:val="24"/>
    </w:rPr>
  </w:style>
  <w:style w:type="character" w:customStyle="1" w:styleId="berschrift9Zchn">
    <w:name w:val="Überschrift 9 Zchn"/>
    <w:basedOn w:val="Absatz-Standardschriftart"/>
    <w:link w:val="berschrift9"/>
    <w:uiPriority w:val="9"/>
    <w:rPr>
      <w:sz w:val="24"/>
    </w:rPr>
  </w:style>
  <w:style w:type="paragraph" w:styleId="Sprechblasentext">
    <w:name w:val="Balloon Text"/>
    <w:basedOn w:val="Standard"/>
    <w:link w:val="SprechblasentextZchn"/>
    <w:uiPriority w:val="99"/>
    <w:semiHidden/>
    <w:unhideWhenUsed/>
    <w:rsid w:val="003062F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62F5"/>
    <w:rPr>
      <w:rFonts w:ascii="Segoe UI" w:hAnsi="Segoe UI" w:cs="Segoe UI"/>
      <w:sz w:val="18"/>
      <w:szCs w:val="18"/>
    </w:rPr>
  </w:style>
  <w:style w:type="paragraph" w:styleId="Listenabsatz">
    <w:name w:val="List Paragraph"/>
    <w:basedOn w:val="Standard"/>
    <w:uiPriority w:val="34"/>
    <w:qFormat/>
    <w:rsid w:val="00D22BEC"/>
    <w:pPr>
      <w:ind w:left="720"/>
      <w:contextualSpacing/>
    </w:pPr>
  </w:style>
  <w:style w:type="character" w:styleId="BesuchterLink">
    <w:name w:val="FollowedHyperlink"/>
    <w:basedOn w:val="Absatz-Standardschriftart"/>
    <w:uiPriority w:val="99"/>
    <w:semiHidden/>
    <w:unhideWhenUsed/>
    <w:rsid w:val="00501FE1"/>
    <w:rPr>
      <w:color w:val="E40422" w:themeColor="followedHyperlink"/>
      <w:u w:val="single"/>
    </w:rPr>
  </w:style>
  <w:style w:type="table" w:styleId="Gitternetztabelle1hell">
    <w:name w:val="Grid Table 1 Light"/>
    <w:basedOn w:val="NormaleTabelle"/>
    <w:uiPriority w:val="46"/>
    <w:rsid w:val="009C6E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4120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lin.de/ba-treptow-koepenick/politik-und-verwaltung/aemter/umwelt-und-naturschutzamt/artikel.724308.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SCH~1\AppData\Local\Temp\210519-template-berlin_brief_allgemein_3c_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7E46C73C9470395562A3850AA275F"/>
        <w:category>
          <w:name w:val="Allgemein"/>
          <w:gallery w:val="placeholder"/>
        </w:category>
        <w:types>
          <w:type w:val="bbPlcHdr"/>
        </w:types>
        <w:behaviors>
          <w:behavior w:val="content"/>
        </w:behaviors>
        <w:guid w:val="{B6CF903A-B503-491D-A7F7-ECCDAFEC14E0}"/>
      </w:docPartPr>
      <w:docPartBody>
        <w:p w:rsidR="00DD7F27" w:rsidRDefault="00DD7F27">
          <w:pPr>
            <w:pStyle w:val="44C7E46C73C9470395562A3850AA275F"/>
          </w:pPr>
          <w:r>
            <w:rPr>
              <w:rStyle w:val="Platzhaltertext"/>
            </w:rPr>
            <w:t>Klicken oder tippen Sie hier, um Text einzugeben.</w:t>
          </w:r>
        </w:p>
      </w:docPartBody>
    </w:docPart>
    <w:docPart>
      <w:docPartPr>
        <w:name w:val="5062CF5C0A9C4D3DA3EB32553489B8C3"/>
        <w:category>
          <w:name w:val="Allgemein"/>
          <w:gallery w:val="placeholder"/>
        </w:category>
        <w:types>
          <w:type w:val="bbPlcHdr"/>
        </w:types>
        <w:behaviors>
          <w:behavior w:val="content"/>
        </w:behaviors>
        <w:guid w:val="{1671ACA4-4422-4833-96EB-66D0D941187E}"/>
      </w:docPartPr>
      <w:docPartBody>
        <w:p w:rsidR="00CF323E" w:rsidRDefault="00226805" w:rsidP="00226805">
          <w:pPr>
            <w:pStyle w:val="5062CF5C0A9C4D3DA3EB32553489B8C3"/>
          </w:pPr>
          <w:r w:rsidRPr="001458C4">
            <w:t xml:space="preserve">                                                                </w:t>
          </w:r>
          <w:r w:rsidRPr="001458C4">
            <w:rPr>
              <w:rStyle w:val="Platzhaltertext"/>
            </w:rPr>
            <w:t>Klicken oder tippen Sie hier, um Text einzugeben.</w:t>
          </w:r>
        </w:p>
      </w:docPartBody>
    </w:docPart>
    <w:docPart>
      <w:docPartPr>
        <w:name w:val="F6A64C7DC73B4A17A5C16E6523082832"/>
        <w:category>
          <w:name w:val="Allgemein"/>
          <w:gallery w:val="placeholder"/>
        </w:category>
        <w:types>
          <w:type w:val="bbPlcHdr"/>
        </w:types>
        <w:behaviors>
          <w:behavior w:val="content"/>
        </w:behaviors>
        <w:guid w:val="{878BA33F-ECB0-4FE1-9FC5-309BD3AFFECF}"/>
      </w:docPartPr>
      <w:docPartBody>
        <w:p w:rsidR="00CF323E" w:rsidRDefault="00226805" w:rsidP="00226805">
          <w:pPr>
            <w:pStyle w:val="F6A64C7DC73B4A17A5C16E6523082832"/>
          </w:pPr>
          <w:r w:rsidRPr="001458C4">
            <w:t xml:space="preserve">                                                                      </w:t>
          </w:r>
          <w:r w:rsidRPr="001458C4">
            <w:rPr>
              <w:rStyle w:val="Platzhaltertext"/>
            </w:rPr>
            <w:t>Klicken oder tippen Sie hier, um Text einzugeben.</w:t>
          </w:r>
        </w:p>
      </w:docPartBody>
    </w:docPart>
    <w:docPart>
      <w:docPartPr>
        <w:name w:val="4133596DFAC248A993579E2DD82A5A68"/>
        <w:category>
          <w:name w:val="Allgemein"/>
          <w:gallery w:val="placeholder"/>
        </w:category>
        <w:types>
          <w:type w:val="bbPlcHdr"/>
        </w:types>
        <w:behaviors>
          <w:behavior w:val="content"/>
        </w:behaviors>
        <w:guid w:val="{100FCC78-808C-4E13-B73F-F20C6DF34887}"/>
      </w:docPartPr>
      <w:docPartBody>
        <w:p w:rsidR="00CF323E" w:rsidRDefault="00226805" w:rsidP="00226805">
          <w:pPr>
            <w:pStyle w:val="4133596DFAC248A993579E2DD82A5A68"/>
          </w:pPr>
          <w:r w:rsidRPr="001458C4">
            <w:rPr>
              <w:rStyle w:val="Platzhaltertext"/>
            </w:rPr>
            <w:t>Klicken oder tippen Sie hier, um Text einzugeben.</w:t>
          </w:r>
        </w:p>
      </w:docPartBody>
    </w:docPart>
    <w:docPart>
      <w:docPartPr>
        <w:name w:val="C4D4495E096B44D08471FDC332676A20"/>
        <w:category>
          <w:name w:val="Allgemein"/>
          <w:gallery w:val="placeholder"/>
        </w:category>
        <w:types>
          <w:type w:val="bbPlcHdr"/>
        </w:types>
        <w:behaviors>
          <w:behavior w:val="content"/>
        </w:behaviors>
        <w:guid w:val="{BFC7191F-FB3B-4962-A41D-DDA2B0F78225}"/>
      </w:docPartPr>
      <w:docPartBody>
        <w:p w:rsidR="00CF323E" w:rsidRDefault="00226805" w:rsidP="00226805">
          <w:pPr>
            <w:pStyle w:val="C4D4495E096B44D08471FDC332676A20"/>
          </w:pPr>
          <w:r w:rsidRPr="001458C4">
            <w:rPr>
              <w:rStyle w:val="Platzhaltertext"/>
            </w:rPr>
            <w:t>Klicken oder tippen Sie hier, um Text einzugeben.</w:t>
          </w:r>
        </w:p>
      </w:docPartBody>
    </w:docPart>
    <w:docPart>
      <w:docPartPr>
        <w:name w:val="D59E6BC2B0EF43F3A834D84BA0798248"/>
        <w:category>
          <w:name w:val="Allgemein"/>
          <w:gallery w:val="placeholder"/>
        </w:category>
        <w:types>
          <w:type w:val="bbPlcHdr"/>
        </w:types>
        <w:behaviors>
          <w:behavior w:val="content"/>
        </w:behaviors>
        <w:guid w:val="{7FA8BFC6-EE48-497C-9104-2D1C94B81A81}"/>
      </w:docPartPr>
      <w:docPartBody>
        <w:p w:rsidR="00CF323E" w:rsidRDefault="00226805" w:rsidP="00226805">
          <w:pPr>
            <w:pStyle w:val="D59E6BC2B0EF43F3A834D84BA0798248"/>
          </w:pPr>
          <w:r w:rsidRPr="001458C4">
            <w:t xml:space="preserve">                                                                                                                                                                   </w:t>
          </w:r>
          <w:r w:rsidRPr="001458C4">
            <w:rPr>
              <w:rStyle w:val="Platzhaltertext"/>
            </w:rPr>
            <w:t>.</w:t>
          </w:r>
        </w:p>
      </w:docPartBody>
    </w:docPart>
    <w:docPart>
      <w:docPartPr>
        <w:name w:val="F3EEF2748765422997A415110E369680"/>
        <w:category>
          <w:name w:val="Allgemein"/>
          <w:gallery w:val="placeholder"/>
        </w:category>
        <w:types>
          <w:type w:val="bbPlcHdr"/>
        </w:types>
        <w:behaviors>
          <w:behavior w:val="content"/>
        </w:behaviors>
        <w:guid w:val="{1B5F07A7-6918-4611-B1B3-57D287E931E8}"/>
      </w:docPartPr>
      <w:docPartBody>
        <w:p w:rsidR="00CF323E" w:rsidRDefault="00226805" w:rsidP="00226805">
          <w:pPr>
            <w:pStyle w:val="F3EEF2748765422997A415110E369680"/>
          </w:pPr>
          <w:r w:rsidRPr="001458C4">
            <w:t xml:space="preserve">                                                                                                                                                                              </w:t>
          </w:r>
          <w:r w:rsidRPr="001458C4">
            <w:rPr>
              <w:rStyle w:val="Platzhaltertext"/>
            </w:rPr>
            <w:t>Klicken oder tippen Sie hier, um Text einzugeben.</w:t>
          </w:r>
        </w:p>
      </w:docPartBody>
    </w:docPart>
    <w:docPart>
      <w:docPartPr>
        <w:name w:val="B72258BD77D64ED2834E47144D07EDC2"/>
        <w:category>
          <w:name w:val="Allgemein"/>
          <w:gallery w:val="placeholder"/>
        </w:category>
        <w:types>
          <w:type w:val="bbPlcHdr"/>
        </w:types>
        <w:behaviors>
          <w:behavior w:val="content"/>
        </w:behaviors>
        <w:guid w:val="{DA01718A-00B9-466E-BE67-8DE39AF71D56}"/>
      </w:docPartPr>
      <w:docPartBody>
        <w:p w:rsidR="00CF323E" w:rsidRDefault="00226805" w:rsidP="00226805">
          <w:pPr>
            <w:pStyle w:val="B72258BD77D64ED2834E47144D07EDC2"/>
          </w:pPr>
          <w:r w:rsidRPr="001458C4">
            <w:t xml:space="preserve">                                                                              </w:t>
          </w:r>
          <w:r w:rsidRPr="001458C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27"/>
    <w:rsid w:val="001758CD"/>
    <w:rsid w:val="00226805"/>
    <w:rsid w:val="00285D6C"/>
    <w:rsid w:val="00323F19"/>
    <w:rsid w:val="003763A4"/>
    <w:rsid w:val="00423AC0"/>
    <w:rsid w:val="004B6528"/>
    <w:rsid w:val="00A23CAF"/>
    <w:rsid w:val="00CF323E"/>
    <w:rsid w:val="00DD7F27"/>
    <w:rsid w:val="00E65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805"/>
    <w:rPr>
      <w:color w:val="808080"/>
    </w:rPr>
  </w:style>
  <w:style w:type="paragraph" w:customStyle="1" w:styleId="44C7E46C73C9470395562A3850AA275F">
    <w:name w:val="44C7E46C73C9470395562A3850AA275F"/>
  </w:style>
  <w:style w:type="paragraph" w:customStyle="1" w:styleId="5062CF5C0A9C4D3DA3EB32553489B8C3">
    <w:name w:val="5062CF5C0A9C4D3DA3EB32553489B8C3"/>
    <w:rsid w:val="00226805"/>
    <w:pPr>
      <w:spacing w:after="0" w:line="276" w:lineRule="auto"/>
    </w:pPr>
    <w:rPr>
      <w:sz w:val="24"/>
      <w:lang w:eastAsia="ja-JP"/>
    </w:rPr>
  </w:style>
  <w:style w:type="paragraph" w:customStyle="1" w:styleId="F6A64C7DC73B4A17A5C16E6523082832">
    <w:name w:val="F6A64C7DC73B4A17A5C16E6523082832"/>
    <w:rsid w:val="00226805"/>
    <w:pPr>
      <w:spacing w:after="0" w:line="276" w:lineRule="auto"/>
    </w:pPr>
    <w:rPr>
      <w:sz w:val="24"/>
      <w:lang w:eastAsia="ja-JP"/>
    </w:rPr>
  </w:style>
  <w:style w:type="paragraph" w:customStyle="1" w:styleId="4133596DFAC248A993579E2DD82A5A68">
    <w:name w:val="4133596DFAC248A993579E2DD82A5A68"/>
    <w:rsid w:val="00226805"/>
    <w:pPr>
      <w:spacing w:after="0" w:line="276" w:lineRule="auto"/>
    </w:pPr>
    <w:rPr>
      <w:sz w:val="24"/>
      <w:lang w:eastAsia="ja-JP"/>
    </w:rPr>
  </w:style>
  <w:style w:type="paragraph" w:customStyle="1" w:styleId="C4D4495E096B44D08471FDC332676A20">
    <w:name w:val="C4D4495E096B44D08471FDC332676A20"/>
    <w:rsid w:val="00226805"/>
    <w:pPr>
      <w:spacing w:after="0" w:line="276" w:lineRule="auto"/>
    </w:pPr>
    <w:rPr>
      <w:sz w:val="24"/>
      <w:lang w:eastAsia="ja-JP"/>
    </w:rPr>
  </w:style>
  <w:style w:type="paragraph" w:customStyle="1" w:styleId="D59E6BC2B0EF43F3A834D84BA0798248">
    <w:name w:val="D59E6BC2B0EF43F3A834D84BA0798248"/>
    <w:rsid w:val="00226805"/>
    <w:pPr>
      <w:spacing w:after="0" w:line="276" w:lineRule="auto"/>
    </w:pPr>
    <w:rPr>
      <w:sz w:val="24"/>
      <w:lang w:eastAsia="ja-JP"/>
    </w:rPr>
  </w:style>
  <w:style w:type="paragraph" w:customStyle="1" w:styleId="F3EEF2748765422997A415110E369680">
    <w:name w:val="F3EEF2748765422997A415110E369680"/>
    <w:rsid w:val="00226805"/>
    <w:pPr>
      <w:spacing w:after="0" w:line="276" w:lineRule="auto"/>
    </w:pPr>
    <w:rPr>
      <w:sz w:val="24"/>
      <w:lang w:eastAsia="ja-JP"/>
    </w:rPr>
  </w:style>
  <w:style w:type="paragraph" w:customStyle="1" w:styleId="B72258BD77D64ED2834E47144D07EDC2">
    <w:name w:val="B72258BD77D64ED2834E47144D07EDC2"/>
    <w:rsid w:val="00226805"/>
    <w:pPr>
      <w:spacing w:after="0" w:line="276" w:lineRule="auto"/>
    </w:pPr>
    <w:rPr>
      <w:sz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6044-740B-4ED9-9707-1461BAEB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210519-template-berlin_brief_allgemein_3c_barrierefrei.dotx</Template>
  <TotalTime>0</TotalTime>
  <Pages>2</Pages>
  <Words>335</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Leischner, Juliane</dc:creator>
  <cp:keywords/>
  <dc:description/>
  <cp:lastModifiedBy>Sven Faßbender</cp:lastModifiedBy>
  <cp:revision>3</cp:revision>
  <cp:lastPrinted>2026-02-24T10:55:00Z</cp:lastPrinted>
  <dcterms:created xsi:type="dcterms:W3CDTF">2026-02-24T11:55:00Z</dcterms:created>
  <dcterms:modified xsi:type="dcterms:W3CDTF">2026-02-24T12:00:00Z</dcterms:modified>
</cp:coreProperties>
</file>