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8498" w14:textId="77777777" w:rsidR="00FB0760" w:rsidRDefault="00FB0760" w:rsidP="008C4D9E">
      <w:pPr>
        <w:spacing w:after="0" w:line="240" w:lineRule="auto"/>
        <w:jc w:val="center"/>
        <w:rPr>
          <w:rFonts w:ascii="Berlin Type" w:hAnsi="Berlin Type"/>
          <w:b/>
          <w:noProof/>
          <w:sz w:val="48"/>
          <w:szCs w:val="48"/>
        </w:rPr>
      </w:pPr>
    </w:p>
    <w:p w14:paraId="31D50108" w14:textId="01891941" w:rsidR="008C4D9E" w:rsidRPr="00B06720" w:rsidRDefault="002B768F" w:rsidP="008C4D9E">
      <w:pPr>
        <w:spacing w:after="0" w:line="240" w:lineRule="auto"/>
        <w:jc w:val="center"/>
        <w:rPr>
          <w:rFonts w:ascii="Berlin Type" w:hAnsi="Berlin Type"/>
          <w:b/>
          <w:noProof/>
          <w:sz w:val="48"/>
          <w:szCs w:val="48"/>
        </w:rPr>
      </w:pPr>
      <w:r w:rsidRPr="00B06720">
        <w:rPr>
          <w:rFonts w:ascii="Berlin Type" w:hAnsi="Berlin Type"/>
          <w:b/>
          <w:noProof/>
          <w:sz w:val="48"/>
          <w:szCs w:val="48"/>
        </w:rPr>
        <w:t>Projektskizze</w:t>
      </w:r>
    </w:p>
    <w:p w14:paraId="5395701D" w14:textId="547E4025" w:rsidR="002B768F" w:rsidRDefault="002B768F" w:rsidP="008C4D9E">
      <w:pPr>
        <w:spacing w:after="0" w:line="240" w:lineRule="auto"/>
        <w:jc w:val="center"/>
        <w:rPr>
          <w:rFonts w:ascii="Berlin Type" w:hAnsi="Berlin Type"/>
          <w:b/>
          <w:noProof/>
          <w:sz w:val="44"/>
          <w:szCs w:val="44"/>
        </w:rPr>
      </w:pPr>
      <w:r w:rsidRPr="00445E2D">
        <w:rPr>
          <w:rFonts w:ascii="Berlin Type" w:hAnsi="Berlin Type"/>
          <w:b/>
          <w:noProof/>
          <w:sz w:val="44"/>
          <w:szCs w:val="44"/>
        </w:rPr>
        <w:t>Integrationsfonds Berlin-</w:t>
      </w:r>
      <w:r w:rsidR="00CB6C4A">
        <w:rPr>
          <w:rFonts w:ascii="Berlin Type" w:hAnsi="Berlin Type"/>
          <w:b/>
          <w:noProof/>
          <w:sz w:val="44"/>
          <w:szCs w:val="44"/>
        </w:rPr>
        <w:t>Mitte 202</w:t>
      </w:r>
      <w:r w:rsidR="00BC63BE">
        <w:rPr>
          <w:rFonts w:ascii="Berlin Type" w:hAnsi="Berlin Type"/>
          <w:b/>
          <w:noProof/>
          <w:sz w:val="44"/>
          <w:szCs w:val="44"/>
        </w:rPr>
        <w:t>7</w:t>
      </w:r>
    </w:p>
    <w:p w14:paraId="26FAEB11" w14:textId="77777777" w:rsidR="00C60488" w:rsidRDefault="00C60488" w:rsidP="007B67C1">
      <w:pPr>
        <w:tabs>
          <w:tab w:val="left" w:pos="3780"/>
        </w:tabs>
        <w:ind w:right="-286"/>
        <w:jc w:val="left"/>
        <w:rPr>
          <w:rStyle w:val="Kursiv"/>
          <w:rFonts w:ascii="Berlin Type" w:hAnsi="Berlin Type"/>
          <w:i w:val="0"/>
          <w:sz w:val="20"/>
          <w:szCs w:val="20"/>
        </w:rPr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2B768F" w:rsidRPr="009967A7" w14:paraId="67792590" w14:textId="77777777" w:rsidTr="00487CA6">
        <w:tc>
          <w:tcPr>
            <w:tcW w:w="9298" w:type="dxa"/>
          </w:tcPr>
          <w:p w14:paraId="0318BF8D" w14:textId="23BA1A7A" w:rsidR="002B768F" w:rsidRPr="009967A7" w:rsidRDefault="002B768F" w:rsidP="00A5376B">
            <w:pPr>
              <w:pStyle w:val="berschrift3"/>
              <w:spacing w:after="240"/>
              <w:jc w:val="left"/>
              <w:rPr>
                <w:rFonts w:ascii="Berlin Type" w:hAnsi="Berlin Type"/>
                <w:b/>
                <w:bCs/>
                <w:sz w:val="20"/>
                <w:szCs w:val="20"/>
              </w:rPr>
            </w:pPr>
            <w:r w:rsidRPr="00A5376B">
              <w:rPr>
                <w:rFonts w:ascii="Berlin Type" w:hAnsi="Berlin Type"/>
                <w:b/>
                <w:sz w:val="22"/>
                <w:szCs w:val="22"/>
              </w:rPr>
              <w:t xml:space="preserve">Projekttitel: </w:t>
            </w:r>
            <w:r w:rsidR="007B67C1" w:rsidRPr="00FA0006">
              <w:rPr>
                <w:rFonts w:ascii="Berlin Type" w:hAnsi="Berlin Type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7B67C1" w:rsidRPr="00FA0006">
              <w:rPr>
                <w:rFonts w:ascii="Berlin Type" w:hAnsi="Berlin Type"/>
                <w:b/>
                <w:sz w:val="20"/>
                <w:szCs w:val="20"/>
              </w:rPr>
              <w:instrText xml:space="preserve"> FORMTEXT </w:instrText>
            </w:r>
            <w:r w:rsidR="007B67C1" w:rsidRPr="00FA0006">
              <w:rPr>
                <w:rFonts w:ascii="Berlin Type" w:hAnsi="Berlin Type"/>
                <w:b/>
                <w:sz w:val="20"/>
                <w:szCs w:val="20"/>
              </w:rPr>
            </w:r>
            <w:r w:rsidR="007B67C1" w:rsidRPr="00FA0006">
              <w:rPr>
                <w:rFonts w:ascii="Berlin Type" w:hAnsi="Berlin Type"/>
                <w:b/>
                <w:sz w:val="20"/>
                <w:szCs w:val="20"/>
              </w:rPr>
              <w:fldChar w:fldCharType="separate"/>
            </w:r>
            <w:r w:rsidR="00992F25">
              <w:rPr>
                <w:rFonts w:ascii="Berlin Type" w:hAnsi="Berlin Type"/>
                <w:b/>
                <w:sz w:val="20"/>
                <w:szCs w:val="20"/>
              </w:rPr>
              <w:t> </w:t>
            </w:r>
            <w:r w:rsidR="00992F25">
              <w:rPr>
                <w:rFonts w:ascii="Berlin Type" w:hAnsi="Berlin Type"/>
                <w:b/>
                <w:sz w:val="20"/>
                <w:szCs w:val="20"/>
              </w:rPr>
              <w:t> </w:t>
            </w:r>
            <w:r w:rsidR="00992F25">
              <w:rPr>
                <w:rFonts w:ascii="Berlin Type" w:hAnsi="Berlin Type"/>
                <w:b/>
                <w:sz w:val="20"/>
                <w:szCs w:val="20"/>
              </w:rPr>
              <w:t> </w:t>
            </w:r>
            <w:r w:rsidR="00992F25">
              <w:rPr>
                <w:rFonts w:ascii="Berlin Type" w:hAnsi="Berlin Type"/>
                <w:b/>
                <w:sz w:val="20"/>
                <w:szCs w:val="20"/>
              </w:rPr>
              <w:t> </w:t>
            </w:r>
            <w:r w:rsidR="00992F25">
              <w:rPr>
                <w:rFonts w:ascii="Berlin Type" w:hAnsi="Berlin Type"/>
                <w:b/>
                <w:sz w:val="20"/>
                <w:szCs w:val="20"/>
              </w:rPr>
              <w:t> </w:t>
            </w:r>
            <w:r w:rsidR="007B67C1" w:rsidRPr="00FA0006">
              <w:rPr>
                <w:rFonts w:ascii="Berlin Type" w:hAnsi="Berlin Type"/>
                <w:b/>
                <w:sz w:val="20"/>
                <w:szCs w:val="20"/>
              </w:rPr>
              <w:fldChar w:fldCharType="end"/>
            </w:r>
          </w:p>
        </w:tc>
      </w:tr>
    </w:tbl>
    <w:p w14:paraId="2DA2FF00" w14:textId="77777777" w:rsidR="002B768F" w:rsidRDefault="002B768F" w:rsidP="00A5376B">
      <w:pPr>
        <w:tabs>
          <w:tab w:val="left" w:pos="3780"/>
        </w:tabs>
        <w:spacing w:line="240" w:lineRule="auto"/>
        <w:jc w:val="left"/>
        <w:rPr>
          <w:rFonts w:ascii="Berlin Type" w:hAnsi="Berlin Type" w:cs="Arial"/>
          <w:b/>
          <w:bCs/>
          <w:sz w:val="4"/>
          <w:szCs w:val="4"/>
          <w:u w:val="single"/>
        </w:rPr>
      </w:pPr>
    </w:p>
    <w:p w14:paraId="1437E246" w14:textId="77777777" w:rsidR="00DF1329" w:rsidRPr="00A5376B" w:rsidRDefault="00DF1329" w:rsidP="00A5376B">
      <w:pPr>
        <w:tabs>
          <w:tab w:val="left" w:pos="3780"/>
        </w:tabs>
        <w:spacing w:line="240" w:lineRule="auto"/>
        <w:jc w:val="left"/>
        <w:rPr>
          <w:rFonts w:ascii="Berlin Type" w:hAnsi="Berlin Type" w:cs="Arial"/>
          <w:b/>
          <w:bCs/>
          <w:sz w:val="4"/>
          <w:szCs w:val="4"/>
          <w:u w:val="single"/>
        </w:rPr>
      </w:pPr>
    </w:p>
    <w:tbl>
      <w:tblPr>
        <w:tblW w:w="9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28"/>
        <w:gridCol w:w="5671"/>
      </w:tblGrid>
      <w:tr w:rsidR="002B768F" w:rsidRPr="009967A7" w14:paraId="40E6D153" w14:textId="77777777" w:rsidTr="00FA7912">
        <w:trPr>
          <w:cantSplit/>
          <w:trHeight w:val="346"/>
        </w:trPr>
        <w:tc>
          <w:tcPr>
            <w:tcW w:w="5000" w:type="pct"/>
            <w:gridSpan w:val="2"/>
            <w:shd w:val="clear" w:color="auto" w:fill="D9D9D9"/>
          </w:tcPr>
          <w:p w14:paraId="611D6CE1" w14:textId="77777777" w:rsidR="002B768F" w:rsidRPr="00A5376B" w:rsidRDefault="002B768F" w:rsidP="00A5376B">
            <w:pPr>
              <w:pStyle w:val="berschrift3"/>
              <w:spacing w:after="240"/>
              <w:jc w:val="left"/>
              <w:rPr>
                <w:rFonts w:ascii="Berlin Type" w:hAnsi="Berlin Type"/>
                <w:b/>
                <w:sz w:val="22"/>
                <w:szCs w:val="22"/>
              </w:rPr>
            </w:pPr>
            <w:r w:rsidRPr="00A5376B">
              <w:rPr>
                <w:rFonts w:ascii="Berlin Type" w:hAnsi="Berlin Type"/>
                <w:b/>
                <w:sz w:val="22"/>
                <w:szCs w:val="22"/>
              </w:rPr>
              <w:t xml:space="preserve">A. Informationen zum Projektträger </w:t>
            </w:r>
          </w:p>
        </w:tc>
      </w:tr>
      <w:tr w:rsidR="00FA7912" w:rsidRPr="009967A7" w14:paraId="712E89B4" w14:textId="77777777" w:rsidTr="00BE3305">
        <w:trPr>
          <w:cantSplit/>
          <w:trHeight w:val="351"/>
        </w:trPr>
        <w:tc>
          <w:tcPr>
            <w:tcW w:w="1951" w:type="pct"/>
          </w:tcPr>
          <w:p w14:paraId="71F931F8" w14:textId="1AA59985" w:rsidR="002B768F" w:rsidRPr="009967A7" w:rsidRDefault="00AD139E" w:rsidP="00FD51EB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>
              <w:rPr>
                <w:rFonts w:ascii="Berlin Type" w:hAnsi="Berlin Type" w:cs="Arial"/>
                <w:sz w:val="20"/>
                <w:szCs w:val="20"/>
              </w:rPr>
              <w:t>Name</w:t>
            </w:r>
            <w:r w:rsidR="001A04F0" w:rsidRPr="009967A7">
              <w:rPr>
                <w:rFonts w:ascii="Berlin Type" w:hAnsi="Berlin Type" w:cs="Arial"/>
                <w:sz w:val="20"/>
                <w:szCs w:val="20"/>
              </w:rPr>
              <w:t xml:space="preserve"> des Trägers </w:t>
            </w:r>
          </w:p>
        </w:tc>
        <w:tc>
          <w:tcPr>
            <w:tcW w:w="3049" w:type="pct"/>
          </w:tcPr>
          <w:p w14:paraId="7FFEE89B" w14:textId="77777777" w:rsidR="002B768F" w:rsidRPr="009967A7" w:rsidRDefault="002B768F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FA7912" w:rsidRPr="009967A7" w14:paraId="42EC7D63" w14:textId="77777777" w:rsidTr="00BE3305">
        <w:trPr>
          <w:cantSplit/>
          <w:trHeight w:val="351"/>
        </w:trPr>
        <w:tc>
          <w:tcPr>
            <w:tcW w:w="1951" w:type="pct"/>
          </w:tcPr>
          <w:p w14:paraId="2165A0EC" w14:textId="77777777" w:rsidR="002B768F" w:rsidRPr="009967A7" w:rsidRDefault="002B768F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t xml:space="preserve">Rechtsform </w:t>
            </w:r>
          </w:p>
        </w:tc>
        <w:tc>
          <w:tcPr>
            <w:tcW w:w="3049" w:type="pct"/>
          </w:tcPr>
          <w:p w14:paraId="52DB522E" w14:textId="77777777" w:rsidR="002B768F" w:rsidRPr="009967A7" w:rsidRDefault="002B768F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FA7912" w:rsidRPr="009967A7" w14:paraId="2C466025" w14:textId="77777777" w:rsidTr="00BE3305">
        <w:trPr>
          <w:cantSplit/>
          <w:trHeight w:val="301"/>
        </w:trPr>
        <w:tc>
          <w:tcPr>
            <w:tcW w:w="1951" w:type="pct"/>
          </w:tcPr>
          <w:p w14:paraId="05930E2B" w14:textId="77777777" w:rsidR="002B768F" w:rsidRPr="009967A7" w:rsidRDefault="002B768F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t>A</w:t>
            </w:r>
            <w:r w:rsidR="008C4D9E">
              <w:rPr>
                <w:rFonts w:ascii="Berlin Type" w:hAnsi="Berlin Type" w:cs="Arial"/>
                <w:sz w:val="20"/>
                <w:szCs w:val="20"/>
              </w:rPr>
              <w:t>nschrift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 xml:space="preserve"> </w:t>
            </w:r>
          </w:p>
        </w:tc>
        <w:tc>
          <w:tcPr>
            <w:tcW w:w="3049" w:type="pct"/>
          </w:tcPr>
          <w:p w14:paraId="75933ADE" w14:textId="77777777" w:rsidR="002B768F" w:rsidRPr="009967A7" w:rsidRDefault="002B768F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8263F8" w:rsidRPr="009967A7" w14:paraId="7C5280E3" w14:textId="77777777" w:rsidTr="00FB0C75">
        <w:trPr>
          <w:cantSplit/>
          <w:trHeight w:val="705"/>
        </w:trPr>
        <w:tc>
          <w:tcPr>
            <w:tcW w:w="1951" w:type="pct"/>
          </w:tcPr>
          <w:p w14:paraId="22E32AE8" w14:textId="77777777" w:rsidR="008263F8" w:rsidRPr="009967A7" w:rsidRDefault="008263F8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t>Name der vertretungsberechtigten Person</w:t>
            </w:r>
            <w:r w:rsidR="001A04F0" w:rsidRPr="009967A7">
              <w:rPr>
                <w:rFonts w:ascii="Berlin Type" w:hAnsi="Berlin Type" w:cs="Arial"/>
                <w:sz w:val="20"/>
                <w:szCs w:val="20"/>
              </w:rPr>
              <w:t>(en)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 xml:space="preserve"> des Projektträgers</w:t>
            </w:r>
          </w:p>
        </w:tc>
        <w:tc>
          <w:tcPr>
            <w:tcW w:w="3049" w:type="pct"/>
          </w:tcPr>
          <w:p w14:paraId="7FF1DA59" w14:textId="77777777" w:rsidR="008263F8" w:rsidRPr="009967A7" w:rsidRDefault="001A04F0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FA7912" w:rsidRPr="009967A7" w14:paraId="5141435B" w14:textId="77777777" w:rsidTr="00BE3305">
        <w:trPr>
          <w:cantSplit/>
          <w:trHeight w:val="269"/>
        </w:trPr>
        <w:tc>
          <w:tcPr>
            <w:tcW w:w="1951" w:type="pct"/>
          </w:tcPr>
          <w:p w14:paraId="04278EB6" w14:textId="77777777" w:rsidR="002B768F" w:rsidRPr="009967A7" w:rsidRDefault="006170F8" w:rsidP="007B67C1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>
              <w:rPr>
                <w:rFonts w:ascii="Berlin Type" w:hAnsi="Berlin Type" w:cs="Arial"/>
                <w:sz w:val="20"/>
                <w:szCs w:val="20"/>
              </w:rPr>
              <w:t>Kontaktperson</w:t>
            </w:r>
            <w:r w:rsidR="00BE3305">
              <w:rPr>
                <w:rFonts w:ascii="Berlin Type" w:hAnsi="Berlin Type" w:cs="Arial"/>
                <w:sz w:val="20"/>
                <w:szCs w:val="20"/>
              </w:rPr>
              <w:t>/</w:t>
            </w:r>
            <w:r>
              <w:rPr>
                <w:rFonts w:ascii="Berlin Type" w:hAnsi="Berlin Type" w:cs="Arial"/>
                <w:sz w:val="20"/>
                <w:szCs w:val="20"/>
              </w:rPr>
              <w:t>en</w:t>
            </w:r>
            <w:r w:rsidR="002B768F" w:rsidRPr="009967A7">
              <w:rPr>
                <w:rFonts w:ascii="Berlin Type" w:hAnsi="Berlin Type" w:cs="Arial"/>
                <w:sz w:val="20"/>
                <w:szCs w:val="20"/>
              </w:rPr>
              <w:t xml:space="preserve"> für das Projekt</w:t>
            </w:r>
          </w:p>
        </w:tc>
        <w:tc>
          <w:tcPr>
            <w:tcW w:w="3049" w:type="pct"/>
          </w:tcPr>
          <w:p w14:paraId="7C9A9489" w14:textId="77777777" w:rsidR="002B768F" w:rsidRPr="009967A7" w:rsidRDefault="002B768F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FA7912" w:rsidRPr="009967A7" w14:paraId="3EC13825" w14:textId="77777777" w:rsidTr="00BE3305">
        <w:trPr>
          <w:cantSplit/>
        </w:trPr>
        <w:tc>
          <w:tcPr>
            <w:tcW w:w="1951" w:type="pct"/>
          </w:tcPr>
          <w:p w14:paraId="4FC1D000" w14:textId="50CCA095" w:rsidR="002B768F" w:rsidRPr="009967A7" w:rsidRDefault="002B768F" w:rsidP="007B67C1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t>Telefon</w:t>
            </w:r>
            <w:r w:rsidR="00BE3305">
              <w:rPr>
                <w:rFonts w:ascii="Berlin Type" w:hAnsi="Berlin Type" w:cs="Arial"/>
                <w:sz w:val="20"/>
                <w:szCs w:val="20"/>
              </w:rPr>
              <w:t xml:space="preserve"> (ggf. </w:t>
            </w:r>
            <w:proofErr w:type="spellStart"/>
            <w:r w:rsidR="00DC0F2E">
              <w:rPr>
                <w:rFonts w:ascii="Berlin Type" w:hAnsi="Berlin Type" w:cs="Arial"/>
                <w:sz w:val="20"/>
                <w:szCs w:val="20"/>
              </w:rPr>
              <w:t>M</w:t>
            </w:r>
            <w:r w:rsidR="00BE3305">
              <w:rPr>
                <w:rFonts w:ascii="Berlin Type" w:hAnsi="Berlin Type" w:cs="Arial"/>
                <w:sz w:val="20"/>
                <w:szCs w:val="20"/>
              </w:rPr>
              <w:t>obil</w:t>
            </w:r>
            <w:r w:rsidR="00DC0F2E">
              <w:rPr>
                <w:rFonts w:ascii="Berlin Type" w:hAnsi="Berlin Type" w:cs="Arial"/>
                <w:sz w:val="20"/>
                <w:szCs w:val="20"/>
              </w:rPr>
              <w:t>nr</w:t>
            </w:r>
            <w:proofErr w:type="spellEnd"/>
            <w:r w:rsidR="00DC0F2E">
              <w:rPr>
                <w:rFonts w:ascii="Berlin Type" w:hAnsi="Berlin Type" w:cs="Arial"/>
                <w:sz w:val="20"/>
                <w:szCs w:val="20"/>
              </w:rPr>
              <w:t>.</w:t>
            </w:r>
            <w:r w:rsidR="00BE3305">
              <w:rPr>
                <w:rFonts w:ascii="Berlin Type" w:hAnsi="Berlin Type" w:cs="Arial"/>
                <w:sz w:val="20"/>
                <w:szCs w:val="20"/>
              </w:rPr>
              <w:t>)</w:t>
            </w:r>
          </w:p>
        </w:tc>
        <w:tc>
          <w:tcPr>
            <w:tcW w:w="3049" w:type="pct"/>
          </w:tcPr>
          <w:p w14:paraId="595576F3" w14:textId="77777777" w:rsidR="002B768F" w:rsidRPr="009967A7" w:rsidRDefault="002B768F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FA7912" w:rsidRPr="009967A7" w14:paraId="42F871CD" w14:textId="77777777" w:rsidTr="00B06720">
        <w:trPr>
          <w:cantSplit/>
          <w:trHeight w:val="475"/>
        </w:trPr>
        <w:tc>
          <w:tcPr>
            <w:tcW w:w="1951" w:type="pct"/>
          </w:tcPr>
          <w:p w14:paraId="1593C48D" w14:textId="77777777" w:rsidR="002B768F" w:rsidRPr="009967A7" w:rsidRDefault="002B768F" w:rsidP="007B67C1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t>E-Mail</w:t>
            </w:r>
          </w:p>
        </w:tc>
        <w:tc>
          <w:tcPr>
            <w:tcW w:w="3049" w:type="pct"/>
          </w:tcPr>
          <w:p w14:paraId="60E81848" w14:textId="77777777" w:rsidR="002B768F" w:rsidRPr="009967A7" w:rsidRDefault="002B768F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FA7912" w:rsidRPr="009967A7" w14:paraId="33D26A96" w14:textId="77777777" w:rsidTr="00BE3305">
        <w:trPr>
          <w:cantSplit/>
        </w:trPr>
        <w:tc>
          <w:tcPr>
            <w:tcW w:w="1951" w:type="pct"/>
          </w:tcPr>
          <w:p w14:paraId="503291AD" w14:textId="77777777" w:rsidR="002B768F" w:rsidRPr="009967A7" w:rsidRDefault="002B768F" w:rsidP="007B67C1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t>Homepage</w:t>
            </w:r>
          </w:p>
        </w:tc>
        <w:tc>
          <w:tcPr>
            <w:tcW w:w="3049" w:type="pct"/>
          </w:tcPr>
          <w:p w14:paraId="3F0B6946" w14:textId="77777777" w:rsidR="002B768F" w:rsidRPr="009967A7" w:rsidRDefault="002B768F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FA7912" w:rsidRPr="009967A7" w14:paraId="68E4A118" w14:textId="77777777" w:rsidTr="00BE3305">
        <w:trPr>
          <w:cantSplit/>
          <w:trHeight w:val="567"/>
        </w:trPr>
        <w:tc>
          <w:tcPr>
            <w:tcW w:w="1951" w:type="pct"/>
          </w:tcPr>
          <w:p w14:paraId="2A4FD343" w14:textId="77777777" w:rsidR="002B768F" w:rsidRPr="009967A7" w:rsidRDefault="002B768F" w:rsidP="00B06720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t>Registrierungsnummer Transparenzdatenbank (</w:t>
            </w:r>
            <w:r w:rsidR="00BE3305">
              <w:rPr>
                <w:rFonts w:ascii="Berlin Type" w:hAnsi="Berlin Type" w:cs="Arial"/>
                <w:sz w:val="20"/>
                <w:szCs w:val="20"/>
              </w:rPr>
              <w:t>sofern bereits vorhanden)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.</w:t>
            </w:r>
          </w:p>
        </w:tc>
        <w:tc>
          <w:tcPr>
            <w:tcW w:w="3049" w:type="pct"/>
          </w:tcPr>
          <w:p w14:paraId="536871DA" w14:textId="77777777" w:rsidR="002B768F" w:rsidRPr="009967A7" w:rsidRDefault="002B768F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FA7912" w:rsidRPr="009967A7" w14:paraId="0B9A4038" w14:textId="77777777" w:rsidTr="00BE3305">
        <w:trPr>
          <w:cantSplit/>
          <w:trHeight w:val="984"/>
        </w:trPr>
        <w:tc>
          <w:tcPr>
            <w:tcW w:w="1951" w:type="pct"/>
          </w:tcPr>
          <w:p w14:paraId="2604FAF3" w14:textId="07176CFC" w:rsidR="002B768F" w:rsidRPr="009967A7" w:rsidRDefault="002B768F" w:rsidP="00AF7AED">
            <w:pPr>
              <w:tabs>
                <w:tab w:val="left" w:pos="3780"/>
              </w:tabs>
              <w:spacing w:after="0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4367BF">
              <w:rPr>
                <w:rFonts w:ascii="Berlin Type" w:hAnsi="Berlin Type" w:cs="Arial"/>
                <w:color w:val="000000" w:themeColor="text1"/>
                <w:sz w:val="20"/>
                <w:szCs w:val="20"/>
              </w:rPr>
              <w:t xml:space="preserve">Verstehen Sie sich als </w:t>
            </w:r>
            <w:r w:rsidR="007F7041" w:rsidRPr="004367BF">
              <w:rPr>
                <w:rFonts w:ascii="Berlin Type" w:hAnsi="Berlin Type" w:cs="Arial"/>
                <w:color w:val="000000" w:themeColor="text1"/>
                <w:sz w:val="20"/>
                <w:szCs w:val="20"/>
              </w:rPr>
              <w:t xml:space="preserve">Organisation, die von Menschen mit Migrationsgeschichte geführt wird? </w:t>
            </w:r>
          </w:p>
        </w:tc>
        <w:tc>
          <w:tcPr>
            <w:tcW w:w="3049" w:type="pct"/>
          </w:tcPr>
          <w:p w14:paraId="281BFEF7" w14:textId="77777777" w:rsidR="002B768F" w:rsidRPr="009967A7" w:rsidRDefault="00823D8B" w:rsidP="007B67C1">
            <w:pPr>
              <w:tabs>
                <w:tab w:val="left" w:pos="2586"/>
              </w:tabs>
              <w:spacing w:before="120" w:after="60"/>
              <w:ind w:firstLine="34"/>
              <w:jc w:val="left"/>
              <w:rPr>
                <w:rFonts w:ascii="Berlin Type" w:hAnsi="Berlin Type" w:cs="Arial"/>
                <w:sz w:val="20"/>
                <w:szCs w:val="20"/>
              </w:rPr>
            </w:pPr>
            <w:sdt>
              <w:sdtPr>
                <w:rPr>
                  <w:rFonts w:ascii="Berlin Type" w:hAnsi="Berlin Type" w:cs="Arial"/>
                  <w:sz w:val="20"/>
                  <w:szCs w:val="20"/>
                </w:rPr>
                <w:id w:val="187904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A84" w:rsidRPr="009967A7">
                  <w:rPr>
                    <w:rFonts w:ascii="Berlin Type" w:eastAsia="MS Gothic" w:hAnsi="Berlin Type" w:cs="Arial"/>
                    <w:sz w:val="20"/>
                    <w:szCs w:val="20"/>
                  </w:rPr>
                  <w:t>☐</w:t>
                </w:r>
              </w:sdtContent>
            </w:sdt>
            <w:r w:rsidR="00D32A84" w:rsidRPr="009967A7">
              <w:rPr>
                <w:rFonts w:ascii="Berlin Type" w:hAnsi="Berlin Type" w:cs="Arial"/>
                <w:sz w:val="20"/>
                <w:szCs w:val="20"/>
              </w:rPr>
              <w:t xml:space="preserve"> </w:t>
            </w:r>
            <w:r w:rsidR="002B768F" w:rsidRPr="009967A7">
              <w:rPr>
                <w:rFonts w:ascii="Berlin Type" w:hAnsi="Berlin Type" w:cs="Arial"/>
                <w:sz w:val="20"/>
                <w:szCs w:val="20"/>
              </w:rPr>
              <w:t>ja</w:t>
            </w:r>
            <w:r w:rsidR="002B768F" w:rsidRPr="009967A7">
              <w:rPr>
                <w:rFonts w:ascii="Berlin Type" w:hAnsi="Berlin Type" w:cs="Arial"/>
                <w:sz w:val="20"/>
                <w:szCs w:val="20"/>
              </w:rPr>
              <w:tab/>
            </w:r>
            <w:sdt>
              <w:sdtPr>
                <w:rPr>
                  <w:rFonts w:ascii="Berlin Type" w:hAnsi="Berlin Type" w:cs="Arial"/>
                  <w:sz w:val="20"/>
                  <w:szCs w:val="20"/>
                </w:rPr>
                <w:id w:val="-21497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A84" w:rsidRPr="009967A7">
                  <w:rPr>
                    <w:rFonts w:ascii="Berlin Type" w:eastAsia="MS Gothic" w:hAnsi="Berlin Type" w:cs="Arial"/>
                    <w:sz w:val="20"/>
                    <w:szCs w:val="20"/>
                  </w:rPr>
                  <w:t>☐</w:t>
                </w:r>
              </w:sdtContent>
            </w:sdt>
            <w:r w:rsidR="002B768F" w:rsidRPr="009967A7">
              <w:rPr>
                <w:rFonts w:ascii="Berlin Type" w:hAnsi="Berlin Type" w:cs="Arial"/>
                <w:sz w:val="20"/>
                <w:szCs w:val="20"/>
              </w:rPr>
              <w:t xml:space="preserve"> nein</w:t>
            </w:r>
          </w:p>
          <w:p w14:paraId="55111688" w14:textId="77777777" w:rsidR="002B768F" w:rsidRPr="009967A7" w:rsidRDefault="002B768F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</w:p>
        </w:tc>
      </w:tr>
    </w:tbl>
    <w:p w14:paraId="4EC47A2B" w14:textId="77777777" w:rsidR="00B06720" w:rsidRDefault="00B06720" w:rsidP="00AF7AED">
      <w:pPr>
        <w:spacing w:after="0"/>
        <w:rPr>
          <w:rFonts w:ascii="Berlin Type" w:hAnsi="Berlin Type"/>
          <w:sz w:val="20"/>
          <w:szCs w:val="20"/>
        </w:rPr>
      </w:pPr>
    </w:p>
    <w:p w14:paraId="678778EE" w14:textId="77777777" w:rsidR="00AD065D" w:rsidRDefault="00AD065D" w:rsidP="00AF7AED">
      <w:pPr>
        <w:spacing w:after="0"/>
        <w:rPr>
          <w:rFonts w:ascii="Berlin Type" w:hAnsi="Berlin Type"/>
          <w:sz w:val="20"/>
          <w:szCs w:val="20"/>
        </w:rPr>
      </w:pPr>
    </w:p>
    <w:tbl>
      <w:tblPr>
        <w:tblpPr w:leftFromText="141" w:rightFromText="141" w:vertAnchor="text" w:horzAnchor="margin" w:tblpY="-396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28"/>
        <w:gridCol w:w="5723"/>
      </w:tblGrid>
      <w:tr w:rsidR="00DF1329" w:rsidRPr="009967A7" w14:paraId="3E7019E1" w14:textId="77777777" w:rsidTr="00AD065D">
        <w:trPr>
          <w:cantSplit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02562903" w14:textId="77777777" w:rsidR="00DF1329" w:rsidRPr="00A5376B" w:rsidRDefault="00DF1329" w:rsidP="00DF1329">
            <w:pPr>
              <w:pStyle w:val="berschrift3"/>
              <w:spacing w:after="240"/>
              <w:jc w:val="left"/>
              <w:rPr>
                <w:rFonts w:ascii="Berlin Type" w:hAnsi="Berlin Type"/>
                <w:b/>
                <w:color w:val="FF0000"/>
                <w:sz w:val="22"/>
                <w:szCs w:val="22"/>
              </w:rPr>
            </w:pPr>
            <w:r w:rsidRPr="00A5376B">
              <w:rPr>
                <w:rFonts w:ascii="Berlin Type" w:hAnsi="Berlin Type"/>
                <w:b/>
                <w:sz w:val="22"/>
                <w:szCs w:val="22"/>
              </w:rPr>
              <w:lastRenderedPageBreak/>
              <w:t>B. Eckdaten zum Projekt</w:t>
            </w:r>
          </w:p>
        </w:tc>
      </w:tr>
      <w:tr w:rsidR="00DF1329" w:rsidRPr="009967A7" w14:paraId="654C0C88" w14:textId="77777777" w:rsidTr="00AD065D">
        <w:trPr>
          <w:cantSplit/>
        </w:trPr>
        <w:tc>
          <w:tcPr>
            <w:tcW w:w="1940" w:type="pct"/>
          </w:tcPr>
          <w:p w14:paraId="6D9D92A5" w14:textId="77777777" w:rsidR="00DF1329" w:rsidRPr="009967A7" w:rsidRDefault="00DF1329" w:rsidP="00DF1329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t>Projekttitel</w:t>
            </w:r>
          </w:p>
        </w:tc>
        <w:tc>
          <w:tcPr>
            <w:tcW w:w="3060" w:type="pct"/>
            <w:shd w:val="clear" w:color="auto" w:fill="auto"/>
          </w:tcPr>
          <w:p w14:paraId="510FC6D7" w14:textId="77777777" w:rsidR="00DF1329" w:rsidRPr="009967A7" w:rsidRDefault="00DF1329" w:rsidP="00DF1329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DF1329" w:rsidRPr="009967A7" w14:paraId="6827F742" w14:textId="77777777" w:rsidTr="00AD065D">
        <w:trPr>
          <w:cantSplit/>
        </w:trPr>
        <w:tc>
          <w:tcPr>
            <w:tcW w:w="1940" w:type="pct"/>
          </w:tcPr>
          <w:p w14:paraId="3189A2DC" w14:textId="77777777" w:rsidR="00DF1329" w:rsidRDefault="00DF1329" w:rsidP="00DF1329">
            <w:pPr>
              <w:tabs>
                <w:tab w:val="left" w:pos="3780"/>
              </w:tabs>
              <w:spacing w:after="0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t>Projekta</w:t>
            </w:r>
            <w:r>
              <w:rPr>
                <w:rFonts w:ascii="Berlin Type" w:hAnsi="Berlin Type" w:cs="Arial"/>
                <w:sz w:val="20"/>
                <w:szCs w:val="20"/>
              </w:rPr>
              <w:t>nschrift</w:t>
            </w:r>
          </w:p>
          <w:p w14:paraId="0839A984" w14:textId="77777777" w:rsidR="00DF1329" w:rsidRPr="009967A7" w:rsidRDefault="00DF1329" w:rsidP="00DF1329">
            <w:pPr>
              <w:tabs>
                <w:tab w:val="left" w:pos="3780"/>
              </w:tabs>
              <w:spacing w:after="0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t>(Ort der Umsetzung)</w:t>
            </w:r>
          </w:p>
        </w:tc>
        <w:tc>
          <w:tcPr>
            <w:tcW w:w="3060" w:type="pct"/>
            <w:shd w:val="clear" w:color="auto" w:fill="auto"/>
          </w:tcPr>
          <w:p w14:paraId="2728ED65" w14:textId="77777777" w:rsidR="00DF1329" w:rsidRPr="009967A7" w:rsidRDefault="00DF1329" w:rsidP="00DF1329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DF1329" w:rsidRPr="009967A7" w14:paraId="08E3B9A9" w14:textId="77777777" w:rsidTr="00AD065D">
        <w:trPr>
          <w:cantSplit/>
          <w:trHeight w:val="367"/>
        </w:trPr>
        <w:tc>
          <w:tcPr>
            <w:tcW w:w="1940" w:type="pct"/>
          </w:tcPr>
          <w:p w14:paraId="668BC0D3" w14:textId="6A5A5411" w:rsidR="00DF1329" w:rsidRPr="009967A7" w:rsidRDefault="00DF1329" w:rsidP="00DF1329">
            <w:pPr>
              <w:tabs>
                <w:tab w:val="left" w:pos="3780"/>
              </w:tabs>
              <w:spacing w:after="0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t>Projekt</w:t>
            </w:r>
            <w:r w:rsidR="00AD139E">
              <w:rPr>
                <w:rFonts w:ascii="Berlin Type" w:hAnsi="Berlin Type" w:cs="Arial"/>
                <w:sz w:val="20"/>
                <w:szCs w:val="20"/>
              </w:rPr>
              <w:t>laufzeit</w:t>
            </w:r>
          </w:p>
        </w:tc>
        <w:tc>
          <w:tcPr>
            <w:tcW w:w="3060" w:type="pct"/>
            <w:shd w:val="clear" w:color="auto" w:fill="auto"/>
          </w:tcPr>
          <w:p w14:paraId="1A715557" w14:textId="77777777" w:rsidR="00DF1329" w:rsidRPr="009967A7" w:rsidRDefault="00DF1329" w:rsidP="00DF1329">
            <w:pPr>
              <w:tabs>
                <w:tab w:val="left" w:pos="301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>
              <w:rPr>
                <w:rFonts w:ascii="Berlin Type" w:hAnsi="Berlin Type" w:cs="Arial"/>
                <w:sz w:val="20"/>
                <w:szCs w:val="20"/>
              </w:rPr>
              <w:t xml:space="preserve">Vom 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 xml:space="preserve"> 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  <w:r>
              <w:rPr>
                <w:rFonts w:ascii="Berlin Type" w:hAnsi="Berlin Type" w:cs="Arial"/>
                <w:sz w:val="20"/>
                <w:szCs w:val="20"/>
              </w:rPr>
              <w:t xml:space="preserve"> bis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 xml:space="preserve"> 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DF1329" w:rsidRPr="009967A7" w14:paraId="186A3D3C" w14:textId="77777777" w:rsidTr="00AD065D">
        <w:trPr>
          <w:cantSplit/>
          <w:trHeight w:val="367"/>
        </w:trPr>
        <w:tc>
          <w:tcPr>
            <w:tcW w:w="1940" w:type="pct"/>
          </w:tcPr>
          <w:p w14:paraId="23562DB6" w14:textId="77777777" w:rsidR="00DF1329" w:rsidRDefault="00DF1329" w:rsidP="00DF1329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t xml:space="preserve">Zuordnung zum Förderschwerpunkt </w:t>
            </w:r>
          </w:p>
          <w:p w14:paraId="3C246420" w14:textId="77777777" w:rsidR="00DF1329" w:rsidRPr="009967A7" w:rsidRDefault="00DF1329" w:rsidP="00DF1329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t>(es können auch mehrere Förderschwerpunkte angegeben werden)</w:t>
            </w:r>
          </w:p>
        </w:tc>
        <w:tc>
          <w:tcPr>
            <w:tcW w:w="3060" w:type="pct"/>
            <w:shd w:val="clear" w:color="auto" w:fill="auto"/>
          </w:tcPr>
          <w:p w14:paraId="5B2204A1" w14:textId="77777777" w:rsidR="00DF1329" w:rsidRPr="009967A7" w:rsidRDefault="00823D8B" w:rsidP="00DF1329">
            <w:pPr>
              <w:tabs>
                <w:tab w:val="left" w:pos="2586"/>
              </w:tabs>
              <w:spacing w:before="120" w:after="60"/>
              <w:ind w:firstLine="34"/>
              <w:jc w:val="left"/>
              <w:rPr>
                <w:rFonts w:ascii="Berlin Type" w:hAnsi="Berlin Type" w:cs="Arial"/>
                <w:sz w:val="20"/>
                <w:szCs w:val="20"/>
              </w:rPr>
            </w:pPr>
            <w:sdt>
              <w:sdtPr>
                <w:rPr>
                  <w:rFonts w:ascii="Berlin Type" w:hAnsi="Berlin Type" w:cs="Arial"/>
                  <w:sz w:val="20"/>
                  <w:szCs w:val="20"/>
                </w:rPr>
                <w:id w:val="19401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3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F1329" w:rsidRPr="009967A7">
              <w:rPr>
                <w:rFonts w:ascii="Berlin Type" w:hAnsi="Berlin Type" w:cs="Arial"/>
                <w:sz w:val="20"/>
                <w:szCs w:val="20"/>
              </w:rPr>
              <w:t xml:space="preserve"> Förderschwerpunkt</w:t>
            </w:r>
            <w:r w:rsidR="00DF1329">
              <w:rPr>
                <w:rFonts w:ascii="Berlin Type" w:hAnsi="Berlin Type" w:cs="Arial"/>
                <w:sz w:val="20"/>
                <w:szCs w:val="20"/>
              </w:rPr>
              <w:t xml:space="preserve">: </w:t>
            </w:r>
            <w:r w:rsidR="00DF1329" w:rsidRPr="009967A7">
              <w:rPr>
                <w:rFonts w:ascii="Berlin Type" w:hAnsi="Berlin Type" w:cs="Arial"/>
                <w:sz w:val="20"/>
                <w:szCs w:val="20"/>
              </w:rPr>
              <w:t>Beratung, Begleitung und Orientierung</w:t>
            </w:r>
          </w:p>
          <w:p w14:paraId="431868A2" w14:textId="77777777" w:rsidR="00DF1329" w:rsidRPr="009967A7" w:rsidRDefault="00823D8B" w:rsidP="00DF1329">
            <w:pPr>
              <w:tabs>
                <w:tab w:val="left" w:pos="2586"/>
              </w:tabs>
              <w:spacing w:before="120" w:after="60"/>
              <w:ind w:firstLine="34"/>
              <w:jc w:val="left"/>
              <w:rPr>
                <w:rFonts w:ascii="Berlin Type" w:hAnsi="Berlin Type" w:cs="Arial"/>
                <w:sz w:val="20"/>
                <w:szCs w:val="20"/>
              </w:rPr>
            </w:pPr>
            <w:sdt>
              <w:sdtPr>
                <w:rPr>
                  <w:rFonts w:ascii="Berlin Type" w:hAnsi="Berlin Type" w:cs="Arial"/>
                  <w:sz w:val="20"/>
                  <w:szCs w:val="20"/>
                </w:rPr>
                <w:id w:val="-202361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3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F1329" w:rsidRPr="009967A7">
              <w:rPr>
                <w:rFonts w:ascii="Berlin Type" w:hAnsi="Berlin Type" w:cs="Arial"/>
                <w:sz w:val="20"/>
                <w:szCs w:val="20"/>
              </w:rPr>
              <w:t xml:space="preserve"> Förderschwerpunkt</w:t>
            </w:r>
            <w:r w:rsidR="00DF1329">
              <w:rPr>
                <w:rFonts w:ascii="Berlin Type" w:hAnsi="Berlin Type" w:cs="Arial"/>
                <w:sz w:val="20"/>
                <w:szCs w:val="20"/>
              </w:rPr>
              <w:t>:</w:t>
            </w:r>
            <w:r w:rsidR="00DF1329" w:rsidRPr="009967A7">
              <w:rPr>
                <w:rFonts w:ascii="Berlin Type" w:hAnsi="Berlin Type" w:cs="Arial"/>
                <w:sz w:val="20"/>
                <w:szCs w:val="20"/>
              </w:rPr>
              <w:t xml:space="preserve"> Sprache und Bildung</w:t>
            </w:r>
          </w:p>
          <w:p w14:paraId="1A72E805" w14:textId="77777777" w:rsidR="00DF1329" w:rsidRDefault="00823D8B" w:rsidP="00DF1329">
            <w:pPr>
              <w:tabs>
                <w:tab w:val="left" w:pos="2586"/>
              </w:tabs>
              <w:spacing w:before="120" w:after="60"/>
              <w:ind w:firstLine="34"/>
              <w:jc w:val="left"/>
              <w:rPr>
                <w:rFonts w:ascii="Berlin Type" w:hAnsi="Berlin Type" w:cs="Arial"/>
                <w:sz w:val="20"/>
                <w:szCs w:val="20"/>
              </w:rPr>
            </w:pPr>
            <w:sdt>
              <w:sdtPr>
                <w:rPr>
                  <w:rFonts w:ascii="Berlin Type" w:hAnsi="Berlin Type" w:cs="Arial"/>
                  <w:sz w:val="20"/>
                  <w:szCs w:val="20"/>
                </w:rPr>
                <w:id w:val="141690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3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F1329" w:rsidRPr="009967A7">
              <w:rPr>
                <w:rFonts w:ascii="Berlin Type" w:hAnsi="Berlin Type" w:cs="Arial"/>
                <w:sz w:val="20"/>
                <w:szCs w:val="20"/>
              </w:rPr>
              <w:t xml:space="preserve"> Förderschwerpunkt</w:t>
            </w:r>
            <w:r w:rsidR="00DF1329">
              <w:rPr>
                <w:rFonts w:ascii="Berlin Type" w:hAnsi="Berlin Type" w:cs="Arial"/>
                <w:sz w:val="20"/>
                <w:szCs w:val="20"/>
              </w:rPr>
              <w:t>:</w:t>
            </w:r>
            <w:r w:rsidR="00DF1329" w:rsidRPr="009967A7">
              <w:rPr>
                <w:rFonts w:ascii="Berlin Type" w:hAnsi="Berlin Type" w:cs="Arial"/>
                <w:sz w:val="20"/>
                <w:szCs w:val="20"/>
              </w:rPr>
              <w:t xml:space="preserve"> Wohnen</w:t>
            </w:r>
          </w:p>
          <w:p w14:paraId="453BC123" w14:textId="77777777" w:rsidR="00DF1329" w:rsidRDefault="00823D8B" w:rsidP="00DF1329">
            <w:pPr>
              <w:tabs>
                <w:tab w:val="left" w:pos="2586"/>
              </w:tabs>
              <w:spacing w:before="120" w:after="60"/>
              <w:ind w:firstLine="34"/>
              <w:jc w:val="left"/>
              <w:rPr>
                <w:rFonts w:ascii="Berlin Type" w:hAnsi="Berlin Type" w:cs="Arial"/>
                <w:sz w:val="20"/>
                <w:szCs w:val="20"/>
              </w:rPr>
            </w:pPr>
            <w:sdt>
              <w:sdtPr>
                <w:rPr>
                  <w:rFonts w:ascii="Berlin Type" w:hAnsi="Berlin Type" w:cs="Arial"/>
                  <w:sz w:val="20"/>
                  <w:szCs w:val="20"/>
                </w:rPr>
                <w:id w:val="6292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3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F1329" w:rsidRPr="009967A7">
              <w:rPr>
                <w:rFonts w:ascii="Berlin Type" w:hAnsi="Berlin Type" w:cs="Arial"/>
                <w:sz w:val="20"/>
                <w:szCs w:val="20"/>
              </w:rPr>
              <w:t xml:space="preserve"> Förderschwerpunkt</w:t>
            </w:r>
            <w:r w:rsidR="00DF1329">
              <w:rPr>
                <w:rFonts w:ascii="Berlin Type" w:hAnsi="Berlin Type" w:cs="Arial"/>
                <w:sz w:val="20"/>
                <w:szCs w:val="20"/>
              </w:rPr>
              <w:t>:</w:t>
            </w:r>
            <w:r w:rsidR="00DF1329" w:rsidRPr="009967A7">
              <w:rPr>
                <w:rFonts w:ascii="Berlin Type" w:hAnsi="Berlin Type" w:cs="Arial"/>
                <w:sz w:val="20"/>
                <w:szCs w:val="20"/>
              </w:rPr>
              <w:t xml:space="preserve"> </w:t>
            </w:r>
            <w:r w:rsidR="00DF1329">
              <w:rPr>
                <w:rFonts w:ascii="Berlin Type" w:hAnsi="Berlin Type" w:cs="Arial"/>
                <w:sz w:val="20"/>
                <w:szCs w:val="20"/>
              </w:rPr>
              <w:t>Gesundheit</w:t>
            </w:r>
          </w:p>
          <w:p w14:paraId="206D33D5" w14:textId="77777777" w:rsidR="00DF1329" w:rsidRPr="009967A7" w:rsidRDefault="00823D8B" w:rsidP="00DF1329">
            <w:pPr>
              <w:tabs>
                <w:tab w:val="left" w:pos="2586"/>
              </w:tabs>
              <w:spacing w:before="120" w:after="60"/>
              <w:ind w:firstLine="34"/>
              <w:jc w:val="left"/>
              <w:rPr>
                <w:rFonts w:ascii="Berlin Type" w:hAnsi="Berlin Type" w:cs="Arial"/>
                <w:sz w:val="20"/>
                <w:szCs w:val="20"/>
              </w:rPr>
            </w:pPr>
            <w:sdt>
              <w:sdtPr>
                <w:rPr>
                  <w:rFonts w:ascii="Berlin Type" w:hAnsi="Berlin Type" w:cs="Arial"/>
                  <w:sz w:val="20"/>
                  <w:szCs w:val="20"/>
                </w:rPr>
                <w:id w:val="158873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3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F1329" w:rsidRPr="009967A7">
              <w:rPr>
                <w:rFonts w:ascii="Berlin Type" w:hAnsi="Berlin Type" w:cs="Arial"/>
                <w:sz w:val="20"/>
                <w:szCs w:val="20"/>
              </w:rPr>
              <w:t xml:space="preserve"> Förderschwerpunkt</w:t>
            </w:r>
            <w:r w:rsidR="00DF1329">
              <w:rPr>
                <w:rFonts w:ascii="Berlin Type" w:hAnsi="Berlin Type" w:cs="Arial"/>
                <w:sz w:val="20"/>
                <w:szCs w:val="20"/>
              </w:rPr>
              <w:t>:</w:t>
            </w:r>
            <w:r w:rsidR="00DF1329" w:rsidRPr="009967A7">
              <w:rPr>
                <w:rFonts w:ascii="Berlin Type" w:hAnsi="Berlin Type" w:cs="Arial"/>
                <w:sz w:val="20"/>
                <w:szCs w:val="20"/>
              </w:rPr>
              <w:t xml:space="preserve"> </w:t>
            </w:r>
            <w:r w:rsidR="00DF1329">
              <w:rPr>
                <w:rFonts w:ascii="Berlin Type" w:hAnsi="Berlin Type" w:cs="Arial"/>
                <w:sz w:val="20"/>
                <w:szCs w:val="20"/>
              </w:rPr>
              <w:t>Empowerment und Stärkung der Teilhabe von Menschen, die besonders von Diskriminierung betroffen sind</w:t>
            </w:r>
          </w:p>
        </w:tc>
      </w:tr>
    </w:tbl>
    <w:p w14:paraId="628FB4B0" w14:textId="77777777" w:rsidR="004D5336" w:rsidRDefault="004D5336" w:rsidP="00AF7AED">
      <w:pPr>
        <w:spacing w:after="0"/>
        <w:rPr>
          <w:rFonts w:ascii="Berlin Type" w:hAnsi="Berlin Type"/>
          <w:sz w:val="20"/>
          <w:szCs w:val="20"/>
        </w:rPr>
      </w:pPr>
    </w:p>
    <w:tbl>
      <w:tblPr>
        <w:tblpPr w:leftFromText="141" w:rightFromText="141" w:vertAnchor="text" w:horzAnchor="margin" w:tblpY="69"/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350"/>
      </w:tblGrid>
      <w:tr w:rsidR="00DF1329" w:rsidRPr="009967A7" w14:paraId="1EB7C9C5" w14:textId="77777777" w:rsidTr="00AD065D">
        <w:trPr>
          <w:cantSplit/>
          <w:trHeight w:val="346"/>
        </w:trPr>
        <w:tc>
          <w:tcPr>
            <w:tcW w:w="5000" w:type="pct"/>
            <w:shd w:val="clear" w:color="auto" w:fill="D9D9D9"/>
          </w:tcPr>
          <w:p w14:paraId="5A8E4346" w14:textId="77777777" w:rsidR="00DF1329" w:rsidRPr="00A5376B" w:rsidRDefault="00DF1329" w:rsidP="00DF1329">
            <w:pPr>
              <w:pStyle w:val="berschrift3"/>
              <w:spacing w:after="240"/>
              <w:rPr>
                <w:rFonts w:ascii="Berlin Type" w:hAnsi="Berlin Type"/>
                <w:b/>
                <w:sz w:val="22"/>
                <w:szCs w:val="22"/>
              </w:rPr>
            </w:pPr>
            <w:r w:rsidRPr="00A5376B">
              <w:rPr>
                <w:rFonts w:ascii="Berlin Type" w:hAnsi="Berlin Type"/>
                <w:b/>
                <w:sz w:val="22"/>
                <w:szCs w:val="22"/>
              </w:rPr>
              <w:t>C. Bisherige Förderung aus dem bezirklichen Integrationsfonds</w:t>
            </w:r>
          </w:p>
        </w:tc>
      </w:tr>
      <w:tr w:rsidR="00DF1329" w:rsidRPr="009967A7" w14:paraId="05221FED" w14:textId="77777777" w:rsidTr="00AD065D">
        <w:trPr>
          <w:cantSplit/>
        </w:trPr>
        <w:tc>
          <w:tcPr>
            <w:tcW w:w="5000" w:type="pct"/>
          </w:tcPr>
          <w:p w14:paraId="0BC44F47" w14:textId="01F9E306" w:rsidR="00DF1329" w:rsidRPr="009967A7" w:rsidRDefault="00DF1329" w:rsidP="00DF1329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t xml:space="preserve">Bitte geben Sie an, ob Sie mit dem gleichen oder einem ähnlichen Projekt in der Vergangenheit bereits </w:t>
            </w:r>
            <w:r w:rsidRPr="0066135A">
              <w:rPr>
                <w:rFonts w:ascii="Berlin Type" w:hAnsi="Berlin Type" w:cs="Arial"/>
                <w:b/>
                <w:bCs/>
                <w:sz w:val="20"/>
                <w:szCs w:val="20"/>
              </w:rPr>
              <w:t>Förderung aus einem bezirklichen Integrationsfonds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 xml:space="preserve"> erhalten haben. </w:t>
            </w:r>
          </w:p>
        </w:tc>
      </w:tr>
      <w:tr w:rsidR="00DF1329" w:rsidRPr="009967A7" w14:paraId="61F395BE" w14:textId="77777777" w:rsidTr="00AD065D">
        <w:trPr>
          <w:cantSplit/>
        </w:trPr>
        <w:tc>
          <w:tcPr>
            <w:tcW w:w="5000" w:type="pct"/>
          </w:tcPr>
          <w:p w14:paraId="092F855E" w14:textId="77777777" w:rsidR="00DF1329" w:rsidRDefault="00823D8B" w:rsidP="00DF1329">
            <w:pPr>
              <w:tabs>
                <w:tab w:val="left" w:pos="2586"/>
              </w:tabs>
              <w:spacing w:before="120" w:after="60"/>
              <w:ind w:firstLine="34"/>
              <w:jc w:val="left"/>
              <w:rPr>
                <w:rFonts w:ascii="Berlin Type" w:hAnsi="Berlin Type" w:cs="Arial"/>
                <w:sz w:val="20"/>
                <w:szCs w:val="20"/>
              </w:rPr>
            </w:pPr>
            <w:sdt>
              <w:sdtPr>
                <w:rPr>
                  <w:rFonts w:ascii="Berlin Type" w:hAnsi="Berlin Type" w:cs="Arial"/>
                  <w:sz w:val="20"/>
                  <w:szCs w:val="20"/>
                </w:rPr>
                <w:id w:val="-124193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329" w:rsidRPr="009967A7">
                  <w:rPr>
                    <w:rFonts w:ascii="Berlin Type" w:eastAsia="MS Gothic" w:hAnsi="Berlin Type" w:cs="Arial"/>
                    <w:sz w:val="20"/>
                    <w:szCs w:val="20"/>
                  </w:rPr>
                  <w:t>☐</w:t>
                </w:r>
              </w:sdtContent>
            </w:sdt>
            <w:r w:rsidR="00DF1329" w:rsidRPr="009967A7">
              <w:rPr>
                <w:rFonts w:ascii="Berlin Type" w:hAnsi="Berlin Type" w:cs="Arial"/>
                <w:sz w:val="20"/>
                <w:szCs w:val="20"/>
              </w:rPr>
              <w:t xml:space="preserve"> ja</w:t>
            </w:r>
            <w:r w:rsidR="00DF1329">
              <w:rPr>
                <w:rFonts w:ascii="Berlin Type" w:hAnsi="Berlin Type" w:cs="Arial"/>
                <w:sz w:val="20"/>
                <w:szCs w:val="20"/>
              </w:rPr>
              <w:t xml:space="preserve">: </w:t>
            </w:r>
          </w:p>
          <w:p w14:paraId="7F1C1873" w14:textId="77777777" w:rsidR="00DF1329" w:rsidRDefault="00DF1329" w:rsidP="00DF1329">
            <w:pPr>
              <w:tabs>
                <w:tab w:val="left" w:pos="2586"/>
              </w:tabs>
              <w:spacing w:before="120" w:after="60"/>
              <w:ind w:firstLine="34"/>
              <w:jc w:val="left"/>
              <w:rPr>
                <w:rFonts w:ascii="Berlin Type" w:hAnsi="Berlin Type" w:cs="Arial"/>
                <w:sz w:val="20"/>
                <w:szCs w:val="20"/>
              </w:rPr>
            </w:pPr>
            <w:r>
              <w:rPr>
                <w:rFonts w:ascii="Berlin Type" w:hAnsi="Berlin Type" w:cs="Arial"/>
                <w:sz w:val="20"/>
                <w:szCs w:val="20"/>
              </w:rPr>
              <w:t>Zeitraum:</w:t>
            </w:r>
            <w:r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" w:hAnsi="Berlin Type" w:cs="Arial"/>
                <w:sz w:val="20"/>
                <w:szCs w:val="20"/>
              </w:rPr>
            </w:r>
            <w:r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Berlin Type" w:hAnsi="Berlin Type" w:cs="Arial"/>
                <w:sz w:val="20"/>
                <w:szCs w:val="20"/>
              </w:rPr>
              <w:t xml:space="preserve"> Bezirk: </w:t>
            </w:r>
            <w:r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" w:hAnsi="Berlin Type" w:cs="Arial"/>
                <w:sz w:val="20"/>
                <w:szCs w:val="20"/>
              </w:rPr>
            </w:r>
            <w:r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Berlin Type" w:hAnsi="Berlin Type" w:cs="Arial"/>
                <w:sz w:val="20"/>
                <w:szCs w:val="20"/>
              </w:rPr>
              <w:t xml:space="preserve"> Projektbezeichnung: </w:t>
            </w:r>
            <w:r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" w:hAnsi="Berlin Type" w:cs="Arial"/>
                <w:sz w:val="20"/>
                <w:szCs w:val="20"/>
              </w:rPr>
            </w:r>
            <w:r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noProof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  <w:bookmarkEnd w:id="2"/>
          </w:p>
          <w:p w14:paraId="73E2E18B" w14:textId="77777777" w:rsidR="00DF1329" w:rsidRPr="009967A7" w:rsidRDefault="00823D8B" w:rsidP="00DF1329">
            <w:pPr>
              <w:tabs>
                <w:tab w:val="left" w:pos="2586"/>
              </w:tabs>
              <w:spacing w:before="120" w:after="60"/>
              <w:ind w:firstLine="34"/>
              <w:jc w:val="left"/>
              <w:rPr>
                <w:rFonts w:ascii="Berlin Type" w:hAnsi="Berlin Type" w:cs="Arial"/>
                <w:sz w:val="20"/>
                <w:szCs w:val="20"/>
              </w:rPr>
            </w:pPr>
            <w:sdt>
              <w:sdtPr>
                <w:rPr>
                  <w:rFonts w:ascii="Berlin Type" w:hAnsi="Berlin Type" w:cs="Arial"/>
                  <w:sz w:val="20"/>
                  <w:szCs w:val="20"/>
                </w:rPr>
                <w:id w:val="120913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329" w:rsidRPr="009967A7">
                  <w:rPr>
                    <w:rFonts w:ascii="Berlin Type" w:eastAsia="MS Gothic" w:hAnsi="Berlin Type" w:cs="Arial"/>
                    <w:sz w:val="20"/>
                    <w:szCs w:val="20"/>
                  </w:rPr>
                  <w:t>☐</w:t>
                </w:r>
              </w:sdtContent>
            </w:sdt>
            <w:r w:rsidR="00DF1329" w:rsidRPr="009967A7">
              <w:rPr>
                <w:rFonts w:ascii="Berlin Type" w:hAnsi="Berlin Type" w:cs="Arial"/>
                <w:sz w:val="20"/>
                <w:szCs w:val="20"/>
              </w:rPr>
              <w:t xml:space="preserve"> nein</w:t>
            </w:r>
          </w:p>
        </w:tc>
      </w:tr>
    </w:tbl>
    <w:p w14:paraId="3E13A173" w14:textId="77777777" w:rsidR="00B06720" w:rsidRPr="009967A7" w:rsidRDefault="00B06720" w:rsidP="00AF7AED">
      <w:pPr>
        <w:spacing w:after="0"/>
        <w:rPr>
          <w:rFonts w:ascii="Berlin Type" w:hAnsi="Berlin Type"/>
          <w:sz w:val="20"/>
          <w:szCs w:val="20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350"/>
      </w:tblGrid>
      <w:tr w:rsidR="0039140F" w:rsidRPr="009967A7" w14:paraId="399FDB80" w14:textId="77777777" w:rsidTr="00AD065D">
        <w:trPr>
          <w:trHeight w:val="346"/>
        </w:trPr>
        <w:tc>
          <w:tcPr>
            <w:tcW w:w="5000" w:type="pct"/>
            <w:shd w:val="clear" w:color="auto" w:fill="D9D9D9"/>
          </w:tcPr>
          <w:p w14:paraId="0BD65C4E" w14:textId="77777777" w:rsidR="002B768F" w:rsidRPr="00A5376B" w:rsidRDefault="002B768F" w:rsidP="00A5376B">
            <w:pPr>
              <w:pStyle w:val="berschrift3"/>
              <w:spacing w:after="240"/>
              <w:jc w:val="left"/>
              <w:rPr>
                <w:rFonts w:ascii="Berlin Type" w:hAnsi="Berlin Type"/>
                <w:b/>
                <w:color w:val="E2002D"/>
                <w:sz w:val="22"/>
                <w:szCs w:val="22"/>
              </w:rPr>
            </w:pPr>
            <w:r w:rsidRPr="009967A7">
              <w:rPr>
                <w:rFonts w:ascii="Berlin Type" w:hAnsi="Berlin Type"/>
                <w:color w:val="E2002D"/>
                <w:sz w:val="20"/>
                <w:szCs w:val="20"/>
              </w:rPr>
              <w:br w:type="page"/>
            </w:r>
            <w:r w:rsidRPr="00A5376B">
              <w:rPr>
                <w:rFonts w:ascii="Berlin Type" w:hAnsi="Berlin Type"/>
                <w:b/>
                <w:sz w:val="22"/>
                <w:szCs w:val="22"/>
              </w:rPr>
              <w:t>D. Projektbeschreibung</w:t>
            </w:r>
            <w:r w:rsidR="00F149D9" w:rsidRPr="00A5376B">
              <w:rPr>
                <w:rFonts w:ascii="Berlin Type" w:hAnsi="Berlin Type"/>
                <w:b/>
                <w:sz w:val="22"/>
                <w:szCs w:val="22"/>
              </w:rPr>
              <w:t xml:space="preserve"> </w:t>
            </w:r>
            <w:r w:rsidR="00F149D9" w:rsidRPr="00A5376B">
              <w:rPr>
                <w:rFonts w:ascii="Berlin Type" w:hAnsi="Berlin Type"/>
                <w:b/>
                <w:sz w:val="22"/>
                <w:szCs w:val="22"/>
              </w:rPr>
              <w:br/>
            </w:r>
            <w:r w:rsidR="00F149D9" w:rsidRPr="00DB7C1E">
              <w:rPr>
                <w:rFonts w:ascii="Berlin Type" w:hAnsi="Berlin Type"/>
                <w:b/>
                <w:sz w:val="16"/>
                <w:szCs w:val="16"/>
              </w:rPr>
              <w:t>(</w:t>
            </w:r>
            <w:r w:rsidR="00DB7C1E">
              <w:rPr>
                <w:rFonts w:ascii="Berlin Type" w:hAnsi="Berlin Type"/>
                <w:b/>
                <w:sz w:val="16"/>
                <w:szCs w:val="16"/>
              </w:rPr>
              <w:t xml:space="preserve">Kurzform - </w:t>
            </w:r>
            <w:r w:rsidR="00F149D9" w:rsidRPr="00DB7C1E">
              <w:rPr>
                <w:rFonts w:ascii="Berlin Type" w:hAnsi="Berlin Type"/>
                <w:b/>
                <w:sz w:val="16"/>
                <w:szCs w:val="16"/>
              </w:rPr>
              <w:t>max. 400 Wörter je Frage)</w:t>
            </w:r>
            <w:r w:rsidR="00F149D9" w:rsidRPr="00A5376B">
              <w:rPr>
                <w:rFonts w:ascii="Berlin Type" w:hAnsi="Berlin Type"/>
                <w:b/>
                <w:sz w:val="22"/>
                <w:szCs w:val="22"/>
              </w:rPr>
              <w:t xml:space="preserve"> </w:t>
            </w:r>
          </w:p>
        </w:tc>
      </w:tr>
      <w:tr w:rsidR="0039140F" w:rsidRPr="009967A7" w14:paraId="5FD3CE21" w14:textId="77777777" w:rsidTr="00AD065D">
        <w:trPr>
          <w:trHeight w:val="324"/>
        </w:trPr>
        <w:tc>
          <w:tcPr>
            <w:tcW w:w="5000" w:type="pct"/>
            <w:shd w:val="clear" w:color="auto" w:fill="auto"/>
          </w:tcPr>
          <w:p w14:paraId="44B49C0F" w14:textId="58023E5E" w:rsidR="002B768F" w:rsidRPr="009967A7" w:rsidRDefault="002B768F" w:rsidP="00487CA6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b/>
                <w:sz w:val="20"/>
                <w:szCs w:val="20"/>
              </w:rPr>
              <w:t>1. Bedarf/Ausgangs</w:t>
            </w:r>
            <w:r w:rsidR="004D453F">
              <w:rPr>
                <w:rFonts w:ascii="Berlin Type" w:hAnsi="Berlin Type" w:cs="Arial"/>
                <w:b/>
                <w:sz w:val="20"/>
                <w:szCs w:val="20"/>
              </w:rPr>
              <w:t>lage</w:t>
            </w:r>
            <w:r w:rsidR="00487CA6" w:rsidRPr="009967A7">
              <w:rPr>
                <w:rFonts w:ascii="Berlin Type" w:hAnsi="Berlin Type" w:cs="Arial"/>
                <w:b/>
                <w:sz w:val="20"/>
                <w:szCs w:val="20"/>
              </w:rPr>
              <w:br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Wie ist die Ausgangslage</w:t>
            </w:r>
            <w:r w:rsidR="006A211E" w:rsidRPr="009967A7">
              <w:rPr>
                <w:rFonts w:ascii="Berlin Type" w:hAnsi="Berlin Type" w:cs="Arial"/>
                <w:sz w:val="20"/>
                <w:szCs w:val="20"/>
              </w:rPr>
              <w:t>?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 xml:space="preserve"> </w:t>
            </w:r>
            <w:r w:rsidR="006A211E" w:rsidRPr="009967A7">
              <w:rPr>
                <w:rFonts w:ascii="Berlin Type" w:hAnsi="Berlin Type" w:cs="Arial"/>
                <w:sz w:val="20"/>
                <w:szCs w:val="20"/>
              </w:rPr>
              <w:t>W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 xml:space="preserve">elchen Bedarf gibt es für das Projekt? Gibt es Lücken im Regelsystem, auf die sich das Projekt bezieht? </w:t>
            </w:r>
            <w:r w:rsidR="00642870">
              <w:rPr>
                <w:rFonts w:ascii="Berlin Type" w:hAnsi="Berlin Type" w:cs="Arial"/>
                <w:sz w:val="20"/>
                <w:szCs w:val="20"/>
              </w:rPr>
              <w:t>Auf welches Problem bezieht sich das Projekt?</w:t>
            </w:r>
          </w:p>
        </w:tc>
      </w:tr>
      <w:tr w:rsidR="0039140F" w:rsidRPr="009967A7" w14:paraId="646CE512" w14:textId="77777777" w:rsidTr="00AD065D">
        <w:trPr>
          <w:trHeight w:val="72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B97AA4B" w14:textId="77777777" w:rsidR="002B768F" w:rsidRPr="009967A7" w:rsidRDefault="002B768F" w:rsidP="007B67C1">
            <w:pPr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39140F" w:rsidRPr="009967A7" w14:paraId="7E7FD7D7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4248" w14:textId="11597582" w:rsidR="005E3E82" w:rsidRDefault="005E3E82" w:rsidP="004D453F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>
              <w:rPr>
                <w:rFonts w:ascii="Berlin Type" w:hAnsi="Berlin Type" w:cs="Arial"/>
                <w:b/>
                <w:sz w:val="20"/>
                <w:szCs w:val="20"/>
              </w:rPr>
              <w:t>2</w:t>
            </w:r>
            <w:r w:rsidR="001A04F0" w:rsidRPr="009967A7">
              <w:rPr>
                <w:rFonts w:ascii="Berlin Type" w:hAnsi="Berlin Type" w:cs="Arial"/>
                <w:b/>
                <w:sz w:val="20"/>
                <w:szCs w:val="20"/>
              </w:rPr>
              <w:t>. Ziele und Wirkung</w:t>
            </w:r>
            <w:r>
              <w:rPr>
                <w:rFonts w:ascii="Berlin Type" w:hAnsi="Berlin Type" w:cs="Arial"/>
                <w:b/>
                <w:sz w:val="20"/>
                <w:szCs w:val="20"/>
              </w:rPr>
              <w:t xml:space="preserve"> (</w:t>
            </w:r>
            <w:r w:rsidR="004D453F">
              <w:rPr>
                <w:rFonts w:ascii="Berlin Type" w:hAnsi="Berlin Type" w:cs="Arial"/>
                <w:sz w:val="20"/>
                <w:szCs w:val="20"/>
              </w:rPr>
              <w:t xml:space="preserve">Was soll </w:t>
            </w:r>
            <w:r w:rsidR="00625A14">
              <w:rPr>
                <w:rFonts w:ascii="Berlin Type" w:hAnsi="Berlin Type" w:cs="Arial"/>
                <w:sz w:val="20"/>
                <w:szCs w:val="20"/>
              </w:rPr>
              <w:t xml:space="preserve">mit dem Projekt </w:t>
            </w:r>
            <w:r w:rsidR="004D453F">
              <w:rPr>
                <w:rFonts w:ascii="Berlin Type" w:hAnsi="Berlin Type" w:cs="Arial"/>
                <w:sz w:val="20"/>
                <w:szCs w:val="20"/>
              </w:rPr>
              <w:t>erreicht werden?</w:t>
            </w:r>
            <w:r>
              <w:rPr>
                <w:rFonts w:ascii="Berlin Type" w:hAnsi="Berlin Type" w:cs="Arial"/>
                <w:sz w:val="20"/>
                <w:szCs w:val="20"/>
              </w:rPr>
              <w:t>)</w:t>
            </w:r>
            <w:r w:rsidR="004D453F">
              <w:rPr>
                <w:rFonts w:ascii="Berlin Type" w:hAnsi="Berlin Type" w:cs="Arial"/>
                <w:sz w:val="20"/>
                <w:szCs w:val="20"/>
              </w:rPr>
              <w:t xml:space="preserve"> </w:t>
            </w:r>
          </w:p>
          <w:p w14:paraId="2736C687" w14:textId="258CC9D2" w:rsidR="00B81B70" w:rsidRPr="00B81B70" w:rsidRDefault="00DC0F2E" w:rsidP="004D453F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b/>
                <w:bCs/>
                <w:sz w:val="20"/>
                <w:szCs w:val="20"/>
              </w:rPr>
            </w:pPr>
            <w:r w:rsidRPr="00B81B70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2.1 </w:t>
            </w:r>
            <w:r w:rsidR="00B81B70" w:rsidRPr="00B81B70">
              <w:rPr>
                <w:rFonts w:ascii="Berlin Type" w:hAnsi="Berlin Type" w:cs="Arial"/>
                <w:b/>
                <w:bCs/>
                <w:sz w:val="20"/>
                <w:szCs w:val="20"/>
              </w:rPr>
              <w:t>Übergeordnete Ziele</w:t>
            </w:r>
            <w:r w:rsidR="00625A14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 (Impact)</w:t>
            </w:r>
          </w:p>
          <w:p w14:paraId="4BFB307C" w14:textId="57167BE5" w:rsidR="002B768F" w:rsidRPr="009967A7" w:rsidRDefault="001A04F0" w:rsidP="004D453F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lastRenderedPageBreak/>
              <w:t xml:space="preserve">Welche </w:t>
            </w:r>
            <w:r w:rsidR="004D453F" w:rsidRPr="005E3E82">
              <w:rPr>
                <w:rFonts w:ascii="Berlin Type" w:hAnsi="Berlin Type" w:cs="Arial"/>
                <w:b/>
                <w:bCs/>
                <w:sz w:val="20"/>
                <w:szCs w:val="20"/>
              </w:rPr>
              <w:t>übergeordnete</w:t>
            </w:r>
            <w:r w:rsidR="007C5179" w:rsidRPr="005E3E82">
              <w:rPr>
                <w:rFonts w:ascii="Berlin Type" w:hAnsi="Berlin Type" w:cs="Arial"/>
                <w:b/>
                <w:bCs/>
                <w:sz w:val="20"/>
                <w:szCs w:val="20"/>
              </w:rPr>
              <w:t>n</w:t>
            </w:r>
            <w:r w:rsidR="004D453F" w:rsidRPr="005E3E82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 Ziele verfolgt das Projekt</w:t>
            </w:r>
            <w:r w:rsidR="00625A14">
              <w:rPr>
                <w:rFonts w:ascii="Berlin Type" w:hAnsi="Berlin Type" w:cs="Arial"/>
                <w:sz w:val="20"/>
                <w:szCs w:val="20"/>
              </w:rPr>
              <w:t xml:space="preserve">? Welche </w:t>
            </w:r>
            <w:r w:rsidR="00625A14" w:rsidRPr="0066135A">
              <w:rPr>
                <w:rFonts w:ascii="Berlin Type" w:hAnsi="Berlin Type" w:cs="Arial"/>
                <w:b/>
                <w:bCs/>
                <w:sz w:val="20"/>
                <w:szCs w:val="20"/>
              </w:rPr>
              <w:t>Wirkungen</w:t>
            </w:r>
            <w:r w:rsidR="00625A14">
              <w:rPr>
                <w:rFonts w:ascii="Berlin Type" w:hAnsi="Berlin Type" w:cs="Arial"/>
                <w:sz w:val="20"/>
                <w:szCs w:val="20"/>
              </w:rPr>
              <w:t xml:space="preserve"> will das Projekt auf gesellschaftlicher Ebene erreichen</w:t>
            </w:r>
            <w:r w:rsidR="00781B44">
              <w:rPr>
                <w:rFonts w:ascii="Berlin Type" w:hAnsi="Berlin Type" w:cs="Arial"/>
                <w:sz w:val="20"/>
                <w:szCs w:val="20"/>
              </w:rPr>
              <w:t xml:space="preserve"> (</w:t>
            </w:r>
            <w:r w:rsidR="004D453F">
              <w:rPr>
                <w:rFonts w:ascii="Berlin Type" w:hAnsi="Berlin Type" w:cs="Arial"/>
                <w:sz w:val="20"/>
                <w:szCs w:val="20"/>
              </w:rPr>
              <w:t xml:space="preserve">z.B. </w:t>
            </w:r>
            <w:r w:rsidR="001F647E">
              <w:rPr>
                <w:rFonts w:ascii="Berlin Type" w:hAnsi="Berlin Type" w:cs="Arial"/>
                <w:sz w:val="20"/>
                <w:szCs w:val="20"/>
              </w:rPr>
              <w:t xml:space="preserve">Förderung der gleichberechtigten Teilhabe, </w:t>
            </w:r>
            <w:r w:rsidR="004D453F">
              <w:rPr>
                <w:rFonts w:ascii="Berlin Type" w:hAnsi="Berlin Type" w:cs="Arial"/>
                <w:sz w:val="20"/>
                <w:szCs w:val="20"/>
              </w:rPr>
              <w:t>Abbau von Zugangsbarrieren, Verbesserung des sozialen Zusammenhalts)</w:t>
            </w:r>
            <w:r w:rsidR="007C5179">
              <w:rPr>
                <w:rFonts w:ascii="Berlin Type" w:hAnsi="Berlin Type" w:cs="Arial"/>
                <w:sz w:val="20"/>
                <w:szCs w:val="20"/>
              </w:rPr>
              <w:t>?</w:t>
            </w:r>
          </w:p>
        </w:tc>
      </w:tr>
      <w:tr w:rsidR="00DC0F2E" w:rsidRPr="009967A7" w14:paraId="70CAF79C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309B83" w14:textId="77777777" w:rsidR="00DC0F2E" w:rsidRPr="009967A7" w:rsidRDefault="00DC0F2E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</w:p>
        </w:tc>
      </w:tr>
      <w:tr w:rsidR="0039140F" w:rsidRPr="009967A7" w14:paraId="4C4A4262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2D5BDD" w14:textId="02397CDF" w:rsidR="00B81B70" w:rsidRPr="00B81B70" w:rsidRDefault="00DC0F2E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b/>
                <w:bCs/>
                <w:sz w:val="20"/>
                <w:szCs w:val="20"/>
              </w:rPr>
            </w:pPr>
            <w:r w:rsidRPr="00B81B70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2.2 </w:t>
            </w:r>
            <w:r w:rsidR="00B81B70" w:rsidRPr="00B81B70">
              <w:rPr>
                <w:rFonts w:ascii="Berlin Type" w:hAnsi="Berlin Type" w:cs="Arial"/>
                <w:b/>
                <w:bCs/>
                <w:sz w:val="20"/>
                <w:szCs w:val="20"/>
              </w:rPr>
              <w:t>Konkrete Projektziele</w:t>
            </w:r>
            <w:r w:rsidR="00625A14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 (Outcomes)</w:t>
            </w:r>
          </w:p>
          <w:p w14:paraId="0988484C" w14:textId="7179DF7F" w:rsidR="00AD3E24" w:rsidRPr="009967A7" w:rsidRDefault="00DC0F2E" w:rsidP="007B67C1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DC0F2E">
              <w:rPr>
                <w:rFonts w:ascii="Berlin Type" w:hAnsi="Berlin Type" w:cs="Arial"/>
                <w:sz w:val="20"/>
                <w:szCs w:val="20"/>
              </w:rPr>
              <w:t xml:space="preserve">Welche </w:t>
            </w:r>
            <w:r w:rsidRPr="0066135A">
              <w:rPr>
                <w:rFonts w:ascii="Berlin Type" w:hAnsi="Berlin Type" w:cs="Arial"/>
                <w:b/>
                <w:bCs/>
                <w:sz w:val="20"/>
                <w:szCs w:val="20"/>
              </w:rPr>
              <w:t>konkreten Projektziele</w:t>
            </w:r>
            <w:r w:rsidRPr="00DC0F2E">
              <w:rPr>
                <w:rFonts w:ascii="Berlin Type" w:hAnsi="Berlin Type" w:cs="Arial"/>
                <w:sz w:val="20"/>
                <w:szCs w:val="20"/>
              </w:rPr>
              <w:t xml:space="preserve"> verfolgt das Projekt</w:t>
            </w:r>
            <w:r w:rsidR="00625A14">
              <w:rPr>
                <w:rFonts w:ascii="Berlin Type" w:hAnsi="Berlin Type" w:cs="Arial"/>
                <w:sz w:val="20"/>
                <w:szCs w:val="20"/>
              </w:rPr>
              <w:t xml:space="preserve">? Welche </w:t>
            </w:r>
            <w:r w:rsidR="00625A14" w:rsidRPr="0066135A">
              <w:rPr>
                <w:rFonts w:ascii="Berlin Type" w:hAnsi="Berlin Type" w:cs="Arial"/>
                <w:b/>
                <w:bCs/>
                <w:sz w:val="20"/>
                <w:szCs w:val="20"/>
              </w:rPr>
              <w:t>Wirkungen</w:t>
            </w:r>
            <w:r w:rsidR="00625A14">
              <w:rPr>
                <w:rFonts w:ascii="Berlin Type" w:hAnsi="Berlin Type" w:cs="Arial"/>
                <w:sz w:val="20"/>
                <w:szCs w:val="20"/>
              </w:rPr>
              <w:t xml:space="preserve"> will das Projekt bei der Zielgruppe erreichen, z.B. Veränderungen in der Lebenslage, Veränderungen im Handeln der Zielgruppe, Veränderungen im Wissen, Fähigkeiten, Bewusstsein der Zielgruppe? </w:t>
            </w:r>
            <w:r w:rsidRPr="00DC0F2E">
              <w:rPr>
                <w:rFonts w:ascii="Berlin Type" w:hAnsi="Berlin Type" w:cs="Arial"/>
                <w:sz w:val="20"/>
                <w:szCs w:val="20"/>
              </w:rPr>
              <w:t xml:space="preserve"> (z.B. </w:t>
            </w:r>
            <w:r w:rsidR="006A456B">
              <w:rPr>
                <w:rFonts w:ascii="Berlin Type" w:hAnsi="Berlin Type" w:cs="Arial"/>
                <w:sz w:val="20"/>
                <w:szCs w:val="20"/>
              </w:rPr>
              <w:t>T</w:t>
            </w:r>
            <w:r w:rsidR="008C47C0">
              <w:rPr>
                <w:rFonts w:ascii="Berlin Type" w:hAnsi="Berlin Type" w:cs="Arial"/>
                <w:sz w:val="20"/>
                <w:szCs w:val="20"/>
              </w:rPr>
              <w:t>eilnehmer</w:t>
            </w:r>
            <w:r w:rsidR="006A456B">
              <w:rPr>
                <w:rFonts w:ascii="Berlin Type" w:hAnsi="Berlin Type" w:cs="Arial"/>
                <w:sz w:val="20"/>
                <w:szCs w:val="20"/>
              </w:rPr>
              <w:t xml:space="preserve"> des Projekts können sich besser in den bezirklichen Strukturen orientieren, der Austausch in der Nachbarschaft ist gestärkt, T</w:t>
            </w:r>
            <w:r w:rsidR="008C47C0">
              <w:rPr>
                <w:rFonts w:ascii="Berlin Type" w:hAnsi="Berlin Type" w:cs="Arial"/>
                <w:sz w:val="20"/>
                <w:szCs w:val="20"/>
              </w:rPr>
              <w:t>eilnehmer</w:t>
            </w:r>
            <w:r w:rsidR="006A456B">
              <w:rPr>
                <w:rFonts w:ascii="Berlin Type" w:hAnsi="Berlin Type" w:cs="Arial"/>
                <w:sz w:val="20"/>
                <w:szCs w:val="20"/>
              </w:rPr>
              <w:t xml:space="preserve"> wohnen in einer eigenen Wohnung</w:t>
            </w:r>
            <w:r w:rsidR="00823D8B">
              <w:rPr>
                <w:rFonts w:ascii="Berlin Type" w:hAnsi="Berlin Type" w:cs="Arial"/>
                <w:sz w:val="20"/>
                <w:szCs w:val="20"/>
              </w:rPr>
              <w:t>, Teilnehmende kennen verschiedene Berufsfelder</w:t>
            </w:r>
            <w:r w:rsidR="006A456B">
              <w:rPr>
                <w:rFonts w:ascii="Berlin Type" w:hAnsi="Berlin Type" w:cs="Arial"/>
                <w:sz w:val="20"/>
                <w:szCs w:val="20"/>
              </w:rPr>
              <w:t>…</w:t>
            </w:r>
            <w:r w:rsidR="0066135A">
              <w:rPr>
                <w:rFonts w:ascii="Berlin Type" w:hAnsi="Berlin Type" w:cs="Arial"/>
                <w:sz w:val="20"/>
                <w:szCs w:val="20"/>
              </w:rPr>
              <w:t>)</w:t>
            </w:r>
          </w:p>
        </w:tc>
      </w:tr>
      <w:tr w:rsidR="00B81B70" w:rsidRPr="009967A7" w14:paraId="1547F3ED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6F8A" w14:textId="77777777" w:rsidR="00B81B70" w:rsidRDefault="00B81B70" w:rsidP="00DF1329">
            <w:pPr>
              <w:tabs>
                <w:tab w:val="left" w:pos="3780"/>
              </w:tabs>
              <w:spacing w:after="0"/>
              <w:jc w:val="left"/>
              <w:rPr>
                <w:rFonts w:ascii="Berlin Type" w:hAnsi="Berlin Type"/>
                <w:b/>
                <w:sz w:val="20"/>
                <w:szCs w:val="20"/>
              </w:rPr>
            </w:pPr>
          </w:p>
        </w:tc>
      </w:tr>
      <w:tr w:rsidR="00AD3E24" w:rsidRPr="009967A7" w14:paraId="5F1E4553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C72F" w14:textId="6065F053" w:rsidR="00AD3E24" w:rsidRDefault="005E3E82" w:rsidP="00DF1329">
            <w:pPr>
              <w:tabs>
                <w:tab w:val="left" w:pos="3780"/>
              </w:tabs>
              <w:spacing w:after="0"/>
              <w:jc w:val="left"/>
              <w:rPr>
                <w:rFonts w:ascii="Berlin Type" w:hAnsi="Berlin Type"/>
                <w:b/>
                <w:sz w:val="20"/>
                <w:szCs w:val="20"/>
              </w:rPr>
            </w:pPr>
            <w:r>
              <w:rPr>
                <w:rFonts w:ascii="Berlin Type" w:hAnsi="Berlin Type"/>
                <w:b/>
                <w:sz w:val="20"/>
                <w:szCs w:val="20"/>
              </w:rPr>
              <w:t>3</w:t>
            </w:r>
            <w:r w:rsidR="00AD3E24">
              <w:rPr>
                <w:rFonts w:ascii="Berlin Type" w:hAnsi="Berlin Type"/>
                <w:b/>
                <w:sz w:val="20"/>
                <w:szCs w:val="20"/>
              </w:rPr>
              <w:t xml:space="preserve">. Maßnahmen </w:t>
            </w:r>
            <w:r w:rsidR="00FB0760">
              <w:rPr>
                <w:rFonts w:ascii="Berlin Type" w:hAnsi="Berlin Type"/>
                <w:b/>
                <w:sz w:val="20"/>
                <w:szCs w:val="20"/>
              </w:rPr>
              <w:t>und Aktionen</w:t>
            </w:r>
            <w:r w:rsidR="00625A14">
              <w:rPr>
                <w:rFonts w:ascii="Berlin Type" w:hAnsi="Berlin Type"/>
                <w:b/>
                <w:sz w:val="20"/>
                <w:szCs w:val="20"/>
              </w:rPr>
              <w:t xml:space="preserve"> (Outputs)</w:t>
            </w:r>
          </w:p>
          <w:p w14:paraId="63C030D5" w14:textId="094510A2" w:rsidR="00AD3E24" w:rsidRPr="008763D4" w:rsidRDefault="00AD3E24" w:rsidP="008763D4">
            <w:pPr>
              <w:tabs>
                <w:tab w:val="left" w:pos="3780"/>
              </w:tabs>
              <w:spacing w:after="0"/>
              <w:jc w:val="left"/>
              <w:rPr>
                <w:rFonts w:ascii="Berlin Type" w:hAnsi="Berlin Type"/>
                <w:bCs/>
                <w:sz w:val="20"/>
                <w:szCs w:val="20"/>
              </w:rPr>
            </w:pPr>
            <w:r w:rsidRPr="00FB0760">
              <w:rPr>
                <w:rFonts w:ascii="Berlin Type" w:hAnsi="Berlin Type"/>
                <w:bCs/>
                <w:sz w:val="20"/>
                <w:szCs w:val="20"/>
              </w:rPr>
              <w:t xml:space="preserve">Welche </w:t>
            </w:r>
            <w:r w:rsidRPr="005E3E82">
              <w:rPr>
                <w:rFonts w:ascii="Berlin Type" w:hAnsi="Berlin Type"/>
                <w:b/>
                <w:sz w:val="20"/>
                <w:szCs w:val="20"/>
              </w:rPr>
              <w:t xml:space="preserve">konkreten </w:t>
            </w:r>
            <w:r w:rsidR="00B81B70">
              <w:rPr>
                <w:rFonts w:ascii="Berlin Type" w:hAnsi="Berlin Type"/>
                <w:b/>
                <w:sz w:val="20"/>
                <w:szCs w:val="20"/>
              </w:rPr>
              <w:t xml:space="preserve">Maßnahmen und </w:t>
            </w:r>
            <w:r w:rsidRPr="005E3E82">
              <w:rPr>
                <w:rFonts w:ascii="Berlin Type" w:hAnsi="Berlin Type"/>
                <w:b/>
                <w:sz w:val="20"/>
                <w:szCs w:val="20"/>
              </w:rPr>
              <w:t>Aktionen</w:t>
            </w:r>
            <w:r w:rsidRPr="00FB0760">
              <w:rPr>
                <w:rFonts w:ascii="Berlin Type" w:hAnsi="Berlin Type"/>
                <w:bCs/>
                <w:sz w:val="20"/>
                <w:szCs w:val="20"/>
              </w:rPr>
              <w:t xml:space="preserve"> sind geplant</w:t>
            </w:r>
            <w:r w:rsidR="00625A14">
              <w:rPr>
                <w:rFonts w:ascii="Berlin Type" w:hAnsi="Berlin Type"/>
                <w:bCs/>
                <w:sz w:val="20"/>
                <w:szCs w:val="20"/>
              </w:rPr>
              <w:t xml:space="preserve"> um die oben genannten Ziele und Wirkungen zu erreichen</w:t>
            </w:r>
            <w:r w:rsidRPr="00FB0760">
              <w:rPr>
                <w:rFonts w:ascii="Berlin Type" w:hAnsi="Berlin Type"/>
                <w:bCs/>
                <w:sz w:val="20"/>
                <w:szCs w:val="20"/>
              </w:rPr>
              <w:t xml:space="preserve">? (z.B. </w:t>
            </w:r>
            <w:r w:rsidR="00581A06" w:rsidRPr="00FB0760">
              <w:rPr>
                <w:rFonts w:ascii="Berlin Type" w:hAnsi="Berlin Type"/>
                <w:bCs/>
                <w:sz w:val="20"/>
                <w:szCs w:val="20"/>
              </w:rPr>
              <w:t>Nachhilfe</w:t>
            </w:r>
            <w:r w:rsidR="00581A06">
              <w:rPr>
                <w:rFonts w:ascii="Berlin Type" w:hAnsi="Berlin Type"/>
                <w:bCs/>
                <w:sz w:val="20"/>
                <w:szCs w:val="20"/>
              </w:rPr>
              <w:t xml:space="preserve">, </w:t>
            </w:r>
            <w:r w:rsidRPr="00FB0760">
              <w:rPr>
                <w:rFonts w:ascii="Berlin Type" w:hAnsi="Berlin Type"/>
                <w:bCs/>
                <w:sz w:val="20"/>
                <w:szCs w:val="20"/>
              </w:rPr>
              <w:t>Beratungen, Begleitungen, Workshops, Veranstaltungen, Feste).</w:t>
            </w:r>
          </w:p>
        </w:tc>
      </w:tr>
      <w:tr w:rsidR="00FB0760" w:rsidRPr="009967A7" w14:paraId="4040D65E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647D" w14:textId="77777777" w:rsidR="00FB0760" w:rsidRPr="00FB0760" w:rsidRDefault="00FB0760" w:rsidP="00FB0760">
            <w:pPr>
              <w:tabs>
                <w:tab w:val="left" w:pos="3780"/>
              </w:tabs>
              <w:spacing w:after="0"/>
              <w:jc w:val="left"/>
              <w:rPr>
                <w:rFonts w:ascii="Berlin Type" w:hAnsi="Berlin Type"/>
                <w:b/>
                <w:sz w:val="20"/>
                <w:szCs w:val="20"/>
              </w:rPr>
            </w:pPr>
          </w:p>
        </w:tc>
      </w:tr>
      <w:tr w:rsidR="00FB0760" w:rsidRPr="009967A7" w14:paraId="56603B39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603D" w14:textId="35762BA6" w:rsidR="00FB0760" w:rsidRPr="00FB0760" w:rsidRDefault="00B37A18" w:rsidP="00FB0760">
            <w:pPr>
              <w:tabs>
                <w:tab w:val="left" w:pos="3780"/>
              </w:tabs>
              <w:spacing w:after="0"/>
              <w:jc w:val="left"/>
              <w:rPr>
                <w:rFonts w:ascii="Berlin Type" w:hAnsi="Berlin Type"/>
                <w:b/>
                <w:sz w:val="20"/>
                <w:szCs w:val="20"/>
              </w:rPr>
            </w:pPr>
            <w:r>
              <w:rPr>
                <w:rFonts w:ascii="Berlin Type" w:hAnsi="Berlin Type"/>
                <w:b/>
                <w:sz w:val="20"/>
                <w:szCs w:val="20"/>
              </w:rPr>
              <w:t>4</w:t>
            </w:r>
            <w:r w:rsidR="00FB0760" w:rsidRPr="00FB0760">
              <w:rPr>
                <w:rFonts w:ascii="Berlin Type" w:hAnsi="Berlin Type"/>
                <w:b/>
                <w:sz w:val="20"/>
                <w:szCs w:val="20"/>
              </w:rPr>
              <w:t>. Zielgruppe(n)</w:t>
            </w:r>
          </w:p>
          <w:p w14:paraId="0F047941" w14:textId="7D3371E8" w:rsidR="00FB0760" w:rsidRPr="00DC0F2E" w:rsidRDefault="00B37A18" w:rsidP="00FB0760">
            <w:pPr>
              <w:tabs>
                <w:tab w:val="left" w:pos="3780"/>
              </w:tabs>
              <w:spacing w:after="0"/>
              <w:jc w:val="left"/>
              <w:rPr>
                <w:rFonts w:ascii="Berlin Type" w:hAnsi="Berlin Type"/>
                <w:bCs/>
                <w:sz w:val="20"/>
                <w:szCs w:val="20"/>
              </w:rPr>
            </w:pPr>
            <w:r w:rsidRPr="00A26D9F">
              <w:rPr>
                <w:rFonts w:ascii="Berlin Type" w:hAnsi="Berlin Type"/>
                <w:b/>
                <w:sz w:val="20"/>
                <w:szCs w:val="20"/>
              </w:rPr>
              <w:t>4.</w:t>
            </w:r>
            <w:r w:rsidR="00FB0760" w:rsidRPr="00A26D9F">
              <w:rPr>
                <w:rFonts w:ascii="Berlin Type" w:hAnsi="Berlin Type"/>
                <w:b/>
                <w:sz w:val="20"/>
                <w:szCs w:val="20"/>
              </w:rPr>
              <w:t>1. An wen richtet sich das Projekt, wer sind die Teilnehmenden?</w:t>
            </w:r>
          </w:p>
          <w:p w14:paraId="02CB9001" w14:textId="459F5AD8" w:rsidR="00FB0760" w:rsidRPr="005365FC" w:rsidRDefault="00FB0760" w:rsidP="00FB0760">
            <w:pPr>
              <w:tabs>
                <w:tab w:val="left" w:pos="3780"/>
              </w:tabs>
              <w:spacing w:after="0"/>
              <w:jc w:val="left"/>
              <w:rPr>
                <w:rFonts w:ascii="Berlin Type" w:hAnsi="Berlin Type"/>
                <w:b/>
                <w:sz w:val="20"/>
                <w:szCs w:val="20"/>
              </w:rPr>
            </w:pPr>
          </w:p>
        </w:tc>
      </w:tr>
      <w:tr w:rsidR="00711228" w:rsidRPr="009967A7" w14:paraId="36564EAC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A337" w14:textId="77777777" w:rsidR="00711228" w:rsidRPr="00711228" w:rsidRDefault="00711228" w:rsidP="00971977">
            <w:pPr>
              <w:tabs>
                <w:tab w:val="left" w:pos="3240"/>
              </w:tabs>
              <w:spacing w:after="0"/>
              <w:jc w:val="left"/>
              <w:rPr>
                <w:rFonts w:ascii="Berlin Type" w:hAnsi="Berlin Type"/>
                <w:b/>
                <w:sz w:val="20"/>
                <w:szCs w:val="20"/>
              </w:rPr>
            </w:pPr>
          </w:p>
        </w:tc>
      </w:tr>
      <w:tr w:rsidR="008763D4" w:rsidRPr="009967A7" w14:paraId="35C29F66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E3BC" w14:textId="2936D9C3" w:rsidR="00E06C9A" w:rsidRDefault="00B37A18" w:rsidP="00971977">
            <w:pPr>
              <w:tabs>
                <w:tab w:val="left" w:pos="3240"/>
              </w:tabs>
              <w:spacing w:after="0"/>
              <w:jc w:val="left"/>
              <w:rPr>
                <w:rFonts w:ascii="Berlin Type" w:hAnsi="Berlin Type"/>
                <w:b/>
                <w:sz w:val="20"/>
                <w:szCs w:val="20"/>
              </w:rPr>
            </w:pPr>
            <w:r>
              <w:rPr>
                <w:rFonts w:ascii="Berlin Type" w:hAnsi="Berlin Type"/>
                <w:b/>
                <w:sz w:val="20"/>
                <w:szCs w:val="20"/>
              </w:rPr>
              <w:t>4</w:t>
            </w:r>
            <w:r w:rsidR="00711228" w:rsidRPr="00711228">
              <w:rPr>
                <w:rFonts w:ascii="Berlin Type" w:hAnsi="Berlin Type"/>
                <w:b/>
                <w:sz w:val="20"/>
                <w:szCs w:val="20"/>
              </w:rPr>
              <w:t xml:space="preserve">.2. </w:t>
            </w:r>
            <w:r w:rsidR="00E06C9A">
              <w:rPr>
                <w:rFonts w:ascii="Berlin Type" w:hAnsi="Berlin Type"/>
                <w:b/>
                <w:sz w:val="20"/>
                <w:szCs w:val="20"/>
              </w:rPr>
              <w:t>Zugang zur Zielgruppe</w:t>
            </w:r>
          </w:p>
          <w:p w14:paraId="091CED27" w14:textId="4F89C04F" w:rsidR="008763D4" w:rsidRPr="00E06C9A" w:rsidRDefault="00711228" w:rsidP="00971977">
            <w:pPr>
              <w:tabs>
                <w:tab w:val="left" w:pos="3240"/>
              </w:tabs>
              <w:spacing w:after="0"/>
              <w:jc w:val="left"/>
              <w:rPr>
                <w:rFonts w:ascii="Berlin Type" w:hAnsi="Berlin Type"/>
                <w:bCs/>
                <w:sz w:val="20"/>
                <w:szCs w:val="20"/>
              </w:rPr>
            </w:pPr>
            <w:r w:rsidRPr="00E06C9A">
              <w:rPr>
                <w:rFonts w:ascii="Berlin Type" w:hAnsi="Berlin Type"/>
                <w:bCs/>
                <w:sz w:val="20"/>
                <w:szCs w:val="20"/>
              </w:rPr>
              <w:t xml:space="preserve">Wie </w:t>
            </w:r>
            <w:r w:rsidR="00B81B70">
              <w:rPr>
                <w:rFonts w:ascii="Berlin Type" w:hAnsi="Berlin Type"/>
                <w:bCs/>
                <w:sz w:val="20"/>
                <w:szCs w:val="20"/>
              </w:rPr>
              <w:t xml:space="preserve">wird/ </w:t>
            </w:r>
            <w:r w:rsidRPr="00E06C9A">
              <w:rPr>
                <w:rFonts w:ascii="Berlin Type" w:hAnsi="Berlin Type"/>
                <w:bCs/>
                <w:sz w:val="20"/>
                <w:szCs w:val="20"/>
              </w:rPr>
              <w:t>werden die Zielgruppe</w:t>
            </w:r>
            <w:r w:rsidR="00B81B70">
              <w:rPr>
                <w:rFonts w:ascii="Berlin Type" w:hAnsi="Berlin Type"/>
                <w:bCs/>
                <w:sz w:val="20"/>
                <w:szCs w:val="20"/>
              </w:rPr>
              <w:t>(</w:t>
            </w:r>
            <w:r w:rsidRPr="00E06C9A">
              <w:rPr>
                <w:rFonts w:ascii="Berlin Type" w:hAnsi="Berlin Type"/>
                <w:bCs/>
                <w:sz w:val="20"/>
                <w:szCs w:val="20"/>
              </w:rPr>
              <w:t>n</w:t>
            </w:r>
            <w:r w:rsidR="00B81B70">
              <w:rPr>
                <w:rFonts w:ascii="Berlin Type" w:hAnsi="Berlin Type"/>
                <w:bCs/>
                <w:sz w:val="20"/>
                <w:szCs w:val="20"/>
              </w:rPr>
              <w:t>)</w:t>
            </w:r>
            <w:r w:rsidRPr="00E06C9A">
              <w:rPr>
                <w:rFonts w:ascii="Berlin Type" w:hAnsi="Berlin Type"/>
                <w:bCs/>
                <w:sz w:val="20"/>
                <w:szCs w:val="20"/>
              </w:rPr>
              <w:t xml:space="preserve"> erreicht? Bitte beschreiben Sie die bereits vorhandenen oder geplanten </w:t>
            </w:r>
            <w:r w:rsidRPr="00872AF6">
              <w:rPr>
                <w:rFonts w:ascii="Berlin Type" w:hAnsi="Berlin Type"/>
                <w:b/>
                <w:sz w:val="20"/>
                <w:szCs w:val="20"/>
              </w:rPr>
              <w:t>Zugangswege</w:t>
            </w:r>
            <w:r w:rsidRPr="00E06C9A">
              <w:rPr>
                <w:rFonts w:ascii="Berlin Type" w:hAnsi="Berlin Type"/>
                <w:bCs/>
                <w:sz w:val="20"/>
                <w:szCs w:val="20"/>
              </w:rPr>
              <w:t xml:space="preserve"> zu den jeweiligen Zielgruppen</w:t>
            </w:r>
            <w:r w:rsidR="00B81B70">
              <w:rPr>
                <w:rFonts w:ascii="Berlin Type" w:hAnsi="Berlin Type"/>
                <w:bCs/>
                <w:sz w:val="20"/>
                <w:szCs w:val="20"/>
              </w:rPr>
              <w:t>/ zur Zielgruppe</w:t>
            </w:r>
            <w:r w:rsidRPr="00E06C9A">
              <w:rPr>
                <w:rFonts w:ascii="Berlin Type" w:hAnsi="Berlin Type"/>
                <w:bCs/>
                <w:sz w:val="20"/>
                <w:szCs w:val="20"/>
              </w:rPr>
              <w:t>.</w:t>
            </w:r>
          </w:p>
        </w:tc>
      </w:tr>
      <w:tr w:rsidR="00711228" w:rsidRPr="009967A7" w14:paraId="1BEE354C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A5FA" w14:textId="77777777" w:rsidR="00711228" w:rsidRDefault="00711228" w:rsidP="00971977">
            <w:pPr>
              <w:tabs>
                <w:tab w:val="left" w:pos="3240"/>
              </w:tabs>
              <w:spacing w:after="0"/>
              <w:jc w:val="left"/>
              <w:rPr>
                <w:rFonts w:ascii="Berlin Type" w:hAnsi="Berlin Type"/>
                <w:b/>
                <w:sz w:val="20"/>
                <w:szCs w:val="20"/>
              </w:rPr>
            </w:pPr>
          </w:p>
        </w:tc>
      </w:tr>
      <w:tr w:rsidR="0077435E" w:rsidRPr="009967A7" w14:paraId="2046B1E1" w14:textId="77777777" w:rsidTr="00DA71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DE87" w14:textId="12273C81" w:rsidR="00E06C9A" w:rsidRPr="00E06C9A" w:rsidRDefault="00E06C9A" w:rsidP="00DA717F">
            <w:pPr>
              <w:tabs>
                <w:tab w:val="left" w:pos="3780"/>
              </w:tabs>
              <w:spacing w:after="0" w:line="360" w:lineRule="auto"/>
              <w:jc w:val="left"/>
              <w:rPr>
                <w:rFonts w:ascii="Berlin Type" w:hAnsi="Berlin Type" w:cs="Arial"/>
                <w:b/>
                <w:sz w:val="20"/>
                <w:szCs w:val="20"/>
              </w:rPr>
            </w:pPr>
            <w:r w:rsidRPr="00E06C9A">
              <w:rPr>
                <w:rFonts w:ascii="Berlin Type" w:hAnsi="Berlin Type" w:cs="Arial"/>
                <w:b/>
                <w:sz w:val="20"/>
                <w:szCs w:val="20"/>
              </w:rPr>
              <w:t>4.</w:t>
            </w:r>
            <w:r w:rsidR="008C47C0">
              <w:rPr>
                <w:rFonts w:ascii="Berlin Type" w:hAnsi="Berlin Type" w:cs="Arial"/>
                <w:b/>
                <w:sz w:val="20"/>
                <w:szCs w:val="20"/>
              </w:rPr>
              <w:t>3</w:t>
            </w:r>
            <w:r w:rsidRPr="00E06C9A">
              <w:rPr>
                <w:rFonts w:ascii="Berlin Type" w:hAnsi="Berlin Type" w:cs="Arial"/>
                <w:b/>
                <w:sz w:val="20"/>
                <w:szCs w:val="20"/>
              </w:rPr>
              <w:t>. Partizipation der Zielgruppe</w:t>
            </w:r>
            <w:r w:rsidRPr="00E06C9A">
              <w:rPr>
                <w:rFonts w:ascii="Berlin Type" w:hAnsi="Berlin Type" w:cs="Arial"/>
                <w:b/>
                <w:sz w:val="20"/>
                <w:szCs w:val="20"/>
              </w:rPr>
              <w:tab/>
            </w:r>
          </w:p>
          <w:p w14:paraId="6A7EDF3A" w14:textId="486ACB5E" w:rsidR="0077435E" w:rsidRPr="00B37A18" w:rsidRDefault="00E06C9A" w:rsidP="0066135A">
            <w:pPr>
              <w:tabs>
                <w:tab w:val="left" w:pos="3780"/>
              </w:tabs>
              <w:spacing w:after="0" w:line="240" w:lineRule="auto"/>
              <w:jc w:val="left"/>
              <w:rPr>
                <w:rFonts w:ascii="Berlin Type" w:hAnsi="Berlin Type" w:cs="Arial"/>
                <w:bCs/>
                <w:sz w:val="20"/>
                <w:szCs w:val="20"/>
              </w:rPr>
            </w:pPr>
            <w:r w:rsidRPr="00E06C9A">
              <w:rPr>
                <w:rFonts w:ascii="Berlin Type" w:hAnsi="Berlin Type" w:cs="Arial"/>
                <w:bCs/>
                <w:sz w:val="20"/>
                <w:szCs w:val="20"/>
              </w:rPr>
              <w:t xml:space="preserve">Wurde die Zielgruppe an der </w:t>
            </w:r>
            <w:r w:rsidRPr="00DA717F">
              <w:rPr>
                <w:rFonts w:ascii="Berlin Type" w:hAnsi="Berlin Type" w:cs="Arial"/>
                <w:b/>
                <w:sz w:val="20"/>
                <w:szCs w:val="20"/>
              </w:rPr>
              <w:t>Projektkonzeption beteiligt</w:t>
            </w:r>
            <w:r w:rsidRPr="00E06C9A">
              <w:rPr>
                <w:rFonts w:ascii="Berlin Type" w:hAnsi="Berlin Type" w:cs="Arial"/>
                <w:bCs/>
                <w:sz w:val="20"/>
                <w:szCs w:val="20"/>
              </w:rPr>
              <w:t xml:space="preserve">? Inwiefern ist die Zielgruppe an der </w:t>
            </w:r>
            <w:r w:rsidRPr="00DA717F">
              <w:rPr>
                <w:rFonts w:ascii="Berlin Type" w:hAnsi="Berlin Type" w:cs="Arial"/>
                <w:b/>
                <w:sz w:val="20"/>
                <w:szCs w:val="20"/>
              </w:rPr>
              <w:t>Projektdurch-führung beteiligt</w:t>
            </w:r>
            <w:r w:rsidRPr="00E06C9A">
              <w:rPr>
                <w:rFonts w:ascii="Berlin Type" w:hAnsi="Berlin Type" w:cs="Arial"/>
                <w:bCs/>
                <w:sz w:val="20"/>
                <w:szCs w:val="20"/>
              </w:rPr>
              <w:t>?</w:t>
            </w:r>
          </w:p>
        </w:tc>
      </w:tr>
      <w:tr w:rsidR="0077435E" w:rsidRPr="009967A7" w14:paraId="75DC8955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B73D" w14:textId="77777777" w:rsidR="0077435E" w:rsidRPr="009967A7" w:rsidRDefault="0077435E" w:rsidP="0077435E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b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77435E" w:rsidRPr="009967A7" w14:paraId="543ABA0A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91D8" w14:textId="1ABB2245" w:rsidR="00E06C9A" w:rsidRPr="00D81920" w:rsidRDefault="00E06C9A" w:rsidP="00872AF6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b/>
                <w:sz w:val="20"/>
                <w:szCs w:val="20"/>
              </w:rPr>
            </w:pPr>
            <w:r>
              <w:rPr>
                <w:rFonts w:ascii="Berlin Type" w:hAnsi="Berlin Type" w:cs="Arial"/>
                <w:b/>
                <w:sz w:val="20"/>
                <w:szCs w:val="20"/>
              </w:rPr>
              <w:t>5</w:t>
            </w:r>
            <w:r w:rsidRPr="00D81920">
              <w:rPr>
                <w:rFonts w:ascii="Berlin Type" w:hAnsi="Berlin Type" w:cs="Arial"/>
                <w:b/>
                <w:sz w:val="20"/>
                <w:szCs w:val="20"/>
              </w:rPr>
              <w:t>. Zeitplan und Meilensteine</w:t>
            </w:r>
          </w:p>
          <w:p w14:paraId="288D6A7B" w14:textId="7A1AC755" w:rsidR="0077435E" w:rsidRPr="009967A7" w:rsidRDefault="00E06C9A" w:rsidP="00872AF6">
            <w:pPr>
              <w:tabs>
                <w:tab w:val="left" w:pos="3780"/>
              </w:tabs>
              <w:spacing w:after="0" w:line="24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B37A18">
              <w:rPr>
                <w:rFonts w:ascii="Berlin Type" w:hAnsi="Berlin Type" w:cs="Arial"/>
                <w:bCs/>
                <w:sz w:val="20"/>
                <w:szCs w:val="20"/>
              </w:rPr>
              <w:lastRenderedPageBreak/>
              <w:t xml:space="preserve">Was sind die </w:t>
            </w:r>
            <w:r w:rsidRPr="00DA717F">
              <w:rPr>
                <w:rFonts w:ascii="Berlin Type" w:hAnsi="Berlin Type" w:cs="Arial"/>
                <w:b/>
                <w:sz w:val="20"/>
                <w:szCs w:val="20"/>
              </w:rPr>
              <w:t>wichtigen Zwischenschritte (Meilensteine)</w:t>
            </w:r>
            <w:r w:rsidRPr="00B37A18">
              <w:rPr>
                <w:rFonts w:ascii="Berlin Type" w:hAnsi="Berlin Type" w:cs="Arial"/>
                <w:bCs/>
                <w:sz w:val="20"/>
                <w:szCs w:val="20"/>
              </w:rPr>
              <w:t xml:space="preserve"> und </w:t>
            </w:r>
            <w:r w:rsidRPr="00DA717F">
              <w:rPr>
                <w:rFonts w:ascii="Berlin Type" w:hAnsi="Berlin Type" w:cs="Arial"/>
                <w:b/>
                <w:sz w:val="20"/>
                <w:szCs w:val="20"/>
              </w:rPr>
              <w:t>bis wann</w:t>
            </w:r>
            <w:r w:rsidRPr="00B37A18">
              <w:rPr>
                <w:rFonts w:ascii="Berlin Type" w:hAnsi="Berlin Type" w:cs="Arial"/>
                <w:bCs/>
                <w:sz w:val="20"/>
                <w:szCs w:val="20"/>
              </w:rPr>
              <w:t xml:space="preserve"> sollen sie abgeschlossen sein? Bitte beschreiben Sie den </w:t>
            </w:r>
            <w:r w:rsidRPr="00DA717F">
              <w:rPr>
                <w:rFonts w:ascii="Berlin Type" w:hAnsi="Berlin Type" w:cs="Arial"/>
                <w:b/>
                <w:sz w:val="20"/>
                <w:szCs w:val="20"/>
              </w:rPr>
              <w:t>Zeitplan für das Projekt</w:t>
            </w:r>
            <w:r w:rsidRPr="00B37A18">
              <w:rPr>
                <w:rFonts w:ascii="Berlin Type" w:hAnsi="Berlin Type" w:cs="Arial"/>
                <w:bCs/>
                <w:sz w:val="20"/>
                <w:szCs w:val="20"/>
              </w:rPr>
              <w:t>.</w:t>
            </w:r>
          </w:p>
        </w:tc>
      </w:tr>
      <w:tr w:rsidR="0077435E" w:rsidRPr="009967A7" w14:paraId="52F97E23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E4CD" w14:textId="77777777" w:rsidR="0077435E" w:rsidRPr="009967A7" w:rsidRDefault="0077435E" w:rsidP="0077435E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77435E" w:rsidRPr="009967A7" w14:paraId="7D595AC9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78B5" w14:textId="77777777" w:rsidR="00D77FEA" w:rsidRPr="00E06C9A" w:rsidRDefault="00E06C9A" w:rsidP="00872AF6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b/>
                <w:bCs/>
                <w:sz w:val="20"/>
                <w:szCs w:val="20"/>
              </w:rPr>
            </w:pPr>
            <w:r>
              <w:rPr>
                <w:rFonts w:ascii="Berlin Type" w:hAnsi="Berlin Type" w:cs="Arial"/>
                <w:b/>
                <w:bCs/>
                <w:sz w:val="20"/>
                <w:szCs w:val="20"/>
              </w:rPr>
              <w:t>6</w:t>
            </w:r>
            <w:r w:rsidRPr="00CF1403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. </w:t>
            </w:r>
            <w:r w:rsidR="00D77FEA" w:rsidRPr="00E06C9A">
              <w:rPr>
                <w:rFonts w:ascii="Berlin Type" w:hAnsi="Berlin Type" w:cs="Arial"/>
                <w:b/>
                <w:bCs/>
                <w:sz w:val="20"/>
                <w:szCs w:val="20"/>
              </w:rPr>
              <w:t>Kooperationen und Vernetzung</w:t>
            </w:r>
          </w:p>
          <w:p w14:paraId="50446F93" w14:textId="7DBC4B02" w:rsidR="00D77FEA" w:rsidRPr="00E06C9A" w:rsidRDefault="00D77FEA" w:rsidP="00872AF6">
            <w:pPr>
              <w:tabs>
                <w:tab w:val="left" w:pos="3780"/>
              </w:tabs>
              <w:spacing w:line="24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E06C9A">
              <w:rPr>
                <w:rFonts w:ascii="Berlin Type" w:hAnsi="Berlin Type" w:cs="Arial"/>
                <w:sz w:val="20"/>
                <w:szCs w:val="20"/>
              </w:rPr>
              <w:t xml:space="preserve">Welche </w:t>
            </w:r>
            <w:r w:rsidRPr="00DA717F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Partner </w:t>
            </w:r>
            <w:r w:rsidRPr="00E06C9A">
              <w:rPr>
                <w:rFonts w:ascii="Berlin Type" w:hAnsi="Berlin Type" w:cs="Arial"/>
                <w:sz w:val="20"/>
                <w:szCs w:val="20"/>
              </w:rPr>
              <w:t>(</w:t>
            </w:r>
            <w:r w:rsidR="006A456B">
              <w:rPr>
                <w:rFonts w:ascii="Berlin Type" w:hAnsi="Berlin Type" w:cs="Arial"/>
                <w:sz w:val="20"/>
                <w:szCs w:val="20"/>
              </w:rPr>
              <w:t xml:space="preserve">z.B. </w:t>
            </w:r>
            <w:r w:rsidRPr="00E06C9A">
              <w:rPr>
                <w:rFonts w:ascii="Berlin Type" w:hAnsi="Berlin Type" w:cs="Arial"/>
                <w:sz w:val="20"/>
                <w:szCs w:val="20"/>
              </w:rPr>
              <w:t>Schulen, Vereine</w:t>
            </w:r>
            <w:r w:rsidR="003933C7">
              <w:rPr>
                <w:rFonts w:ascii="Berlin Type" w:hAnsi="Berlin Type" w:cs="Arial"/>
                <w:sz w:val="20"/>
                <w:szCs w:val="20"/>
              </w:rPr>
              <w:t>/Beratungsstellen</w:t>
            </w:r>
            <w:r w:rsidRPr="00E06C9A">
              <w:rPr>
                <w:rFonts w:ascii="Berlin Type" w:hAnsi="Berlin Type" w:cs="Arial"/>
                <w:sz w:val="20"/>
                <w:szCs w:val="20"/>
              </w:rPr>
              <w:t>, Wohnungsbaugesellschaften</w:t>
            </w:r>
            <w:r w:rsidR="003933C7">
              <w:rPr>
                <w:rFonts w:ascii="Berlin Type" w:hAnsi="Berlin Type" w:cs="Arial"/>
                <w:sz w:val="20"/>
                <w:szCs w:val="20"/>
              </w:rPr>
              <w:t>, Unterkünfte</w:t>
            </w:r>
            <w:r w:rsidRPr="00E06C9A">
              <w:rPr>
                <w:rFonts w:ascii="Berlin Type" w:hAnsi="Berlin Type" w:cs="Arial"/>
                <w:sz w:val="20"/>
                <w:szCs w:val="20"/>
              </w:rPr>
              <w:t xml:space="preserve">) sind beteiligt? Wie wird das Projekt </w:t>
            </w:r>
            <w:r w:rsidRPr="00DA717F">
              <w:rPr>
                <w:rFonts w:ascii="Berlin Type" w:hAnsi="Berlin Type" w:cs="Arial"/>
                <w:b/>
                <w:bCs/>
                <w:sz w:val="20"/>
                <w:szCs w:val="20"/>
              </w:rPr>
              <w:t>im</w:t>
            </w:r>
            <w:r w:rsidR="008C47C0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 Kiez oder in der Nachbarschaft e</w:t>
            </w:r>
            <w:r w:rsidRPr="00DA717F">
              <w:rPr>
                <w:rFonts w:ascii="Berlin Type" w:hAnsi="Berlin Type" w:cs="Arial"/>
                <w:b/>
                <w:bCs/>
                <w:sz w:val="20"/>
                <w:szCs w:val="20"/>
              </w:rPr>
              <w:t>ingebunden</w:t>
            </w:r>
            <w:r w:rsidRPr="00E06C9A">
              <w:rPr>
                <w:rFonts w:ascii="Berlin Type" w:hAnsi="Berlin Type" w:cs="Arial"/>
                <w:sz w:val="20"/>
                <w:szCs w:val="20"/>
              </w:rPr>
              <w:t xml:space="preserve">? </w:t>
            </w:r>
          </w:p>
          <w:p w14:paraId="4868F3AF" w14:textId="40349797" w:rsidR="0077435E" w:rsidRPr="00D77FEA" w:rsidRDefault="00D77FEA" w:rsidP="00872AF6">
            <w:pPr>
              <w:tabs>
                <w:tab w:val="left" w:pos="3780"/>
              </w:tabs>
              <w:spacing w:line="24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E06C9A">
              <w:rPr>
                <w:rFonts w:ascii="Berlin Type" w:hAnsi="Berlin Type" w:cs="Arial"/>
                <w:sz w:val="20"/>
                <w:szCs w:val="20"/>
              </w:rPr>
              <w:t xml:space="preserve">Sind Sie </w:t>
            </w:r>
            <w:r w:rsidRPr="00DA717F">
              <w:rPr>
                <w:rFonts w:ascii="Berlin Type" w:hAnsi="Berlin Type" w:cs="Arial"/>
                <w:b/>
                <w:bCs/>
                <w:sz w:val="20"/>
                <w:szCs w:val="20"/>
              </w:rPr>
              <w:t>mit dem Bezirksamt Mitte vernetzt</w:t>
            </w:r>
            <w:r w:rsidRPr="00E06C9A">
              <w:rPr>
                <w:rFonts w:ascii="Berlin Type" w:hAnsi="Berlin Type" w:cs="Arial"/>
                <w:sz w:val="20"/>
                <w:szCs w:val="20"/>
              </w:rPr>
              <w:t xml:space="preserve"> und wenn ja, wie? (Besuchen Sie z.B. Arbeitsgruppen/ Gremien/ Dialogformate oder sind Sie mit Fachdiensten vernetzt?)</w:t>
            </w:r>
          </w:p>
        </w:tc>
      </w:tr>
      <w:tr w:rsidR="0077435E" w:rsidRPr="009967A7" w14:paraId="6732DDA0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C588" w14:textId="77777777" w:rsidR="0077435E" w:rsidRPr="009967A7" w:rsidRDefault="0077435E" w:rsidP="0077435E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b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77435E" w:rsidRPr="009967A7" w14:paraId="3AD715BC" w14:textId="77777777" w:rsidTr="00872AF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70BB" w14:textId="039A9A41" w:rsidR="000C6B04" w:rsidRPr="00CF1403" w:rsidRDefault="002731F5" w:rsidP="006A45D2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b/>
                <w:bCs/>
                <w:sz w:val="20"/>
                <w:szCs w:val="20"/>
              </w:rPr>
            </w:pPr>
            <w:r>
              <w:rPr>
                <w:rFonts w:ascii="Berlin Type" w:hAnsi="Berlin Type" w:cs="Arial"/>
                <w:b/>
                <w:bCs/>
                <w:sz w:val="20"/>
                <w:szCs w:val="20"/>
              </w:rPr>
              <w:t>7</w:t>
            </w:r>
            <w:r w:rsidR="000C6B04" w:rsidRPr="00CF1403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. </w:t>
            </w:r>
            <w:r w:rsidR="000C6B04">
              <w:rPr>
                <w:rFonts w:ascii="Berlin Type" w:hAnsi="Berlin Type" w:cs="Arial"/>
                <w:b/>
                <w:bCs/>
                <w:sz w:val="20"/>
                <w:szCs w:val="20"/>
              </w:rPr>
              <w:t>Mehrsprachigkeit</w:t>
            </w:r>
          </w:p>
          <w:p w14:paraId="61454E3B" w14:textId="1209C37C" w:rsidR="0077435E" w:rsidRPr="009967A7" w:rsidRDefault="000C6B04" w:rsidP="006A45D2">
            <w:pPr>
              <w:tabs>
                <w:tab w:val="left" w:pos="3780"/>
              </w:tabs>
              <w:spacing w:line="24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CF1403">
              <w:rPr>
                <w:rFonts w:ascii="Berlin Type" w:hAnsi="Berlin Type" w:cs="Arial"/>
                <w:sz w:val="20"/>
                <w:szCs w:val="20"/>
              </w:rPr>
              <w:t xml:space="preserve">Welche </w:t>
            </w:r>
            <w:r w:rsidRPr="006A45D2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Sprachen </w:t>
            </w:r>
            <w:r>
              <w:rPr>
                <w:rFonts w:ascii="Berlin Type" w:hAnsi="Berlin Type" w:cs="Arial"/>
                <w:sz w:val="20"/>
                <w:szCs w:val="20"/>
              </w:rPr>
              <w:t>werden i</w:t>
            </w:r>
            <w:r w:rsidRPr="00CF1403">
              <w:rPr>
                <w:rFonts w:ascii="Berlin Type" w:hAnsi="Berlin Type" w:cs="Arial"/>
                <w:sz w:val="20"/>
                <w:szCs w:val="20"/>
              </w:rPr>
              <w:t>m Projekt abgedeckt?</w:t>
            </w:r>
          </w:p>
        </w:tc>
      </w:tr>
      <w:tr w:rsidR="0077435E" w:rsidRPr="009967A7" w14:paraId="3757C5BC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A124" w14:textId="77777777" w:rsidR="0077435E" w:rsidRPr="009967A7" w:rsidRDefault="0077435E" w:rsidP="0077435E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77435E" w:rsidRPr="009967A7" w14:paraId="3CC8A681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D4F7" w14:textId="13FF7582" w:rsidR="000C6B04" w:rsidRPr="00CF1403" w:rsidRDefault="00A26D9F" w:rsidP="006A45D2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b/>
                <w:bCs/>
                <w:sz w:val="20"/>
                <w:szCs w:val="20"/>
              </w:rPr>
            </w:pPr>
            <w:r>
              <w:rPr>
                <w:rFonts w:ascii="Berlin Type" w:hAnsi="Berlin Type" w:cs="Arial"/>
                <w:b/>
                <w:bCs/>
                <w:sz w:val="20"/>
                <w:szCs w:val="20"/>
              </w:rPr>
              <w:t>8</w:t>
            </w:r>
            <w:r w:rsidR="000C6B04" w:rsidRPr="00CF1403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. Erfahrungen im Themengebiet </w:t>
            </w:r>
          </w:p>
          <w:p w14:paraId="78A3BE4E" w14:textId="7DB544CC" w:rsidR="008C47C0" w:rsidRPr="009967A7" w:rsidRDefault="008C47C0" w:rsidP="006A45D2">
            <w:pPr>
              <w:tabs>
                <w:tab w:val="left" w:pos="3780"/>
              </w:tabs>
              <w:spacing w:line="24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66135A">
              <w:rPr>
                <w:rFonts w:ascii="Berlin Type" w:hAnsi="Berlin Type" w:cs="Arial"/>
                <w:b/>
                <w:bCs/>
                <w:sz w:val="20"/>
                <w:szCs w:val="20"/>
              </w:rPr>
              <w:t>Welche Erfahrungen und Kompetenzen</w:t>
            </w:r>
            <w:r>
              <w:rPr>
                <w:rFonts w:ascii="Berlin Type" w:hAnsi="Berlin Type" w:cs="Arial"/>
                <w:sz w:val="20"/>
                <w:szCs w:val="20"/>
              </w:rPr>
              <w:t xml:space="preserve"> haben Sie als Verein, die für die Umsetzung des Projekts wichtig sind?</w:t>
            </w:r>
          </w:p>
        </w:tc>
      </w:tr>
      <w:tr w:rsidR="0077435E" w:rsidRPr="009967A7" w14:paraId="724C1C7E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798D" w14:textId="77777777" w:rsidR="0077435E" w:rsidRPr="009967A7" w:rsidRDefault="0077435E" w:rsidP="0077435E">
            <w:pPr>
              <w:tabs>
                <w:tab w:val="left" w:pos="4005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77435E" w:rsidRPr="009967A7" w14:paraId="00BB22AE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B797" w14:textId="4A5B3A1A" w:rsidR="00711228" w:rsidRPr="00711228" w:rsidRDefault="00A26D9F" w:rsidP="006A45D2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b/>
                <w:bCs/>
                <w:sz w:val="20"/>
                <w:szCs w:val="20"/>
              </w:rPr>
            </w:pPr>
            <w:r>
              <w:rPr>
                <w:rFonts w:ascii="Berlin Type" w:hAnsi="Berlin Type" w:cs="Arial"/>
                <w:b/>
                <w:bCs/>
                <w:sz w:val="20"/>
                <w:szCs w:val="20"/>
              </w:rPr>
              <w:t>9</w:t>
            </w:r>
            <w:r w:rsidR="00711228" w:rsidRPr="00711228">
              <w:rPr>
                <w:rFonts w:ascii="Berlin Type" w:hAnsi="Berlin Type" w:cs="Arial"/>
                <w:b/>
                <w:bCs/>
                <w:sz w:val="20"/>
                <w:szCs w:val="20"/>
              </w:rPr>
              <w:t>. Gender-Mainstreaming</w:t>
            </w:r>
          </w:p>
          <w:p w14:paraId="6CEDFACB" w14:textId="0DBC0A9A" w:rsidR="0077435E" w:rsidRPr="009967A7" w:rsidRDefault="00711228" w:rsidP="006A45D2">
            <w:pPr>
              <w:tabs>
                <w:tab w:val="left" w:pos="3780"/>
              </w:tabs>
              <w:spacing w:line="24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711228">
              <w:rPr>
                <w:rFonts w:ascii="Berlin Type" w:hAnsi="Berlin Type" w:cs="Arial"/>
                <w:sz w:val="20"/>
                <w:szCs w:val="20"/>
              </w:rPr>
              <w:t xml:space="preserve">Werden bei der Umsetzung des Projektes </w:t>
            </w:r>
            <w:r w:rsidRPr="006A45D2">
              <w:rPr>
                <w:rFonts w:ascii="Berlin Type" w:hAnsi="Berlin Type" w:cs="Arial"/>
                <w:b/>
                <w:bCs/>
                <w:sz w:val="20"/>
                <w:szCs w:val="20"/>
              </w:rPr>
              <w:t>geschlechterspezifische</w:t>
            </w:r>
            <w:r w:rsidRPr="00711228">
              <w:rPr>
                <w:rFonts w:ascii="Berlin Type" w:hAnsi="Berlin Type" w:cs="Arial"/>
                <w:sz w:val="20"/>
                <w:szCs w:val="20"/>
              </w:rPr>
              <w:t xml:space="preserve"> Anliegen, Erfahrungen oder Teilhabebarrieren berücksichtigt?</w:t>
            </w:r>
          </w:p>
        </w:tc>
      </w:tr>
      <w:tr w:rsidR="0077435E" w:rsidRPr="009967A7" w14:paraId="50C5E756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141A" w14:textId="77777777" w:rsidR="0077435E" w:rsidRPr="009967A7" w:rsidRDefault="0077435E" w:rsidP="0077435E">
            <w:pPr>
              <w:tabs>
                <w:tab w:val="left" w:pos="4005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77435E" w:rsidRPr="009967A7" w14:paraId="2751F929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B5F2" w14:textId="6B928ADD" w:rsidR="00711228" w:rsidRPr="00711228" w:rsidRDefault="00711228" w:rsidP="006A45D2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b/>
                <w:bCs/>
                <w:sz w:val="20"/>
                <w:szCs w:val="20"/>
              </w:rPr>
            </w:pPr>
            <w:r w:rsidRPr="00711228">
              <w:rPr>
                <w:rFonts w:ascii="Berlin Type" w:hAnsi="Berlin Type" w:cs="Arial"/>
                <w:b/>
                <w:bCs/>
                <w:sz w:val="20"/>
                <w:szCs w:val="20"/>
              </w:rPr>
              <w:t>1</w:t>
            </w:r>
            <w:r w:rsidR="00A26D9F">
              <w:rPr>
                <w:rFonts w:ascii="Berlin Type" w:hAnsi="Berlin Type" w:cs="Arial"/>
                <w:b/>
                <w:bCs/>
                <w:sz w:val="20"/>
                <w:szCs w:val="20"/>
              </w:rPr>
              <w:t>0</w:t>
            </w:r>
            <w:r w:rsidRPr="00711228">
              <w:rPr>
                <w:rFonts w:ascii="Berlin Type" w:hAnsi="Berlin Type" w:cs="Arial"/>
                <w:b/>
                <w:bCs/>
                <w:sz w:val="20"/>
                <w:szCs w:val="20"/>
              </w:rPr>
              <w:t>. Öffentlichkeitsarbeit</w:t>
            </w:r>
          </w:p>
          <w:p w14:paraId="4CF66D18" w14:textId="3CC8E3B8" w:rsidR="00711228" w:rsidRDefault="009C7E97" w:rsidP="006A45D2">
            <w:pPr>
              <w:tabs>
                <w:tab w:val="left" w:pos="3780"/>
              </w:tabs>
              <w:spacing w:line="24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>
              <w:rPr>
                <w:rFonts w:ascii="Berlin Type" w:hAnsi="Berlin Type" w:cs="Arial"/>
                <w:sz w:val="20"/>
                <w:szCs w:val="20"/>
              </w:rPr>
              <w:t xml:space="preserve">Sind öffentlichkeitswirksame Maßnahmen geplant? Wenn ja, welche? </w:t>
            </w:r>
          </w:p>
          <w:p w14:paraId="1DCDA878" w14:textId="18560BBE" w:rsidR="000F4D10" w:rsidRDefault="000F4D10" w:rsidP="006A45D2">
            <w:pPr>
              <w:tabs>
                <w:tab w:val="left" w:pos="3780"/>
              </w:tabs>
              <w:spacing w:line="24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>
              <w:rPr>
                <w:rFonts w:ascii="Berlin Type" w:hAnsi="Berlin Type" w:cs="Arial"/>
                <w:sz w:val="20"/>
                <w:szCs w:val="20"/>
              </w:rPr>
              <w:lastRenderedPageBreak/>
              <w:t xml:space="preserve">Nutzen Sie für Ihre </w:t>
            </w:r>
            <w:r w:rsidR="00711228" w:rsidRPr="00711228">
              <w:rPr>
                <w:rFonts w:ascii="Berlin Type" w:hAnsi="Berlin Type" w:cs="Arial"/>
                <w:sz w:val="20"/>
                <w:szCs w:val="20"/>
              </w:rPr>
              <w:t xml:space="preserve">Öffentlichkeitsarbeit </w:t>
            </w:r>
            <w:r>
              <w:rPr>
                <w:rFonts w:ascii="Berlin Type" w:hAnsi="Berlin Type" w:cs="Arial"/>
                <w:sz w:val="20"/>
                <w:szCs w:val="20"/>
              </w:rPr>
              <w:t xml:space="preserve">Kanäle wie z.B. </w:t>
            </w:r>
            <w:r w:rsidR="00711228" w:rsidRPr="00711228">
              <w:rPr>
                <w:rFonts w:ascii="Berlin Type" w:hAnsi="Berlin Type" w:cs="Arial"/>
                <w:sz w:val="20"/>
                <w:szCs w:val="20"/>
              </w:rPr>
              <w:t xml:space="preserve">Website, Flyer, </w:t>
            </w:r>
            <w:proofErr w:type="spellStart"/>
            <w:r w:rsidR="00711228" w:rsidRPr="00711228">
              <w:rPr>
                <w:rFonts w:ascii="Berlin Type" w:hAnsi="Berlin Type" w:cs="Arial"/>
                <w:sz w:val="20"/>
                <w:szCs w:val="20"/>
              </w:rPr>
              <w:t>Social</w:t>
            </w:r>
            <w:proofErr w:type="spellEnd"/>
            <w:r w:rsidR="00711228" w:rsidRPr="00711228">
              <w:rPr>
                <w:rFonts w:ascii="Berlin Type" w:hAnsi="Berlin Type" w:cs="Arial"/>
                <w:sz w:val="20"/>
                <w:szCs w:val="20"/>
              </w:rPr>
              <w:t xml:space="preserve"> Media, etc.</w:t>
            </w:r>
            <w:r>
              <w:rPr>
                <w:rFonts w:ascii="Berlin Type" w:hAnsi="Berlin Type" w:cs="Arial"/>
                <w:sz w:val="20"/>
                <w:szCs w:val="20"/>
              </w:rPr>
              <w:t>? Wenn ja, welche?</w:t>
            </w:r>
            <w:r w:rsidR="00711228" w:rsidRPr="00711228">
              <w:rPr>
                <w:rFonts w:ascii="Berlin Type" w:hAnsi="Berlin Type" w:cs="Arial"/>
                <w:sz w:val="20"/>
                <w:szCs w:val="20"/>
              </w:rPr>
              <w:t xml:space="preserve"> </w:t>
            </w:r>
          </w:p>
          <w:p w14:paraId="5348B4EE" w14:textId="094338AC" w:rsidR="0077435E" w:rsidRPr="009967A7" w:rsidRDefault="00711228" w:rsidP="006A45D2">
            <w:pPr>
              <w:tabs>
                <w:tab w:val="left" w:pos="3780"/>
              </w:tabs>
              <w:spacing w:line="24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711228">
              <w:rPr>
                <w:rFonts w:ascii="Berlin Type" w:hAnsi="Berlin Type" w:cs="Arial"/>
                <w:sz w:val="20"/>
                <w:szCs w:val="20"/>
              </w:rPr>
              <w:t xml:space="preserve">Wie wird das Projekt </w:t>
            </w:r>
            <w:r w:rsidRPr="006A45D2">
              <w:rPr>
                <w:rFonts w:ascii="Berlin Type" w:hAnsi="Berlin Type" w:cs="Arial"/>
                <w:b/>
                <w:bCs/>
                <w:sz w:val="20"/>
                <w:szCs w:val="20"/>
              </w:rPr>
              <w:t>bei der Zielgruppe bekannt gemacht</w:t>
            </w:r>
            <w:r w:rsidR="000F4D10">
              <w:rPr>
                <w:rFonts w:ascii="Berlin Type" w:hAnsi="Berlin Type" w:cs="Arial"/>
                <w:b/>
                <w:bCs/>
                <w:sz w:val="20"/>
                <w:szCs w:val="20"/>
              </w:rPr>
              <w:t>?</w:t>
            </w:r>
          </w:p>
        </w:tc>
      </w:tr>
      <w:tr w:rsidR="0077435E" w:rsidRPr="009967A7" w14:paraId="6BFADBBA" w14:textId="77777777" w:rsidTr="00AD06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668D" w14:textId="77777777" w:rsidR="0077435E" w:rsidRPr="009967A7" w:rsidRDefault="0077435E" w:rsidP="0077435E">
            <w:pPr>
              <w:tabs>
                <w:tab w:val="left" w:pos="4005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9967A7">
              <w:rPr>
                <w:rFonts w:ascii="Berlin Type" w:hAnsi="Berlin Type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9967A7">
              <w:rPr>
                <w:rFonts w:ascii="Berlin Type" w:hAnsi="Berlin Type" w:cs="Arial"/>
                <w:sz w:val="20"/>
                <w:szCs w:val="20"/>
              </w:rPr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9967A7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</w:tbl>
    <w:p w14:paraId="15B93E49" w14:textId="77777777" w:rsidR="00AD065D" w:rsidRDefault="00AD065D" w:rsidP="00AD065D">
      <w:pPr>
        <w:spacing w:line="276" w:lineRule="auto"/>
        <w:jc w:val="left"/>
        <w:rPr>
          <w:rFonts w:ascii="Berlin Type" w:hAnsi="Berlin Type" w:cs="Arial"/>
          <w:sz w:val="20"/>
          <w:szCs w:val="20"/>
        </w:rPr>
      </w:pPr>
    </w:p>
    <w:p w14:paraId="23E9095E" w14:textId="77777777" w:rsidR="00AD065D" w:rsidRPr="009967A7" w:rsidRDefault="00AD065D" w:rsidP="00AD065D">
      <w:pPr>
        <w:spacing w:line="276" w:lineRule="auto"/>
        <w:jc w:val="left"/>
        <w:rPr>
          <w:rFonts w:ascii="Berlin Type" w:hAnsi="Berlin Type" w:cs="Arial"/>
          <w:sz w:val="20"/>
          <w:szCs w:val="20"/>
        </w:rPr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70"/>
        <w:gridCol w:w="3628"/>
      </w:tblGrid>
      <w:tr w:rsidR="002B768F" w:rsidRPr="009967A7" w14:paraId="7E023E1B" w14:textId="77777777" w:rsidTr="00AD065D">
        <w:trPr>
          <w:trHeight w:val="313"/>
        </w:trPr>
        <w:tc>
          <w:tcPr>
            <w:tcW w:w="5000" w:type="pct"/>
            <w:gridSpan w:val="2"/>
            <w:shd w:val="clear" w:color="auto" w:fill="D9D9D9"/>
          </w:tcPr>
          <w:p w14:paraId="6A273AA8" w14:textId="3ACD69CC" w:rsidR="002B768F" w:rsidRPr="00AF7AED" w:rsidRDefault="002B768F" w:rsidP="00AF7AED">
            <w:pPr>
              <w:pStyle w:val="berschrift3"/>
              <w:spacing w:after="240"/>
              <w:rPr>
                <w:rFonts w:ascii="Berlin Type" w:hAnsi="Berlin Type"/>
                <w:b/>
                <w:sz w:val="22"/>
                <w:szCs w:val="22"/>
              </w:rPr>
            </w:pPr>
            <w:bookmarkStart w:id="3" w:name="_Hlk220578301"/>
            <w:r w:rsidRPr="00AF7AED">
              <w:rPr>
                <w:rFonts w:ascii="Berlin Type" w:hAnsi="Berlin Type"/>
                <w:b/>
                <w:sz w:val="22"/>
                <w:szCs w:val="22"/>
              </w:rPr>
              <w:t xml:space="preserve">E. </w:t>
            </w:r>
            <w:r w:rsidR="00AE4CA7" w:rsidRPr="00AF7AED">
              <w:rPr>
                <w:rFonts w:ascii="Berlin Type" w:hAnsi="Berlin Type"/>
                <w:b/>
                <w:sz w:val="22"/>
                <w:szCs w:val="22"/>
              </w:rPr>
              <w:t xml:space="preserve">Indikatoren zur </w:t>
            </w:r>
            <w:r w:rsidRPr="00AF7AED">
              <w:rPr>
                <w:rFonts w:ascii="Berlin Type" w:hAnsi="Berlin Type"/>
                <w:b/>
                <w:sz w:val="22"/>
                <w:szCs w:val="22"/>
              </w:rPr>
              <w:t>Zielerreichung</w:t>
            </w:r>
            <w:r w:rsidR="006A456B">
              <w:rPr>
                <w:rFonts w:ascii="Berlin Type" w:hAnsi="Berlin Type"/>
                <w:b/>
                <w:sz w:val="22"/>
                <w:szCs w:val="22"/>
              </w:rPr>
              <w:t xml:space="preserve"> und zur Wirkungsmessung?</w:t>
            </w:r>
          </w:p>
        </w:tc>
      </w:tr>
      <w:bookmarkEnd w:id="3"/>
      <w:tr w:rsidR="002B768F" w:rsidRPr="00AF7AED" w14:paraId="51EB4AB3" w14:textId="77777777" w:rsidTr="006A45D2">
        <w:trPr>
          <w:trHeight w:val="134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8E9A48" w14:textId="60A6DD07" w:rsidR="006A45D2" w:rsidRDefault="002B768F" w:rsidP="00365FEE">
            <w:pPr>
              <w:tabs>
                <w:tab w:val="left" w:pos="3780"/>
              </w:tabs>
              <w:spacing w:after="0"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t xml:space="preserve">1. Quantitative Indikatoren </w:t>
            </w:r>
            <w:r w:rsidR="00487CA6" w:rsidRPr="00AF7AED">
              <w:rPr>
                <w:rFonts w:ascii="Berlin Type" w:hAnsi="Berlin Type" w:cs="Arial"/>
                <w:b/>
                <w:sz w:val="20"/>
                <w:szCs w:val="20"/>
              </w:rPr>
              <w:br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 xml:space="preserve">Welche </w:t>
            </w:r>
            <w:r w:rsidRPr="006A45D2">
              <w:rPr>
                <w:rFonts w:ascii="Berlin Type" w:hAnsi="Berlin Type" w:cs="Arial"/>
                <w:b/>
                <w:bCs/>
                <w:sz w:val="20"/>
                <w:szCs w:val="20"/>
              </w:rPr>
              <w:t>zählbaren Zielwerte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 xml:space="preserve"> sollen mit dem Projekt erreicht werden? </w:t>
            </w:r>
            <w:r w:rsidR="006A456B">
              <w:rPr>
                <w:rFonts w:ascii="Berlin Type" w:hAnsi="Berlin Type" w:cs="Arial"/>
                <w:sz w:val="20"/>
                <w:szCs w:val="20"/>
              </w:rPr>
              <w:t>Wie wollen Sie die Wirkung Ihres Projekts messen?</w:t>
            </w:r>
          </w:p>
          <w:p w14:paraId="37159469" w14:textId="7A672824" w:rsidR="002B768F" w:rsidRPr="00AF7AED" w:rsidRDefault="006D1B6F" w:rsidP="00365FEE">
            <w:pPr>
              <w:tabs>
                <w:tab w:val="left" w:pos="3780"/>
              </w:tabs>
              <w:spacing w:after="0" w:line="24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6A45D2">
              <w:rPr>
                <w:rFonts w:ascii="Berlin Type" w:hAnsi="Berlin Type" w:cs="Arial"/>
                <w:b/>
                <w:bCs/>
                <w:sz w:val="20"/>
                <w:szCs w:val="20"/>
              </w:rPr>
              <w:t>Wie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 xml:space="preserve"> wollen Sie messen, dass </w:t>
            </w:r>
            <w:r w:rsidR="006A456B">
              <w:rPr>
                <w:rFonts w:ascii="Berlin Type" w:hAnsi="Berlin Type" w:cs="Arial"/>
                <w:sz w:val="20"/>
                <w:szCs w:val="20"/>
              </w:rPr>
              <w:t xml:space="preserve">Ihr Projekt die geplante Wirkung hatte und 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 xml:space="preserve">Sie </w:t>
            </w:r>
            <w:r w:rsidR="006A456B">
              <w:rPr>
                <w:rFonts w:ascii="Berlin Type" w:hAnsi="Berlin Type" w:cs="Arial"/>
                <w:sz w:val="20"/>
                <w:szCs w:val="20"/>
              </w:rPr>
              <w:t>ihre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 xml:space="preserve"> Projektziele erreicht haben? </w:t>
            </w:r>
            <w:r w:rsidR="002B768F" w:rsidRPr="00AF7AED">
              <w:rPr>
                <w:rFonts w:ascii="Berlin Type" w:hAnsi="Berlin Type" w:cs="Arial"/>
                <w:sz w:val="20"/>
                <w:szCs w:val="20"/>
              </w:rPr>
              <w:t xml:space="preserve">Bitte machen </w:t>
            </w:r>
            <w:r w:rsidR="002B768F" w:rsidRPr="006A45D2">
              <w:rPr>
                <w:rFonts w:ascii="Berlin Type" w:hAnsi="Berlin Type" w:cs="Arial"/>
                <w:b/>
                <w:bCs/>
                <w:sz w:val="20"/>
                <w:szCs w:val="20"/>
              </w:rPr>
              <w:t>Sie mindestens Angaben</w:t>
            </w:r>
            <w:r w:rsidR="002B768F" w:rsidRPr="0039381F">
              <w:rPr>
                <w:rFonts w:ascii="Berlin Type" w:hAnsi="Berlin Type" w:cs="Arial"/>
                <w:sz w:val="20"/>
                <w:szCs w:val="20"/>
              </w:rPr>
              <w:t xml:space="preserve"> zu den unten aufgeführten Indikatoren</w:t>
            </w:r>
            <w:r w:rsidR="002B768F" w:rsidRPr="00AF7AED">
              <w:rPr>
                <w:rFonts w:ascii="Berlin Type" w:hAnsi="Berlin Type" w:cs="Arial"/>
                <w:sz w:val="20"/>
                <w:szCs w:val="20"/>
              </w:rPr>
              <w:t xml:space="preserve">, </w:t>
            </w:r>
            <w:r w:rsidR="00AE4CA7" w:rsidRPr="00AF7AED">
              <w:rPr>
                <w:rFonts w:ascii="Berlin Type" w:hAnsi="Berlin Type" w:cs="Arial"/>
                <w:sz w:val="20"/>
                <w:szCs w:val="20"/>
              </w:rPr>
              <w:t xml:space="preserve">und </w:t>
            </w:r>
            <w:r w:rsidR="002B768F" w:rsidRPr="006A45D2">
              <w:rPr>
                <w:rFonts w:ascii="Berlin Type" w:hAnsi="Berlin Type" w:cs="Arial"/>
                <w:b/>
                <w:bCs/>
                <w:sz w:val="20"/>
                <w:szCs w:val="20"/>
              </w:rPr>
              <w:t>fügen Sie weitere Kategorien</w:t>
            </w:r>
            <w:r w:rsidR="00AE4CA7" w:rsidRPr="00AF7AED">
              <w:rPr>
                <w:rFonts w:ascii="Berlin Type" w:hAnsi="Berlin Type" w:cs="Arial"/>
                <w:sz w:val="20"/>
                <w:szCs w:val="20"/>
              </w:rPr>
              <w:t xml:space="preserve"> entsprechend ihrer Projektvorhaben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 xml:space="preserve"> hinzu (z.B. Anzahl Beratungen/</w:t>
            </w:r>
            <w:r w:rsidR="002B768F" w:rsidRPr="00AF7AED">
              <w:rPr>
                <w:rFonts w:ascii="Berlin Type" w:hAnsi="Berlin Type" w:cs="Arial"/>
                <w:sz w:val="20"/>
                <w:szCs w:val="20"/>
              </w:rPr>
              <w:t>durchgeführte Workshops</w:t>
            </w:r>
            <w:r w:rsidR="0039381F">
              <w:rPr>
                <w:rFonts w:ascii="Berlin Type" w:hAnsi="Berlin Type" w:cs="Arial"/>
                <w:sz w:val="20"/>
                <w:szCs w:val="20"/>
              </w:rPr>
              <w:t>/</w:t>
            </w:r>
            <w:r w:rsidR="0039381F" w:rsidRPr="004367BF">
              <w:rPr>
                <w:rFonts w:ascii="Berlin Type" w:hAnsi="Berlin Type" w:cs="Arial"/>
                <w:color w:val="000000" w:themeColor="text1"/>
                <w:sz w:val="20"/>
                <w:szCs w:val="20"/>
              </w:rPr>
              <w:t>Veranstaltungen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; Anzahl vermittelte Wohnungen/Ausbildungsplätze</w:t>
            </w:r>
            <w:r w:rsidR="003B14E2">
              <w:rPr>
                <w:rFonts w:ascii="Berlin Type" w:hAnsi="Berlin Type" w:cs="Arial"/>
                <w:sz w:val="20"/>
                <w:szCs w:val="20"/>
              </w:rPr>
              <w:t>, etc.</w:t>
            </w:r>
            <w:r w:rsidR="002B768F" w:rsidRPr="00AF7AED">
              <w:rPr>
                <w:rFonts w:ascii="Berlin Type" w:hAnsi="Berlin Type" w:cs="Arial"/>
                <w:sz w:val="20"/>
                <w:szCs w:val="20"/>
              </w:rPr>
              <w:t>)</w:t>
            </w:r>
          </w:p>
        </w:tc>
      </w:tr>
      <w:tr w:rsidR="002B768F" w:rsidRPr="00AF7AED" w14:paraId="27F6F429" w14:textId="77777777" w:rsidTr="00AD065D">
        <w:tblPrEx>
          <w:tblCellMar>
            <w:right w:w="28" w:type="dxa"/>
          </w:tblCellMar>
        </w:tblPrEx>
        <w:trPr>
          <w:trHeight w:val="468"/>
        </w:trPr>
        <w:tc>
          <w:tcPr>
            <w:tcW w:w="3049" w:type="pct"/>
            <w:tcBorders>
              <w:right w:val="single" w:sz="4" w:space="0" w:color="auto"/>
            </w:tcBorders>
            <w:shd w:val="clear" w:color="auto" w:fill="auto"/>
          </w:tcPr>
          <w:p w14:paraId="4A9D849A" w14:textId="77777777" w:rsidR="006D1B6F" w:rsidRPr="00365FEE" w:rsidRDefault="006D1B6F" w:rsidP="006D1B6F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b/>
                <w:bCs/>
                <w:sz w:val="20"/>
                <w:szCs w:val="20"/>
              </w:rPr>
            </w:pPr>
            <w:r w:rsidRPr="00365FEE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Indikator 1: </w:t>
            </w:r>
            <w:proofErr w:type="spellStart"/>
            <w:r w:rsidR="002B768F" w:rsidRPr="00365FEE">
              <w:rPr>
                <w:rFonts w:ascii="Berlin Type" w:hAnsi="Berlin Type" w:cs="Arial"/>
                <w:b/>
                <w:bCs/>
                <w:sz w:val="20"/>
                <w:szCs w:val="20"/>
              </w:rPr>
              <w:t>Teilnehmer_innen</w:t>
            </w:r>
            <w:proofErr w:type="spellEnd"/>
            <w:r w:rsidR="002B768F" w:rsidRPr="00365FEE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 im Projekt (absolute Zahl)</w:t>
            </w:r>
          </w:p>
        </w:tc>
        <w:tc>
          <w:tcPr>
            <w:tcW w:w="1951" w:type="pct"/>
            <w:tcBorders>
              <w:left w:val="single" w:sz="4" w:space="0" w:color="auto"/>
            </w:tcBorders>
            <w:shd w:val="clear" w:color="auto" w:fill="auto"/>
          </w:tcPr>
          <w:p w14:paraId="17F4DE0A" w14:textId="77777777" w:rsidR="002B768F" w:rsidRPr="00AF7AED" w:rsidRDefault="002B768F" w:rsidP="006D1B6F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6D1B6F" w:rsidRPr="00AF7AED" w14:paraId="604E7258" w14:textId="77777777" w:rsidTr="00AD065D">
        <w:tblPrEx>
          <w:tblCellMar>
            <w:right w:w="28" w:type="dxa"/>
          </w:tblCellMar>
        </w:tblPrEx>
        <w:trPr>
          <w:trHeight w:val="536"/>
        </w:trPr>
        <w:tc>
          <w:tcPr>
            <w:tcW w:w="3049" w:type="pct"/>
            <w:tcBorders>
              <w:right w:val="single" w:sz="4" w:space="0" w:color="auto"/>
            </w:tcBorders>
            <w:shd w:val="clear" w:color="auto" w:fill="auto"/>
          </w:tcPr>
          <w:p w14:paraId="48018A28" w14:textId="77777777" w:rsidR="006D1B6F" w:rsidRPr="00AF7AED" w:rsidRDefault="00025436" w:rsidP="00025436">
            <w:pPr>
              <w:tabs>
                <w:tab w:val="left" w:pos="3780"/>
              </w:tabs>
              <w:spacing w:line="360" w:lineRule="auto"/>
              <w:ind w:left="708" w:firstLine="306"/>
              <w:jc w:val="left"/>
              <w:rPr>
                <w:rFonts w:ascii="Berlin Type" w:hAnsi="Berlin Type" w:cs="Arial"/>
                <w:sz w:val="20"/>
                <w:szCs w:val="20"/>
              </w:rPr>
            </w:pPr>
            <w:r>
              <w:rPr>
                <w:rFonts w:ascii="Berlin Type" w:hAnsi="Berlin Type" w:cs="Arial"/>
                <w:sz w:val="20"/>
                <w:szCs w:val="20"/>
              </w:rPr>
              <w:t>da</w:t>
            </w:r>
            <w:r w:rsidR="006D1B6F" w:rsidRPr="00AF7AED">
              <w:rPr>
                <w:rFonts w:ascii="Berlin Type" w:hAnsi="Berlin Type" w:cs="Arial"/>
                <w:sz w:val="20"/>
                <w:szCs w:val="20"/>
              </w:rPr>
              <w:t>von Jungen/Männer (in %)</w:t>
            </w:r>
          </w:p>
        </w:tc>
        <w:tc>
          <w:tcPr>
            <w:tcW w:w="1951" w:type="pct"/>
            <w:tcBorders>
              <w:left w:val="single" w:sz="4" w:space="0" w:color="auto"/>
            </w:tcBorders>
            <w:shd w:val="clear" w:color="auto" w:fill="auto"/>
          </w:tcPr>
          <w:p w14:paraId="7E1E0262" w14:textId="77777777" w:rsidR="006D1B6F" w:rsidRPr="00AF7AED" w:rsidRDefault="006D1B6F" w:rsidP="007B67C1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6D1B6F" w:rsidRPr="00AF7AED" w14:paraId="3D6A5DA1" w14:textId="77777777" w:rsidTr="00AD065D">
        <w:tblPrEx>
          <w:tblCellMar>
            <w:right w:w="28" w:type="dxa"/>
          </w:tblCellMar>
        </w:tblPrEx>
        <w:trPr>
          <w:trHeight w:val="567"/>
        </w:trPr>
        <w:tc>
          <w:tcPr>
            <w:tcW w:w="3049" w:type="pct"/>
            <w:tcBorders>
              <w:right w:val="single" w:sz="4" w:space="0" w:color="auto"/>
            </w:tcBorders>
            <w:shd w:val="clear" w:color="auto" w:fill="auto"/>
          </w:tcPr>
          <w:p w14:paraId="3C8586D7" w14:textId="77777777" w:rsidR="006D1B6F" w:rsidRPr="00AF7AED" w:rsidRDefault="006D1B6F" w:rsidP="00025436">
            <w:pPr>
              <w:tabs>
                <w:tab w:val="left" w:pos="3780"/>
              </w:tabs>
              <w:spacing w:line="360" w:lineRule="auto"/>
              <w:ind w:left="708" w:firstLine="306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t>davon Mädchen/Frauen (in %)</w:t>
            </w:r>
          </w:p>
        </w:tc>
        <w:tc>
          <w:tcPr>
            <w:tcW w:w="1951" w:type="pct"/>
            <w:tcBorders>
              <w:left w:val="single" w:sz="4" w:space="0" w:color="auto"/>
            </w:tcBorders>
            <w:shd w:val="clear" w:color="auto" w:fill="auto"/>
          </w:tcPr>
          <w:p w14:paraId="6992BD05" w14:textId="77777777" w:rsidR="006D1B6F" w:rsidRPr="00AF7AED" w:rsidRDefault="006D1B6F" w:rsidP="007B67C1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6D1B6F" w:rsidRPr="00AF7AED" w14:paraId="011C91E2" w14:textId="77777777" w:rsidTr="00AD065D">
        <w:tblPrEx>
          <w:tblCellMar>
            <w:right w:w="28" w:type="dxa"/>
          </w:tblCellMar>
        </w:tblPrEx>
        <w:trPr>
          <w:trHeight w:val="567"/>
        </w:trPr>
        <w:tc>
          <w:tcPr>
            <w:tcW w:w="3049" w:type="pct"/>
            <w:tcBorders>
              <w:right w:val="single" w:sz="4" w:space="0" w:color="auto"/>
            </w:tcBorders>
            <w:shd w:val="clear" w:color="auto" w:fill="auto"/>
          </w:tcPr>
          <w:p w14:paraId="3496CA26" w14:textId="77777777" w:rsidR="006D1B6F" w:rsidRPr="00AF7AED" w:rsidRDefault="006D1B6F" w:rsidP="00025436">
            <w:pPr>
              <w:tabs>
                <w:tab w:val="left" w:pos="3780"/>
              </w:tabs>
              <w:spacing w:line="360" w:lineRule="auto"/>
              <w:ind w:left="1014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t>optionale Angabe: davon divers (in %)</w:t>
            </w:r>
          </w:p>
        </w:tc>
        <w:tc>
          <w:tcPr>
            <w:tcW w:w="1951" w:type="pct"/>
            <w:tcBorders>
              <w:left w:val="single" w:sz="4" w:space="0" w:color="auto"/>
            </w:tcBorders>
            <w:shd w:val="clear" w:color="auto" w:fill="auto"/>
          </w:tcPr>
          <w:p w14:paraId="17D5D36C" w14:textId="77777777" w:rsidR="006D1B6F" w:rsidRPr="00AF7AED" w:rsidRDefault="006D1B6F" w:rsidP="007B67C1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6D1B6F" w:rsidRPr="00AF7AED" w14:paraId="17D24DB9" w14:textId="77777777" w:rsidTr="00AD065D">
        <w:tblPrEx>
          <w:tblCellMar>
            <w:right w:w="28" w:type="dxa"/>
          </w:tblCellMar>
        </w:tblPrEx>
        <w:trPr>
          <w:trHeight w:val="567"/>
        </w:trPr>
        <w:tc>
          <w:tcPr>
            <w:tcW w:w="3049" w:type="pct"/>
            <w:tcBorders>
              <w:right w:val="single" w:sz="4" w:space="0" w:color="auto"/>
            </w:tcBorders>
            <w:shd w:val="clear" w:color="auto" w:fill="auto"/>
          </w:tcPr>
          <w:p w14:paraId="40152EB1" w14:textId="2DFBDC5E" w:rsidR="006D1B6F" w:rsidRPr="00365FEE" w:rsidRDefault="006D1B6F" w:rsidP="006D1B6F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b/>
                <w:bCs/>
                <w:sz w:val="20"/>
                <w:szCs w:val="20"/>
              </w:rPr>
            </w:pPr>
            <w:r w:rsidRPr="00365FEE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Indikator 2: Anteil geflüchteter Menschen im Projekt (in </w:t>
            </w:r>
            <w:r w:rsidR="00365FEE">
              <w:rPr>
                <w:rFonts w:ascii="Berlin Type" w:hAnsi="Berlin Type" w:cs="Arial"/>
                <w:b/>
                <w:bCs/>
                <w:sz w:val="20"/>
                <w:szCs w:val="20"/>
              </w:rPr>
              <w:t>%</w:t>
            </w:r>
            <w:r w:rsidRPr="00365FEE">
              <w:rPr>
                <w:rFonts w:ascii="Berlin Type" w:hAnsi="Berlin Type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1" w:type="pct"/>
            <w:tcBorders>
              <w:left w:val="single" w:sz="4" w:space="0" w:color="auto"/>
            </w:tcBorders>
            <w:shd w:val="clear" w:color="auto" w:fill="auto"/>
          </w:tcPr>
          <w:p w14:paraId="07AD20DC" w14:textId="77777777" w:rsidR="006D1B6F" w:rsidRPr="00AF7AED" w:rsidRDefault="006D1B6F" w:rsidP="007B67C1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6D1B6F" w:rsidRPr="00AF7AED" w14:paraId="6B801AE0" w14:textId="77777777" w:rsidTr="00AD065D">
        <w:tblPrEx>
          <w:tblCellMar>
            <w:right w:w="28" w:type="dxa"/>
          </w:tblCellMar>
        </w:tblPrEx>
        <w:trPr>
          <w:trHeight w:val="567"/>
        </w:trPr>
        <w:tc>
          <w:tcPr>
            <w:tcW w:w="3049" w:type="pct"/>
            <w:tcBorders>
              <w:right w:val="single" w:sz="4" w:space="0" w:color="auto"/>
            </w:tcBorders>
            <w:shd w:val="clear" w:color="auto" w:fill="auto"/>
          </w:tcPr>
          <w:p w14:paraId="79FC75B7" w14:textId="51639564" w:rsidR="006D1B6F" w:rsidRPr="00AF7AED" w:rsidRDefault="006D1B6F" w:rsidP="003951F5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t xml:space="preserve">Indikator 3: </w:t>
            </w:r>
            <w:r w:rsidR="00403FC4">
              <w:rPr>
                <w:rFonts w:ascii="Berlin Type" w:hAnsi="Berlin Type" w:cs="Arial"/>
                <w:sz w:val="20"/>
                <w:szCs w:val="20"/>
              </w:rPr>
              <w:t>z.B.: Anzahl ehrenamtlich Engagierter, Anzahl der durchgeführten Veranstaltungen, Workshops</w:t>
            </w:r>
          </w:p>
        </w:tc>
        <w:tc>
          <w:tcPr>
            <w:tcW w:w="1951" w:type="pct"/>
            <w:tcBorders>
              <w:left w:val="single" w:sz="4" w:space="0" w:color="auto"/>
            </w:tcBorders>
            <w:shd w:val="clear" w:color="auto" w:fill="auto"/>
          </w:tcPr>
          <w:p w14:paraId="653CE092" w14:textId="77777777" w:rsidR="006D1B6F" w:rsidRPr="00AF7AED" w:rsidRDefault="006D1B6F" w:rsidP="003951F5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="003951F5"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="003951F5"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="003951F5"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="003951F5"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="003951F5"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6D1B6F" w:rsidRPr="00AF7AED" w14:paraId="382649BD" w14:textId="77777777" w:rsidTr="00AD065D">
        <w:tblPrEx>
          <w:tblCellMar>
            <w:right w:w="28" w:type="dxa"/>
          </w:tblCellMar>
        </w:tblPrEx>
        <w:trPr>
          <w:trHeight w:val="567"/>
        </w:trPr>
        <w:tc>
          <w:tcPr>
            <w:tcW w:w="3049" w:type="pct"/>
            <w:tcBorders>
              <w:right w:val="single" w:sz="4" w:space="0" w:color="auto"/>
            </w:tcBorders>
            <w:shd w:val="clear" w:color="auto" w:fill="auto"/>
          </w:tcPr>
          <w:p w14:paraId="2C93FB69" w14:textId="77777777" w:rsidR="006D1B6F" w:rsidRPr="00AF7AED" w:rsidRDefault="006D1B6F" w:rsidP="006D1B6F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t xml:space="preserve">Indikator 4: 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  <w:tc>
          <w:tcPr>
            <w:tcW w:w="1951" w:type="pct"/>
            <w:tcBorders>
              <w:left w:val="single" w:sz="4" w:space="0" w:color="auto"/>
            </w:tcBorders>
            <w:shd w:val="clear" w:color="auto" w:fill="auto"/>
          </w:tcPr>
          <w:p w14:paraId="4420C4AF" w14:textId="77777777" w:rsidR="006D1B6F" w:rsidRPr="00AF7AED" w:rsidRDefault="006D1B6F" w:rsidP="007B67C1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6D1B6F" w:rsidRPr="00AF7AED" w14:paraId="115326F6" w14:textId="77777777" w:rsidTr="00AD065D">
        <w:tblPrEx>
          <w:tblCellMar>
            <w:right w:w="28" w:type="dxa"/>
          </w:tblCellMar>
        </w:tblPrEx>
        <w:trPr>
          <w:trHeight w:val="567"/>
        </w:trPr>
        <w:tc>
          <w:tcPr>
            <w:tcW w:w="3049" w:type="pct"/>
            <w:tcBorders>
              <w:right w:val="single" w:sz="4" w:space="0" w:color="auto"/>
            </w:tcBorders>
            <w:shd w:val="clear" w:color="auto" w:fill="auto"/>
          </w:tcPr>
          <w:p w14:paraId="2FE79B2C" w14:textId="77777777" w:rsidR="006D1B6F" w:rsidRPr="00AF7AED" w:rsidRDefault="006D1B6F" w:rsidP="006D1B6F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t xml:space="preserve">Indikator 5: 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  <w:tc>
          <w:tcPr>
            <w:tcW w:w="1951" w:type="pct"/>
            <w:tcBorders>
              <w:left w:val="single" w:sz="4" w:space="0" w:color="auto"/>
            </w:tcBorders>
            <w:shd w:val="clear" w:color="auto" w:fill="auto"/>
          </w:tcPr>
          <w:p w14:paraId="6338B3B6" w14:textId="77777777" w:rsidR="006D1B6F" w:rsidRPr="00AF7AED" w:rsidRDefault="006D1B6F" w:rsidP="007B67C1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2B768F" w:rsidRPr="00AF7AED" w14:paraId="3B2B6663" w14:textId="77777777" w:rsidTr="00365FEE">
        <w:tblPrEx>
          <w:tblCellMar>
            <w:right w:w="28" w:type="dxa"/>
          </w:tblCellMar>
        </w:tblPrEx>
        <w:trPr>
          <w:trHeight w:val="2121"/>
        </w:trPr>
        <w:tc>
          <w:tcPr>
            <w:tcW w:w="5000" w:type="pct"/>
            <w:gridSpan w:val="2"/>
            <w:shd w:val="clear" w:color="auto" w:fill="auto"/>
          </w:tcPr>
          <w:p w14:paraId="3E0A56AD" w14:textId="734CFE9A" w:rsidR="002B768F" w:rsidRPr="00AF7AED" w:rsidRDefault="002B768F" w:rsidP="00365FEE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b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lastRenderedPageBreak/>
              <w:t xml:space="preserve">2. </w:t>
            </w:r>
            <w:r w:rsidR="003B14E2">
              <w:rPr>
                <w:rFonts w:ascii="Berlin Type" w:hAnsi="Berlin Type" w:cs="Arial"/>
                <w:b/>
                <w:sz w:val="20"/>
                <w:szCs w:val="20"/>
              </w:rPr>
              <w:t xml:space="preserve">Qualitative </w: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t>Indikatoren</w:t>
            </w:r>
          </w:p>
          <w:p w14:paraId="2DAC043D" w14:textId="10964DFD" w:rsidR="002B768F" w:rsidRPr="00AF7AED" w:rsidRDefault="00D32A84" w:rsidP="00365FEE">
            <w:pPr>
              <w:tabs>
                <w:tab w:val="left" w:pos="3780"/>
              </w:tabs>
              <w:spacing w:line="24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t xml:space="preserve">Anhand </w:t>
            </w:r>
            <w:r w:rsidRPr="00365FEE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welcher </w:t>
            </w:r>
            <w:r w:rsidR="006D1B6F" w:rsidRPr="00365FEE">
              <w:rPr>
                <w:rFonts w:ascii="Berlin Type" w:hAnsi="Berlin Type" w:cs="Arial"/>
                <w:b/>
                <w:bCs/>
                <w:sz w:val="20"/>
                <w:szCs w:val="20"/>
              </w:rPr>
              <w:t>(nicht zählbaren)</w:t>
            </w:r>
            <w:r w:rsidR="002B768F" w:rsidRPr="00365FEE"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 Projektergebnisse</w:t>
            </w:r>
            <w:r w:rsidR="002B768F" w:rsidRPr="00AF7AED">
              <w:rPr>
                <w:rFonts w:ascii="Berlin Type" w:hAnsi="Berlin Type" w:cs="Arial"/>
                <w:sz w:val="20"/>
                <w:szCs w:val="20"/>
              </w:rPr>
              <w:t xml:space="preserve"> können Sie feststellen, ob </w:t>
            </w:r>
            <w:r w:rsidR="00C35FDC">
              <w:rPr>
                <w:rFonts w:ascii="Berlin Type" w:hAnsi="Berlin Type" w:cs="Arial"/>
                <w:sz w:val="20"/>
                <w:szCs w:val="20"/>
              </w:rPr>
              <w:t xml:space="preserve">Ihr Projekt die geplante Wirkung hatte und </w:t>
            </w:r>
            <w:r w:rsidR="002B768F" w:rsidRPr="00AF7AED">
              <w:rPr>
                <w:rFonts w:ascii="Berlin Type" w:hAnsi="Berlin Type" w:cs="Arial"/>
                <w:sz w:val="20"/>
                <w:szCs w:val="20"/>
              </w:rPr>
              <w:t xml:space="preserve">Sie Ihr Projektziel/Ihre Projektziele erreicht haben (z.B. Zufriedenheit der Teilnehmenden mit </w:t>
            </w:r>
            <w:r w:rsidR="006D1B6F" w:rsidRPr="00AF7AED">
              <w:rPr>
                <w:rFonts w:ascii="Berlin Type" w:hAnsi="Berlin Type" w:cs="Arial"/>
                <w:sz w:val="20"/>
                <w:szCs w:val="20"/>
              </w:rPr>
              <w:t xml:space="preserve">den Angeboten des Projekts, Verhaltens- oder Einstellungsänderungen </w:t>
            </w:r>
            <w:r w:rsidR="0068118C" w:rsidRPr="00AF7AED">
              <w:rPr>
                <w:rFonts w:ascii="Berlin Type" w:hAnsi="Berlin Type" w:cs="Arial"/>
                <w:sz w:val="20"/>
                <w:szCs w:val="20"/>
              </w:rPr>
              <w:t>der Zielgruppe, erworbene neue Kompetenzen, Verbesserung der Qualität der Zusammenarbeit zwischen Akteuren, etc.)</w:t>
            </w:r>
            <w:r w:rsidR="004367BF">
              <w:rPr>
                <w:rFonts w:ascii="Berlin Type" w:hAnsi="Berlin Type" w:cs="Arial"/>
                <w:sz w:val="20"/>
                <w:szCs w:val="20"/>
              </w:rPr>
              <w:t xml:space="preserve">? </w:t>
            </w:r>
            <w:r w:rsidR="004367BF" w:rsidRPr="004367BF">
              <w:rPr>
                <w:rFonts w:ascii="Berlin Type" w:hAnsi="Berlin Type" w:cs="Arial"/>
                <w:color w:val="000000" w:themeColor="text1"/>
                <w:sz w:val="20"/>
                <w:szCs w:val="20"/>
              </w:rPr>
              <w:t>U</w:t>
            </w:r>
            <w:r w:rsidR="0039381F" w:rsidRPr="004367BF">
              <w:rPr>
                <w:rFonts w:ascii="Berlin Type" w:hAnsi="Berlin Type" w:cs="Arial"/>
                <w:color w:val="000000" w:themeColor="text1"/>
                <w:sz w:val="20"/>
                <w:szCs w:val="20"/>
              </w:rPr>
              <w:t xml:space="preserve">nd </w:t>
            </w:r>
            <w:r w:rsidR="0039381F" w:rsidRPr="00365FEE">
              <w:rPr>
                <w:rFonts w:ascii="Berlin Type" w:hAnsi="Berlin Type" w:cs="Arial"/>
                <w:b/>
                <w:bCs/>
                <w:color w:val="000000" w:themeColor="text1"/>
                <w:sz w:val="20"/>
                <w:szCs w:val="20"/>
              </w:rPr>
              <w:t>wo</w:t>
            </w:r>
            <w:r w:rsidR="004367BF" w:rsidRPr="00365FEE">
              <w:rPr>
                <w:rFonts w:ascii="Berlin Type" w:hAnsi="Berlin Type" w:cs="Arial"/>
                <w:b/>
                <w:bCs/>
                <w:color w:val="000000" w:themeColor="text1"/>
                <w:sz w:val="20"/>
                <w:szCs w:val="20"/>
              </w:rPr>
              <w:t>mit/ mit welcher Methode</w:t>
            </w:r>
            <w:r w:rsidR="0039381F" w:rsidRPr="004367BF">
              <w:rPr>
                <w:rFonts w:ascii="Berlin Type" w:hAnsi="Berlin Type" w:cs="Arial"/>
                <w:color w:val="000000" w:themeColor="text1"/>
                <w:sz w:val="20"/>
                <w:szCs w:val="20"/>
              </w:rPr>
              <w:t xml:space="preserve"> stellen Sie </w:t>
            </w:r>
            <w:r w:rsidR="004367BF" w:rsidRPr="004367BF">
              <w:rPr>
                <w:rFonts w:ascii="Berlin Type" w:hAnsi="Berlin Type" w:cs="Arial"/>
                <w:color w:val="000000" w:themeColor="text1"/>
                <w:sz w:val="20"/>
                <w:szCs w:val="20"/>
              </w:rPr>
              <w:t xml:space="preserve">dies </w:t>
            </w:r>
            <w:r w:rsidR="0039381F" w:rsidRPr="004367BF">
              <w:rPr>
                <w:rFonts w:ascii="Berlin Type" w:hAnsi="Berlin Type" w:cs="Arial"/>
                <w:color w:val="000000" w:themeColor="text1"/>
                <w:sz w:val="20"/>
                <w:szCs w:val="20"/>
              </w:rPr>
              <w:t>fest (z.B. durch Feedback-Fragebogen, Beteiligung</w:t>
            </w:r>
            <w:r w:rsidR="004367BF" w:rsidRPr="004367BF">
              <w:rPr>
                <w:rFonts w:ascii="Berlin Type" w:hAnsi="Berlin Type" w:cs="Arial"/>
                <w:color w:val="000000" w:themeColor="text1"/>
                <w:sz w:val="20"/>
                <w:szCs w:val="20"/>
              </w:rPr>
              <w:t>)?</w:t>
            </w:r>
          </w:p>
        </w:tc>
      </w:tr>
      <w:bookmarkStart w:id="4" w:name="_Hlk220580242"/>
      <w:tr w:rsidR="002B768F" w:rsidRPr="00AF7AED" w14:paraId="2778F1D3" w14:textId="77777777" w:rsidTr="00AD065D">
        <w:tblPrEx>
          <w:tblCellMar>
            <w:right w:w="28" w:type="dxa"/>
          </w:tblCellMar>
        </w:tblPrEx>
        <w:trPr>
          <w:trHeight w:val="666"/>
        </w:trPr>
        <w:tc>
          <w:tcPr>
            <w:tcW w:w="5000" w:type="pct"/>
            <w:gridSpan w:val="2"/>
            <w:shd w:val="clear" w:color="auto" w:fill="auto"/>
          </w:tcPr>
          <w:p w14:paraId="0B03AFB9" w14:textId="77777777" w:rsidR="002B768F" w:rsidRPr="00AF7AED" w:rsidRDefault="002B768F" w:rsidP="007B67C1">
            <w:pPr>
              <w:tabs>
                <w:tab w:val="left" w:pos="4005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bookmarkEnd w:id="4"/>
      <w:tr w:rsidR="00DF1329" w:rsidRPr="00AF7AED" w14:paraId="3A0BF9A2" w14:textId="77777777" w:rsidTr="00AD065D">
        <w:tblPrEx>
          <w:tblCellMar>
            <w:right w:w="28" w:type="dxa"/>
          </w:tblCellMar>
        </w:tblPrEx>
        <w:trPr>
          <w:trHeight w:val="666"/>
        </w:trPr>
        <w:tc>
          <w:tcPr>
            <w:tcW w:w="5000" w:type="pct"/>
            <w:gridSpan w:val="2"/>
            <w:shd w:val="clear" w:color="auto" w:fill="auto"/>
          </w:tcPr>
          <w:p w14:paraId="6E703D70" w14:textId="30859982" w:rsidR="003B14E2" w:rsidRDefault="00DF1329" w:rsidP="00365FEE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b/>
                <w:sz w:val="20"/>
                <w:szCs w:val="20"/>
              </w:rPr>
            </w:pPr>
            <w:r>
              <w:rPr>
                <w:rFonts w:ascii="Berlin Type" w:hAnsi="Berlin Type" w:cs="Arial"/>
                <w:b/>
                <w:sz w:val="20"/>
                <w:szCs w:val="20"/>
              </w:rPr>
              <w:t>3</w: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t>.</w:t>
            </w:r>
            <w:r w:rsidR="003B14E2">
              <w:rPr>
                <w:rFonts w:ascii="Berlin Type" w:hAnsi="Berlin Type" w:cs="Arial"/>
                <w:b/>
                <w:sz w:val="20"/>
                <w:szCs w:val="20"/>
              </w:rPr>
              <w:t xml:space="preserve"> Qualitative</w: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t xml:space="preserve"> Indikatoren</w:t>
            </w:r>
            <w:r>
              <w:rPr>
                <w:rFonts w:ascii="Berlin Type" w:hAnsi="Berlin Type" w:cs="Arial"/>
                <w:b/>
                <w:sz w:val="20"/>
                <w:szCs w:val="20"/>
              </w:rPr>
              <w:t xml:space="preserve"> zur </w:t>
            </w:r>
            <w:r w:rsidR="003B14E2">
              <w:rPr>
                <w:rFonts w:ascii="Berlin Type" w:hAnsi="Berlin Type" w:cs="Arial"/>
                <w:b/>
                <w:sz w:val="20"/>
                <w:szCs w:val="20"/>
              </w:rPr>
              <w:t>Nachhaltigkeit</w:t>
            </w:r>
          </w:p>
          <w:p w14:paraId="3F97B51D" w14:textId="16C07171" w:rsidR="00DF1329" w:rsidRPr="00DF1329" w:rsidRDefault="003B14E2" w:rsidP="00365FEE">
            <w:pPr>
              <w:tabs>
                <w:tab w:val="left" w:pos="3780"/>
              </w:tabs>
              <w:spacing w:line="240" w:lineRule="auto"/>
              <w:jc w:val="left"/>
              <w:rPr>
                <w:rFonts w:ascii="Berlin Type" w:hAnsi="Berlin Type" w:cs="Arial"/>
                <w:bCs/>
                <w:sz w:val="20"/>
                <w:szCs w:val="20"/>
              </w:rPr>
            </w:pPr>
            <w:r>
              <w:rPr>
                <w:rFonts w:ascii="Berlin Type" w:hAnsi="Berlin Type" w:cs="Arial"/>
                <w:bCs/>
                <w:sz w:val="20"/>
                <w:szCs w:val="20"/>
              </w:rPr>
              <w:t xml:space="preserve">Welche qualitativen Indikatoren </w:t>
            </w:r>
            <w:r w:rsidRPr="00365FEE">
              <w:rPr>
                <w:rFonts w:ascii="Berlin Type" w:hAnsi="Berlin Type" w:cs="Arial"/>
                <w:b/>
                <w:sz w:val="20"/>
                <w:szCs w:val="20"/>
              </w:rPr>
              <w:t>zur nachhaltigen Wirkung des Projektes</w:t>
            </w:r>
            <w:r>
              <w:rPr>
                <w:rFonts w:ascii="Berlin Type" w:hAnsi="Berlin Type" w:cs="Arial"/>
                <w:bCs/>
                <w:sz w:val="20"/>
                <w:szCs w:val="20"/>
              </w:rPr>
              <w:t xml:space="preserve"> gibt es? </w:t>
            </w:r>
            <w:r w:rsidR="00DF1329" w:rsidRPr="00DF1329">
              <w:rPr>
                <w:rFonts w:ascii="Berlin Type" w:hAnsi="Berlin Type" w:cs="Arial"/>
                <w:bCs/>
                <w:sz w:val="20"/>
                <w:szCs w:val="20"/>
              </w:rPr>
              <w:t>(z.B. Verstetigung von Strukturen, nachhaltige Kompetenzgewinne, Weiterführung von Angeboten</w:t>
            </w:r>
            <w:r w:rsidR="00DF1329">
              <w:rPr>
                <w:rFonts w:ascii="Berlin Type" w:hAnsi="Berlin Type" w:cs="Arial"/>
                <w:bCs/>
                <w:sz w:val="20"/>
                <w:szCs w:val="20"/>
              </w:rPr>
              <w:t>, dauerhafte Kooperationen, nachhaltige Nutzung erstellter Materialien</w:t>
            </w:r>
            <w:r>
              <w:rPr>
                <w:rFonts w:ascii="Berlin Type" w:hAnsi="Berlin Type" w:cs="Arial"/>
                <w:bCs/>
                <w:sz w:val="20"/>
                <w:szCs w:val="20"/>
              </w:rPr>
              <w:t>, etc.)</w:t>
            </w:r>
          </w:p>
        </w:tc>
      </w:tr>
      <w:tr w:rsidR="003B14E2" w:rsidRPr="00AF7AED" w14:paraId="700AF444" w14:textId="77777777" w:rsidTr="00AD065D">
        <w:tblPrEx>
          <w:tblCellMar>
            <w:right w:w="28" w:type="dxa"/>
          </w:tblCellMar>
        </w:tblPrEx>
        <w:trPr>
          <w:trHeight w:val="66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6E59" w14:textId="77777777" w:rsidR="003B14E2" w:rsidRPr="003B14E2" w:rsidRDefault="003B14E2" w:rsidP="003B14E2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b/>
                <w:sz w:val="20"/>
                <w:szCs w:val="20"/>
              </w:rPr>
            </w:pPr>
            <w:r w:rsidRPr="003B14E2">
              <w:rPr>
                <w:rFonts w:ascii="Berlin Type" w:hAnsi="Berlin Type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3B14E2">
              <w:rPr>
                <w:rFonts w:ascii="Berlin Type" w:hAnsi="Berlin Type" w:cs="Arial"/>
                <w:b/>
                <w:sz w:val="20"/>
                <w:szCs w:val="20"/>
              </w:rPr>
              <w:instrText xml:space="preserve"> FORMTEXT </w:instrText>
            </w:r>
            <w:r w:rsidRPr="003B14E2">
              <w:rPr>
                <w:rFonts w:ascii="Berlin Type" w:hAnsi="Berlin Type" w:cs="Arial"/>
                <w:b/>
                <w:sz w:val="20"/>
                <w:szCs w:val="20"/>
              </w:rPr>
            </w:r>
            <w:r w:rsidRPr="003B14E2">
              <w:rPr>
                <w:rFonts w:ascii="Berlin Type" w:hAnsi="Berlin Type" w:cs="Arial"/>
                <w:b/>
                <w:sz w:val="20"/>
                <w:szCs w:val="20"/>
              </w:rPr>
              <w:fldChar w:fldCharType="separate"/>
            </w:r>
            <w:r w:rsidRPr="003B14E2">
              <w:rPr>
                <w:rFonts w:ascii="Berlin Type" w:hAnsi="Berlin Type" w:cs="Arial"/>
                <w:b/>
                <w:sz w:val="20"/>
                <w:szCs w:val="20"/>
              </w:rPr>
              <w:t> </w:t>
            </w:r>
            <w:r w:rsidRPr="003B14E2">
              <w:rPr>
                <w:rFonts w:ascii="Berlin Type" w:hAnsi="Berlin Type" w:cs="Arial"/>
                <w:b/>
                <w:sz w:val="20"/>
                <w:szCs w:val="20"/>
              </w:rPr>
              <w:t> </w:t>
            </w:r>
            <w:r w:rsidRPr="003B14E2">
              <w:rPr>
                <w:rFonts w:ascii="Berlin Type" w:hAnsi="Berlin Type" w:cs="Arial"/>
                <w:b/>
                <w:sz w:val="20"/>
                <w:szCs w:val="20"/>
              </w:rPr>
              <w:t> </w:t>
            </w:r>
            <w:r w:rsidRPr="003B14E2">
              <w:rPr>
                <w:rFonts w:ascii="Berlin Type" w:hAnsi="Berlin Type" w:cs="Arial"/>
                <w:b/>
                <w:sz w:val="20"/>
                <w:szCs w:val="20"/>
              </w:rPr>
              <w:t> </w:t>
            </w:r>
            <w:r w:rsidRPr="003B14E2">
              <w:rPr>
                <w:rFonts w:ascii="Berlin Type" w:hAnsi="Berlin Type" w:cs="Arial"/>
                <w:b/>
                <w:sz w:val="20"/>
                <w:szCs w:val="20"/>
              </w:rPr>
              <w:t> </w:t>
            </w:r>
            <w:r w:rsidRPr="003B14E2">
              <w:rPr>
                <w:rFonts w:ascii="Berlin Type" w:hAnsi="Berlin Type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B5D88D8" w14:textId="77777777" w:rsidR="00AD065D" w:rsidRDefault="00AD065D" w:rsidP="00AD065D">
      <w:pPr>
        <w:spacing w:line="360" w:lineRule="auto"/>
        <w:jc w:val="left"/>
        <w:rPr>
          <w:rFonts w:ascii="Berlin Type" w:hAnsi="Berlin Type"/>
          <w:sz w:val="20"/>
          <w:szCs w:val="20"/>
        </w:rPr>
      </w:pPr>
    </w:p>
    <w:tbl>
      <w:tblPr>
        <w:tblpPr w:leftFromText="141" w:rightFromText="141" w:vertAnchor="text" w:horzAnchor="margin" w:tblpY="299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68"/>
        <w:gridCol w:w="3630"/>
      </w:tblGrid>
      <w:tr w:rsidR="003B14E2" w:rsidRPr="00AF7AED" w14:paraId="54731E95" w14:textId="77777777" w:rsidTr="003B14E2">
        <w:tc>
          <w:tcPr>
            <w:tcW w:w="9298" w:type="dxa"/>
            <w:gridSpan w:val="2"/>
            <w:shd w:val="clear" w:color="auto" w:fill="D9D9D9"/>
          </w:tcPr>
          <w:p w14:paraId="1AFC4BB6" w14:textId="2B77550A" w:rsidR="003B14E2" w:rsidRDefault="003B14E2" w:rsidP="003B14E2">
            <w:pPr>
              <w:tabs>
                <w:tab w:val="left" w:pos="3780"/>
              </w:tabs>
              <w:spacing w:before="240"/>
              <w:ind w:right="186"/>
              <w:jc w:val="left"/>
              <w:rPr>
                <w:rFonts w:ascii="Berlin Type" w:hAnsi="Berlin Type" w:cs="Arial"/>
                <w:b/>
                <w:sz w:val="22"/>
              </w:rPr>
            </w:pPr>
            <w:r w:rsidRPr="00AF7AED">
              <w:rPr>
                <w:rStyle w:val="berschrift3Zchn"/>
                <w:rFonts w:ascii="Berlin Type" w:hAnsi="Berlin Type"/>
                <w:b/>
                <w:sz w:val="22"/>
                <w:szCs w:val="22"/>
              </w:rPr>
              <w:t>F. Finanzierung</w:t>
            </w:r>
            <w:r w:rsidR="00403FC4">
              <w:rPr>
                <w:rStyle w:val="berschrift3Zchn"/>
                <w:rFonts w:ascii="Berlin Type" w:hAnsi="Berlin Type"/>
                <w:b/>
                <w:sz w:val="22"/>
                <w:szCs w:val="22"/>
              </w:rPr>
              <w:t>s- und Kostenplanung (grob)</w:t>
            </w:r>
            <w:r w:rsidRPr="00AF7AED">
              <w:rPr>
                <w:rFonts w:ascii="Berlin Type" w:hAnsi="Berlin Type" w:cs="Arial"/>
                <w:b/>
                <w:sz w:val="22"/>
              </w:rPr>
              <w:t xml:space="preserve"> </w:t>
            </w:r>
          </w:p>
          <w:p w14:paraId="5BF155BD" w14:textId="5D44D0AA" w:rsidR="003B14E2" w:rsidRPr="00AF7AED" w:rsidRDefault="003B14E2" w:rsidP="003B14E2">
            <w:pPr>
              <w:tabs>
                <w:tab w:val="left" w:pos="3780"/>
              </w:tabs>
              <w:spacing w:before="240"/>
              <w:ind w:right="186"/>
              <w:jc w:val="left"/>
              <w:rPr>
                <w:rFonts w:ascii="Berlin Type" w:hAnsi="Berlin Type" w:cs="Arial"/>
                <w:b/>
                <w:sz w:val="22"/>
              </w:rPr>
            </w:pPr>
            <w:r w:rsidRPr="00AF7AED">
              <w:rPr>
                <w:rFonts w:ascii="Berlin Type" w:hAnsi="Berlin Type" w:cs="Arial"/>
                <w:b/>
                <w:sz w:val="22"/>
              </w:rPr>
              <w:t xml:space="preserve">Bitte füllen Sie </w:t>
            </w:r>
            <w:r>
              <w:rPr>
                <w:rFonts w:ascii="Berlin Type" w:hAnsi="Berlin Type" w:cs="Arial"/>
                <w:b/>
                <w:sz w:val="22"/>
              </w:rPr>
              <w:t xml:space="preserve">außerdem </w:t>
            </w:r>
            <w:r w:rsidRPr="00AF7AED">
              <w:rPr>
                <w:rFonts w:ascii="Berlin Type" w:hAnsi="Berlin Type" w:cs="Arial"/>
                <w:b/>
                <w:sz w:val="22"/>
              </w:rPr>
              <w:t>das Formular Finanz</w:t>
            </w:r>
            <w:r>
              <w:rPr>
                <w:rFonts w:ascii="Berlin Type" w:hAnsi="Berlin Type" w:cs="Arial"/>
                <w:b/>
                <w:sz w:val="22"/>
              </w:rPr>
              <w:t>ierungs</w:t>
            </w:r>
            <w:r w:rsidRPr="00AF7AED">
              <w:rPr>
                <w:rFonts w:ascii="Berlin Type" w:hAnsi="Berlin Type" w:cs="Arial"/>
                <w:b/>
                <w:sz w:val="22"/>
              </w:rPr>
              <w:t>plan aus</w:t>
            </w:r>
            <w:r w:rsidR="00AD065D">
              <w:rPr>
                <w:rFonts w:ascii="Berlin Type" w:hAnsi="Berlin Type" w:cs="Arial"/>
                <w:b/>
                <w:sz w:val="22"/>
              </w:rPr>
              <w:t>!</w:t>
            </w:r>
            <w:r w:rsidRPr="00AF7AED">
              <w:rPr>
                <w:rFonts w:ascii="Berlin Type" w:hAnsi="Berlin Type" w:cs="Arial"/>
                <w:b/>
                <w:sz w:val="22"/>
              </w:rPr>
              <w:t xml:space="preserve"> </w:t>
            </w:r>
          </w:p>
        </w:tc>
      </w:tr>
      <w:tr w:rsidR="003B14E2" w:rsidRPr="00AF7AED" w14:paraId="6089AC0B" w14:textId="77777777" w:rsidTr="003B14E2">
        <w:tc>
          <w:tcPr>
            <w:tcW w:w="5668" w:type="dxa"/>
            <w:shd w:val="clear" w:color="auto" w:fill="auto"/>
          </w:tcPr>
          <w:p w14:paraId="5F691BAF" w14:textId="77777777" w:rsidR="003B14E2" w:rsidRPr="00AF7AED" w:rsidRDefault="003B14E2" w:rsidP="003B14E2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b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t>1. Übersicht Finanzierung</w:t>
            </w:r>
          </w:p>
          <w:p w14:paraId="5E57F572" w14:textId="77777777" w:rsidR="003B14E2" w:rsidRPr="00AF7AED" w:rsidRDefault="003B14E2" w:rsidP="003B14E2">
            <w:pPr>
              <w:tabs>
                <w:tab w:val="left" w:pos="3780"/>
              </w:tabs>
              <w:ind w:firstLine="731"/>
              <w:jc w:val="left"/>
              <w:rPr>
                <w:rFonts w:ascii="Berlin Type" w:hAnsi="Berlin Type" w:cs="Arial"/>
                <w:b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t>Gesamtkosten</w:t>
            </w:r>
          </w:p>
          <w:p w14:paraId="6F6FED54" w14:textId="77777777" w:rsidR="003B14E2" w:rsidRDefault="003B14E2" w:rsidP="003B14E2">
            <w:pPr>
              <w:tabs>
                <w:tab w:val="left" w:pos="3780"/>
              </w:tabs>
              <w:spacing w:line="276" w:lineRule="auto"/>
              <w:ind w:left="708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t>davon Personalkosten</w:t>
            </w:r>
          </w:p>
          <w:p w14:paraId="33F0A454" w14:textId="77777777" w:rsidR="003B14E2" w:rsidRPr="007D06A6" w:rsidRDefault="003B14E2" w:rsidP="003B14E2">
            <w:pPr>
              <w:tabs>
                <w:tab w:val="left" w:pos="3780"/>
              </w:tabs>
              <w:spacing w:line="276" w:lineRule="auto"/>
              <w:ind w:left="708"/>
              <w:jc w:val="left"/>
              <w:rPr>
                <w:rFonts w:ascii="Berlin Type" w:hAnsi="Berlin Type" w:cs="Arial"/>
                <w:sz w:val="20"/>
                <w:szCs w:val="20"/>
              </w:rPr>
            </w:pPr>
            <w:r>
              <w:rPr>
                <w:rFonts w:ascii="Berlin Type" w:hAnsi="Berlin Type" w:cs="Arial"/>
                <w:sz w:val="20"/>
                <w:szCs w:val="20"/>
              </w:rPr>
              <w:t xml:space="preserve">davon </w:t>
            </w:r>
            <w:r w:rsidRPr="007D06A6">
              <w:rPr>
                <w:rFonts w:ascii="Berlin Type" w:hAnsi="Berlin Type" w:cs="Arial"/>
                <w:sz w:val="20"/>
                <w:szCs w:val="20"/>
              </w:rPr>
              <w:t>H</w:t>
            </w:r>
            <w:r>
              <w:rPr>
                <w:rFonts w:ascii="Berlin Type" w:hAnsi="Berlin Type" w:cs="Arial"/>
                <w:sz w:val="20"/>
                <w:szCs w:val="20"/>
              </w:rPr>
              <w:t>onorare und Aufwandsentschädigungen</w:t>
            </w:r>
          </w:p>
          <w:p w14:paraId="31DD0B40" w14:textId="77777777" w:rsidR="003B14E2" w:rsidRPr="00AF7AED" w:rsidRDefault="003B14E2" w:rsidP="003B14E2">
            <w:pPr>
              <w:tabs>
                <w:tab w:val="left" w:pos="3780"/>
              </w:tabs>
              <w:spacing w:line="276" w:lineRule="auto"/>
              <w:ind w:left="708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t>davon Sachkosten</w:t>
            </w:r>
          </w:p>
          <w:p w14:paraId="08055CD6" w14:textId="77777777" w:rsidR="003B14E2" w:rsidRPr="00AF7AED" w:rsidRDefault="003B14E2" w:rsidP="003B14E2">
            <w:pPr>
              <w:tabs>
                <w:tab w:val="left" w:pos="3780"/>
              </w:tabs>
              <w:spacing w:line="276" w:lineRule="auto"/>
              <w:ind w:left="708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t>davon Gemeinkostenpauschale</w:t>
            </w:r>
          </w:p>
          <w:p w14:paraId="50C73543" w14:textId="77777777" w:rsidR="003B14E2" w:rsidRPr="00AF7AED" w:rsidRDefault="003B14E2" w:rsidP="003B14E2">
            <w:pPr>
              <w:tabs>
                <w:tab w:val="left" w:pos="3780"/>
              </w:tabs>
              <w:spacing w:line="240" w:lineRule="auto"/>
              <w:jc w:val="left"/>
              <w:rPr>
                <w:rFonts w:ascii="Berlin Type" w:hAnsi="Berlin Type" w:cs="Arial"/>
                <w:b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t xml:space="preserve">Eigenmittel </w:t>
            </w:r>
            <w:r>
              <w:rPr>
                <w:rFonts w:ascii="Berlin Type" w:hAnsi="Berlin Type" w:cs="Arial"/>
                <w:b/>
                <w:sz w:val="20"/>
                <w:szCs w:val="20"/>
              </w:rPr>
              <w:t>und/</w: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t>oder Drittmittel</w:t>
            </w:r>
          </w:p>
          <w:p w14:paraId="05533C09" w14:textId="77777777" w:rsidR="003B14E2" w:rsidRPr="00AF7AED" w:rsidRDefault="003B14E2" w:rsidP="003B14E2">
            <w:pPr>
              <w:tabs>
                <w:tab w:val="left" w:pos="3780"/>
              </w:tabs>
              <w:spacing w:line="276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t xml:space="preserve">Benötigte Zuwendung Integrationsfonds BA Mitte </w:t>
            </w:r>
          </w:p>
        </w:tc>
        <w:tc>
          <w:tcPr>
            <w:tcW w:w="3630" w:type="dxa"/>
            <w:shd w:val="clear" w:color="auto" w:fill="auto"/>
          </w:tcPr>
          <w:p w14:paraId="6532DFF0" w14:textId="77777777" w:rsidR="003B14E2" w:rsidRPr="00AF7AED" w:rsidRDefault="003B14E2" w:rsidP="003B14E2">
            <w:pPr>
              <w:tabs>
                <w:tab w:val="left" w:pos="2433"/>
                <w:tab w:val="left" w:pos="2716"/>
              </w:tabs>
              <w:spacing w:line="276" w:lineRule="auto"/>
              <w:jc w:val="left"/>
              <w:rPr>
                <w:rFonts w:ascii="Berlin Type" w:hAnsi="Berlin Type" w:cs="Arial"/>
                <w:b/>
                <w:sz w:val="20"/>
                <w:szCs w:val="20"/>
              </w:rPr>
            </w:pPr>
          </w:p>
          <w:p w14:paraId="6BC5DCA4" w14:textId="77777777" w:rsidR="003B14E2" w:rsidRPr="00AF7AED" w:rsidRDefault="003B14E2" w:rsidP="003B14E2">
            <w:pPr>
              <w:tabs>
                <w:tab w:val="left" w:pos="2433"/>
                <w:tab w:val="left" w:pos="2716"/>
              </w:tabs>
              <w:spacing w:line="276" w:lineRule="auto"/>
              <w:jc w:val="righ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end"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 xml:space="preserve"> EUR</w:t>
            </w:r>
          </w:p>
          <w:p w14:paraId="20AE7358" w14:textId="77777777" w:rsidR="003B14E2" w:rsidRPr="00AF7AED" w:rsidRDefault="003B14E2" w:rsidP="003B14E2">
            <w:pPr>
              <w:tabs>
                <w:tab w:val="left" w:pos="2433"/>
                <w:tab w:val="left" w:pos="2716"/>
              </w:tabs>
              <w:spacing w:line="276" w:lineRule="auto"/>
              <w:jc w:val="right"/>
              <w:rPr>
                <w:rFonts w:ascii="Berlin Type" w:hAnsi="Berlin Type" w:cs="Arial"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end"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 xml:space="preserve"> EUR</w:t>
            </w:r>
          </w:p>
          <w:p w14:paraId="5F8BC2DF" w14:textId="77777777" w:rsidR="003B14E2" w:rsidRPr="00AF7AED" w:rsidRDefault="003B14E2" w:rsidP="003B14E2">
            <w:pPr>
              <w:tabs>
                <w:tab w:val="left" w:pos="2433"/>
                <w:tab w:val="left" w:pos="2716"/>
              </w:tabs>
              <w:spacing w:line="276" w:lineRule="auto"/>
              <w:jc w:val="right"/>
              <w:rPr>
                <w:rFonts w:ascii="Berlin Type" w:hAnsi="Berlin Type" w:cs="Arial"/>
                <w:noProof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end"/>
            </w:r>
            <w:r w:rsidRPr="00AF7AED">
              <w:rPr>
                <w:rFonts w:ascii="Berlin Type" w:hAnsi="Berlin Type" w:cs="Arial"/>
                <w:noProof/>
                <w:sz w:val="20"/>
                <w:szCs w:val="20"/>
              </w:rPr>
              <w:t xml:space="preserve"> EUR</w:t>
            </w:r>
          </w:p>
          <w:p w14:paraId="0FBFBEEE" w14:textId="77777777" w:rsidR="003B14E2" w:rsidRPr="00AF7AED" w:rsidRDefault="003B14E2" w:rsidP="003B14E2">
            <w:pPr>
              <w:tabs>
                <w:tab w:val="left" w:pos="2433"/>
                <w:tab w:val="left" w:pos="2716"/>
              </w:tabs>
              <w:spacing w:line="276" w:lineRule="auto"/>
              <w:jc w:val="right"/>
              <w:rPr>
                <w:rFonts w:ascii="Berlin Type" w:hAnsi="Berlin Type" w:cs="Arial"/>
                <w:noProof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end"/>
            </w:r>
            <w:r w:rsidRPr="00AF7AED">
              <w:rPr>
                <w:rFonts w:ascii="Berlin Type" w:hAnsi="Berlin Type" w:cs="Arial"/>
                <w:noProof/>
                <w:sz w:val="20"/>
                <w:szCs w:val="20"/>
              </w:rPr>
              <w:t xml:space="preserve"> EUR</w:t>
            </w:r>
          </w:p>
          <w:p w14:paraId="4A0C62BD" w14:textId="77777777" w:rsidR="003B14E2" w:rsidRDefault="003B14E2" w:rsidP="003B14E2">
            <w:pPr>
              <w:tabs>
                <w:tab w:val="left" w:pos="2433"/>
                <w:tab w:val="left" w:pos="2716"/>
              </w:tabs>
              <w:spacing w:line="276" w:lineRule="auto"/>
              <w:jc w:val="right"/>
              <w:rPr>
                <w:rFonts w:ascii="Berlin Type" w:hAnsi="Berlin Type" w:cs="Arial"/>
                <w:noProof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Berlin Type" w:hAnsi="Berlin Type" w:cs="Arial"/>
                <w:b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b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b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b/>
                <w:sz w:val="20"/>
                <w:szCs w:val="20"/>
              </w:rPr>
              <w:t> </w:t>
            </w:r>
            <w:r>
              <w:rPr>
                <w:rFonts w:ascii="Berlin Type" w:hAnsi="Berlin Type" w:cs="Arial"/>
                <w:b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end"/>
            </w:r>
            <w:r w:rsidRPr="00AF7AED">
              <w:rPr>
                <w:rFonts w:ascii="Berlin Type" w:hAnsi="Berlin Type" w:cs="Arial"/>
                <w:noProof/>
                <w:sz w:val="20"/>
                <w:szCs w:val="20"/>
              </w:rPr>
              <w:t xml:space="preserve"> EUR</w:t>
            </w:r>
          </w:p>
          <w:p w14:paraId="5834C1ED" w14:textId="77777777" w:rsidR="003B14E2" w:rsidRDefault="003B14E2" w:rsidP="003B14E2">
            <w:pPr>
              <w:tabs>
                <w:tab w:val="left" w:pos="2433"/>
                <w:tab w:val="left" w:pos="2716"/>
              </w:tabs>
              <w:spacing w:line="276" w:lineRule="auto"/>
              <w:jc w:val="right"/>
              <w:rPr>
                <w:rFonts w:ascii="Berlin Type" w:hAnsi="Berlin Type" w:cs="Arial"/>
                <w:noProof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end"/>
            </w:r>
            <w:r w:rsidRPr="00AF7AED">
              <w:rPr>
                <w:rFonts w:ascii="Berlin Type" w:hAnsi="Berlin Type" w:cs="Arial"/>
                <w:noProof/>
                <w:sz w:val="20"/>
                <w:szCs w:val="20"/>
              </w:rPr>
              <w:t xml:space="preserve"> EUR</w:t>
            </w:r>
          </w:p>
          <w:p w14:paraId="7B00960F" w14:textId="77777777" w:rsidR="003B14E2" w:rsidRPr="00AF7AED" w:rsidRDefault="003B14E2" w:rsidP="003B14E2">
            <w:pPr>
              <w:tabs>
                <w:tab w:val="left" w:pos="2433"/>
                <w:tab w:val="left" w:pos="2716"/>
              </w:tabs>
              <w:spacing w:line="276" w:lineRule="auto"/>
              <w:jc w:val="right"/>
              <w:rPr>
                <w:rFonts w:ascii="Berlin Type" w:hAnsi="Berlin Type" w:cs="Arial"/>
                <w:noProof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noProof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fldChar w:fldCharType="end"/>
            </w:r>
            <w:r w:rsidRPr="00AF7AED">
              <w:rPr>
                <w:rFonts w:ascii="Berlin Type" w:hAnsi="Berlin Type" w:cs="Arial"/>
                <w:noProof/>
                <w:sz w:val="20"/>
                <w:szCs w:val="20"/>
              </w:rPr>
              <w:t xml:space="preserve"> EUR</w:t>
            </w:r>
          </w:p>
        </w:tc>
      </w:tr>
      <w:tr w:rsidR="003B14E2" w:rsidRPr="00AF7AED" w14:paraId="5AF48BB0" w14:textId="77777777" w:rsidTr="003B14E2">
        <w:tc>
          <w:tcPr>
            <w:tcW w:w="9298" w:type="dxa"/>
            <w:gridSpan w:val="2"/>
            <w:shd w:val="clear" w:color="auto" w:fill="auto"/>
          </w:tcPr>
          <w:p w14:paraId="128B5A65" w14:textId="77777777" w:rsidR="00724B79" w:rsidRDefault="003B14E2" w:rsidP="003B14E2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b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b/>
                <w:sz w:val="20"/>
                <w:szCs w:val="20"/>
              </w:rPr>
              <w:t xml:space="preserve">2. Eigenleistung </w:t>
            </w:r>
          </w:p>
          <w:p w14:paraId="1C99FFBC" w14:textId="5A1D0ADB" w:rsidR="003B14E2" w:rsidRPr="007E4D9C" w:rsidRDefault="00724B79" w:rsidP="003B14E2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b/>
                <w:color w:val="FF0000"/>
                <w:sz w:val="20"/>
                <w:szCs w:val="20"/>
              </w:rPr>
            </w:pPr>
            <w:r>
              <w:rPr>
                <w:rFonts w:ascii="Berlin Type" w:hAnsi="Berlin Type" w:cs="Arial"/>
                <w:b/>
                <w:sz w:val="20"/>
                <w:szCs w:val="20"/>
              </w:rPr>
              <w:lastRenderedPageBreak/>
              <w:t xml:space="preserve">Werden Sie </w:t>
            </w:r>
            <w:r w:rsidR="00872AF6">
              <w:rPr>
                <w:rFonts w:ascii="Berlin Type" w:hAnsi="Berlin Type" w:cs="Arial"/>
                <w:b/>
                <w:sz w:val="20"/>
                <w:szCs w:val="20"/>
              </w:rPr>
              <w:t xml:space="preserve">eine </w:t>
            </w:r>
            <w:r>
              <w:rPr>
                <w:rFonts w:ascii="Berlin Type" w:hAnsi="Berlin Type" w:cs="Arial"/>
                <w:b/>
                <w:sz w:val="20"/>
                <w:szCs w:val="20"/>
              </w:rPr>
              <w:t xml:space="preserve">Eigenleistung </w:t>
            </w:r>
            <w:r w:rsidR="003B14E2" w:rsidRPr="00AF7AED">
              <w:rPr>
                <w:rFonts w:ascii="Berlin Type" w:hAnsi="Berlin Type" w:cs="Arial"/>
                <w:sz w:val="20"/>
                <w:szCs w:val="20"/>
              </w:rPr>
              <w:t xml:space="preserve">(z.B. ehrenamtliche Tätigkeiten, Planungsleistung, </w:t>
            </w:r>
            <w:r w:rsidR="003B14E2">
              <w:rPr>
                <w:rFonts w:ascii="Berlin Type" w:hAnsi="Berlin Type" w:cs="Arial"/>
                <w:sz w:val="20"/>
                <w:szCs w:val="20"/>
              </w:rPr>
              <w:t xml:space="preserve">Raum- und/oder </w:t>
            </w:r>
            <w:r w:rsidR="003B14E2" w:rsidRPr="00AF7AED">
              <w:rPr>
                <w:rFonts w:ascii="Berlin Type" w:hAnsi="Berlin Type" w:cs="Arial"/>
                <w:sz w:val="20"/>
                <w:szCs w:val="20"/>
              </w:rPr>
              <w:t>Materialnutzung</w:t>
            </w:r>
            <w:r w:rsidR="003B14E2">
              <w:rPr>
                <w:rFonts w:ascii="Berlin Type" w:hAnsi="Berlin Type" w:cs="Arial"/>
                <w:sz w:val="20"/>
                <w:szCs w:val="20"/>
              </w:rPr>
              <w:t>,</w:t>
            </w:r>
            <w:r w:rsidR="003B14E2" w:rsidRPr="00AF7AED">
              <w:rPr>
                <w:rFonts w:ascii="Berlin Type" w:hAnsi="Berlin Type" w:cs="Arial"/>
                <w:sz w:val="20"/>
                <w:szCs w:val="20"/>
              </w:rPr>
              <w:t xml:space="preserve"> etc.</w:t>
            </w:r>
            <w:r w:rsidR="003B14E2">
              <w:rPr>
                <w:rFonts w:ascii="Berlin Type" w:hAnsi="Berlin Type" w:cs="Arial"/>
                <w:sz w:val="20"/>
                <w:szCs w:val="20"/>
              </w:rPr>
              <w:t>)</w:t>
            </w:r>
            <w:r>
              <w:rPr>
                <w:rFonts w:ascii="Berlin Type" w:hAnsi="Berlin Type" w:cs="Arial"/>
                <w:sz w:val="20"/>
                <w:szCs w:val="20"/>
              </w:rPr>
              <w:t xml:space="preserve"> erbringen? Wenn ja, welche?</w:t>
            </w:r>
          </w:p>
        </w:tc>
      </w:tr>
      <w:tr w:rsidR="003B14E2" w:rsidRPr="00AF7AED" w14:paraId="76D0A152" w14:textId="77777777" w:rsidTr="003B14E2">
        <w:trPr>
          <w:trHeight w:val="626"/>
        </w:trPr>
        <w:tc>
          <w:tcPr>
            <w:tcW w:w="9298" w:type="dxa"/>
            <w:gridSpan w:val="2"/>
            <w:shd w:val="clear" w:color="auto" w:fill="auto"/>
          </w:tcPr>
          <w:p w14:paraId="729FC836" w14:textId="77777777" w:rsidR="003B14E2" w:rsidRPr="00AF7AED" w:rsidRDefault="003B14E2" w:rsidP="003B14E2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b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  <w:tr w:rsidR="002731F5" w:rsidRPr="00AF7AED" w14:paraId="2231A876" w14:textId="77777777" w:rsidTr="003B14E2">
        <w:trPr>
          <w:trHeight w:val="626"/>
        </w:trPr>
        <w:tc>
          <w:tcPr>
            <w:tcW w:w="9298" w:type="dxa"/>
            <w:gridSpan w:val="2"/>
            <w:shd w:val="clear" w:color="auto" w:fill="auto"/>
          </w:tcPr>
          <w:p w14:paraId="181A0F1C" w14:textId="48BD7935" w:rsidR="002731F5" w:rsidRPr="00CF1403" w:rsidRDefault="002731F5" w:rsidP="002731F5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b/>
                <w:bCs/>
                <w:sz w:val="20"/>
                <w:szCs w:val="20"/>
              </w:rPr>
            </w:pPr>
            <w:r>
              <w:rPr>
                <w:rFonts w:ascii="Berlin Type" w:hAnsi="Berlin Type" w:cs="Arial"/>
                <w:b/>
                <w:bCs/>
                <w:sz w:val="20"/>
                <w:szCs w:val="20"/>
              </w:rPr>
              <w:t xml:space="preserve">3. </w:t>
            </w:r>
            <w:r w:rsidRPr="00CF1403">
              <w:rPr>
                <w:rFonts w:ascii="Berlin Type" w:hAnsi="Berlin Type" w:cs="Arial"/>
                <w:b/>
                <w:bCs/>
                <w:sz w:val="20"/>
                <w:szCs w:val="20"/>
              </w:rPr>
              <w:t>Bedarf Personal / Honorare</w:t>
            </w:r>
          </w:p>
          <w:p w14:paraId="3AC26B88" w14:textId="77777777" w:rsidR="002731F5" w:rsidRPr="00CF1403" w:rsidRDefault="002731F5" w:rsidP="002731F5">
            <w:pPr>
              <w:tabs>
                <w:tab w:val="left" w:pos="3780"/>
              </w:tabs>
              <w:spacing w:line="240" w:lineRule="auto"/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CF1403">
              <w:rPr>
                <w:rFonts w:ascii="Berlin Type" w:hAnsi="Berlin Type" w:cs="Arial"/>
                <w:sz w:val="20"/>
                <w:szCs w:val="20"/>
              </w:rPr>
              <w:t xml:space="preserve">Welche personellen Ressourcen </w:t>
            </w:r>
            <w:r w:rsidRPr="006A45D2">
              <w:rPr>
                <w:rFonts w:ascii="Berlin Type" w:hAnsi="Berlin Type" w:cs="Arial"/>
                <w:b/>
                <w:bCs/>
                <w:sz w:val="20"/>
                <w:szCs w:val="20"/>
              </w:rPr>
              <w:t>für festes Personal werden für welche Aufgaben</w:t>
            </w:r>
            <w:r w:rsidRPr="00CF1403">
              <w:rPr>
                <w:rFonts w:ascii="Berlin Type" w:hAnsi="Berlin Type" w:cs="Arial"/>
                <w:sz w:val="20"/>
                <w:szCs w:val="20"/>
              </w:rPr>
              <w:t xml:space="preserve"> wahrscheinlich benötigt (Stundenumfänge, Qualifikationen Eingruppierung vergleichbar TV-L/S, eigene Tarifverträge/Haustarif)?</w:t>
            </w:r>
          </w:p>
          <w:p w14:paraId="1F307CD5" w14:textId="4FA40963" w:rsidR="002731F5" w:rsidRPr="00AF7AED" w:rsidRDefault="002731F5" w:rsidP="002731F5">
            <w:pPr>
              <w:tabs>
                <w:tab w:val="left" w:pos="3780"/>
              </w:tabs>
              <w:jc w:val="left"/>
              <w:rPr>
                <w:rFonts w:ascii="Berlin Type" w:hAnsi="Berlin Type" w:cs="Arial"/>
                <w:sz w:val="20"/>
                <w:szCs w:val="20"/>
              </w:rPr>
            </w:pPr>
            <w:r w:rsidRPr="00CF1403">
              <w:rPr>
                <w:rFonts w:ascii="Berlin Type" w:hAnsi="Berlin Type" w:cs="Arial"/>
                <w:sz w:val="20"/>
                <w:szCs w:val="20"/>
              </w:rPr>
              <w:t xml:space="preserve">Welche </w:t>
            </w:r>
            <w:r w:rsidRPr="006A45D2">
              <w:rPr>
                <w:rFonts w:ascii="Berlin Type" w:hAnsi="Berlin Type" w:cs="Arial"/>
                <w:b/>
                <w:bCs/>
                <w:sz w:val="20"/>
                <w:szCs w:val="20"/>
              </w:rPr>
              <w:t>Honorare</w:t>
            </w:r>
            <w:r w:rsidRPr="00CF1403">
              <w:rPr>
                <w:rFonts w:ascii="Berlin Type" w:hAnsi="Berlin Type" w:cs="Arial"/>
                <w:sz w:val="20"/>
                <w:szCs w:val="20"/>
              </w:rPr>
              <w:t xml:space="preserve"> sind für welche Aufgaben voraussichtlich notwendig? Nach welchen Kriterien werden die Honorarhöhen ermittelt?</w:t>
            </w:r>
          </w:p>
        </w:tc>
      </w:tr>
      <w:tr w:rsidR="00A26D9F" w:rsidRPr="00AF7AED" w14:paraId="0830622D" w14:textId="77777777" w:rsidTr="003B14E2">
        <w:trPr>
          <w:trHeight w:val="626"/>
        </w:trPr>
        <w:tc>
          <w:tcPr>
            <w:tcW w:w="9298" w:type="dxa"/>
            <w:gridSpan w:val="2"/>
            <w:shd w:val="clear" w:color="auto" w:fill="auto"/>
          </w:tcPr>
          <w:p w14:paraId="25D56FD7" w14:textId="5F6AACD3" w:rsidR="00A26D9F" w:rsidRDefault="00A26D9F" w:rsidP="002731F5">
            <w:pPr>
              <w:tabs>
                <w:tab w:val="left" w:pos="3780"/>
              </w:tabs>
              <w:spacing w:line="360" w:lineRule="auto"/>
              <w:jc w:val="left"/>
              <w:rPr>
                <w:rFonts w:ascii="Berlin Type" w:hAnsi="Berlin Type" w:cs="Arial"/>
                <w:b/>
                <w:bCs/>
                <w:sz w:val="20"/>
                <w:szCs w:val="20"/>
              </w:rPr>
            </w:pP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instrText xml:space="preserve"> FORMTEXT </w:instrText>
            </w:r>
            <w:r w:rsidRPr="00AF7AED">
              <w:rPr>
                <w:rFonts w:ascii="Berlin Type" w:hAnsi="Berlin Type" w:cs="Arial"/>
                <w:sz w:val="20"/>
                <w:szCs w:val="20"/>
              </w:rPr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separate"/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t> </w:t>
            </w:r>
            <w:r w:rsidRPr="00AF7AED">
              <w:rPr>
                <w:rFonts w:ascii="Berlin Type" w:hAnsi="Berlin Type" w:cs="Arial"/>
                <w:sz w:val="20"/>
                <w:szCs w:val="20"/>
              </w:rPr>
              <w:fldChar w:fldCharType="end"/>
            </w:r>
          </w:p>
        </w:tc>
      </w:tr>
    </w:tbl>
    <w:p w14:paraId="2647FA81" w14:textId="77777777" w:rsidR="008D4C5A" w:rsidRDefault="008D4C5A" w:rsidP="007B67C1">
      <w:pPr>
        <w:jc w:val="left"/>
        <w:rPr>
          <w:rFonts w:ascii="Berlin Type" w:hAnsi="Berlin Type"/>
          <w:sz w:val="20"/>
          <w:szCs w:val="20"/>
        </w:rPr>
      </w:pPr>
    </w:p>
    <w:p w14:paraId="0A05A11E" w14:textId="77777777" w:rsidR="002B768F" w:rsidRDefault="002B768F" w:rsidP="00A443B4">
      <w:pPr>
        <w:jc w:val="left"/>
        <w:rPr>
          <w:rFonts w:ascii="Berlin Type" w:hAnsi="Berlin Type" w:cs="Arial"/>
          <w:sz w:val="20"/>
          <w:szCs w:val="20"/>
        </w:rPr>
      </w:pPr>
      <w:r w:rsidRPr="00AF7AED">
        <w:rPr>
          <w:rFonts w:ascii="Berlin Type" w:hAnsi="Berlin Type" w:cs="Arial"/>
          <w:sz w:val="20"/>
          <w:szCs w:val="20"/>
        </w:rPr>
        <w:t>Die unterzeichnende(n) Person(en) erklärt/erklären sich damit einverstanden, dass personen- und projektbezogene Daten für die Antrags- und Projektbearbeitung entsprechen der SDGVO elektronisch erfasst und verarbeitet werden.</w:t>
      </w:r>
    </w:p>
    <w:p w14:paraId="1502A9FB" w14:textId="77777777" w:rsidR="004A1AA6" w:rsidRDefault="004A1AA6" w:rsidP="00A443B4">
      <w:pPr>
        <w:jc w:val="left"/>
        <w:rPr>
          <w:rFonts w:ascii="Berlin Type" w:hAnsi="Berlin Type" w:cs="Arial"/>
          <w:sz w:val="20"/>
          <w:szCs w:val="20"/>
        </w:rPr>
      </w:pPr>
    </w:p>
    <w:p w14:paraId="223FD0DC" w14:textId="77777777" w:rsidR="008D4C5A" w:rsidRDefault="008D4C5A" w:rsidP="00A443B4">
      <w:pPr>
        <w:jc w:val="left"/>
        <w:rPr>
          <w:rFonts w:ascii="Berlin Type" w:hAnsi="Berlin Type" w:cs="Arial"/>
          <w:sz w:val="20"/>
          <w:szCs w:val="20"/>
        </w:rPr>
      </w:pPr>
    </w:p>
    <w:p w14:paraId="053C5720" w14:textId="77777777" w:rsidR="008D4C5A" w:rsidRPr="00AF7AED" w:rsidRDefault="008D4C5A" w:rsidP="00A443B4">
      <w:pPr>
        <w:jc w:val="left"/>
        <w:rPr>
          <w:rFonts w:ascii="Berlin Type" w:hAnsi="Berlin Type" w:cs="Arial"/>
          <w:sz w:val="20"/>
          <w:szCs w:val="20"/>
        </w:rPr>
      </w:pPr>
    </w:p>
    <w:p w14:paraId="76E719DF" w14:textId="77777777" w:rsidR="002B768F" w:rsidRPr="00AF7AED" w:rsidRDefault="002B768F" w:rsidP="007B67C1">
      <w:pPr>
        <w:pBdr>
          <w:top w:val="single" w:sz="4" w:space="1" w:color="auto"/>
        </w:pBdr>
        <w:jc w:val="left"/>
        <w:rPr>
          <w:rFonts w:ascii="Berlin Type" w:hAnsi="Berlin Type" w:cs="Arial"/>
          <w:sz w:val="20"/>
          <w:szCs w:val="20"/>
        </w:rPr>
      </w:pPr>
      <w:r w:rsidRPr="00AF7AED">
        <w:rPr>
          <w:rFonts w:ascii="Berlin Type" w:hAnsi="Berlin Type" w:cs="Arial"/>
          <w:sz w:val="20"/>
          <w:szCs w:val="20"/>
        </w:rPr>
        <w:t xml:space="preserve">Datum, </w:t>
      </w:r>
      <w:r w:rsidRPr="00AF7AED">
        <w:rPr>
          <w:rFonts w:ascii="Berlin Type" w:hAnsi="Berlin Type" w:cs="Arial"/>
          <w:sz w:val="20"/>
          <w:szCs w:val="20"/>
        </w:rPr>
        <w:tab/>
        <w:t>Rechtsverbindliche Unterschrift(en) der zur rechtsgeschäftlichen Vertretung befugten Person(en)</w:t>
      </w:r>
    </w:p>
    <w:sectPr w:rsidR="002B768F" w:rsidRPr="00AF7AED" w:rsidSect="00AD065D">
      <w:headerReference w:type="default" r:id="rId8"/>
      <w:footerReference w:type="default" r:id="rId9"/>
      <w:headerReference w:type="first" r:id="rId10"/>
      <w:pgSz w:w="11906" w:h="16838" w:code="9"/>
      <w:pgMar w:top="1417" w:right="1417" w:bottom="1134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32DB" w14:textId="77777777" w:rsidR="00450428" w:rsidRDefault="00450428" w:rsidP="00D71E07">
      <w:pPr>
        <w:spacing w:after="0" w:line="240" w:lineRule="auto"/>
      </w:pPr>
      <w:r>
        <w:separator/>
      </w:r>
    </w:p>
  </w:endnote>
  <w:endnote w:type="continuationSeparator" w:id="0">
    <w:p w14:paraId="17AC549F" w14:textId="77777777" w:rsidR="00450428" w:rsidRDefault="00450428" w:rsidP="00D7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FChange">
    <w:panose1 w:val="02000503040000020004"/>
    <w:charset w:val="00"/>
    <w:family w:val="auto"/>
    <w:pitch w:val="variable"/>
    <w:sig w:usb0="A00002E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663697"/>
      <w:docPartObj>
        <w:docPartGallery w:val="Page Numbers (Bottom of Page)"/>
        <w:docPartUnique/>
      </w:docPartObj>
    </w:sdtPr>
    <w:sdtEndPr/>
    <w:sdtContent>
      <w:p w14:paraId="42A84CC4" w14:textId="506F6D34" w:rsidR="00AD065D" w:rsidRDefault="00AD065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31F3C" w14:textId="77777777" w:rsidR="00AD065D" w:rsidRDefault="00AD06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FFB2" w14:textId="77777777" w:rsidR="00450428" w:rsidRDefault="00450428" w:rsidP="00D71E07">
      <w:pPr>
        <w:spacing w:after="0" w:line="240" w:lineRule="auto"/>
      </w:pPr>
    </w:p>
  </w:footnote>
  <w:footnote w:type="continuationSeparator" w:id="0">
    <w:p w14:paraId="4924F7B6" w14:textId="77777777" w:rsidR="00450428" w:rsidRDefault="00450428" w:rsidP="00D71E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8A19" w14:textId="77777777" w:rsidR="00D71E07" w:rsidRPr="00D71E07" w:rsidRDefault="00D71E07" w:rsidP="00545551">
    <w:pPr>
      <w:pStyle w:val="Kopfzeile"/>
      <w:tabs>
        <w:tab w:val="clear" w:pos="4536"/>
        <w:tab w:val="clear" w:pos="9072"/>
        <w:tab w:val="left" w:pos="7950"/>
      </w:tabs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DA1F" w14:textId="052434FE" w:rsidR="00D71E07" w:rsidRPr="005F3897" w:rsidRDefault="005571C8" w:rsidP="005571C8">
    <w:pPr>
      <w:pStyle w:val="Kopfzeile"/>
      <w:tabs>
        <w:tab w:val="clear" w:pos="4536"/>
        <w:tab w:val="clear" w:pos="9072"/>
        <w:tab w:val="left" w:pos="7980"/>
      </w:tabs>
      <w:jc w:val="left"/>
      <w:rPr>
        <w:rFonts w:ascii="Berlin Type" w:hAnsi="Berlin Type"/>
        <w:sz w:val="22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E10B0AD" wp14:editId="1156D94F">
          <wp:simplePos x="0" y="0"/>
          <wp:positionH relativeFrom="column">
            <wp:posOffset>3425190</wp:posOffset>
          </wp:positionH>
          <wp:positionV relativeFrom="page">
            <wp:posOffset>342900</wp:posOffset>
          </wp:positionV>
          <wp:extent cx="2562225" cy="426720"/>
          <wp:effectExtent l="0" t="0" r="9525" b="0"/>
          <wp:wrapNone/>
          <wp:docPr id="2" name="Grafik 8">
            <a:extLst xmlns:a="http://schemas.openxmlformats.org/drawingml/2006/main">
              <a:ext uri="{FF2B5EF4-FFF2-40B4-BE49-F238E27FC236}">
                <a16:creationId xmlns:a16="http://schemas.microsoft.com/office/drawing/2014/main" id="{980CFDA7-F66C-44C3-9F08-3FF3F81A69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>
                    <a:extLst>
                      <a:ext uri="{FF2B5EF4-FFF2-40B4-BE49-F238E27FC236}">
                        <a16:creationId xmlns:a16="http://schemas.microsoft.com/office/drawing/2014/main" id="{980CFDA7-F66C-44C3-9F08-3FF3F81A695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rlin Type" w:hAnsi="Berlin Type"/>
        <w:sz w:val="22"/>
      </w:rPr>
      <w:t>Büro für Partizipation und Integration</w:t>
    </w:r>
    <w:r>
      <w:rPr>
        <w:rFonts w:ascii="Berlin Type" w:hAnsi="Berlin Type"/>
        <w:sz w:val="22"/>
      </w:rPr>
      <w:tab/>
    </w:r>
    <w:r w:rsidR="00F82ABC" w:rsidRPr="005F3897">
      <w:rPr>
        <w:rFonts w:ascii="Berlin Type" w:hAnsi="Berlin Type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279"/>
    <w:multiLevelType w:val="hybridMultilevel"/>
    <w:tmpl w:val="1FBCE3FA"/>
    <w:lvl w:ilvl="0" w:tplc="A380E3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3132"/>
    <w:multiLevelType w:val="hybridMultilevel"/>
    <w:tmpl w:val="041E71F4"/>
    <w:lvl w:ilvl="0" w:tplc="3FB43628">
      <w:numFmt w:val="bullet"/>
      <w:pStyle w:val="EinzugListe"/>
      <w:lvlText w:val="•"/>
      <w:lvlJc w:val="left"/>
      <w:pPr>
        <w:ind w:left="720" w:hanging="360"/>
      </w:pPr>
      <w:rPr>
        <w:rFonts w:ascii="BMFChange" w:eastAsia="Calibri" w:hAnsi="BMFChang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57F3"/>
    <w:multiLevelType w:val="hybridMultilevel"/>
    <w:tmpl w:val="A9BC1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2E4"/>
    <w:multiLevelType w:val="hybridMultilevel"/>
    <w:tmpl w:val="97DC42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74FF"/>
    <w:multiLevelType w:val="hybridMultilevel"/>
    <w:tmpl w:val="CF023FC4"/>
    <w:lvl w:ilvl="0" w:tplc="376C8F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2512"/>
    <w:multiLevelType w:val="hybridMultilevel"/>
    <w:tmpl w:val="C1660660"/>
    <w:lvl w:ilvl="0" w:tplc="03EE1A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A3AEB"/>
    <w:multiLevelType w:val="hybridMultilevel"/>
    <w:tmpl w:val="AE0EF566"/>
    <w:lvl w:ilvl="0" w:tplc="DDD6E0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A257C"/>
    <w:multiLevelType w:val="hybridMultilevel"/>
    <w:tmpl w:val="39E2F1CC"/>
    <w:lvl w:ilvl="0" w:tplc="E86E45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B7381"/>
    <w:multiLevelType w:val="hybridMultilevel"/>
    <w:tmpl w:val="97DC42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570BC"/>
    <w:multiLevelType w:val="hybridMultilevel"/>
    <w:tmpl w:val="A62C75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F608B"/>
    <w:multiLevelType w:val="hybridMultilevel"/>
    <w:tmpl w:val="0A9ED492"/>
    <w:lvl w:ilvl="0" w:tplc="A01CF7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20E97"/>
    <w:multiLevelType w:val="hybridMultilevel"/>
    <w:tmpl w:val="26341E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4510C"/>
    <w:multiLevelType w:val="hybridMultilevel"/>
    <w:tmpl w:val="97DC42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34AC8"/>
    <w:multiLevelType w:val="hybridMultilevel"/>
    <w:tmpl w:val="2744B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9333">
    <w:abstractNumId w:val="1"/>
  </w:num>
  <w:num w:numId="2" w16cid:durableId="183249720">
    <w:abstractNumId w:val="5"/>
  </w:num>
  <w:num w:numId="3" w16cid:durableId="82726507">
    <w:abstractNumId w:val="4"/>
  </w:num>
  <w:num w:numId="4" w16cid:durableId="833880908">
    <w:abstractNumId w:val="9"/>
  </w:num>
  <w:num w:numId="5" w16cid:durableId="1789203825">
    <w:abstractNumId w:val="8"/>
  </w:num>
  <w:num w:numId="6" w16cid:durableId="1397164571">
    <w:abstractNumId w:val="11"/>
  </w:num>
  <w:num w:numId="7" w16cid:durableId="1111052670">
    <w:abstractNumId w:val="13"/>
  </w:num>
  <w:num w:numId="8" w16cid:durableId="1132485344">
    <w:abstractNumId w:val="3"/>
  </w:num>
  <w:num w:numId="9" w16cid:durableId="1609195223">
    <w:abstractNumId w:val="12"/>
  </w:num>
  <w:num w:numId="10" w16cid:durableId="89476857">
    <w:abstractNumId w:val="0"/>
  </w:num>
  <w:num w:numId="11" w16cid:durableId="70468295">
    <w:abstractNumId w:val="10"/>
  </w:num>
  <w:num w:numId="12" w16cid:durableId="741291987">
    <w:abstractNumId w:val="2"/>
  </w:num>
  <w:num w:numId="13" w16cid:durableId="1174874826">
    <w:abstractNumId w:val="6"/>
  </w:num>
  <w:num w:numId="14" w16cid:durableId="381178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743"/>
    <w:rsid w:val="000131CE"/>
    <w:rsid w:val="00025436"/>
    <w:rsid w:val="000326FB"/>
    <w:rsid w:val="00034022"/>
    <w:rsid w:val="00045933"/>
    <w:rsid w:val="00053625"/>
    <w:rsid w:val="00062AB1"/>
    <w:rsid w:val="00071BBF"/>
    <w:rsid w:val="00085254"/>
    <w:rsid w:val="00091BAB"/>
    <w:rsid w:val="000931FE"/>
    <w:rsid w:val="00096335"/>
    <w:rsid w:val="000B274B"/>
    <w:rsid w:val="000C3C12"/>
    <w:rsid w:val="000C6B04"/>
    <w:rsid w:val="000D2A60"/>
    <w:rsid w:val="000D3CD3"/>
    <w:rsid w:val="000D7807"/>
    <w:rsid w:val="000F0505"/>
    <w:rsid w:val="000F4D10"/>
    <w:rsid w:val="000F67FE"/>
    <w:rsid w:val="001071BD"/>
    <w:rsid w:val="001072C3"/>
    <w:rsid w:val="00116E41"/>
    <w:rsid w:val="00132BDF"/>
    <w:rsid w:val="00147924"/>
    <w:rsid w:val="00151271"/>
    <w:rsid w:val="00155348"/>
    <w:rsid w:val="00156D37"/>
    <w:rsid w:val="0016371B"/>
    <w:rsid w:val="0016681D"/>
    <w:rsid w:val="00174414"/>
    <w:rsid w:val="00182506"/>
    <w:rsid w:val="00197071"/>
    <w:rsid w:val="00197B87"/>
    <w:rsid w:val="001A04F0"/>
    <w:rsid w:val="001A2569"/>
    <w:rsid w:val="001B78D9"/>
    <w:rsid w:val="001D2E9D"/>
    <w:rsid w:val="001E7845"/>
    <w:rsid w:val="001F105D"/>
    <w:rsid w:val="001F3B95"/>
    <w:rsid w:val="001F647E"/>
    <w:rsid w:val="00200F38"/>
    <w:rsid w:val="0020104E"/>
    <w:rsid w:val="002029B4"/>
    <w:rsid w:val="00213019"/>
    <w:rsid w:val="002176C9"/>
    <w:rsid w:val="002257E1"/>
    <w:rsid w:val="0023349E"/>
    <w:rsid w:val="00234748"/>
    <w:rsid w:val="002731F5"/>
    <w:rsid w:val="00274438"/>
    <w:rsid w:val="00291EC6"/>
    <w:rsid w:val="002A716A"/>
    <w:rsid w:val="002A78F3"/>
    <w:rsid w:val="002B230E"/>
    <w:rsid w:val="002B2704"/>
    <w:rsid w:val="002B768F"/>
    <w:rsid w:val="002C1F0E"/>
    <w:rsid w:val="002E55EA"/>
    <w:rsid w:val="002F1F82"/>
    <w:rsid w:val="00302C4B"/>
    <w:rsid w:val="00305410"/>
    <w:rsid w:val="00325F36"/>
    <w:rsid w:val="00332AAF"/>
    <w:rsid w:val="00335F82"/>
    <w:rsid w:val="003375B8"/>
    <w:rsid w:val="00353A09"/>
    <w:rsid w:val="0035737C"/>
    <w:rsid w:val="00365FEE"/>
    <w:rsid w:val="00366B87"/>
    <w:rsid w:val="0039140F"/>
    <w:rsid w:val="003916AF"/>
    <w:rsid w:val="003933C7"/>
    <w:rsid w:val="0039381F"/>
    <w:rsid w:val="003951F5"/>
    <w:rsid w:val="003A0E83"/>
    <w:rsid w:val="003B0739"/>
    <w:rsid w:val="003B14E2"/>
    <w:rsid w:val="003B5769"/>
    <w:rsid w:val="003C2486"/>
    <w:rsid w:val="003D5FB2"/>
    <w:rsid w:val="003E5C93"/>
    <w:rsid w:val="003F18DD"/>
    <w:rsid w:val="003F284F"/>
    <w:rsid w:val="003F52E8"/>
    <w:rsid w:val="00403FC4"/>
    <w:rsid w:val="004342F2"/>
    <w:rsid w:val="004367BF"/>
    <w:rsid w:val="00436EB3"/>
    <w:rsid w:val="0043719D"/>
    <w:rsid w:val="00441A74"/>
    <w:rsid w:val="00445E2D"/>
    <w:rsid w:val="00450428"/>
    <w:rsid w:val="00470824"/>
    <w:rsid w:val="00470933"/>
    <w:rsid w:val="004720B5"/>
    <w:rsid w:val="00481C3F"/>
    <w:rsid w:val="00485153"/>
    <w:rsid w:val="004854B0"/>
    <w:rsid w:val="00487CA6"/>
    <w:rsid w:val="00491AE8"/>
    <w:rsid w:val="00496DAD"/>
    <w:rsid w:val="00497365"/>
    <w:rsid w:val="004A1AA6"/>
    <w:rsid w:val="004A4EA4"/>
    <w:rsid w:val="004B4F0E"/>
    <w:rsid w:val="004B4F12"/>
    <w:rsid w:val="004D453F"/>
    <w:rsid w:val="004D5336"/>
    <w:rsid w:val="004E692A"/>
    <w:rsid w:val="004F0550"/>
    <w:rsid w:val="004F45AF"/>
    <w:rsid w:val="00500E4B"/>
    <w:rsid w:val="00501D25"/>
    <w:rsid w:val="0050470C"/>
    <w:rsid w:val="00506A1E"/>
    <w:rsid w:val="0052529C"/>
    <w:rsid w:val="00533DCA"/>
    <w:rsid w:val="005365FC"/>
    <w:rsid w:val="00545551"/>
    <w:rsid w:val="005571C8"/>
    <w:rsid w:val="00581A06"/>
    <w:rsid w:val="005B0F5F"/>
    <w:rsid w:val="005B10F3"/>
    <w:rsid w:val="005C0695"/>
    <w:rsid w:val="005D5743"/>
    <w:rsid w:val="005E3E82"/>
    <w:rsid w:val="005F3897"/>
    <w:rsid w:val="005F4BD2"/>
    <w:rsid w:val="005F4C46"/>
    <w:rsid w:val="006170F8"/>
    <w:rsid w:val="00625A14"/>
    <w:rsid w:val="00630B2E"/>
    <w:rsid w:val="00635D9D"/>
    <w:rsid w:val="00635ED5"/>
    <w:rsid w:val="006416CC"/>
    <w:rsid w:val="00642870"/>
    <w:rsid w:val="006478ED"/>
    <w:rsid w:val="0066135A"/>
    <w:rsid w:val="006647A5"/>
    <w:rsid w:val="006657FD"/>
    <w:rsid w:val="0068118C"/>
    <w:rsid w:val="00690959"/>
    <w:rsid w:val="00691F3B"/>
    <w:rsid w:val="00693F0A"/>
    <w:rsid w:val="006A211E"/>
    <w:rsid w:val="006A456B"/>
    <w:rsid w:val="006A45D2"/>
    <w:rsid w:val="006B41FD"/>
    <w:rsid w:val="006B7E65"/>
    <w:rsid w:val="006C2100"/>
    <w:rsid w:val="006C2C25"/>
    <w:rsid w:val="006C79C4"/>
    <w:rsid w:val="006D1B6F"/>
    <w:rsid w:val="006D35B8"/>
    <w:rsid w:val="006D59B5"/>
    <w:rsid w:val="006E7049"/>
    <w:rsid w:val="006F5ACA"/>
    <w:rsid w:val="0070397A"/>
    <w:rsid w:val="00704941"/>
    <w:rsid w:val="00711228"/>
    <w:rsid w:val="007135B6"/>
    <w:rsid w:val="00724B79"/>
    <w:rsid w:val="00725686"/>
    <w:rsid w:val="0072692F"/>
    <w:rsid w:val="00732834"/>
    <w:rsid w:val="00735228"/>
    <w:rsid w:val="0073556E"/>
    <w:rsid w:val="00753C4B"/>
    <w:rsid w:val="00760903"/>
    <w:rsid w:val="0076373B"/>
    <w:rsid w:val="0077435E"/>
    <w:rsid w:val="00781B44"/>
    <w:rsid w:val="00794E17"/>
    <w:rsid w:val="007A1F41"/>
    <w:rsid w:val="007A5191"/>
    <w:rsid w:val="007B2BB2"/>
    <w:rsid w:val="007B3927"/>
    <w:rsid w:val="007B5925"/>
    <w:rsid w:val="007B67C1"/>
    <w:rsid w:val="007C1B0B"/>
    <w:rsid w:val="007C4B5F"/>
    <w:rsid w:val="007C5179"/>
    <w:rsid w:val="007C655B"/>
    <w:rsid w:val="007C6B1E"/>
    <w:rsid w:val="007D06A6"/>
    <w:rsid w:val="007D3AF2"/>
    <w:rsid w:val="007E089A"/>
    <w:rsid w:val="007E4D9C"/>
    <w:rsid w:val="007E5024"/>
    <w:rsid w:val="007F68D3"/>
    <w:rsid w:val="007F7041"/>
    <w:rsid w:val="00816A5D"/>
    <w:rsid w:val="00817E5A"/>
    <w:rsid w:val="00823D8B"/>
    <w:rsid w:val="008263F8"/>
    <w:rsid w:val="00827BE7"/>
    <w:rsid w:val="00835570"/>
    <w:rsid w:val="00836D8E"/>
    <w:rsid w:val="0085322F"/>
    <w:rsid w:val="00853A36"/>
    <w:rsid w:val="008550CA"/>
    <w:rsid w:val="00872AF6"/>
    <w:rsid w:val="008763D4"/>
    <w:rsid w:val="0088208B"/>
    <w:rsid w:val="00896E72"/>
    <w:rsid w:val="008A2DF7"/>
    <w:rsid w:val="008B192E"/>
    <w:rsid w:val="008C47C0"/>
    <w:rsid w:val="008C4D9E"/>
    <w:rsid w:val="008D4C5A"/>
    <w:rsid w:val="008E10F6"/>
    <w:rsid w:val="008F5A9D"/>
    <w:rsid w:val="00917091"/>
    <w:rsid w:val="0092433E"/>
    <w:rsid w:val="00924E15"/>
    <w:rsid w:val="009515DC"/>
    <w:rsid w:val="00952530"/>
    <w:rsid w:val="009550B0"/>
    <w:rsid w:val="009669CA"/>
    <w:rsid w:val="00971977"/>
    <w:rsid w:val="0097282E"/>
    <w:rsid w:val="00992F25"/>
    <w:rsid w:val="00995777"/>
    <w:rsid w:val="009967A7"/>
    <w:rsid w:val="009A2790"/>
    <w:rsid w:val="009A50FB"/>
    <w:rsid w:val="009B3029"/>
    <w:rsid w:val="009C7E97"/>
    <w:rsid w:val="009F0F2F"/>
    <w:rsid w:val="009F5252"/>
    <w:rsid w:val="00A119E3"/>
    <w:rsid w:val="00A122ED"/>
    <w:rsid w:val="00A26D9F"/>
    <w:rsid w:val="00A3150C"/>
    <w:rsid w:val="00A359B0"/>
    <w:rsid w:val="00A443B4"/>
    <w:rsid w:val="00A4782D"/>
    <w:rsid w:val="00A51EC6"/>
    <w:rsid w:val="00A5376B"/>
    <w:rsid w:val="00A54AD4"/>
    <w:rsid w:val="00A5632C"/>
    <w:rsid w:val="00A62B9D"/>
    <w:rsid w:val="00A742F8"/>
    <w:rsid w:val="00A83E19"/>
    <w:rsid w:val="00A8697E"/>
    <w:rsid w:val="00A9228F"/>
    <w:rsid w:val="00A94400"/>
    <w:rsid w:val="00AA1D6C"/>
    <w:rsid w:val="00AA6960"/>
    <w:rsid w:val="00AB7C1C"/>
    <w:rsid w:val="00AD065D"/>
    <w:rsid w:val="00AD139E"/>
    <w:rsid w:val="00AD3E24"/>
    <w:rsid w:val="00AE4CA7"/>
    <w:rsid w:val="00AF6563"/>
    <w:rsid w:val="00AF7AED"/>
    <w:rsid w:val="00B06720"/>
    <w:rsid w:val="00B128F1"/>
    <w:rsid w:val="00B17291"/>
    <w:rsid w:val="00B17D96"/>
    <w:rsid w:val="00B36087"/>
    <w:rsid w:val="00B37A18"/>
    <w:rsid w:val="00B5740F"/>
    <w:rsid w:val="00B676F6"/>
    <w:rsid w:val="00B75A84"/>
    <w:rsid w:val="00B81B70"/>
    <w:rsid w:val="00B945A0"/>
    <w:rsid w:val="00BA23BE"/>
    <w:rsid w:val="00BA2C61"/>
    <w:rsid w:val="00BA757C"/>
    <w:rsid w:val="00BC3092"/>
    <w:rsid w:val="00BC63BE"/>
    <w:rsid w:val="00BD5DE7"/>
    <w:rsid w:val="00BD6E80"/>
    <w:rsid w:val="00BE2B66"/>
    <w:rsid w:val="00BE3305"/>
    <w:rsid w:val="00BE59CF"/>
    <w:rsid w:val="00BF35A7"/>
    <w:rsid w:val="00C04288"/>
    <w:rsid w:val="00C11A06"/>
    <w:rsid w:val="00C135F3"/>
    <w:rsid w:val="00C27E5B"/>
    <w:rsid w:val="00C35FDC"/>
    <w:rsid w:val="00C42646"/>
    <w:rsid w:val="00C56312"/>
    <w:rsid w:val="00C60488"/>
    <w:rsid w:val="00C63FE5"/>
    <w:rsid w:val="00C64BDF"/>
    <w:rsid w:val="00C674C9"/>
    <w:rsid w:val="00C94D45"/>
    <w:rsid w:val="00C94EE3"/>
    <w:rsid w:val="00C96CBB"/>
    <w:rsid w:val="00C97B48"/>
    <w:rsid w:val="00CA6C82"/>
    <w:rsid w:val="00CB28C4"/>
    <w:rsid w:val="00CB6C4A"/>
    <w:rsid w:val="00CC7205"/>
    <w:rsid w:val="00CD6C8F"/>
    <w:rsid w:val="00CF1403"/>
    <w:rsid w:val="00D02B84"/>
    <w:rsid w:val="00D065D1"/>
    <w:rsid w:val="00D24551"/>
    <w:rsid w:val="00D319C3"/>
    <w:rsid w:val="00D32A84"/>
    <w:rsid w:val="00D34A5D"/>
    <w:rsid w:val="00D35418"/>
    <w:rsid w:val="00D41D7C"/>
    <w:rsid w:val="00D55001"/>
    <w:rsid w:val="00D64247"/>
    <w:rsid w:val="00D71E07"/>
    <w:rsid w:val="00D72A7F"/>
    <w:rsid w:val="00D77FEA"/>
    <w:rsid w:val="00D80F0F"/>
    <w:rsid w:val="00D81920"/>
    <w:rsid w:val="00D83FFB"/>
    <w:rsid w:val="00D852F2"/>
    <w:rsid w:val="00DA4750"/>
    <w:rsid w:val="00DA717F"/>
    <w:rsid w:val="00DA7532"/>
    <w:rsid w:val="00DB091F"/>
    <w:rsid w:val="00DB2D80"/>
    <w:rsid w:val="00DB7C1E"/>
    <w:rsid w:val="00DC0F2E"/>
    <w:rsid w:val="00DC61FF"/>
    <w:rsid w:val="00DC6D5D"/>
    <w:rsid w:val="00DD2080"/>
    <w:rsid w:val="00DD4B39"/>
    <w:rsid w:val="00DD5DFD"/>
    <w:rsid w:val="00DE5CBC"/>
    <w:rsid w:val="00DF1329"/>
    <w:rsid w:val="00DF1BBC"/>
    <w:rsid w:val="00DF22BF"/>
    <w:rsid w:val="00E02214"/>
    <w:rsid w:val="00E06C9A"/>
    <w:rsid w:val="00E07365"/>
    <w:rsid w:val="00E07FF2"/>
    <w:rsid w:val="00E2067A"/>
    <w:rsid w:val="00E21E18"/>
    <w:rsid w:val="00E31B63"/>
    <w:rsid w:val="00E33414"/>
    <w:rsid w:val="00E35E20"/>
    <w:rsid w:val="00E43626"/>
    <w:rsid w:val="00E4715D"/>
    <w:rsid w:val="00E54FD3"/>
    <w:rsid w:val="00E56775"/>
    <w:rsid w:val="00E567D8"/>
    <w:rsid w:val="00E704B8"/>
    <w:rsid w:val="00E8358A"/>
    <w:rsid w:val="00E9391D"/>
    <w:rsid w:val="00E96DAE"/>
    <w:rsid w:val="00E9756C"/>
    <w:rsid w:val="00EA5CC0"/>
    <w:rsid w:val="00EA5FBF"/>
    <w:rsid w:val="00EB5E1A"/>
    <w:rsid w:val="00EC6601"/>
    <w:rsid w:val="00EC7178"/>
    <w:rsid w:val="00EC71F1"/>
    <w:rsid w:val="00EE0EF8"/>
    <w:rsid w:val="00EF3F19"/>
    <w:rsid w:val="00F044A0"/>
    <w:rsid w:val="00F044DB"/>
    <w:rsid w:val="00F05EEE"/>
    <w:rsid w:val="00F11B6E"/>
    <w:rsid w:val="00F149D9"/>
    <w:rsid w:val="00F17BFC"/>
    <w:rsid w:val="00F32FA2"/>
    <w:rsid w:val="00F37136"/>
    <w:rsid w:val="00F5441E"/>
    <w:rsid w:val="00F5683A"/>
    <w:rsid w:val="00F6043B"/>
    <w:rsid w:val="00F63F79"/>
    <w:rsid w:val="00F82ABC"/>
    <w:rsid w:val="00FA0006"/>
    <w:rsid w:val="00FA76B1"/>
    <w:rsid w:val="00FA7912"/>
    <w:rsid w:val="00FB0760"/>
    <w:rsid w:val="00FB0C75"/>
    <w:rsid w:val="00FC1E37"/>
    <w:rsid w:val="00FD51EB"/>
    <w:rsid w:val="00FE4465"/>
    <w:rsid w:val="00FF2FBB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82FE66B"/>
  <w15:docId w15:val="{F74D60E2-9B09-4FD1-A7A3-70F13C1F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1329"/>
    <w:pPr>
      <w:spacing w:after="240" w:line="300" w:lineRule="exact"/>
      <w:jc w:val="both"/>
    </w:pPr>
    <w:rPr>
      <w:rFonts w:ascii="BMFChange" w:eastAsia="Calibri" w:hAnsi="BMFChange" w:cs="Times New Roman"/>
      <w:sz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1E07"/>
    <w:pPr>
      <w:spacing w:line="480" w:lineRule="exact"/>
      <w:outlineLvl w:val="0"/>
    </w:pPr>
    <w:rPr>
      <w:color w:val="E2002D"/>
      <w:sz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71E07"/>
    <w:pPr>
      <w:spacing w:before="170" w:after="0"/>
      <w:outlineLvl w:val="1"/>
    </w:pPr>
    <w:rPr>
      <w:b/>
      <w:color w:val="E2002D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E07"/>
    <w:pPr>
      <w:spacing w:before="170" w:after="0"/>
      <w:outlineLvl w:val="2"/>
    </w:pPr>
    <w:rPr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71E07"/>
    <w:pPr>
      <w:spacing w:after="0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71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71E07"/>
    <w:rPr>
      <w:rFonts w:ascii="BMFChange" w:eastAsia="Calibri" w:hAnsi="BMFChange" w:cs="Times New Roman"/>
      <w:sz w:val="19"/>
    </w:rPr>
  </w:style>
  <w:style w:type="paragraph" w:styleId="Fuzeile">
    <w:name w:val="footer"/>
    <w:basedOn w:val="Standard"/>
    <w:link w:val="FuzeileZchn"/>
    <w:uiPriority w:val="99"/>
    <w:unhideWhenUsed/>
    <w:rsid w:val="00D71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1E07"/>
  </w:style>
  <w:style w:type="paragraph" w:customStyle="1" w:styleId="Adresse">
    <w:name w:val="Adresse"/>
    <w:basedOn w:val="Standard"/>
    <w:qFormat/>
    <w:rsid w:val="00D71E07"/>
    <w:pPr>
      <w:keepLines/>
      <w:spacing w:after="0" w:line="220" w:lineRule="exact"/>
      <w:ind w:left="-567"/>
      <w:jc w:val="left"/>
      <w:textboxTightWrap w:val="allLines"/>
    </w:pPr>
    <w:rPr>
      <w:color w:val="E20026"/>
      <w:sz w:val="16"/>
      <w:szCs w:val="16"/>
    </w:rPr>
  </w:style>
  <w:style w:type="paragraph" w:styleId="Listenabsatz">
    <w:name w:val="List Paragraph"/>
    <w:basedOn w:val="Standard"/>
    <w:uiPriority w:val="34"/>
    <w:qFormat/>
    <w:rsid w:val="00D71E07"/>
    <w:pPr>
      <w:ind w:left="720"/>
      <w:contextualSpacing/>
    </w:pPr>
  </w:style>
  <w:style w:type="paragraph" w:customStyle="1" w:styleId="EinzugListe">
    <w:name w:val="Einzug Liste"/>
    <w:basedOn w:val="Listenabsatz"/>
    <w:qFormat/>
    <w:rsid w:val="00AA6960"/>
    <w:pPr>
      <w:numPr>
        <w:numId w:val="1"/>
      </w:numPr>
      <w:ind w:left="227" w:hanging="227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D71E07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D71E07"/>
    <w:rPr>
      <w:rFonts w:ascii="BMFChange" w:eastAsia="Calibri" w:hAnsi="BMFChange" w:cs="Times New Roman"/>
      <w:sz w:val="20"/>
      <w:szCs w:val="20"/>
    </w:rPr>
  </w:style>
  <w:style w:type="character" w:styleId="Endnotenzeichen">
    <w:name w:val="endnote reference"/>
    <w:uiPriority w:val="99"/>
    <w:semiHidden/>
    <w:unhideWhenUsed/>
    <w:rsid w:val="00D71E07"/>
    <w:rPr>
      <w:vertAlign w:val="superscript"/>
    </w:rPr>
  </w:style>
  <w:style w:type="character" w:styleId="Fett">
    <w:name w:val="Strong"/>
    <w:uiPriority w:val="22"/>
    <w:qFormat/>
    <w:rsid w:val="00D71E07"/>
    <w:rPr>
      <w:b/>
      <w:bCs/>
    </w:rPr>
  </w:style>
  <w:style w:type="paragraph" w:customStyle="1" w:styleId="Fussnote">
    <w:name w:val="Fussnote"/>
    <w:qFormat/>
    <w:rsid w:val="00E4715D"/>
    <w:pPr>
      <w:spacing w:line="180" w:lineRule="exact"/>
      <w:ind w:left="113" w:hanging="113"/>
    </w:pPr>
    <w:rPr>
      <w:rFonts w:ascii="BMFChange" w:eastAsia="Calibri" w:hAnsi="BMFChange" w:cs="Times New Roman"/>
      <w:noProof/>
      <w:sz w:val="14"/>
      <w:szCs w:val="14"/>
    </w:rPr>
  </w:style>
  <w:style w:type="paragraph" w:styleId="Funotentext">
    <w:name w:val="footnote text"/>
    <w:basedOn w:val="Standard"/>
    <w:link w:val="FunotentextZchn"/>
    <w:semiHidden/>
    <w:unhideWhenUsed/>
    <w:rsid w:val="00D71E0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71E07"/>
    <w:rPr>
      <w:rFonts w:ascii="BMFChange" w:eastAsia="Calibri" w:hAnsi="BMFChange" w:cs="Times New Roman"/>
      <w:sz w:val="20"/>
      <w:szCs w:val="20"/>
    </w:rPr>
  </w:style>
  <w:style w:type="paragraph" w:customStyle="1" w:styleId="Fusszeile">
    <w:name w:val="Fusszeile"/>
    <w:qFormat/>
    <w:rsid w:val="00D71E07"/>
    <w:pPr>
      <w:spacing w:after="0" w:line="220" w:lineRule="exact"/>
    </w:pPr>
    <w:rPr>
      <w:rFonts w:ascii="BMFChange" w:eastAsia="Calibri" w:hAnsi="BMFChange" w:cs="Times New Roman"/>
      <w:sz w:val="19"/>
    </w:rPr>
  </w:style>
  <w:style w:type="paragraph" w:customStyle="1" w:styleId="HaupttitelStartseite">
    <w:name w:val="Haupttitel Startseite"/>
    <w:basedOn w:val="Standard"/>
    <w:qFormat/>
    <w:rsid w:val="00D71E07"/>
    <w:pPr>
      <w:spacing w:after="0" w:line="600" w:lineRule="exact"/>
      <w:jc w:val="left"/>
    </w:pPr>
    <w:rPr>
      <w:b/>
      <w:color w:val="E2002D"/>
      <w:sz w:val="52"/>
      <w:szCs w:val="52"/>
    </w:rPr>
  </w:style>
  <w:style w:type="character" w:styleId="Hyperlink">
    <w:name w:val="Hyperlink"/>
    <w:unhideWhenUsed/>
    <w:rsid w:val="00D71E07"/>
    <w:rPr>
      <w:color w:val="0000FF"/>
      <w:u w:val="single"/>
    </w:rPr>
  </w:style>
  <w:style w:type="character" w:customStyle="1" w:styleId="Kapitel-Titel">
    <w:name w:val="Kapitel-Titel"/>
    <w:uiPriority w:val="1"/>
    <w:rsid w:val="00D71E07"/>
    <w:rPr>
      <w:b/>
    </w:rPr>
  </w:style>
  <w:style w:type="character" w:customStyle="1" w:styleId="Kursiv">
    <w:name w:val="Kursiv"/>
    <w:uiPriority w:val="1"/>
    <w:qFormat/>
    <w:rsid w:val="00D71E07"/>
    <w:rPr>
      <w:i/>
      <w:noProof/>
    </w:rPr>
  </w:style>
  <w:style w:type="character" w:styleId="Platzhaltertext">
    <w:name w:val="Placeholder Text"/>
    <w:uiPriority w:val="99"/>
    <w:semiHidden/>
    <w:rsid w:val="00D71E07"/>
    <w:rPr>
      <w:color w:val="808080"/>
    </w:rPr>
  </w:style>
  <w:style w:type="paragraph" w:customStyle="1" w:styleId="Slogan">
    <w:name w:val="Slogan"/>
    <w:basedOn w:val="Standard"/>
    <w:qFormat/>
    <w:rsid w:val="00DB2D80"/>
    <w:pPr>
      <w:spacing w:after="0" w:line="1200" w:lineRule="exact"/>
      <w:jc w:val="left"/>
    </w:pPr>
    <w:rPr>
      <w:b/>
      <w:color w:val="FFFFFF" w:themeColor="background1"/>
      <w:sz w:val="100"/>
      <w:szCs w:val="1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1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71E07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D71E07"/>
    <w:pPr>
      <w:spacing w:line="480" w:lineRule="exact"/>
    </w:pPr>
    <w:rPr>
      <w:color w:val="E20026"/>
      <w:sz w:val="40"/>
      <w:szCs w:val="40"/>
      <w:lang w:val="en-US"/>
    </w:rPr>
  </w:style>
  <w:style w:type="character" w:customStyle="1" w:styleId="TitelZchn">
    <w:name w:val="Titel Zchn"/>
    <w:link w:val="Titel"/>
    <w:uiPriority w:val="10"/>
    <w:rsid w:val="00D71E07"/>
    <w:rPr>
      <w:rFonts w:ascii="BMFChange" w:eastAsia="Calibri" w:hAnsi="BMFChange" w:cs="Times New Roman"/>
      <w:color w:val="E20026"/>
      <w:sz w:val="40"/>
      <w:szCs w:val="40"/>
      <w:lang w:val="en-US"/>
    </w:rPr>
  </w:style>
  <w:style w:type="character" w:customStyle="1" w:styleId="berschrift1Zchn">
    <w:name w:val="Überschrift 1 Zchn"/>
    <w:link w:val="berschrift1"/>
    <w:uiPriority w:val="9"/>
    <w:rsid w:val="00D71E07"/>
    <w:rPr>
      <w:rFonts w:ascii="BMFChange" w:eastAsia="Calibri" w:hAnsi="BMFChange" w:cs="Times New Roman"/>
      <w:color w:val="E2002D"/>
      <w:sz w:val="40"/>
    </w:rPr>
  </w:style>
  <w:style w:type="character" w:customStyle="1" w:styleId="berschrift2Zchn">
    <w:name w:val="Überschrift 2 Zchn"/>
    <w:link w:val="berschrift2"/>
    <w:uiPriority w:val="9"/>
    <w:rsid w:val="00D71E07"/>
    <w:rPr>
      <w:rFonts w:ascii="BMFChange" w:eastAsia="Calibri" w:hAnsi="BMFChange" w:cs="Times New Roman"/>
      <w:b/>
      <w:color w:val="E2002D"/>
      <w:sz w:val="24"/>
    </w:rPr>
  </w:style>
  <w:style w:type="character" w:customStyle="1" w:styleId="berschrift3Zchn">
    <w:name w:val="Überschrift 3 Zchn"/>
    <w:link w:val="berschrift3"/>
    <w:uiPriority w:val="9"/>
    <w:rsid w:val="00D71E07"/>
    <w:rPr>
      <w:rFonts w:ascii="BMFChange" w:eastAsia="Calibri" w:hAnsi="BMFChange" w:cs="Times New Roman"/>
      <w:sz w:val="24"/>
      <w:szCs w:val="24"/>
    </w:rPr>
  </w:style>
  <w:style w:type="character" w:customStyle="1" w:styleId="berschrift4Zchn">
    <w:name w:val="Überschrift 4 Zchn"/>
    <w:link w:val="berschrift4"/>
    <w:uiPriority w:val="9"/>
    <w:rsid w:val="00D71E07"/>
    <w:rPr>
      <w:rFonts w:ascii="BMFChange" w:eastAsia="Calibri" w:hAnsi="BMFChange" w:cs="Times New Roman"/>
      <w:b/>
      <w:sz w:val="19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1E07"/>
    <w:pPr>
      <w:spacing w:after="0" w:line="600" w:lineRule="exact"/>
      <w:jc w:val="left"/>
    </w:pPr>
    <w:rPr>
      <w:color w:val="E2002D"/>
      <w:sz w:val="52"/>
      <w:szCs w:val="52"/>
    </w:rPr>
  </w:style>
  <w:style w:type="character" w:customStyle="1" w:styleId="UntertitelZchn">
    <w:name w:val="Untertitel Zchn"/>
    <w:link w:val="Untertitel"/>
    <w:uiPriority w:val="11"/>
    <w:rsid w:val="00D71E07"/>
    <w:rPr>
      <w:rFonts w:ascii="BMFChange" w:eastAsia="Calibri" w:hAnsi="BMFChange" w:cs="Times New Roman"/>
      <w:color w:val="E2002D"/>
      <w:sz w:val="52"/>
      <w:szCs w:val="52"/>
    </w:rPr>
  </w:style>
  <w:style w:type="paragraph" w:customStyle="1" w:styleId="UntertitelSlogan">
    <w:name w:val="Untertitel Slogan"/>
    <w:basedOn w:val="Standard"/>
    <w:qFormat/>
    <w:rsid w:val="00DB2D80"/>
    <w:pPr>
      <w:spacing w:after="0" w:line="1200" w:lineRule="exact"/>
      <w:jc w:val="left"/>
    </w:pPr>
    <w:rPr>
      <w:color w:val="FFFFFF" w:themeColor="background1"/>
      <w:sz w:val="100"/>
      <w:szCs w:val="100"/>
    </w:rPr>
  </w:style>
  <w:style w:type="character" w:styleId="Funotenzeichen">
    <w:name w:val="footnote reference"/>
    <w:basedOn w:val="Absatz-Standardschriftart"/>
    <w:semiHidden/>
    <w:unhideWhenUsed/>
    <w:rsid w:val="00AA6960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9228F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9228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9228F"/>
    <w:pPr>
      <w:spacing w:after="100"/>
      <w:ind w:left="190"/>
    </w:pPr>
  </w:style>
  <w:style w:type="paragraph" w:styleId="Verzeichnis3">
    <w:name w:val="toc 3"/>
    <w:basedOn w:val="Standard"/>
    <w:next w:val="Standard"/>
    <w:autoRedefine/>
    <w:uiPriority w:val="39"/>
    <w:unhideWhenUsed/>
    <w:rsid w:val="00A9228F"/>
    <w:pPr>
      <w:spacing w:after="100"/>
      <w:ind w:left="380"/>
    </w:pPr>
  </w:style>
  <w:style w:type="paragraph" w:customStyle="1" w:styleId="Default">
    <w:name w:val="Default"/>
    <w:rsid w:val="00A922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22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228F"/>
    <w:pPr>
      <w:spacing w:after="20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228F"/>
    <w:rPr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9228F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3CD3"/>
    <w:pPr>
      <w:spacing w:after="240"/>
      <w:jc w:val="both"/>
    </w:pPr>
    <w:rPr>
      <w:rFonts w:ascii="BMFChange" w:eastAsia="Calibri" w:hAnsi="BMFChange"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3CD3"/>
    <w:rPr>
      <w:rFonts w:ascii="BMFChange" w:eastAsia="Calibri" w:hAnsi="BMFChange" w:cs="Times New Roman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72692F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85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rsid w:val="002B768F"/>
  </w:style>
  <w:style w:type="character" w:styleId="BesuchterLink">
    <w:name w:val="FollowedHyperlink"/>
    <w:basedOn w:val="Absatz-Standardschriftart"/>
    <w:uiPriority w:val="99"/>
    <w:semiHidden/>
    <w:unhideWhenUsed/>
    <w:rsid w:val="00F32FA2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625A14"/>
    <w:pPr>
      <w:spacing w:after="0" w:line="240" w:lineRule="auto"/>
    </w:pPr>
    <w:rPr>
      <w:rFonts w:ascii="BMFChange" w:eastAsia="Calibri" w:hAnsi="BMFChange" w:cs="Times New Roman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23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estersj\AppData\Local\Temp\word-dokument_vorlage_3-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4349-3EA5-4815-8762-6804DC62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word-dokument_vorlage_3-1.dotx</Template>
  <TotalTime>0</TotalTime>
  <Pages>7</Pages>
  <Words>1118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Dokument 3</vt:lpstr>
    </vt:vector>
  </TitlesOfParts>
  <Company>Bezirksamt Mitte von Berlin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Dokument 3</dc:title>
  <dc:creator>Kösters, Johanna</dc:creator>
  <cp:lastModifiedBy>Kösters, Johanna</cp:lastModifiedBy>
  <cp:revision>8</cp:revision>
  <cp:lastPrinted>2023-11-08T13:00:00Z</cp:lastPrinted>
  <dcterms:created xsi:type="dcterms:W3CDTF">2026-07-02T12:53:00Z</dcterms:created>
  <dcterms:modified xsi:type="dcterms:W3CDTF">2026-07-03T10:39:00Z</dcterms:modified>
</cp:coreProperties>
</file>