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  <w:szCs w:val="28"/>
        </w:rPr>
        <w:id w:val="1469093430"/>
        <w:lock w:val="sdtLocked"/>
        <w:placeholder>
          <w:docPart w:val="804A7C276B80459597514CD37A5EFED7"/>
        </w:placeholder>
        <w:text w:multiLine="1"/>
      </w:sdtPr>
      <w:sdtEndPr/>
      <w:sdtContent>
        <w:p w14:paraId="01375B52" w14:textId="48CF2DC9" w:rsidR="005048C1" w:rsidRDefault="0070558B">
          <w:pPr>
            <w:pStyle w:val="Behrdenbezeichnung"/>
          </w:pPr>
          <w:r w:rsidRPr="000D4E57">
            <w:rPr>
              <w:sz w:val="28"/>
              <w:szCs w:val="28"/>
            </w:rPr>
            <w:t xml:space="preserve">Bezirksamt </w:t>
          </w:r>
          <w:r w:rsidRPr="000D4E57">
            <w:rPr>
              <w:sz w:val="28"/>
              <w:szCs w:val="28"/>
            </w:rPr>
            <w:br/>
            <w:t>Charlottenburg-Wilmersdorf von Berlin</w:t>
          </w:r>
          <w:r w:rsidRPr="000D4E57">
            <w:rPr>
              <w:sz w:val="28"/>
              <w:szCs w:val="28"/>
            </w:rPr>
            <w:br/>
            <w:t xml:space="preserve">Abt. Ordnung, Umwelt, Straßen und Grünflächen </w:t>
          </w:r>
        </w:p>
      </w:sdtContent>
    </w:sdt>
    <w:sdt>
      <w:sdtPr>
        <w:id w:val="437026434"/>
        <w:lock w:val="sdtLocked"/>
        <w:placeholder>
          <w:docPart w:val="804A7C276B80459597514CD37A5EFED7"/>
        </w:placeholder>
        <w:text/>
      </w:sdtPr>
      <w:sdtEndPr/>
      <w:sdtContent>
        <w:p w14:paraId="6862E471" w14:textId="18BC235F" w:rsidR="005048C1" w:rsidRDefault="00315B88" w:rsidP="00EB1B27">
          <w:pPr>
            <w:pStyle w:val="AbteilungFunktion"/>
            <w:sectPr w:rsidR="005048C1" w:rsidSect="00070EA7">
              <w:headerReference w:type="default" r:id="rId8"/>
              <w:footerReference w:type="default" r:id="rId9"/>
              <w:headerReference w:type="first" r:id="rId10"/>
              <w:footerReference w:type="first" r:id="rId11"/>
              <w:pgSz w:w="11906" w:h="16838" w:code="9"/>
              <w:pgMar w:top="879" w:right="1134" w:bottom="1418" w:left="1418" w:header="0" w:footer="0" w:gutter="0"/>
              <w:cols w:space="708"/>
              <w:titlePg/>
              <w:docGrid w:linePitch="360"/>
            </w:sectPr>
          </w:pPr>
          <w:r>
            <w:t>Umwelt- und Naturschutzamt</w:t>
          </w:r>
          <w:r w:rsidR="00CC0927">
            <w:t xml:space="preserve"> / FB Naturschutz</w:t>
          </w:r>
        </w:p>
      </w:sdtContent>
    </w:sdt>
    <w:p w14:paraId="0FF8A729" w14:textId="323F740E" w:rsidR="00C44B4E" w:rsidRPr="00C44B4E" w:rsidRDefault="00C44B4E" w:rsidP="00C44B4E">
      <w:pPr>
        <w:keepLines/>
        <w:rPr>
          <w:rFonts w:cs="Arial"/>
          <w:sz w:val="18"/>
          <w:szCs w:val="18"/>
        </w:rPr>
      </w:pPr>
      <w:r w:rsidRPr="00C44B4E">
        <w:rPr>
          <w:rFonts w:cs="Arial"/>
          <w:sz w:val="18"/>
          <w:szCs w:val="18"/>
        </w:rPr>
        <w:br/>
      </w:r>
    </w:p>
    <w:p w14:paraId="2EF74551" w14:textId="5C5CCEFB" w:rsidR="005C08CA" w:rsidRDefault="00517670" w:rsidP="00070EA7">
      <w:pPr>
        <w:rPr>
          <w:sz w:val="22"/>
        </w:rPr>
      </w:pPr>
      <w:r>
        <w:rPr>
          <w:rFonts w:cs="Arial"/>
          <w:sz w:val="22"/>
          <w:u w:val="single"/>
        </w:rPr>
        <w:t xml:space="preserve">Antrag bitte bis </w:t>
      </w:r>
      <w:r w:rsidR="00926580">
        <w:rPr>
          <w:rFonts w:cs="Arial"/>
          <w:sz w:val="22"/>
          <w:u w:val="single"/>
        </w:rPr>
        <w:t>01.09.202</w:t>
      </w:r>
      <w:r w:rsidR="001C3FBF">
        <w:rPr>
          <w:rFonts w:cs="Arial"/>
          <w:sz w:val="22"/>
          <w:u w:val="single"/>
        </w:rPr>
        <w:t>6</w:t>
      </w:r>
      <w:r w:rsidR="00070EA7" w:rsidRPr="0070558B">
        <w:rPr>
          <w:rFonts w:cs="Arial"/>
          <w:sz w:val="22"/>
          <w:u w:val="single"/>
        </w:rPr>
        <w:t xml:space="preserve"> an:</w:t>
      </w:r>
      <w:r w:rsidR="00070EA7" w:rsidRPr="0070558B">
        <w:rPr>
          <w:rFonts w:cs="Arial"/>
          <w:sz w:val="22"/>
        </w:rPr>
        <w:t xml:space="preserve">  </w:t>
      </w:r>
      <w:r w:rsidR="00070EA7" w:rsidRPr="0070558B">
        <w:rPr>
          <w:sz w:val="22"/>
        </w:rPr>
        <w:t>Bezirksamt Charlottenburg-Wilmersdorf von Berl</w:t>
      </w:r>
      <w:r w:rsidR="004E21D2" w:rsidRPr="0070558B">
        <w:rPr>
          <w:sz w:val="22"/>
        </w:rPr>
        <w:t xml:space="preserve">in, </w:t>
      </w:r>
      <w:r w:rsidR="004E21D2" w:rsidRPr="000C3A59">
        <w:rPr>
          <w:sz w:val="22"/>
        </w:rPr>
        <w:t>Umwelt- und Naturschutzamt</w:t>
      </w:r>
      <w:r w:rsidR="00070EA7" w:rsidRPr="0070558B">
        <w:rPr>
          <w:sz w:val="22"/>
        </w:rPr>
        <w:t xml:space="preserve">, Rudolf-Mosse-Str. 9, 14197 Berlin oder </w:t>
      </w:r>
      <w:r w:rsidR="005C08CA">
        <w:rPr>
          <w:sz w:val="22"/>
        </w:rPr>
        <w:t>per</w:t>
      </w:r>
    </w:p>
    <w:p w14:paraId="7E915D4B" w14:textId="3CEEC48E" w:rsidR="00070EA7" w:rsidRPr="0070558B" w:rsidRDefault="009A098F" w:rsidP="00070EA7">
      <w:pPr>
        <w:rPr>
          <w:rFonts w:cs="Arial"/>
          <w:sz w:val="22"/>
        </w:rPr>
      </w:pPr>
      <w:r w:rsidRPr="0070558B">
        <w:rPr>
          <w:sz w:val="22"/>
        </w:rPr>
        <w:t>E-Mail an</w:t>
      </w:r>
      <w:r w:rsidRPr="0070558B">
        <w:rPr>
          <w:sz w:val="22"/>
          <w:u w:val="single"/>
        </w:rPr>
        <w:t xml:space="preserve"> </w:t>
      </w:r>
      <w:r w:rsidR="00070EA7" w:rsidRPr="0070558B">
        <w:rPr>
          <w:sz w:val="22"/>
          <w:u w:val="single"/>
        </w:rPr>
        <w:t>baum</w:t>
      </w:r>
      <w:r w:rsidR="00666CAC" w:rsidRPr="0070558B">
        <w:rPr>
          <w:sz w:val="22"/>
          <w:u w:val="single"/>
        </w:rPr>
        <w:t>partner</w:t>
      </w:r>
      <w:r w:rsidRPr="0070558B">
        <w:rPr>
          <w:sz w:val="22"/>
          <w:u w:val="single"/>
        </w:rPr>
        <w:t>@</w:t>
      </w:r>
      <w:r w:rsidR="00070EA7" w:rsidRPr="0070558B">
        <w:rPr>
          <w:sz w:val="22"/>
          <w:u w:val="single"/>
        </w:rPr>
        <w:t>charlottenburg-wilmersdorf.de</w:t>
      </w:r>
      <w:r w:rsidRPr="0070558B">
        <w:rPr>
          <w:sz w:val="22"/>
        </w:rPr>
        <w:t>.</w:t>
      </w:r>
      <w:r w:rsidR="00070EA7" w:rsidRPr="0070558B">
        <w:rPr>
          <w:sz w:val="22"/>
        </w:rPr>
        <w:t xml:space="preserve"> </w:t>
      </w:r>
      <w:r w:rsidR="00070EA7" w:rsidRPr="0070558B">
        <w:rPr>
          <w:rFonts w:cs="Arial"/>
          <w:sz w:val="22"/>
        </w:rPr>
        <w:t xml:space="preserve"> </w:t>
      </w:r>
    </w:p>
    <w:p w14:paraId="3EADD533" w14:textId="77777777" w:rsidR="00633578" w:rsidRDefault="00633578" w:rsidP="000C3A59">
      <w:pPr>
        <w:rPr>
          <w:rFonts w:cs="Arial"/>
          <w:sz w:val="22"/>
        </w:rPr>
      </w:pPr>
    </w:p>
    <w:p w14:paraId="3C3368E0" w14:textId="1EB67929" w:rsidR="0070558B" w:rsidRDefault="0070558B" w:rsidP="000C3A59">
      <w:pPr>
        <w:rPr>
          <w:rFonts w:cs="Arial"/>
          <w:b/>
          <w:sz w:val="28"/>
          <w:szCs w:val="28"/>
        </w:rPr>
      </w:pPr>
    </w:p>
    <w:p w14:paraId="1B4B3FA8" w14:textId="6F118A80" w:rsidR="0070558B" w:rsidRPr="00070EA7" w:rsidRDefault="0070558B" w:rsidP="0070558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„Baum sucht Grundstück zum </w:t>
      </w:r>
      <w:r w:rsidR="00D35330">
        <w:rPr>
          <w:rFonts w:cs="Arial"/>
          <w:b/>
          <w:sz w:val="28"/>
          <w:szCs w:val="28"/>
        </w:rPr>
        <w:t>Alt</w:t>
      </w:r>
      <w:r>
        <w:rPr>
          <w:rFonts w:cs="Arial"/>
          <w:b/>
          <w:sz w:val="28"/>
          <w:szCs w:val="28"/>
        </w:rPr>
        <w:t>werden</w:t>
      </w:r>
      <w:r w:rsidRPr="00070EA7">
        <w:rPr>
          <w:rFonts w:cs="Arial"/>
          <w:b/>
          <w:sz w:val="28"/>
          <w:szCs w:val="28"/>
        </w:rPr>
        <w:t>“</w:t>
      </w:r>
    </w:p>
    <w:p w14:paraId="30D5C12F" w14:textId="77777777" w:rsidR="0070558B" w:rsidRDefault="0070558B" w:rsidP="0070558B">
      <w:pPr>
        <w:jc w:val="center"/>
        <w:rPr>
          <w:rFonts w:cs="Arial"/>
          <w:b/>
          <w:sz w:val="28"/>
          <w:szCs w:val="28"/>
        </w:rPr>
      </w:pPr>
      <w:r w:rsidRPr="00070EA7">
        <w:rPr>
          <w:rFonts w:cs="Arial"/>
          <w:b/>
          <w:sz w:val="28"/>
          <w:szCs w:val="28"/>
        </w:rPr>
        <w:t xml:space="preserve">Charlottenburg-Wilmersdorf </w:t>
      </w:r>
    </w:p>
    <w:p w14:paraId="0A8C5936" w14:textId="1BECB9F8" w:rsidR="0070558B" w:rsidRPr="00070EA7" w:rsidRDefault="0079221E" w:rsidP="0070558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Antrag 202</w:t>
      </w:r>
      <w:r w:rsidR="001771C2">
        <w:rPr>
          <w:rFonts w:cs="Arial"/>
          <w:b/>
          <w:sz w:val="28"/>
          <w:szCs w:val="28"/>
        </w:rPr>
        <w:t>6</w:t>
      </w:r>
    </w:p>
    <w:p w14:paraId="0C7E14C4" w14:textId="77777777" w:rsidR="00633578" w:rsidRDefault="00633578" w:rsidP="000C3A59">
      <w:pPr>
        <w:spacing w:before="240" w:after="360"/>
        <w:rPr>
          <w:rFonts w:ascii="Berlin Type Office" w:hAnsi="Berlin Type Office" w:cs="Arial"/>
          <w:b/>
          <w:bCs/>
          <w:szCs w:val="24"/>
        </w:rPr>
      </w:pPr>
    </w:p>
    <w:p w14:paraId="77DA122A" w14:textId="71A2C575" w:rsidR="0070558B" w:rsidRPr="000C3A59" w:rsidRDefault="0070558B" w:rsidP="000C3A59">
      <w:pPr>
        <w:spacing w:before="240" w:after="360"/>
        <w:rPr>
          <w:rFonts w:ascii="Berlin Type Office" w:hAnsi="Berlin Type Office" w:cs="Arial"/>
          <w:b/>
          <w:bCs/>
          <w:szCs w:val="24"/>
        </w:rPr>
      </w:pPr>
      <w:r w:rsidRPr="000C3A59">
        <w:rPr>
          <w:rFonts w:ascii="Berlin Type Office" w:hAnsi="Berlin Type Office" w:cs="Arial"/>
          <w:b/>
          <w:bCs/>
          <w:szCs w:val="24"/>
        </w:rPr>
        <w:t>Antragsteller/in</w:t>
      </w:r>
    </w:p>
    <w:p w14:paraId="03F7CE6C" w14:textId="133C74AC" w:rsidR="0070558B" w:rsidRPr="000C3A59" w:rsidRDefault="001C3FBF" w:rsidP="0070558B">
      <w:pPr>
        <w:tabs>
          <w:tab w:val="left" w:pos="1380"/>
        </w:tabs>
        <w:rPr>
          <w:rFonts w:cs="Arial"/>
        </w:rPr>
      </w:pPr>
      <w:sdt>
        <w:sdtPr>
          <w:rPr>
            <w:rFonts w:cs="Arial"/>
          </w:rPr>
          <w:id w:val="-89026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88A" w:rsidRPr="000C3A59">
            <w:rPr>
              <w:rFonts w:eastAsia="MS Gothic" w:cs="Arial"/>
            </w:rPr>
            <w:t>☐</w:t>
          </w:r>
        </w:sdtContent>
      </w:sdt>
      <w:r w:rsidR="0070558B" w:rsidRPr="00633578">
        <w:rPr>
          <w:rFonts w:ascii="Berlin Type Office" w:hAnsi="Berlin Type Office" w:cs="Arial"/>
        </w:rPr>
        <w:tab/>
      </w:r>
      <w:r w:rsidR="0070558B" w:rsidRPr="000C3A59">
        <w:rPr>
          <w:rFonts w:cs="Arial"/>
        </w:rPr>
        <w:t>Grundstückseigentümer</w:t>
      </w:r>
    </w:p>
    <w:p w14:paraId="54B6ADC5" w14:textId="56265AA9" w:rsidR="0070558B" w:rsidRPr="000C3A59" w:rsidRDefault="001C3FBF" w:rsidP="0070558B">
      <w:pPr>
        <w:tabs>
          <w:tab w:val="left" w:pos="1380"/>
        </w:tabs>
        <w:ind w:left="1380" w:hanging="1380"/>
        <w:rPr>
          <w:rFonts w:cs="Arial"/>
        </w:rPr>
      </w:pPr>
      <w:sdt>
        <w:sdtPr>
          <w:rPr>
            <w:rFonts w:cs="Arial"/>
          </w:rPr>
          <w:id w:val="-184515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58B" w:rsidRPr="000C3A59">
            <w:rPr>
              <w:rFonts w:eastAsia="MS Gothic" w:cs="Arial"/>
            </w:rPr>
            <w:t>☐</w:t>
          </w:r>
        </w:sdtContent>
      </w:sdt>
      <w:r w:rsidR="0070558B" w:rsidRPr="000C3A59">
        <w:rPr>
          <w:rFonts w:cs="Arial"/>
        </w:rPr>
        <w:tab/>
      </w:r>
      <w:r w:rsidR="0070558B" w:rsidRPr="000C3A59">
        <w:rPr>
          <w:rFonts w:cs="Arial"/>
        </w:rPr>
        <w:tab/>
        <w:t>Wohnungseigentümergemeinschafte</w:t>
      </w:r>
      <w:r w:rsidR="009A2939">
        <w:rPr>
          <w:rFonts w:cs="Arial"/>
        </w:rPr>
        <w:t>n / Wohnungsbaugenossenschaft/</w:t>
      </w:r>
      <w:r w:rsidR="0070558B" w:rsidRPr="000C3A59">
        <w:rPr>
          <w:rFonts w:cs="Arial"/>
        </w:rPr>
        <w:t xml:space="preserve">               -baugesellschaft</w:t>
      </w:r>
    </w:p>
    <w:p w14:paraId="30FE24B2" w14:textId="77777777" w:rsidR="00633578" w:rsidRDefault="001C3FBF" w:rsidP="0070558B">
      <w:pPr>
        <w:tabs>
          <w:tab w:val="left" w:pos="1380"/>
        </w:tabs>
        <w:rPr>
          <w:rFonts w:cs="Arial"/>
        </w:rPr>
      </w:pPr>
      <w:sdt>
        <w:sdtPr>
          <w:rPr>
            <w:rFonts w:cs="Arial"/>
          </w:rPr>
          <w:id w:val="-2297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58B" w:rsidRPr="000C3A59">
            <w:rPr>
              <w:rFonts w:eastAsia="MS Gothic" w:cs="Arial"/>
            </w:rPr>
            <w:t>☐</w:t>
          </w:r>
        </w:sdtContent>
      </w:sdt>
      <w:r w:rsidR="0070558B" w:rsidRPr="000C3A59">
        <w:rPr>
          <w:rFonts w:cs="Arial"/>
        </w:rPr>
        <w:tab/>
        <w:t>sonstige Nutzungsberechtigung (bitte Art angeben):</w:t>
      </w:r>
    </w:p>
    <w:p w14:paraId="7F3542AB" w14:textId="2D7E004F" w:rsidR="0070558B" w:rsidRDefault="0070558B" w:rsidP="0070558B">
      <w:pPr>
        <w:tabs>
          <w:tab w:val="left" w:pos="1380"/>
        </w:tabs>
        <w:rPr>
          <w:rFonts w:cs="Arial"/>
        </w:rPr>
      </w:pPr>
    </w:p>
    <w:p w14:paraId="55DEAB24" w14:textId="77777777" w:rsidR="00BD6A67" w:rsidRPr="000C3A59" w:rsidRDefault="00BD6A67" w:rsidP="0070558B">
      <w:pPr>
        <w:tabs>
          <w:tab w:val="left" w:pos="1380"/>
        </w:tabs>
        <w:rPr>
          <w:rFonts w:cs="Arial"/>
          <w:b/>
          <w:bCs/>
        </w:rPr>
      </w:pPr>
    </w:p>
    <w:p w14:paraId="394B8DBC" w14:textId="77777777" w:rsidR="0070558B" w:rsidRDefault="0070558B" w:rsidP="0070558B">
      <w:pPr>
        <w:rPr>
          <w:rFonts w:ascii="Berlin Type Office" w:hAnsi="Berlin Type Office" w:cs="Arial"/>
        </w:rPr>
      </w:pPr>
    </w:p>
    <w:p w14:paraId="228949A1" w14:textId="35910159" w:rsidR="0070558B" w:rsidRPr="00090FFC" w:rsidRDefault="0070558B" w:rsidP="0070558B">
      <w:pPr>
        <w:spacing w:line="360" w:lineRule="auto"/>
        <w:rPr>
          <w:rFonts w:ascii="Berlin Type Office" w:hAnsi="Berlin Type Office" w:cs="Arial"/>
        </w:rPr>
      </w:pPr>
      <w:r w:rsidRPr="00090FFC">
        <w:rPr>
          <w:rFonts w:ascii="Berlin Type Office" w:hAnsi="Berlin Type Office" w:cs="Arial"/>
        </w:rPr>
        <w:t>Name, Vorname:</w:t>
      </w:r>
      <w:r w:rsidRPr="00090FFC">
        <w:rPr>
          <w:rFonts w:ascii="Berlin Type Office" w:hAnsi="Berlin Type Office" w:cs="Arial"/>
        </w:rPr>
        <w:tab/>
        <w:t xml:space="preserve"> </w:t>
      </w:r>
    </w:p>
    <w:p w14:paraId="07DA6149" w14:textId="5D8CE880" w:rsidR="0070558B" w:rsidRPr="00090FFC" w:rsidRDefault="0070558B" w:rsidP="0070558B">
      <w:pPr>
        <w:spacing w:line="360" w:lineRule="auto"/>
        <w:rPr>
          <w:rFonts w:ascii="Berlin Type Office" w:hAnsi="Berlin Type Office" w:cs="Arial"/>
        </w:rPr>
      </w:pPr>
      <w:r w:rsidRPr="00090FFC">
        <w:rPr>
          <w:rFonts w:ascii="Berlin Type Office" w:hAnsi="Berlin Type Office" w:cs="Arial"/>
        </w:rPr>
        <w:t>Adresse:</w:t>
      </w:r>
      <w:r w:rsidRPr="00090FFC">
        <w:rPr>
          <w:rFonts w:ascii="Berlin Type Office" w:hAnsi="Berlin Type Office" w:cs="Arial"/>
        </w:rPr>
        <w:tab/>
      </w:r>
      <w:r w:rsidRPr="00090FFC">
        <w:rPr>
          <w:rFonts w:ascii="Berlin Type Office" w:hAnsi="Berlin Type Office" w:cs="Arial"/>
        </w:rPr>
        <w:tab/>
        <w:t xml:space="preserve"> </w:t>
      </w:r>
    </w:p>
    <w:p w14:paraId="5FD2DF0C" w14:textId="795FD167" w:rsidR="0070558B" w:rsidRPr="00090FFC" w:rsidRDefault="00BD6A67" w:rsidP="0070558B">
      <w:pPr>
        <w:spacing w:line="360" w:lineRule="auto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>Telefon:</w:t>
      </w:r>
      <w:r>
        <w:rPr>
          <w:rFonts w:ascii="Berlin Type Office" w:hAnsi="Berlin Type Office" w:cs="Arial"/>
        </w:rPr>
        <w:tab/>
      </w:r>
      <w:r>
        <w:rPr>
          <w:rFonts w:ascii="Berlin Type Office" w:hAnsi="Berlin Type Office" w:cs="Arial"/>
        </w:rPr>
        <w:tab/>
      </w:r>
    </w:p>
    <w:p w14:paraId="6B1EB64F" w14:textId="1E608972" w:rsidR="00633578" w:rsidRPr="000C3A59" w:rsidRDefault="0070558B" w:rsidP="000C3A59">
      <w:pPr>
        <w:spacing w:line="360" w:lineRule="auto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>E-Mail:</w:t>
      </w:r>
      <w:r>
        <w:rPr>
          <w:rFonts w:ascii="Berlin Type Office" w:hAnsi="Berlin Type Office" w:cs="Arial"/>
        </w:rPr>
        <w:tab/>
      </w:r>
      <w:r>
        <w:rPr>
          <w:rFonts w:ascii="Berlin Type Office" w:hAnsi="Berlin Type Office" w:cs="Arial"/>
        </w:rPr>
        <w:tab/>
      </w:r>
    </w:p>
    <w:p w14:paraId="2C59AB99" w14:textId="77777777" w:rsidR="00D35330" w:rsidRDefault="00D35330" w:rsidP="000C3A59">
      <w:pPr>
        <w:rPr>
          <w:rFonts w:cs="Arial"/>
          <w:b/>
          <w:sz w:val="28"/>
          <w:szCs w:val="28"/>
        </w:rPr>
      </w:pPr>
    </w:p>
    <w:p w14:paraId="346D5344" w14:textId="49327695" w:rsidR="00D35330" w:rsidRPr="00FD4058" w:rsidRDefault="00D35330" w:rsidP="00D35330">
      <w:pPr>
        <w:rPr>
          <w:rFonts w:cs="Arial"/>
          <w:b/>
        </w:rPr>
      </w:pPr>
      <w:r w:rsidRPr="00FD4058">
        <w:rPr>
          <w:rFonts w:cs="Arial"/>
          <w:b/>
        </w:rPr>
        <w:t xml:space="preserve">Grundstücksadresse der </w:t>
      </w:r>
      <w:r w:rsidR="009A2939">
        <w:rPr>
          <w:rFonts w:cs="Arial"/>
          <w:b/>
        </w:rPr>
        <w:t xml:space="preserve">geplanten </w:t>
      </w:r>
      <w:r w:rsidRPr="00FD4058">
        <w:rPr>
          <w:rFonts w:cs="Arial"/>
          <w:b/>
        </w:rPr>
        <w:t>Baumpflanzung:</w:t>
      </w:r>
    </w:p>
    <w:p w14:paraId="61203271" w14:textId="58CFCE8B" w:rsidR="00D35330" w:rsidRDefault="00D35330" w:rsidP="00D35330">
      <w:pPr>
        <w:rPr>
          <w:rFonts w:cs="Arial"/>
          <w:sz w:val="22"/>
        </w:rPr>
      </w:pPr>
    </w:p>
    <w:p w14:paraId="50D1DC4E" w14:textId="6C7F2BC4" w:rsidR="00FC2FA3" w:rsidRDefault="00FC2FA3" w:rsidP="000C3A59">
      <w:pPr>
        <w:rPr>
          <w:rFonts w:cs="Arial"/>
          <w:b/>
          <w:sz w:val="28"/>
          <w:szCs w:val="28"/>
        </w:rPr>
      </w:pPr>
    </w:p>
    <w:p w14:paraId="671A06CD" w14:textId="77777777" w:rsidR="00FC2FA3" w:rsidRDefault="00FC2FA3" w:rsidP="000C3A59">
      <w:pPr>
        <w:rPr>
          <w:rFonts w:cs="Arial"/>
          <w:b/>
          <w:sz w:val="28"/>
          <w:szCs w:val="28"/>
        </w:rPr>
      </w:pPr>
    </w:p>
    <w:p w14:paraId="52E12C2F" w14:textId="77777777" w:rsidR="00FC2FA3" w:rsidRDefault="00FC2FA3" w:rsidP="000C3A59">
      <w:pPr>
        <w:rPr>
          <w:rFonts w:cs="Arial"/>
          <w:b/>
          <w:sz w:val="28"/>
          <w:szCs w:val="28"/>
        </w:rPr>
      </w:pPr>
    </w:p>
    <w:p w14:paraId="74909552" w14:textId="77777777" w:rsidR="00FC2FA3" w:rsidRDefault="00FC2FA3" w:rsidP="000C3A59">
      <w:pPr>
        <w:rPr>
          <w:rFonts w:cs="Arial"/>
          <w:b/>
          <w:sz w:val="28"/>
          <w:szCs w:val="28"/>
        </w:rPr>
      </w:pPr>
    </w:p>
    <w:sdt>
      <w:sdtPr>
        <w:rPr>
          <w:sz w:val="28"/>
          <w:szCs w:val="28"/>
        </w:rPr>
        <w:id w:val="251317948"/>
        <w:placeholder>
          <w:docPart w:val="8A3263622DB442CE8E2F8CDA0B0801D3"/>
        </w:placeholder>
        <w:text w:multiLine="1"/>
      </w:sdtPr>
      <w:sdtEndPr/>
      <w:sdtContent>
        <w:p w14:paraId="21D2A136" w14:textId="77777777" w:rsidR="00FC2FA3" w:rsidRDefault="00FC2FA3" w:rsidP="00FC2FA3">
          <w:pPr>
            <w:pStyle w:val="Behrdenbezeichnung"/>
          </w:pPr>
          <w:r w:rsidRPr="000D4E57">
            <w:rPr>
              <w:sz w:val="28"/>
              <w:szCs w:val="28"/>
            </w:rPr>
            <w:t xml:space="preserve">Bezirksamt </w:t>
          </w:r>
          <w:r w:rsidRPr="000D4E57">
            <w:rPr>
              <w:sz w:val="28"/>
              <w:szCs w:val="28"/>
            </w:rPr>
            <w:br/>
            <w:t>Charlottenburg-Wilmersdorf von Berlin</w:t>
          </w:r>
          <w:r w:rsidRPr="000D4E57">
            <w:rPr>
              <w:sz w:val="28"/>
              <w:szCs w:val="28"/>
            </w:rPr>
            <w:br/>
            <w:t xml:space="preserve">Abt. Ordnung, Umwelt, Straßen und Grünflächen </w:t>
          </w:r>
        </w:p>
      </w:sdtContent>
    </w:sdt>
    <w:sdt>
      <w:sdtPr>
        <w:id w:val="1730574291"/>
        <w:placeholder>
          <w:docPart w:val="8A3263622DB442CE8E2F8CDA0B0801D3"/>
        </w:placeholder>
        <w:text/>
      </w:sdtPr>
      <w:sdtEndPr/>
      <w:sdtContent>
        <w:p w14:paraId="287F5402" w14:textId="77777777" w:rsidR="00FC2FA3" w:rsidRDefault="00FC2FA3" w:rsidP="00FC2FA3">
          <w:pPr>
            <w:pStyle w:val="AbteilungFunktion"/>
            <w:sectPr w:rsidR="00FC2FA3" w:rsidSect="00FC2FA3">
              <w:headerReference w:type="default" r:id="rId12"/>
              <w:footerReference w:type="default" r:id="rId13"/>
              <w:headerReference w:type="first" r:id="rId14"/>
              <w:footerReference w:type="first" r:id="rId15"/>
              <w:type w:val="continuous"/>
              <w:pgSz w:w="11906" w:h="16838" w:code="9"/>
              <w:pgMar w:top="879" w:right="1134" w:bottom="1418" w:left="1418" w:header="0" w:footer="0" w:gutter="0"/>
              <w:cols w:space="708"/>
              <w:titlePg/>
              <w:docGrid w:linePitch="360"/>
            </w:sectPr>
          </w:pPr>
          <w:r>
            <w:t>Umwelt- und Naturschutzamt / FB Naturschutz</w:t>
          </w:r>
        </w:p>
      </w:sdtContent>
    </w:sdt>
    <w:p w14:paraId="51CBA3ED" w14:textId="756BD91A" w:rsidR="00FC2FA3" w:rsidRDefault="00FC2FA3" w:rsidP="000C3A59">
      <w:pPr>
        <w:rPr>
          <w:rFonts w:cs="Arial"/>
          <w:b/>
          <w:sz w:val="28"/>
          <w:szCs w:val="28"/>
        </w:rPr>
      </w:pPr>
    </w:p>
    <w:p w14:paraId="1F362B51" w14:textId="5EB13120" w:rsidR="00FC2FA3" w:rsidRPr="000C3A59" w:rsidRDefault="00FC2FA3" w:rsidP="000C3A59">
      <w:pPr>
        <w:rPr>
          <w:rFonts w:cs="Arial"/>
          <w:b/>
          <w:szCs w:val="28"/>
        </w:rPr>
      </w:pPr>
      <w:r w:rsidRPr="000C3A59">
        <w:rPr>
          <w:rFonts w:cs="Arial"/>
          <w:b/>
          <w:szCs w:val="28"/>
        </w:rPr>
        <w:t>Einwilligung</w:t>
      </w:r>
    </w:p>
    <w:p w14:paraId="31504A46" w14:textId="77777777" w:rsidR="00070EA7" w:rsidRPr="00070EA7" w:rsidRDefault="00070EA7" w:rsidP="000C3A59">
      <w:pPr>
        <w:rPr>
          <w:rFonts w:cs="Arial"/>
          <w:sz w:val="22"/>
        </w:rPr>
      </w:pPr>
    </w:p>
    <w:p w14:paraId="1086AC9A" w14:textId="27B26B0B" w:rsidR="00FC2FA3" w:rsidRPr="000C3A59" w:rsidRDefault="001C3FBF" w:rsidP="00F56F4C">
      <w:pPr>
        <w:ind w:left="705" w:hanging="705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58156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78" w:rsidRPr="000C3A59">
            <w:rPr>
              <w:rFonts w:eastAsia="MS Gothic" w:cs="Arial"/>
              <w:szCs w:val="24"/>
            </w:rPr>
            <w:t>☐</w:t>
          </w:r>
        </w:sdtContent>
      </w:sdt>
      <w:r w:rsidR="009D488A" w:rsidRPr="000C3A59" w:rsidDel="009D488A">
        <w:rPr>
          <w:rFonts w:cs="Arial"/>
          <w:szCs w:val="24"/>
        </w:rPr>
        <w:t xml:space="preserve"> </w:t>
      </w:r>
      <w:r w:rsidR="00070EA7" w:rsidRPr="000C3A59">
        <w:rPr>
          <w:rFonts w:cs="Arial"/>
          <w:szCs w:val="24"/>
        </w:rPr>
        <w:tab/>
        <w:t xml:space="preserve">Hiermit willige/n ich/wir ein, dass das Bezirksamt Charlottenburg-Wilmersdorf im Rahmen des Projekts </w:t>
      </w:r>
      <w:r w:rsidR="009A2939">
        <w:rPr>
          <w:rFonts w:cs="Arial"/>
          <w:szCs w:val="24"/>
        </w:rPr>
        <w:t>„</w:t>
      </w:r>
      <w:r w:rsidR="009A098F" w:rsidRPr="000C3A59">
        <w:rPr>
          <w:rFonts w:cs="Arial"/>
          <w:szCs w:val="24"/>
        </w:rPr>
        <w:t>Baum sucht Grundstück</w:t>
      </w:r>
      <w:r w:rsidR="00144EDC" w:rsidRPr="000C3A59">
        <w:rPr>
          <w:rFonts w:cs="Arial"/>
          <w:szCs w:val="24"/>
        </w:rPr>
        <w:t xml:space="preserve"> zum </w:t>
      </w:r>
      <w:r w:rsidR="000C3A59">
        <w:rPr>
          <w:rFonts w:cs="Arial"/>
          <w:szCs w:val="24"/>
        </w:rPr>
        <w:t>Alt</w:t>
      </w:r>
      <w:r w:rsidR="00144EDC" w:rsidRPr="000C3A59">
        <w:rPr>
          <w:rFonts w:cs="Arial"/>
          <w:szCs w:val="24"/>
        </w:rPr>
        <w:t>werden</w:t>
      </w:r>
      <w:r w:rsidR="009A2939">
        <w:rPr>
          <w:rFonts w:cs="Arial"/>
          <w:szCs w:val="24"/>
        </w:rPr>
        <w:t>“</w:t>
      </w:r>
      <w:r w:rsidR="00070EA7" w:rsidRPr="000C3A59">
        <w:rPr>
          <w:rFonts w:cs="Arial"/>
          <w:szCs w:val="24"/>
        </w:rPr>
        <w:t xml:space="preserve"> </w:t>
      </w:r>
      <w:r w:rsidR="00144EDC" w:rsidRPr="000C3A59">
        <w:rPr>
          <w:rFonts w:cs="Arial"/>
          <w:szCs w:val="24"/>
        </w:rPr>
        <w:t xml:space="preserve">mir </w:t>
      </w:r>
      <w:r w:rsidR="00070EA7" w:rsidRPr="000C3A59">
        <w:rPr>
          <w:rFonts w:cs="Arial"/>
          <w:szCs w:val="24"/>
        </w:rPr>
        <w:t>einen hochstämmigen Baum</w:t>
      </w:r>
      <w:r w:rsidR="00144EDC" w:rsidRPr="000C3A59">
        <w:rPr>
          <w:rFonts w:cs="Arial"/>
          <w:szCs w:val="24"/>
        </w:rPr>
        <w:t xml:space="preserve"> für mein Grundstück schenkt</w:t>
      </w:r>
      <w:r w:rsidR="005E2DF7" w:rsidRPr="000C3A59">
        <w:rPr>
          <w:rFonts w:cs="Arial"/>
          <w:szCs w:val="24"/>
        </w:rPr>
        <w:t xml:space="preserve">. </w:t>
      </w:r>
    </w:p>
    <w:p w14:paraId="37C21F97" w14:textId="77777777" w:rsidR="004E21D2" w:rsidRPr="000C3A59" w:rsidRDefault="004E21D2">
      <w:pPr>
        <w:ind w:left="705" w:hanging="705"/>
        <w:rPr>
          <w:rFonts w:cs="Arial"/>
          <w:szCs w:val="24"/>
        </w:rPr>
      </w:pPr>
    </w:p>
    <w:p w14:paraId="3E31365F" w14:textId="05E1BCA8" w:rsidR="00FC2FA3" w:rsidRDefault="001C3FBF" w:rsidP="000C3A59">
      <w:pPr>
        <w:ind w:left="705" w:hanging="705"/>
        <w:rPr>
          <w:sz w:val="22"/>
        </w:rPr>
      </w:pPr>
      <w:sdt>
        <w:sdtPr>
          <w:rPr>
            <w:rFonts w:cs="Arial"/>
            <w:szCs w:val="24"/>
          </w:rPr>
          <w:id w:val="-78642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88A" w:rsidRPr="000C3A59">
            <w:rPr>
              <w:rFonts w:eastAsia="MS Gothic" w:cs="Arial"/>
              <w:szCs w:val="24"/>
            </w:rPr>
            <w:t>☐</w:t>
          </w:r>
        </w:sdtContent>
      </w:sdt>
      <w:r w:rsidR="009D488A" w:rsidRPr="000C3A59" w:rsidDel="009D488A">
        <w:rPr>
          <w:rFonts w:cs="Arial"/>
          <w:szCs w:val="24"/>
        </w:rPr>
        <w:t xml:space="preserve"> </w:t>
      </w:r>
      <w:r w:rsidR="004E21D2" w:rsidRPr="000C3A59">
        <w:rPr>
          <w:rFonts w:cs="Arial"/>
          <w:szCs w:val="24"/>
        </w:rPr>
        <w:tab/>
        <w:t xml:space="preserve">Hiermit willige/n ich/wir ein, dass </w:t>
      </w:r>
      <w:r w:rsidR="005E2DF7" w:rsidRPr="000C3A59">
        <w:rPr>
          <w:rFonts w:cs="Arial"/>
          <w:szCs w:val="24"/>
        </w:rPr>
        <w:t xml:space="preserve">wir der Unteren Naturschutzbehörde Charlottenburg-Wilmersdorf zur Erfassung des Anwuchserfolgs nach </w:t>
      </w:r>
      <w:r w:rsidR="005E2DF7" w:rsidRPr="0089552E">
        <w:rPr>
          <w:rFonts w:cs="Arial"/>
          <w:b/>
          <w:szCs w:val="24"/>
        </w:rPr>
        <w:t>4 Jahren ein Foto per E-Mail</w:t>
      </w:r>
      <w:r w:rsidR="005E2DF7" w:rsidRPr="000C3A59">
        <w:rPr>
          <w:rFonts w:cs="Arial"/>
          <w:szCs w:val="24"/>
        </w:rPr>
        <w:t xml:space="preserve"> </w:t>
      </w:r>
      <w:r w:rsidR="005E2DF7" w:rsidRPr="000C3A59">
        <w:rPr>
          <w:szCs w:val="24"/>
          <w:u w:val="single"/>
        </w:rPr>
        <w:t>(</w:t>
      </w:r>
      <w:hyperlink r:id="rId16" w:history="1">
        <w:r w:rsidR="005E2DF7" w:rsidRPr="000C3A59">
          <w:rPr>
            <w:rStyle w:val="Hyperlink"/>
            <w:szCs w:val="24"/>
          </w:rPr>
          <w:t>baumschutz@charlottenburg-wilmersdorf.de</w:t>
        </w:r>
      </w:hyperlink>
      <w:r w:rsidR="005E2DF7" w:rsidRPr="000C3A59">
        <w:rPr>
          <w:szCs w:val="24"/>
        </w:rPr>
        <w:t>) übersenden bzw. das Ausbleiben des Anwuchserfolgs anzeigen.</w:t>
      </w:r>
    </w:p>
    <w:p w14:paraId="71EFE7EA" w14:textId="77777777" w:rsidR="00633578" w:rsidRPr="000C3A59" w:rsidRDefault="00633578" w:rsidP="005E2DF7">
      <w:pPr>
        <w:ind w:left="705" w:hanging="705"/>
        <w:rPr>
          <w:szCs w:val="24"/>
        </w:rPr>
      </w:pPr>
    </w:p>
    <w:p w14:paraId="6F8E392B" w14:textId="33E970FF" w:rsidR="00F56F4C" w:rsidRPr="000C3A59" w:rsidRDefault="00F56F4C" w:rsidP="000C3A59">
      <w:pPr>
        <w:ind w:left="705" w:hanging="705"/>
        <w:rPr>
          <w:rFonts w:cs="Arial"/>
          <w:b/>
        </w:rPr>
      </w:pPr>
      <w:r w:rsidRPr="000C3A59">
        <w:rPr>
          <w:rFonts w:cs="Arial"/>
          <w:b/>
        </w:rPr>
        <w:t>Gewünschte Anzahl der Bäume</w:t>
      </w:r>
      <w:r w:rsidR="0079221E">
        <w:rPr>
          <w:rFonts w:cs="Arial"/>
          <w:b/>
        </w:rPr>
        <w:t xml:space="preserve"> pro Grundstück*</w:t>
      </w:r>
      <w:r w:rsidRPr="000C3A59">
        <w:rPr>
          <w:rFonts w:cs="Arial"/>
          <w:b/>
        </w:rPr>
        <w:t xml:space="preserve"> (bitte ankreuzen):</w:t>
      </w:r>
    </w:p>
    <w:p w14:paraId="0FA0F8C3" w14:textId="6C44B0E7" w:rsidR="00070EA7" w:rsidRDefault="001C3FBF" w:rsidP="00F56F4C">
      <w:pPr>
        <w:ind w:firstLine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70821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88A" w:rsidRPr="000C3A59">
            <w:rPr>
              <w:rFonts w:eastAsia="MS Gothic" w:cs="Arial"/>
              <w:szCs w:val="24"/>
            </w:rPr>
            <w:t>☐</w:t>
          </w:r>
        </w:sdtContent>
      </w:sdt>
      <w:r w:rsidR="009D488A" w:rsidRPr="000C3A59" w:rsidDel="009D488A">
        <w:rPr>
          <w:rFonts w:cs="Arial"/>
          <w:szCs w:val="24"/>
        </w:rPr>
        <w:t xml:space="preserve"> </w:t>
      </w:r>
      <w:r w:rsidR="00F56F4C" w:rsidRPr="000C3A59">
        <w:rPr>
          <w:rFonts w:cs="Arial"/>
          <w:szCs w:val="24"/>
        </w:rPr>
        <w:t xml:space="preserve"> 1 Baum </w:t>
      </w:r>
      <w:r w:rsidR="00F56F4C" w:rsidRPr="000C3A59">
        <w:rPr>
          <w:rFonts w:cs="Arial"/>
          <w:szCs w:val="24"/>
        </w:rPr>
        <w:tab/>
      </w:r>
      <w:r w:rsidR="00F56F4C" w:rsidRPr="000C3A59">
        <w:rPr>
          <w:rFonts w:cs="Arial"/>
          <w:szCs w:val="24"/>
        </w:rPr>
        <w:tab/>
      </w:r>
      <w:r w:rsidR="00F56F4C" w:rsidRPr="000C3A59">
        <w:rPr>
          <w:rFonts w:cs="Arial"/>
          <w:szCs w:val="24"/>
        </w:rPr>
        <w:tab/>
      </w:r>
      <w:r w:rsidR="00432CE8" w:rsidRPr="000C3A59">
        <w:rPr>
          <w:rFonts w:cs="Arial"/>
          <w:szCs w:val="24"/>
        </w:rPr>
        <w:t xml:space="preserve">   </w:t>
      </w:r>
      <w:sdt>
        <w:sdtPr>
          <w:rPr>
            <w:rFonts w:cs="Arial"/>
            <w:szCs w:val="24"/>
          </w:rPr>
          <w:id w:val="-4237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600" w:rsidRPr="000C3A59">
            <w:rPr>
              <w:rFonts w:eastAsia="MS Gothic" w:cs="Arial"/>
              <w:szCs w:val="24"/>
            </w:rPr>
            <w:t>☐</w:t>
          </w:r>
        </w:sdtContent>
      </w:sdt>
      <w:r w:rsidR="009D488A" w:rsidRPr="000C3A59" w:rsidDel="009D488A">
        <w:rPr>
          <w:rFonts w:cs="Arial"/>
          <w:szCs w:val="24"/>
        </w:rPr>
        <w:t xml:space="preserve"> </w:t>
      </w:r>
      <w:r w:rsidR="00F56F4C" w:rsidRPr="000C3A59">
        <w:rPr>
          <w:rFonts w:cs="Arial"/>
          <w:szCs w:val="24"/>
        </w:rPr>
        <w:t xml:space="preserve"> 2 Bäume </w:t>
      </w:r>
      <w:r w:rsidR="00F56F4C" w:rsidRPr="000C3A59">
        <w:rPr>
          <w:rFonts w:cs="Arial"/>
          <w:szCs w:val="24"/>
        </w:rPr>
        <w:tab/>
      </w:r>
      <w:r w:rsidR="00F56F4C" w:rsidRPr="000C3A59">
        <w:rPr>
          <w:rFonts w:cs="Arial"/>
          <w:szCs w:val="24"/>
        </w:rPr>
        <w:tab/>
      </w:r>
      <w:r w:rsidR="00F56F4C" w:rsidRPr="000C3A5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66705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88A" w:rsidRPr="000C3A59">
            <w:rPr>
              <w:rFonts w:eastAsia="MS Gothic" w:cs="Arial"/>
              <w:szCs w:val="24"/>
            </w:rPr>
            <w:t>☐</w:t>
          </w:r>
        </w:sdtContent>
      </w:sdt>
      <w:r w:rsidR="009D488A" w:rsidRPr="000C3A59" w:rsidDel="009D488A">
        <w:rPr>
          <w:rFonts w:cs="Arial"/>
          <w:szCs w:val="24"/>
        </w:rPr>
        <w:t xml:space="preserve"> </w:t>
      </w:r>
      <w:r w:rsidR="00F56F4C" w:rsidRPr="000C3A59">
        <w:rPr>
          <w:rFonts w:cs="Arial"/>
          <w:szCs w:val="24"/>
        </w:rPr>
        <w:t xml:space="preserve"> 3 Bäume</w:t>
      </w:r>
    </w:p>
    <w:p w14:paraId="27FA1C66" w14:textId="6EC73B00" w:rsidR="0079221E" w:rsidRPr="000C3A59" w:rsidRDefault="0079221E" w:rsidP="0079221E">
      <w:pPr>
        <w:rPr>
          <w:rFonts w:cs="Arial"/>
          <w:szCs w:val="24"/>
        </w:rPr>
      </w:pPr>
      <w:r>
        <w:rPr>
          <w:rFonts w:cs="Arial"/>
          <w:szCs w:val="24"/>
        </w:rPr>
        <w:t>*</w:t>
      </w:r>
      <w:r w:rsidRPr="00B8250F">
        <w:rPr>
          <w:rFonts w:cs="Arial"/>
          <w:sz w:val="18"/>
          <w:szCs w:val="18"/>
        </w:rPr>
        <w:t>Eigentümer von mehreren Grundstücken (z. B. Wohnungseigentümergemeinschaften / Wohnungsbaugenossenschaft/ -baugesellschaft</w:t>
      </w:r>
      <w:r w:rsidR="00B8250F" w:rsidRPr="00B8250F">
        <w:rPr>
          <w:rFonts w:cs="Arial"/>
          <w:sz w:val="18"/>
          <w:szCs w:val="18"/>
        </w:rPr>
        <w:t>) dürfen mehrere Anträge stellen und pro Grundstück bis zu 3 Bäume beantragen.</w:t>
      </w:r>
    </w:p>
    <w:p w14:paraId="4EA3FCA7" w14:textId="77777777" w:rsidR="00F56F4C" w:rsidRDefault="00F56F4C" w:rsidP="00F56F4C">
      <w:pPr>
        <w:rPr>
          <w:rFonts w:cs="Arial"/>
          <w:sz w:val="22"/>
        </w:rPr>
      </w:pPr>
    </w:p>
    <w:p w14:paraId="1AFC849F" w14:textId="2CD81C3F" w:rsidR="00070EA7" w:rsidRPr="00070EA7" w:rsidRDefault="009A2939" w:rsidP="00F56F4C">
      <w:pPr>
        <w:rPr>
          <w:rFonts w:cs="Arial"/>
          <w:sz w:val="22"/>
        </w:rPr>
      </w:pPr>
      <w:r>
        <w:rPr>
          <w:rFonts w:cs="Arial"/>
          <w:b/>
        </w:rPr>
        <w:t>Wunsch-</w:t>
      </w:r>
      <w:r w:rsidR="00070EA7" w:rsidRPr="000C3A59">
        <w:rPr>
          <w:rFonts w:cs="Arial"/>
          <w:b/>
        </w:rPr>
        <w:t>Baumart</w:t>
      </w:r>
      <w:r w:rsidR="00070EA7" w:rsidRPr="00070EA7">
        <w:rPr>
          <w:rFonts w:cs="Arial"/>
          <w:sz w:val="22"/>
        </w:rPr>
        <w:t xml:space="preserve"> </w:t>
      </w:r>
      <w:r w:rsidR="00070EA7" w:rsidRPr="00633578">
        <w:rPr>
          <w:rFonts w:cs="Arial"/>
          <w:sz w:val="20"/>
          <w:szCs w:val="20"/>
        </w:rPr>
        <w:t>(es besteht kein Anspruch auf eine bestimmte Baumart, daher bitte bis zu 3 Baumarten eintragen)</w:t>
      </w:r>
      <w:r w:rsidR="00070EA7" w:rsidRPr="000C3A59">
        <w:rPr>
          <w:rFonts w:cs="Arial"/>
          <w:szCs w:val="20"/>
        </w:rPr>
        <w:t>:</w:t>
      </w:r>
    </w:p>
    <w:p w14:paraId="4A39F9E1" w14:textId="77777777" w:rsidR="00070EA7" w:rsidRDefault="00070EA7" w:rsidP="00070EA7">
      <w:pPr>
        <w:ind w:left="709" w:firstLine="709"/>
        <w:rPr>
          <w:rFonts w:cs="Arial"/>
          <w:sz w:val="22"/>
        </w:rPr>
      </w:pPr>
    </w:p>
    <w:p w14:paraId="64788DD1" w14:textId="66AA3811" w:rsidR="00070EA7" w:rsidRPr="000C3A59" w:rsidRDefault="00070EA7" w:rsidP="00070EA7">
      <w:pPr>
        <w:ind w:left="709" w:firstLine="709"/>
        <w:rPr>
          <w:rFonts w:cs="Arial"/>
          <w:szCs w:val="24"/>
        </w:rPr>
      </w:pPr>
      <w:r w:rsidRPr="000C3A59">
        <w:rPr>
          <w:rFonts w:cs="Arial"/>
          <w:szCs w:val="24"/>
        </w:rPr>
        <w:t>1.</w:t>
      </w:r>
      <w:r w:rsidR="009D488A" w:rsidRPr="000C3A59">
        <w:rPr>
          <w:rFonts w:cs="Arial"/>
          <w:szCs w:val="24"/>
        </w:rPr>
        <w:t xml:space="preserve"> </w:t>
      </w:r>
    </w:p>
    <w:p w14:paraId="7FE584C1" w14:textId="2218960A" w:rsidR="00070EA7" w:rsidRPr="000C3A59" w:rsidRDefault="00070EA7" w:rsidP="00070EA7">
      <w:pPr>
        <w:ind w:left="709" w:firstLine="709"/>
        <w:rPr>
          <w:rFonts w:cs="Arial"/>
          <w:szCs w:val="24"/>
        </w:rPr>
      </w:pPr>
      <w:r w:rsidRPr="000C3A59">
        <w:rPr>
          <w:rFonts w:cs="Arial"/>
          <w:szCs w:val="24"/>
        </w:rPr>
        <w:t>2.</w:t>
      </w:r>
      <w:r w:rsidR="009D488A" w:rsidRPr="000C3A59">
        <w:rPr>
          <w:rFonts w:cs="Arial"/>
          <w:szCs w:val="24"/>
        </w:rPr>
        <w:t xml:space="preserve"> </w:t>
      </w:r>
    </w:p>
    <w:p w14:paraId="56DF08B5" w14:textId="521E21D9" w:rsidR="00070EA7" w:rsidRDefault="00070EA7" w:rsidP="00070EA7">
      <w:pPr>
        <w:ind w:left="709" w:firstLine="709"/>
        <w:rPr>
          <w:rFonts w:cs="Arial"/>
          <w:sz w:val="22"/>
        </w:rPr>
      </w:pPr>
      <w:r w:rsidRPr="000C3A59">
        <w:rPr>
          <w:rFonts w:cs="Arial"/>
          <w:szCs w:val="24"/>
        </w:rPr>
        <w:t>3.</w:t>
      </w:r>
      <w:r w:rsidR="009D488A" w:rsidRPr="000C3A59">
        <w:rPr>
          <w:rFonts w:cs="Arial"/>
          <w:szCs w:val="24"/>
        </w:rPr>
        <w:t xml:space="preserve"> </w:t>
      </w:r>
    </w:p>
    <w:p w14:paraId="350771CA" w14:textId="1A9F93B1" w:rsidR="00070EA7" w:rsidRPr="000C3A59" w:rsidRDefault="00070EA7" w:rsidP="00070EA7">
      <w:pPr>
        <w:rPr>
          <w:rFonts w:cs="Arial"/>
          <w:b/>
        </w:rPr>
      </w:pPr>
      <w:r w:rsidRPr="000C3A59">
        <w:rPr>
          <w:rFonts w:cs="Arial"/>
          <w:b/>
        </w:rPr>
        <w:t xml:space="preserve">Bitte </w:t>
      </w:r>
      <w:r w:rsidR="009A2939">
        <w:rPr>
          <w:rFonts w:cs="Arial"/>
          <w:b/>
        </w:rPr>
        <w:t xml:space="preserve">den </w:t>
      </w:r>
      <w:r w:rsidRPr="000C3A59">
        <w:rPr>
          <w:rFonts w:cs="Arial"/>
          <w:b/>
        </w:rPr>
        <w:t xml:space="preserve">gewünschten Pflanzstandort auf </w:t>
      </w:r>
      <w:r w:rsidR="009A2939">
        <w:rPr>
          <w:rFonts w:cs="Arial"/>
          <w:b/>
        </w:rPr>
        <w:t xml:space="preserve">einem </w:t>
      </w:r>
      <w:r w:rsidRPr="000C3A59">
        <w:rPr>
          <w:rFonts w:cs="Arial"/>
          <w:b/>
        </w:rPr>
        <w:t>separatem Plan/Fot</w:t>
      </w:r>
      <w:r w:rsidR="00FB65E8" w:rsidRPr="000C3A59">
        <w:rPr>
          <w:rFonts w:cs="Arial"/>
          <w:b/>
        </w:rPr>
        <w:t xml:space="preserve">o markieren und </w:t>
      </w:r>
      <w:r w:rsidR="009A2939">
        <w:rPr>
          <w:rFonts w:cs="Arial"/>
          <w:b/>
        </w:rPr>
        <w:t xml:space="preserve">dem </w:t>
      </w:r>
      <w:r w:rsidR="00FB65E8" w:rsidRPr="000C3A59">
        <w:rPr>
          <w:rFonts w:cs="Arial"/>
          <w:b/>
        </w:rPr>
        <w:t>Antrag beifügen</w:t>
      </w:r>
      <w:r w:rsidRPr="000C3A59">
        <w:rPr>
          <w:rFonts w:cs="Arial"/>
          <w:b/>
        </w:rPr>
        <w:t>!</w:t>
      </w:r>
    </w:p>
    <w:p w14:paraId="41023EF2" w14:textId="146EBCA1" w:rsidR="00070EA7" w:rsidRPr="00070EA7" w:rsidRDefault="00070EA7" w:rsidP="00070EA7">
      <w:pPr>
        <w:rPr>
          <w:rFonts w:cs="Arial"/>
          <w:sz w:val="22"/>
        </w:rPr>
      </w:pPr>
    </w:p>
    <w:p w14:paraId="0E35912D" w14:textId="77777777" w:rsidR="00070EA7" w:rsidRPr="000C3A59" w:rsidRDefault="00070EA7" w:rsidP="00070EA7">
      <w:pPr>
        <w:rPr>
          <w:rFonts w:cs="Arial"/>
          <w:b/>
        </w:rPr>
      </w:pPr>
      <w:r w:rsidRPr="000C3A59">
        <w:rPr>
          <w:rFonts w:cs="Arial"/>
          <w:b/>
        </w:rPr>
        <w:t>Erklärung der antragstellenden Person/en:</w:t>
      </w:r>
    </w:p>
    <w:p w14:paraId="53D102C1" w14:textId="20B0CE65" w:rsidR="00070EA7" w:rsidRPr="000C3A59" w:rsidRDefault="00070EA7" w:rsidP="00070EA7">
      <w:pPr>
        <w:rPr>
          <w:rFonts w:cs="Arial"/>
        </w:rPr>
      </w:pPr>
      <w:r w:rsidRPr="000C3A59">
        <w:rPr>
          <w:rFonts w:cs="Arial"/>
        </w:rPr>
        <w:t xml:space="preserve">Ich/Wir erkenne/n die Leitlinien zum Projekt </w:t>
      </w:r>
      <w:r w:rsidR="009A2939">
        <w:rPr>
          <w:rFonts w:cs="Arial"/>
        </w:rPr>
        <w:t>„</w:t>
      </w:r>
      <w:r w:rsidR="009A098F" w:rsidRPr="000C3A59">
        <w:rPr>
          <w:rFonts w:cs="Arial"/>
        </w:rPr>
        <w:t>Baum sucht Grundstück</w:t>
      </w:r>
      <w:r w:rsidR="009A2939">
        <w:rPr>
          <w:rFonts w:cs="Arial"/>
        </w:rPr>
        <w:t xml:space="preserve"> zum Altwerden“</w:t>
      </w:r>
      <w:r w:rsidR="009A098F" w:rsidRPr="000C3A59">
        <w:rPr>
          <w:rFonts w:cs="Arial"/>
        </w:rPr>
        <w:t xml:space="preserve"> </w:t>
      </w:r>
      <w:r w:rsidRPr="000C3A59">
        <w:rPr>
          <w:rFonts w:cs="Arial"/>
        </w:rPr>
        <w:t>an. Ich/Wir habe/n keinen</w:t>
      </w:r>
      <w:r w:rsidR="00633578">
        <w:rPr>
          <w:rFonts w:cs="Arial"/>
        </w:rPr>
        <w:t xml:space="preserve"> </w:t>
      </w:r>
      <w:r w:rsidRPr="000C3A59">
        <w:rPr>
          <w:rFonts w:cs="Arial"/>
        </w:rPr>
        <w:t>Rechtsanspruch auf die Lieferung und Pfla</w:t>
      </w:r>
      <w:r w:rsidR="009A098F" w:rsidRPr="000C3A59">
        <w:rPr>
          <w:rFonts w:cs="Arial"/>
        </w:rPr>
        <w:t>nzung von Bäumen durch das Bezirksamt</w:t>
      </w:r>
      <w:r w:rsidR="009A2939">
        <w:rPr>
          <w:rFonts w:cs="Arial"/>
        </w:rPr>
        <w:t xml:space="preserve"> Charlottenburg-Wilmersdorf</w:t>
      </w:r>
      <w:r w:rsidRPr="000C3A59">
        <w:rPr>
          <w:rFonts w:cs="Arial"/>
        </w:rPr>
        <w:t>. Ferner versichere/n</w:t>
      </w:r>
      <w:r w:rsidR="009A098F" w:rsidRPr="000C3A59">
        <w:rPr>
          <w:rFonts w:cs="Arial"/>
        </w:rPr>
        <w:t xml:space="preserve"> </w:t>
      </w:r>
      <w:r w:rsidRPr="000C3A59">
        <w:rPr>
          <w:rFonts w:cs="Arial"/>
        </w:rPr>
        <w:t>ich/wir, dass keine Verpflichtung zur Pflanzung des Baums aufgrund einer Vorschrift (z.B.</w:t>
      </w:r>
      <w:r w:rsidR="00633578">
        <w:rPr>
          <w:rFonts w:cs="Arial"/>
        </w:rPr>
        <w:t xml:space="preserve"> </w:t>
      </w:r>
      <w:r w:rsidRPr="000C3A59">
        <w:rPr>
          <w:rFonts w:cs="Arial"/>
        </w:rPr>
        <w:t>Bebauungsplan, Baumschutzsatzung etc.) besteht.</w:t>
      </w:r>
    </w:p>
    <w:p w14:paraId="78F490DB" w14:textId="71B362AB" w:rsidR="00F56F4C" w:rsidRDefault="00F56F4C" w:rsidP="00070EA7">
      <w:pPr>
        <w:rPr>
          <w:rFonts w:cs="Arial"/>
          <w:b/>
          <w:sz w:val="22"/>
        </w:rPr>
      </w:pPr>
    </w:p>
    <w:p w14:paraId="146379E3" w14:textId="61C2FFD1" w:rsidR="00070EA7" w:rsidRDefault="009A098F" w:rsidP="00070EA7">
      <w:pPr>
        <w:rPr>
          <w:rFonts w:cs="Arial"/>
          <w:szCs w:val="24"/>
        </w:rPr>
      </w:pPr>
      <w:r w:rsidRPr="000C3A59">
        <w:rPr>
          <w:rFonts w:cs="Arial"/>
          <w:b/>
          <w:szCs w:val="24"/>
        </w:rPr>
        <w:t>Berlin</w:t>
      </w:r>
      <w:r w:rsidR="00070EA7" w:rsidRPr="000C3A59">
        <w:rPr>
          <w:rFonts w:cs="Arial"/>
          <w:b/>
          <w:szCs w:val="24"/>
        </w:rPr>
        <w:t>, den</w:t>
      </w:r>
      <w:r w:rsidR="009D488A" w:rsidRPr="000C3A59">
        <w:rPr>
          <w:rFonts w:cs="Arial"/>
          <w:b/>
          <w:szCs w:val="24"/>
        </w:rPr>
        <w:t xml:space="preserve"> </w:t>
      </w:r>
    </w:p>
    <w:p w14:paraId="285D4DC6" w14:textId="10D8C75C" w:rsidR="00070EA7" w:rsidRPr="000C3A59" w:rsidRDefault="00070EA7" w:rsidP="00070EA7">
      <w:pPr>
        <w:rPr>
          <w:rFonts w:cs="Arial"/>
          <w:szCs w:val="24"/>
        </w:rPr>
      </w:pPr>
      <w:r w:rsidRPr="000C3A59">
        <w:rPr>
          <w:rFonts w:cs="Arial"/>
          <w:b/>
          <w:szCs w:val="24"/>
        </w:rPr>
        <w:t>Unterschrift/en</w:t>
      </w:r>
      <w:r w:rsidR="009D488A" w:rsidRPr="000C3A59">
        <w:rPr>
          <w:rFonts w:cs="Arial"/>
          <w:szCs w:val="24"/>
        </w:rPr>
        <w:t xml:space="preserve"> </w:t>
      </w:r>
    </w:p>
    <w:sectPr w:rsidR="00070EA7" w:rsidRPr="000C3A59">
      <w:headerReference w:type="default" r:id="rId17"/>
      <w:type w:val="continuous"/>
      <w:pgSz w:w="11906" w:h="16838" w:code="9"/>
      <w:pgMar w:top="879" w:right="1134" w:bottom="1418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5B9F" w14:textId="77777777" w:rsidR="006726F2" w:rsidRDefault="006726F2">
      <w:pPr>
        <w:spacing w:line="240" w:lineRule="auto"/>
      </w:pPr>
      <w:r>
        <w:separator/>
      </w:r>
    </w:p>
  </w:endnote>
  <w:endnote w:type="continuationSeparator" w:id="0">
    <w:p w14:paraId="552F0521" w14:textId="77777777" w:rsidR="006726F2" w:rsidRDefault="00672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124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63ABF" w14:textId="3E6B9A50" w:rsidR="00633578" w:rsidRDefault="00633578" w:rsidP="000C3A59">
            <w:pPr>
              <w:pStyle w:val="Fuzeile"/>
              <w:ind w:left="7400" w:firstLine="399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F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1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DFE646" w14:textId="323A82BC" w:rsidR="005048C1" w:rsidRDefault="005048C1">
    <w:pPr>
      <w:pStyle w:val="Fuzeile"/>
      <w:rPr>
        <w:color w:val="33333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6344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19AF08" w14:textId="4EE6EBAA" w:rsidR="00633578" w:rsidRDefault="00633578" w:rsidP="000C3A59">
            <w:pPr>
              <w:pStyle w:val="Fuzeile"/>
              <w:ind w:left="8109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1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1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D5B91D" w14:textId="3B617929" w:rsidR="005048C1" w:rsidRDefault="005048C1" w:rsidP="005D1AE2">
    <w:pPr>
      <w:pStyle w:val="Infoblock"/>
      <w:rPr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491906"/>
      <w:docPartObj>
        <w:docPartGallery w:val="Page Numbers (Bottom of Page)"/>
        <w:docPartUnique/>
      </w:docPartObj>
    </w:sdtPr>
    <w:sdtEndPr/>
    <w:sdtContent>
      <w:sdt>
        <w:sdtPr>
          <w:id w:val="1381279306"/>
          <w:docPartObj>
            <w:docPartGallery w:val="Page Numbers (Top of Page)"/>
            <w:docPartUnique/>
          </w:docPartObj>
        </w:sdtPr>
        <w:sdtEndPr/>
        <w:sdtContent>
          <w:p w14:paraId="12929C0D" w14:textId="38D1FBC1" w:rsidR="00FC2FA3" w:rsidRDefault="00FC2FA3" w:rsidP="00FD4058">
            <w:pPr>
              <w:pStyle w:val="Fuzeile"/>
              <w:ind w:left="7400" w:firstLine="399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1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1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94DC8" w14:textId="77777777" w:rsidR="00FC2FA3" w:rsidRDefault="00FC2FA3">
    <w:pPr>
      <w:pStyle w:val="Fuzeile"/>
      <w:rPr>
        <w:color w:val="33333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826017"/>
      <w:docPartObj>
        <w:docPartGallery w:val="Page Numbers (Bottom of Page)"/>
        <w:docPartUnique/>
      </w:docPartObj>
    </w:sdtPr>
    <w:sdtEndPr/>
    <w:sdtContent>
      <w:sdt>
        <w:sdtPr>
          <w:id w:val="-323434005"/>
          <w:docPartObj>
            <w:docPartGallery w:val="Page Numbers (Top of Page)"/>
            <w:docPartUnique/>
          </w:docPartObj>
        </w:sdtPr>
        <w:sdtEndPr/>
        <w:sdtContent>
          <w:p w14:paraId="21414CA4" w14:textId="4589269C" w:rsidR="00FC2FA3" w:rsidRDefault="00FC2FA3" w:rsidP="00FD4058">
            <w:pPr>
              <w:pStyle w:val="Fuzeile"/>
              <w:ind w:left="8109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1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25F69C" w14:textId="77777777" w:rsidR="00FC2FA3" w:rsidRDefault="00FC2FA3" w:rsidP="005D1AE2">
    <w:pPr>
      <w:pStyle w:val="Infoblock"/>
      <w:rPr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A30E" w14:textId="77777777" w:rsidR="006726F2" w:rsidRDefault="006726F2">
      <w:pPr>
        <w:spacing w:line="240" w:lineRule="auto"/>
      </w:pPr>
      <w:r>
        <w:separator/>
      </w:r>
    </w:p>
  </w:footnote>
  <w:footnote w:type="continuationSeparator" w:id="0">
    <w:p w14:paraId="417A9B28" w14:textId="77777777" w:rsidR="006726F2" w:rsidRDefault="00672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A977" w14:textId="77777777" w:rsidR="005048C1" w:rsidRDefault="00D02794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 wp14:anchorId="2CFD4451" wp14:editId="0B32A4C1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42DD" w14:textId="6936D78A" w:rsidR="005048C1" w:rsidRDefault="00633578">
    <w:pPr>
      <w:pStyle w:val="Kopfzeile"/>
    </w:pPr>
    <w:r>
      <w:rPr>
        <w:rFonts w:ascii="Berlin Type Office" w:hAnsi="Berlin Type Office"/>
        <w:lang w:eastAsia="de-DE"/>
      </w:rPr>
      <w:drawing>
        <wp:anchor distT="0" distB="0" distL="114300" distR="114300" simplePos="0" relativeHeight="251675648" behindDoc="0" locked="0" layoutInCell="1" allowOverlap="1" wp14:anchorId="32FFF88A" wp14:editId="31F3394F">
          <wp:simplePos x="0" y="0"/>
          <wp:positionH relativeFrom="margin">
            <wp:align>right</wp:align>
          </wp:positionH>
          <wp:positionV relativeFrom="margin">
            <wp:posOffset>13335</wp:posOffset>
          </wp:positionV>
          <wp:extent cx="1537970" cy="1025525"/>
          <wp:effectExtent l="0" t="0" r="5080" b="3175"/>
          <wp:wrapSquare wrapText="bothSides"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794"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E744F9" wp14:editId="334DDB86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DAF1E7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" strokecolor="#404040 [2429]" strokeweight=".5pt">
              <v:stroke joinstyle="miter"/>
              <w10:wrap anchorx="page" anchory="page"/>
            </v:line>
          </w:pict>
        </mc:Fallback>
      </mc:AlternateContent>
    </w:r>
    <w:r w:rsidR="00D02794"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EB8011" wp14:editId="019CE498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5CCC53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" strokecolor="#404040 [2429]" strokeweight=".5pt">
              <v:stroke joinstyle="miter"/>
              <w10:wrap anchorx="page" anchory="page"/>
            </v:line>
          </w:pict>
        </mc:Fallback>
      </mc:AlternateContent>
    </w:r>
    <w:r w:rsidR="00D02794"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FA5B94" wp14:editId="71983E1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6DDF79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MqcXX3pAQAAPgQAAA4AAAAAAAAAAAAAAAAALgIAAGRycy9lMm9Eb2MueG1s&#10;UEsBAi0AFAAGAAgAAAAhACu/XLvdAAAABwEAAA8AAAAAAAAAAAAAAAAAQwQAAGRycy9kb3ducmV2&#10;LnhtbFBLBQYAAAAABAAEAPMAAABNBQAAAAA=&#10;" strokecolor="#404040 [2429]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C822" w14:textId="10E95272" w:rsidR="00FC2FA3" w:rsidRDefault="00FC2FA3" w:rsidP="000C3A59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DF82B7D" wp14:editId="3E5FFD1C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8" name="Gerader Verbinde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EC3DFE" id="Gerader Verbinder 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44FF197" wp14:editId="39F42F2F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9" name="Gerader Verbinde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5F208" id="Gerader Verbinder 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7C2E554" wp14:editId="3AE4BDC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10" name="Gerader Verbinde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037C05" id="Gerader Verbinder 10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J6NJz0iAgAAkwQAAA4AAAAAAAAAAAAAAAAALgIAAGRycy9lMm9Eb2MueG1s&#10;UEsBAi0AFAAGAAgAAAAhACu/XLvdAAAABwEAAA8AAAAAAAAAAAAAAAAAfAQAAGRycy9kb3ducmV2&#10;LnhtbFBLBQYAAAAABAAEAPMAAACG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rFonts w:ascii="Berlin Type Office" w:hAnsi="Berlin Type Office"/>
        <w:lang w:eastAsia="de-DE"/>
      </w:rPr>
      <w:drawing>
        <wp:anchor distT="0" distB="0" distL="114300" distR="114300" simplePos="0" relativeHeight="251686912" behindDoc="0" locked="0" layoutInCell="1" allowOverlap="1" wp14:anchorId="43C8EE8C" wp14:editId="7E04E8DF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37970" cy="1025525"/>
          <wp:effectExtent l="0" t="0" r="5080" b="3175"/>
          <wp:wrapSquare wrapText="bothSides"/>
          <wp:docPr id="12" name="Grafik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565D" w14:textId="77777777" w:rsidR="00FC2FA3" w:rsidRDefault="00FC2FA3">
    <w:pPr>
      <w:pStyle w:val="Kopfzeile"/>
    </w:pPr>
    <w:r>
      <w:rPr>
        <w:rFonts w:ascii="Berlin Type Office" w:hAnsi="Berlin Type Office"/>
        <w:lang w:eastAsia="de-DE"/>
      </w:rPr>
      <w:drawing>
        <wp:anchor distT="0" distB="0" distL="114300" distR="114300" simplePos="0" relativeHeight="251681792" behindDoc="0" locked="0" layoutInCell="1" allowOverlap="1" wp14:anchorId="2958E270" wp14:editId="51F3A78C">
          <wp:simplePos x="0" y="0"/>
          <wp:positionH relativeFrom="margin">
            <wp:align>right</wp:align>
          </wp:positionH>
          <wp:positionV relativeFrom="margin">
            <wp:posOffset>13335</wp:posOffset>
          </wp:positionV>
          <wp:extent cx="1537970" cy="1025525"/>
          <wp:effectExtent l="0" t="0" r="5080" b="3175"/>
          <wp:wrapSquare wrapText="bothSides"/>
          <wp:docPr id="7" name="Grafik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B6F7CEE" wp14:editId="4F186C7C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2" name="Gerader Verbinde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6B7A35" id="Gerader Verbinder 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706A976" wp14:editId="559FFA98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" name="Gerader Verbinde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97C30" id="Gerader Verbinder 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5D7441" wp14:editId="1D41D60E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5" name="Gerader Verbinde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16AC9F" id="Gerader Verbinde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F+iMmYiAgAAkQQAAA4AAAAAAAAAAAAAAAAALgIAAGRycy9lMm9Eb2MueG1s&#10;UEsBAi0AFAAGAAgAAAAhACu/XLvdAAAABwEAAA8AAAAAAAAAAAAAAAAAfAQAAGRycy9kb3ducmV2&#10;LnhtbFBLBQYAAAAABAAEAPMAAACGBQAAAAA=&#10;" strokecolor="#404040 [2429]" strokeweight=".5pt">
              <v:stroke joinstyle="miter"/>
              <w10:wrap anchorx="page" anchory="pag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432F" w14:textId="77777777" w:rsidR="005048C1" w:rsidRDefault="005048C1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7071D"/>
    <w:multiLevelType w:val="hybridMultilevel"/>
    <w:tmpl w:val="E4B466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5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11"/>
    <w:rsid w:val="000218F2"/>
    <w:rsid w:val="00030B47"/>
    <w:rsid w:val="00050C4A"/>
    <w:rsid w:val="00070EA7"/>
    <w:rsid w:val="000A1876"/>
    <w:rsid w:val="000C0675"/>
    <w:rsid w:val="000C3A59"/>
    <w:rsid w:val="000D4E57"/>
    <w:rsid w:val="001162B0"/>
    <w:rsid w:val="00144EDC"/>
    <w:rsid w:val="00170D3C"/>
    <w:rsid w:val="00171009"/>
    <w:rsid w:val="001771C2"/>
    <w:rsid w:val="00190DD7"/>
    <w:rsid w:val="001B1026"/>
    <w:rsid w:val="001C3FBF"/>
    <w:rsid w:val="001C5DDA"/>
    <w:rsid w:val="001D4EFD"/>
    <w:rsid w:val="001D5269"/>
    <w:rsid w:val="00230CAE"/>
    <w:rsid w:val="00253959"/>
    <w:rsid w:val="002820C8"/>
    <w:rsid w:val="002851DF"/>
    <w:rsid w:val="0028546E"/>
    <w:rsid w:val="002871AB"/>
    <w:rsid w:val="002B005A"/>
    <w:rsid w:val="002D764A"/>
    <w:rsid w:val="002F57D7"/>
    <w:rsid w:val="00315B88"/>
    <w:rsid w:val="00320181"/>
    <w:rsid w:val="00344533"/>
    <w:rsid w:val="00344C16"/>
    <w:rsid w:val="00367135"/>
    <w:rsid w:val="00387058"/>
    <w:rsid w:val="0039016E"/>
    <w:rsid w:val="003C3D3E"/>
    <w:rsid w:val="0040615A"/>
    <w:rsid w:val="0040662F"/>
    <w:rsid w:val="00406F35"/>
    <w:rsid w:val="004126D1"/>
    <w:rsid w:val="0042062B"/>
    <w:rsid w:val="00432CE8"/>
    <w:rsid w:val="00437017"/>
    <w:rsid w:val="00462E37"/>
    <w:rsid w:val="00480E33"/>
    <w:rsid w:val="004A60C3"/>
    <w:rsid w:val="004C0266"/>
    <w:rsid w:val="004C0A28"/>
    <w:rsid w:val="004C3C5D"/>
    <w:rsid w:val="004D7D84"/>
    <w:rsid w:val="004E21D2"/>
    <w:rsid w:val="004E4C9B"/>
    <w:rsid w:val="004F472D"/>
    <w:rsid w:val="00503AA4"/>
    <w:rsid w:val="005048C1"/>
    <w:rsid w:val="00517276"/>
    <w:rsid w:val="00517670"/>
    <w:rsid w:val="005405E0"/>
    <w:rsid w:val="00542DF9"/>
    <w:rsid w:val="00577C29"/>
    <w:rsid w:val="005B1032"/>
    <w:rsid w:val="005C08CA"/>
    <w:rsid w:val="005D1AE2"/>
    <w:rsid w:val="005D1F9A"/>
    <w:rsid w:val="005E028E"/>
    <w:rsid w:val="005E2DF7"/>
    <w:rsid w:val="0060051C"/>
    <w:rsid w:val="00633578"/>
    <w:rsid w:val="00666CAC"/>
    <w:rsid w:val="006726F2"/>
    <w:rsid w:val="0067407F"/>
    <w:rsid w:val="006A37DE"/>
    <w:rsid w:val="006D441E"/>
    <w:rsid w:val="006D6ED5"/>
    <w:rsid w:val="006E66CC"/>
    <w:rsid w:val="006F1DBD"/>
    <w:rsid w:val="0070558B"/>
    <w:rsid w:val="0073665A"/>
    <w:rsid w:val="007439EC"/>
    <w:rsid w:val="00745791"/>
    <w:rsid w:val="007610E7"/>
    <w:rsid w:val="0079221E"/>
    <w:rsid w:val="007B649D"/>
    <w:rsid w:val="007F4556"/>
    <w:rsid w:val="00807BB1"/>
    <w:rsid w:val="008155A4"/>
    <w:rsid w:val="00824722"/>
    <w:rsid w:val="0083025B"/>
    <w:rsid w:val="00831079"/>
    <w:rsid w:val="00831086"/>
    <w:rsid w:val="008637C6"/>
    <w:rsid w:val="00871D43"/>
    <w:rsid w:val="00892985"/>
    <w:rsid w:val="0089552E"/>
    <w:rsid w:val="008A5C71"/>
    <w:rsid w:val="008A7150"/>
    <w:rsid w:val="008D0493"/>
    <w:rsid w:val="008D66D7"/>
    <w:rsid w:val="00926580"/>
    <w:rsid w:val="00950C2F"/>
    <w:rsid w:val="00954461"/>
    <w:rsid w:val="0099084B"/>
    <w:rsid w:val="009A098F"/>
    <w:rsid w:val="009A2939"/>
    <w:rsid w:val="009D488A"/>
    <w:rsid w:val="009E7A49"/>
    <w:rsid w:val="00A04DC1"/>
    <w:rsid w:val="00A70BA0"/>
    <w:rsid w:val="00A77026"/>
    <w:rsid w:val="00A77E05"/>
    <w:rsid w:val="00A9595A"/>
    <w:rsid w:val="00AA162C"/>
    <w:rsid w:val="00AC462F"/>
    <w:rsid w:val="00AC6593"/>
    <w:rsid w:val="00AF76E2"/>
    <w:rsid w:val="00B3293D"/>
    <w:rsid w:val="00B45D34"/>
    <w:rsid w:val="00B46C51"/>
    <w:rsid w:val="00B57875"/>
    <w:rsid w:val="00B6382A"/>
    <w:rsid w:val="00B7247B"/>
    <w:rsid w:val="00B8250F"/>
    <w:rsid w:val="00BB4011"/>
    <w:rsid w:val="00BD6A67"/>
    <w:rsid w:val="00BE7E67"/>
    <w:rsid w:val="00BF797C"/>
    <w:rsid w:val="00C319DD"/>
    <w:rsid w:val="00C44B4E"/>
    <w:rsid w:val="00C478A7"/>
    <w:rsid w:val="00C95484"/>
    <w:rsid w:val="00CA09DA"/>
    <w:rsid w:val="00CA5594"/>
    <w:rsid w:val="00CC0927"/>
    <w:rsid w:val="00D02794"/>
    <w:rsid w:val="00D06C17"/>
    <w:rsid w:val="00D260A3"/>
    <w:rsid w:val="00D35330"/>
    <w:rsid w:val="00D371BB"/>
    <w:rsid w:val="00D46D2E"/>
    <w:rsid w:val="00D87396"/>
    <w:rsid w:val="00D8786A"/>
    <w:rsid w:val="00D94351"/>
    <w:rsid w:val="00DC1295"/>
    <w:rsid w:val="00E05DB7"/>
    <w:rsid w:val="00E17779"/>
    <w:rsid w:val="00E419D8"/>
    <w:rsid w:val="00E513AE"/>
    <w:rsid w:val="00E83EC4"/>
    <w:rsid w:val="00E92600"/>
    <w:rsid w:val="00E93381"/>
    <w:rsid w:val="00EB1B27"/>
    <w:rsid w:val="00EF5A51"/>
    <w:rsid w:val="00F31F7B"/>
    <w:rsid w:val="00F3452F"/>
    <w:rsid w:val="00F44034"/>
    <w:rsid w:val="00F5501F"/>
    <w:rsid w:val="00F56F4C"/>
    <w:rsid w:val="00FA4329"/>
    <w:rsid w:val="00FB65E8"/>
    <w:rsid w:val="00FC2FA3"/>
    <w:rsid w:val="00FC4DD4"/>
    <w:rsid w:val="00FD2A11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0FBB25F3"/>
  <w15:chartTrackingRefBased/>
  <w15:docId w15:val="{E28B3860-BE9E-40D0-A1EE-BC7033A4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06F3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5DB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44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44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44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44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4461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0558B"/>
    <w:pPr>
      <w:spacing w:after="160" w:line="259" w:lineRule="auto"/>
      <w:ind w:left="720"/>
      <w:contextualSpacing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mailto:baumschutz@charlottenburg-wilmersdorf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berlin.de/ba-charlottenburg-wilmersdorf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berlin.de/ba-charlottenburg-wilmersdorf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berlin.de/ba-charlottenburg-wilmersdorf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yer\AppData\Local\Temp\210519-template-berlin_brief_allgemein_3c_nichtbarrierefrei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4A7C276B80459597514CD37A5EF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F3F0B-A6D0-4ADF-9E77-FF9209ABFBA0}"/>
      </w:docPartPr>
      <w:docPartBody>
        <w:p w:rsidR="00884E62" w:rsidRDefault="00250D74">
          <w:pPr>
            <w:pStyle w:val="804A7C276B80459597514CD37A5EFED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3263622DB442CE8E2F8CDA0B080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92F0C-CE3C-4F80-B793-AF92DBBA51CF}"/>
      </w:docPartPr>
      <w:docPartBody>
        <w:p w:rsidR="006C6D55" w:rsidRDefault="000D740C" w:rsidP="000D740C">
          <w:pPr>
            <w:pStyle w:val="8A3263622DB442CE8E2F8CDA0B0801D3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74"/>
    <w:rsid w:val="000145D2"/>
    <w:rsid w:val="00056BD1"/>
    <w:rsid w:val="000D740C"/>
    <w:rsid w:val="00250D74"/>
    <w:rsid w:val="003E2BB6"/>
    <w:rsid w:val="00403DA4"/>
    <w:rsid w:val="00465E72"/>
    <w:rsid w:val="00517276"/>
    <w:rsid w:val="006C6D55"/>
    <w:rsid w:val="007F4556"/>
    <w:rsid w:val="00884E62"/>
    <w:rsid w:val="00BA1747"/>
    <w:rsid w:val="00BD2831"/>
    <w:rsid w:val="00D74CC2"/>
    <w:rsid w:val="00D804EC"/>
    <w:rsid w:val="00E4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740C"/>
    <w:rPr>
      <w:color w:val="808080"/>
    </w:rPr>
  </w:style>
  <w:style w:type="paragraph" w:customStyle="1" w:styleId="804A7C276B80459597514CD37A5EFED7">
    <w:name w:val="804A7C276B80459597514CD37A5EFED7"/>
  </w:style>
  <w:style w:type="paragraph" w:customStyle="1" w:styleId="8A3263622DB442CE8E2F8CDA0B0801D3">
    <w:name w:val="8A3263622DB442CE8E2F8CDA0B0801D3"/>
    <w:rsid w:val="000D7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E011-8E6C-42BA-A4B9-E4B06DA5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210519-template-berlin_brief_allgemein_3c_nichtbarrierefrei-1</Template>
  <TotalTime>0</TotalTime>
  <Pages>2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Beyer</dc:creator>
  <cp:keywords/>
  <dc:description/>
  <cp:lastModifiedBy>Mirke, Cornelia</cp:lastModifiedBy>
  <cp:revision>21</cp:revision>
  <cp:lastPrinted>2025-02-26T10:22:00Z</cp:lastPrinted>
  <dcterms:created xsi:type="dcterms:W3CDTF">2024-04-22T10:24:00Z</dcterms:created>
  <dcterms:modified xsi:type="dcterms:W3CDTF">2026-03-18T08:04:00Z</dcterms:modified>
</cp:coreProperties>
</file>